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18ADBC" w:rsidR="00B46FC4" w:rsidRPr="00A674F8" w:rsidRDefault="00B46FC4" w:rsidP="00923766">
      <w:pPr>
        <w:jc w:val="center"/>
      </w:pPr>
      <w:r w:rsidRPr="00A674F8">
        <w:t xml:space="preserve">FONDS </w:t>
      </w:r>
      <w:r w:rsidR="00604239">
        <w:rPr>
          <w:caps/>
        </w:rPr>
        <w:t>monastère des pères trappistes</w:t>
      </w:r>
    </w:p>
    <w:p w14:paraId="30C3A788" w14:textId="4699BC22" w:rsidR="00B46FC4" w:rsidRPr="00A674F8" w:rsidRDefault="00DA6900" w:rsidP="00923766">
      <w:pPr>
        <w:jc w:val="center"/>
      </w:pPr>
      <w:r>
        <w:t>P</w:t>
      </w:r>
      <w:r w:rsidR="00604239">
        <w:t>110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1B57AC58" w:rsidR="00B46FC4" w:rsidRDefault="00B148D8" w:rsidP="00923766">
      <w:pPr>
        <w:jc w:val="center"/>
      </w:pPr>
      <w:r>
        <w:t xml:space="preserve">Rédigé par </w:t>
      </w:r>
      <w:r w:rsidR="00604239">
        <w:t>Frédérique Fradet</w:t>
      </w:r>
      <w:r w:rsidR="00310DDD">
        <w:t>, archiviste</w:t>
      </w:r>
    </w:p>
    <w:p w14:paraId="17312073" w14:textId="3CE5975C" w:rsidR="00B148D8" w:rsidRPr="00A674F8" w:rsidRDefault="00604239" w:rsidP="00923766">
      <w:pPr>
        <w:jc w:val="center"/>
      </w:pPr>
      <w:r>
        <w:t>30</w:t>
      </w:r>
      <w:r w:rsidR="00310DDD">
        <w:t xml:space="preserve"> </w:t>
      </w:r>
      <w:r>
        <w:t xml:space="preserve">août </w:t>
      </w:r>
      <w:r w:rsidR="00C81AEA">
        <w:t xml:space="preserve">2023 </w:t>
      </w:r>
      <w:r w:rsidR="00310DDD">
        <w:t xml:space="preserve">au </w:t>
      </w:r>
      <w:r w:rsidR="00C81AEA">
        <w:t>24 octobre 2024</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026448F7" w14:textId="6CFAF1F4" w:rsidR="00262453"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79286341" w:history="1">
        <w:r w:rsidR="00262453" w:rsidRPr="0009525A">
          <w:rPr>
            <w:rStyle w:val="Lienhypertexte"/>
            <w:noProof/>
          </w:rPr>
          <w:t>PRÉSENTATION DU FONDS</w:t>
        </w:r>
        <w:r w:rsidR="00262453">
          <w:rPr>
            <w:noProof/>
            <w:webHidden/>
          </w:rPr>
          <w:tab/>
        </w:r>
        <w:r w:rsidR="00262453">
          <w:rPr>
            <w:noProof/>
            <w:webHidden/>
          </w:rPr>
          <w:fldChar w:fldCharType="begin"/>
        </w:r>
        <w:r w:rsidR="00262453">
          <w:rPr>
            <w:noProof/>
            <w:webHidden/>
          </w:rPr>
          <w:instrText xml:space="preserve"> PAGEREF _Toc179286341 \h </w:instrText>
        </w:r>
        <w:r w:rsidR="00262453">
          <w:rPr>
            <w:noProof/>
            <w:webHidden/>
          </w:rPr>
        </w:r>
        <w:r w:rsidR="00262453">
          <w:rPr>
            <w:noProof/>
            <w:webHidden/>
          </w:rPr>
          <w:fldChar w:fldCharType="separate"/>
        </w:r>
        <w:r w:rsidR="00262453">
          <w:rPr>
            <w:noProof/>
            <w:webHidden/>
          </w:rPr>
          <w:t>10</w:t>
        </w:r>
        <w:r w:rsidR="00262453">
          <w:rPr>
            <w:noProof/>
            <w:webHidden/>
          </w:rPr>
          <w:fldChar w:fldCharType="end"/>
        </w:r>
      </w:hyperlink>
    </w:p>
    <w:p w14:paraId="5C4FEC64" w14:textId="33973481" w:rsidR="00262453" w:rsidRDefault="00505E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9286342" w:history="1">
        <w:r w:rsidR="00262453" w:rsidRPr="0009525A">
          <w:rPr>
            <w:rStyle w:val="Lienhypertexte"/>
            <w:noProof/>
          </w:rPr>
          <w:t>P110/A Documents textuels</w:t>
        </w:r>
        <w:r w:rsidR="00262453">
          <w:rPr>
            <w:noProof/>
            <w:webHidden/>
          </w:rPr>
          <w:tab/>
        </w:r>
        <w:r w:rsidR="00262453">
          <w:rPr>
            <w:noProof/>
            <w:webHidden/>
          </w:rPr>
          <w:fldChar w:fldCharType="begin"/>
        </w:r>
        <w:r w:rsidR="00262453">
          <w:rPr>
            <w:noProof/>
            <w:webHidden/>
          </w:rPr>
          <w:instrText xml:space="preserve"> PAGEREF _Toc179286342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012CAF2C" w14:textId="6D9F343F"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43" w:history="1">
        <w:r w:rsidR="00262453" w:rsidRPr="0009525A">
          <w:rPr>
            <w:rStyle w:val="Lienhypertexte"/>
            <w:noProof/>
          </w:rPr>
          <w:t>P110/A1 Livres de référence</w:t>
        </w:r>
        <w:r w:rsidR="00262453">
          <w:rPr>
            <w:noProof/>
            <w:webHidden/>
          </w:rPr>
          <w:tab/>
        </w:r>
        <w:r w:rsidR="00262453">
          <w:rPr>
            <w:noProof/>
            <w:webHidden/>
          </w:rPr>
          <w:fldChar w:fldCharType="begin"/>
        </w:r>
        <w:r w:rsidR="00262453">
          <w:rPr>
            <w:noProof/>
            <w:webHidden/>
          </w:rPr>
          <w:instrText xml:space="preserve"> PAGEREF _Toc179286343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2A48D240" w14:textId="14E002F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44" w:history="1">
        <w:r w:rsidR="00262453" w:rsidRPr="0009525A">
          <w:rPr>
            <w:rStyle w:val="Lienhypertexte"/>
            <w:noProof/>
          </w:rPr>
          <w:t>P110/A1/1 : Almanach de l’Action sociale catholique</w:t>
        </w:r>
        <w:r w:rsidR="00262453">
          <w:rPr>
            <w:noProof/>
            <w:webHidden/>
          </w:rPr>
          <w:tab/>
        </w:r>
        <w:r w:rsidR="00262453">
          <w:rPr>
            <w:noProof/>
            <w:webHidden/>
          </w:rPr>
          <w:fldChar w:fldCharType="begin"/>
        </w:r>
        <w:r w:rsidR="00262453">
          <w:rPr>
            <w:noProof/>
            <w:webHidden/>
          </w:rPr>
          <w:instrText xml:space="preserve"> PAGEREF _Toc179286344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46B69B9F" w14:textId="5BCCE5D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45" w:history="1">
        <w:r w:rsidR="00262453" w:rsidRPr="0009525A">
          <w:rPr>
            <w:rStyle w:val="Lienhypertexte"/>
            <w:noProof/>
          </w:rPr>
          <w:t>P110/A1/2 : La Tragédie du Lac-St-Jean</w:t>
        </w:r>
        <w:r w:rsidR="00262453">
          <w:rPr>
            <w:noProof/>
            <w:webHidden/>
          </w:rPr>
          <w:tab/>
        </w:r>
        <w:r w:rsidR="00262453">
          <w:rPr>
            <w:noProof/>
            <w:webHidden/>
          </w:rPr>
          <w:fldChar w:fldCharType="begin"/>
        </w:r>
        <w:r w:rsidR="00262453">
          <w:rPr>
            <w:noProof/>
            <w:webHidden/>
          </w:rPr>
          <w:instrText xml:space="preserve"> PAGEREF _Toc179286345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667CF4D8" w14:textId="1AF5C34F"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46" w:history="1">
        <w:r w:rsidR="00262453" w:rsidRPr="0009525A">
          <w:rPr>
            <w:rStyle w:val="Lienhypertexte"/>
            <w:noProof/>
          </w:rPr>
          <w:t>P110/A2 Fondation</w:t>
        </w:r>
        <w:r w:rsidR="00262453">
          <w:rPr>
            <w:noProof/>
            <w:webHidden/>
          </w:rPr>
          <w:tab/>
        </w:r>
        <w:r w:rsidR="00262453">
          <w:rPr>
            <w:noProof/>
            <w:webHidden/>
          </w:rPr>
          <w:fldChar w:fldCharType="begin"/>
        </w:r>
        <w:r w:rsidR="00262453">
          <w:rPr>
            <w:noProof/>
            <w:webHidden/>
          </w:rPr>
          <w:instrText xml:space="preserve"> PAGEREF _Toc179286346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62C9EEF7" w14:textId="3B81399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47" w:history="1">
        <w:r w:rsidR="00262453" w:rsidRPr="0009525A">
          <w:rPr>
            <w:rStyle w:val="Lienhypertexte"/>
            <w:noProof/>
          </w:rPr>
          <w:t>P110/A2/1 : Historique des Pères Trappistes</w:t>
        </w:r>
        <w:r w:rsidR="00262453">
          <w:rPr>
            <w:noProof/>
            <w:webHidden/>
          </w:rPr>
          <w:tab/>
        </w:r>
        <w:r w:rsidR="00262453">
          <w:rPr>
            <w:noProof/>
            <w:webHidden/>
          </w:rPr>
          <w:fldChar w:fldCharType="begin"/>
        </w:r>
        <w:r w:rsidR="00262453">
          <w:rPr>
            <w:noProof/>
            <w:webHidden/>
          </w:rPr>
          <w:instrText xml:space="preserve"> PAGEREF _Toc179286347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77E1542A" w14:textId="183D6C2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48" w:history="1">
        <w:r w:rsidR="00262453" w:rsidRPr="0009525A">
          <w:rPr>
            <w:rStyle w:val="Lienhypertexte"/>
            <w:noProof/>
          </w:rPr>
          <w:t>P110/A2/2 : Témoignages</w:t>
        </w:r>
        <w:r w:rsidR="00262453">
          <w:rPr>
            <w:noProof/>
            <w:webHidden/>
          </w:rPr>
          <w:tab/>
        </w:r>
        <w:r w:rsidR="00262453">
          <w:rPr>
            <w:noProof/>
            <w:webHidden/>
          </w:rPr>
          <w:fldChar w:fldCharType="begin"/>
        </w:r>
        <w:r w:rsidR="00262453">
          <w:rPr>
            <w:noProof/>
            <w:webHidden/>
          </w:rPr>
          <w:instrText xml:space="preserve"> PAGEREF _Toc179286348 \h </w:instrText>
        </w:r>
        <w:r w:rsidR="00262453">
          <w:rPr>
            <w:noProof/>
            <w:webHidden/>
          </w:rPr>
        </w:r>
        <w:r w:rsidR="00262453">
          <w:rPr>
            <w:noProof/>
            <w:webHidden/>
          </w:rPr>
          <w:fldChar w:fldCharType="separate"/>
        </w:r>
        <w:r w:rsidR="00262453">
          <w:rPr>
            <w:noProof/>
            <w:webHidden/>
          </w:rPr>
          <w:t>14</w:t>
        </w:r>
        <w:r w:rsidR="00262453">
          <w:rPr>
            <w:noProof/>
            <w:webHidden/>
          </w:rPr>
          <w:fldChar w:fldCharType="end"/>
        </w:r>
      </w:hyperlink>
    </w:p>
    <w:p w14:paraId="1A66D8AE" w14:textId="05520944"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49" w:history="1">
        <w:r w:rsidR="00262453" w:rsidRPr="0009525A">
          <w:rPr>
            <w:rStyle w:val="Lienhypertexte"/>
            <w:noProof/>
          </w:rPr>
          <w:t>P110/A3 Administration de la communauté</w:t>
        </w:r>
        <w:r w:rsidR="00262453">
          <w:rPr>
            <w:noProof/>
            <w:webHidden/>
          </w:rPr>
          <w:tab/>
        </w:r>
        <w:r w:rsidR="00262453">
          <w:rPr>
            <w:noProof/>
            <w:webHidden/>
          </w:rPr>
          <w:fldChar w:fldCharType="begin"/>
        </w:r>
        <w:r w:rsidR="00262453">
          <w:rPr>
            <w:noProof/>
            <w:webHidden/>
          </w:rPr>
          <w:instrText xml:space="preserve"> PAGEREF _Toc179286349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769343C7" w14:textId="2FE0AFD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0" w:history="1">
        <w:r w:rsidR="00262453" w:rsidRPr="0009525A">
          <w:rPr>
            <w:rStyle w:val="Lienhypertexte"/>
            <w:noProof/>
          </w:rPr>
          <w:t>P110/A3/1 : Procès-verbaux</w:t>
        </w:r>
        <w:r w:rsidR="00262453">
          <w:rPr>
            <w:noProof/>
            <w:webHidden/>
          </w:rPr>
          <w:tab/>
        </w:r>
        <w:r w:rsidR="00262453">
          <w:rPr>
            <w:noProof/>
            <w:webHidden/>
          </w:rPr>
          <w:fldChar w:fldCharType="begin"/>
        </w:r>
        <w:r w:rsidR="00262453">
          <w:rPr>
            <w:noProof/>
            <w:webHidden/>
          </w:rPr>
          <w:instrText xml:space="preserve"> PAGEREF _Toc179286350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0A9C2ED2" w14:textId="77B4E57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1" w:history="1">
        <w:r w:rsidR="00262453" w:rsidRPr="0009525A">
          <w:rPr>
            <w:rStyle w:val="Lienhypertexte"/>
            <w:noProof/>
          </w:rPr>
          <w:t>P110/A3/2 : Correspondance</w:t>
        </w:r>
        <w:r w:rsidR="00262453">
          <w:rPr>
            <w:noProof/>
            <w:webHidden/>
          </w:rPr>
          <w:tab/>
        </w:r>
        <w:r w:rsidR="00262453">
          <w:rPr>
            <w:noProof/>
            <w:webHidden/>
          </w:rPr>
          <w:fldChar w:fldCharType="begin"/>
        </w:r>
        <w:r w:rsidR="00262453">
          <w:rPr>
            <w:noProof/>
            <w:webHidden/>
          </w:rPr>
          <w:instrText xml:space="preserve"> PAGEREF _Toc179286351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24BCD5C7" w14:textId="6DD207B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2" w:history="1">
        <w:r w:rsidR="00262453" w:rsidRPr="0009525A">
          <w:rPr>
            <w:rStyle w:val="Lienhypertexte"/>
            <w:noProof/>
          </w:rPr>
          <w:t>P110/A3/3 : Employés</w:t>
        </w:r>
        <w:r w:rsidR="00262453">
          <w:rPr>
            <w:noProof/>
            <w:webHidden/>
          </w:rPr>
          <w:tab/>
        </w:r>
        <w:r w:rsidR="00262453">
          <w:rPr>
            <w:noProof/>
            <w:webHidden/>
          </w:rPr>
          <w:fldChar w:fldCharType="begin"/>
        </w:r>
        <w:r w:rsidR="00262453">
          <w:rPr>
            <w:noProof/>
            <w:webHidden/>
          </w:rPr>
          <w:instrText xml:space="preserve"> PAGEREF _Toc179286352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7B620290" w14:textId="1838939F"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53" w:history="1">
        <w:r w:rsidR="00262453" w:rsidRPr="0009525A">
          <w:rPr>
            <w:rStyle w:val="Lienhypertexte"/>
            <w:noProof/>
          </w:rPr>
          <w:t>P110/A4 Mobilier et immobilier</w:t>
        </w:r>
        <w:r w:rsidR="00262453">
          <w:rPr>
            <w:noProof/>
            <w:webHidden/>
          </w:rPr>
          <w:tab/>
        </w:r>
        <w:r w:rsidR="00262453">
          <w:rPr>
            <w:noProof/>
            <w:webHidden/>
          </w:rPr>
          <w:fldChar w:fldCharType="begin"/>
        </w:r>
        <w:r w:rsidR="00262453">
          <w:rPr>
            <w:noProof/>
            <w:webHidden/>
          </w:rPr>
          <w:instrText xml:space="preserve"> PAGEREF _Toc179286353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7A095541" w14:textId="2105F84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4" w:history="1">
        <w:r w:rsidR="00262453" w:rsidRPr="0009525A">
          <w:rPr>
            <w:rStyle w:val="Lienhypertexte"/>
            <w:noProof/>
          </w:rPr>
          <w:t>P110/A4/1 : Monastères</w:t>
        </w:r>
        <w:r w:rsidR="00262453">
          <w:rPr>
            <w:noProof/>
            <w:webHidden/>
          </w:rPr>
          <w:tab/>
        </w:r>
        <w:r w:rsidR="00262453">
          <w:rPr>
            <w:noProof/>
            <w:webHidden/>
          </w:rPr>
          <w:fldChar w:fldCharType="begin"/>
        </w:r>
        <w:r w:rsidR="00262453">
          <w:rPr>
            <w:noProof/>
            <w:webHidden/>
          </w:rPr>
          <w:instrText xml:space="preserve"> PAGEREF _Toc179286354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5318A40F" w14:textId="379B976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5" w:history="1">
        <w:r w:rsidR="00262453" w:rsidRPr="0009525A">
          <w:rPr>
            <w:rStyle w:val="Lienhypertexte"/>
            <w:noProof/>
            <w:lang w:eastAsia="en-US"/>
          </w:rPr>
          <w:t>P110/A4/1.1 : Premier monastère</w:t>
        </w:r>
        <w:r w:rsidR="00262453">
          <w:rPr>
            <w:noProof/>
            <w:webHidden/>
          </w:rPr>
          <w:tab/>
        </w:r>
        <w:r w:rsidR="00262453">
          <w:rPr>
            <w:noProof/>
            <w:webHidden/>
          </w:rPr>
          <w:fldChar w:fldCharType="begin"/>
        </w:r>
        <w:r w:rsidR="00262453">
          <w:rPr>
            <w:noProof/>
            <w:webHidden/>
          </w:rPr>
          <w:instrText xml:space="preserve"> PAGEREF _Toc179286355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735AC09E" w14:textId="2BAE92D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6" w:history="1">
        <w:r w:rsidR="00262453" w:rsidRPr="0009525A">
          <w:rPr>
            <w:rStyle w:val="Lienhypertexte"/>
            <w:noProof/>
            <w:lang w:eastAsia="en-US"/>
          </w:rPr>
          <w:t>P110/A4/1.2 : Jardins du Monastère</w:t>
        </w:r>
        <w:r w:rsidR="00262453">
          <w:rPr>
            <w:noProof/>
            <w:webHidden/>
          </w:rPr>
          <w:tab/>
        </w:r>
        <w:r w:rsidR="00262453">
          <w:rPr>
            <w:noProof/>
            <w:webHidden/>
          </w:rPr>
          <w:fldChar w:fldCharType="begin"/>
        </w:r>
        <w:r w:rsidR="00262453">
          <w:rPr>
            <w:noProof/>
            <w:webHidden/>
          </w:rPr>
          <w:instrText xml:space="preserve"> PAGEREF _Toc179286356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7B9C602F" w14:textId="16FBD29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7" w:history="1">
        <w:r w:rsidR="00262453" w:rsidRPr="0009525A">
          <w:rPr>
            <w:rStyle w:val="Lienhypertexte"/>
            <w:noProof/>
            <w:lang w:eastAsia="en-US"/>
          </w:rPr>
          <w:t>P110/A4/1.3 : Troisième monastère</w:t>
        </w:r>
        <w:r w:rsidR="00262453">
          <w:rPr>
            <w:noProof/>
            <w:webHidden/>
          </w:rPr>
          <w:tab/>
        </w:r>
        <w:r w:rsidR="00262453">
          <w:rPr>
            <w:noProof/>
            <w:webHidden/>
          </w:rPr>
          <w:fldChar w:fldCharType="begin"/>
        </w:r>
        <w:r w:rsidR="00262453">
          <w:rPr>
            <w:noProof/>
            <w:webHidden/>
          </w:rPr>
          <w:instrText xml:space="preserve"> PAGEREF _Toc179286357 \h </w:instrText>
        </w:r>
        <w:r w:rsidR="00262453">
          <w:rPr>
            <w:noProof/>
            <w:webHidden/>
          </w:rPr>
        </w:r>
        <w:r w:rsidR="00262453">
          <w:rPr>
            <w:noProof/>
            <w:webHidden/>
          </w:rPr>
          <w:fldChar w:fldCharType="separate"/>
        </w:r>
        <w:r w:rsidR="00262453">
          <w:rPr>
            <w:noProof/>
            <w:webHidden/>
          </w:rPr>
          <w:t>15</w:t>
        </w:r>
        <w:r w:rsidR="00262453">
          <w:rPr>
            <w:noProof/>
            <w:webHidden/>
          </w:rPr>
          <w:fldChar w:fldCharType="end"/>
        </w:r>
      </w:hyperlink>
    </w:p>
    <w:p w14:paraId="3922F5C4" w14:textId="561097AF"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58" w:history="1">
        <w:r w:rsidR="00262453" w:rsidRPr="0009525A">
          <w:rPr>
            <w:rStyle w:val="Lienhypertexte"/>
            <w:noProof/>
          </w:rPr>
          <w:t>P110/A5 Finances</w:t>
        </w:r>
        <w:r w:rsidR="00262453">
          <w:rPr>
            <w:noProof/>
            <w:webHidden/>
          </w:rPr>
          <w:tab/>
        </w:r>
        <w:r w:rsidR="00262453">
          <w:rPr>
            <w:noProof/>
            <w:webHidden/>
          </w:rPr>
          <w:fldChar w:fldCharType="begin"/>
        </w:r>
        <w:r w:rsidR="00262453">
          <w:rPr>
            <w:noProof/>
            <w:webHidden/>
          </w:rPr>
          <w:instrText xml:space="preserve"> PAGEREF _Toc179286358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0D3B4270" w14:textId="135C2C0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59" w:history="1">
        <w:r w:rsidR="00262453" w:rsidRPr="0009525A">
          <w:rPr>
            <w:rStyle w:val="Lienhypertexte"/>
            <w:noProof/>
          </w:rPr>
          <w:t>P110/A5/1 : Grands livres financiers et d’inventaires</w:t>
        </w:r>
        <w:r w:rsidR="00262453">
          <w:rPr>
            <w:noProof/>
            <w:webHidden/>
          </w:rPr>
          <w:tab/>
        </w:r>
        <w:r w:rsidR="00262453">
          <w:rPr>
            <w:noProof/>
            <w:webHidden/>
          </w:rPr>
          <w:fldChar w:fldCharType="begin"/>
        </w:r>
        <w:r w:rsidR="00262453">
          <w:rPr>
            <w:noProof/>
            <w:webHidden/>
          </w:rPr>
          <w:instrText xml:space="preserve"> PAGEREF _Toc179286359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35707B2F" w14:textId="4D15315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0" w:history="1">
        <w:r w:rsidR="00262453" w:rsidRPr="0009525A">
          <w:rPr>
            <w:rStyle w:val="Lienhypertexte"/>
            <w:noProof/>
          </w:rPr>
          <w:t>P110/A5/2 : Finances et inventaires</w:t>
        </w:r>
        <w:r w:rsidR="00262453">
          <w:rPr>
            <w:noProof/>
            <w:webHidden/>
          </w:rPr>
          <w:tab/>
        </w:r>
        <w:r w:rsidR="00262453">
          <w:rPr>
            <w:noProof/>
            <w:webHidden/>
          </w:rPr>
          <w:fldChar w:fldCharType="begin"/>
        </w:r>
        <w:r w:rsidR="00262453">
          <w:rPr>
            <w:noProof/>
            <w:webHidden/>
          </w:rPr>
          <w:instrText xml:space="preserve"> PAGEREF _Toc179286360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37329244" w14:textId="08F21352"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61" w:history="1">
        <w:r w:rsidR="00262453" w:rsidRPr="0009525A">
          <w:rPr>
            <w:rStyle w:val="Lienhypertexte"/>
            <w:noProof/>
          </w:rPr>
          <w:t>P110/A6 Célébrations</w:t>
        </w:r>
        <w:r w:rsidR="00262453">
          <w:rPr>
            <w:noProof/>
            <w:webHidden/>
          </w:rPr>
          <w:tab/>
        </w:r>
        <w:r w:rsidR="00262453">
          <w:rPr>
            <w:noProof/>
            <w:webHidden/>
          </w:rPr>
          <w:fldChar w:fldCharType="begin"/>
        </w:r>
        <w:r w:rsidR="00262453">
          <w:rPr>
            <w:noProof/>
            <w:webHidden/>
          </w:rPr>
          <w:instrText xml:space="preserve"> PAGEREF _Toc179286361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2A220C87" w14:textId="43DB269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2" w:history="1">
        <w:r w:rsidR="00262453" w:rsidRPr="0009525A">
          <w:rPr>
            <w:rStyle w:val="Lienhypertexte"/>
            <w:noProof/>
          </w:rPr>
          <w:t>P110/A6/1 : Anniversaires de fondation</w:t>
        </w:r>
        <w:r w:rsidR="00262453">
          <w:rPr>
            <w:noProof/>
            <w:webHidden/>
          </w:rPr>
          <w:tab/>
        </w:r>
        <w:r w:rsidR="00262453">
          <w:rPr>
            <w:noProof/>
            <w:webHidden/>
          </w:rPr>
          <w:fldChar w:fldCharType="begin"/>
        </w:r>
        <w:r w:rsidR="00262453">
          <w:rPr>
            <w:noProof/>
            <w:webHidden/>
          </w:rPr>
          <w:instrText xml:space="preserve"> PAGEREF _Toc179286362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77475801" w14:textId="4F9E6585"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63" w:history="1">
        <w:r w:rsidR="00262453" w:rsidRPr="0009525A">
          <w:rPr>
            <w:rStyle w:val="Lienhypertexte"/>
            <w:noProof/>
          </w:rPr>
          <w:t>P110/A7 Politique</w:t>
        </w:r>
        <w:r w:rsidR="00262453">
          <w:rPr>
            <w:noProof/>
            <w:webHidden/>
          </w:rPr>
          <w:tab/>
        </w:r>
        <w:r w:rsidR="00262453">
          <w:rPr>
            <w:noProof/>
            <w:webHidden/>
          </w:rPr>
          <w:fldChar w:fldCharType="begin"/>
        </w:r>
        <w:r w:rsidR="00262453">
          <w:rPr>
            <w:noProof/>
            <w:webHidden/>
          </w:rPr>
          <w:instrText xml:space="preserve"> PAGEREF _Toc179286363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07080AB7" w14:textId="23E1FA5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4" w:history="1">
        <w:r w:rsidR="00262453" w:rsidRPr="0009525A">
          <w:rPr>
            <w:rStyle w:val="Lienhypertexte"/>
            <w:noProof/>
          </w:rPr>
          <w:t>P110/A7/1 : Politique municipale</w:t>
        </w:r>
        <w:r w:rsidR="00262453">
          <w:rPr>
            <w:noProof/>
            <w:webHidden/>
          </w:rPr>
          <w:tab/>
        </w:r>
        <w:r w:rsidR="00262453">
          <w:rPr>
            <w:noProof/>
            <w:webHidden/>
          </w:rPr>
          <w:fldChar w:fldCharType="begin"/>
        </w:r>
        <w:r w:rsidR="00262453">
          <w:rPr>
            <w:noProof/>
            <w:webHidden/>
          </w:rPr>
          <w:instrText xml:space="preserve"> PAGEREF _Toc179286364 \h </w:instrText>
        </w:r>
        <w:r w:rsidR="00262453">
          <w:rPr>
            <w:noProof/>
            <w:webHidden/>
          </w:rPr>
        </w:r>
        <w:r w:rsidR="00262453">
          <w:rPr>
            <w:noProof/>
            <w:webHidden/>
          </w:rPr>
          <w:fldChar w:fldCharType="separate"/>
        </w:r>
        <w:r w:rsidR="00262453">
          <w:rPr>
            <w:noProof/>
            <w:webHidden/>
          </w:rPr>
          <w:t>16</w:t>
        </w:r>
        <w:r w:rsidR="00262453">
          <w:rPr>
            <w:noProof/>
            <w:webHidden/>
          </w:rPr>
          <w:fldChar w:fldCharType="end"/>
        </w:r>
      </w:hyperlink>
    </w:p>
    <w:p w14:paraId="5A8FB4C4" w14:textId="75480D56"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65" w:history="1">
        <w:r w:rsidR="00262453" w:rsidRPr="0009525A">
          <w:rPr>
            <w:rStyle w:val="Lienhypertexte"/>
            <w:noProof/>
          </w:rPr>
          <w:t>P110/A8 Activité commerciale</w:t>
        </w:r>
        <w:r w:rsidR="00262453">
          <w:rPr>
            <w:noProof/>
            <w:webHidden/>
          </w:rPr>
          <w:tab/>
        </w:r>
        <w:r w:rsidR="00262453">
          <w:rPr>
            <w:noProof/>
            <w:webHidden/>
          </w:rPr>
          <w:fldChar w:fldCharType="begin"/>
        </w:r>
        <w:r w:rsidR="00262453">
          <w:rPr>
            <w:noProof/>
            <w:webHidden/>
          </w:rPr>
          <w:instrText xml:space="preserve"> PAGEREF _Toc179286365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5616BC70" w14:textId="6444B71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6" w:history="1">
        <w:r w:rsidR="00262453" w:rsidRPr="0009525A">
          <w:rPr>
            <w:rStyle w:val="Lienhypertexte"/>
            <w:noProof/>
          </w:rPr>
          <w:t>P110/A8/1 : Chocolaterie</w:t>
        </w:r>
        <w:r w:rsidR="00262453">
          <w:rPr>
            <w:noProof/>
            <w:webHidden/>
          </w:rPr>
          <w:tab/>
        </w:r>
        <w:r w:rsidR="00262453">
          <w:rPr>
            <w:noProof/>
            <w:webHidden/>
          </w:rPr>
          <w:fldChar w:fldCharType="begin"/>
        </w:r>
        <w:r w:rsidR="00262453">
          <w:rPr>
            <w:noProof/>
            <w:webHidden/>
          </w:rPr>
          <w:instrText xml:space="preserve"> PAGEREF _Toc179286366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4147EA7B" w14:textId="1DFE78A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7" w:history="1">
        <w:r w:rsidR="00262453" w:rsidRPr="0009525A">
          <w:rPr>
            <w:rStyle w:val="Lienhypertexte"/>
            <w:noProof/>
          </w:rPr>
          <w:t>P110/A8/2 : Les Calcites du Nord</w:t>
        </w:r>
        <w:r w:rsidR="00262453">
          <w:rPr>
            <w:noProof/>
            <w:webHidden/>
          </w:rPr>
          <w:tab/>
        </w:r>
        <w:r w:rsidR="00262453">
          <w:rPr>
            <w:noProof/>
            <w:webHidden/>
          </w:rPr>
          <w:fldChar w:fldCharType="begin"/>
        </w:r>
        <w:r w:rsidR="00262453">
          <w:rPr>
            <w:noProof/>
            <w:webHidden/>
          </w:rPr>
          <w:instrText xml:space="preserve"> PAGEREF _Toc179286367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7EFB49B2" w14:textId="330C1D2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8" w:history="1">
        <w:r w:rsidR="00262453" w:rsidRPr="0009525A">
          <w:rPr>
            <w:rStyle w:val="Lienhypertexte"/>
            <w:noProof/>
          </w:rPr>
          <w:t>P110/A8/3 : Gestion des forêts</w:t>
        </w:r>
        <w:r w:rsidR="00262453">
          <w:rPr>
            <w:noProof/>
            <w:webHidden/>
          </w:rPr>
          <w:tab/>
        </w:r>
        <w:r w:rsidR="00262453">
          <w:rPr>
            <w:noProof/>
            <w:webHidden/>
          </w:rPr>
          <w:fldChar w:fldCharType="begin"/>
        </w:r>
        <w:r w:rsidR="00262453">
          <w:rPr>
            <w:noProof/>
            <w:webHidden/>
          </w:rPr>
          <w:instrText xml:space="preserve"> PAGEREF _Toc179286368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094729C7" w14:textId="660B0A9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69" w:history="1">
        <w:r w:rsidR="00262453" w:rsidRPr="0009525A">
          <w:rPr>
            <w:rStyle w:val="Lienhypertexte"/>
            <w:noProof/>
          </w:rPr>
          <w:t>P110/A8/4 : Agriculture</w:t>
        </w:r>
        <w:r w:rsidR="00262453">
          <w:rPr>
            <w:noProof/>
            <w:webHidden/>
          </w:rPr>
          <w:tab/>
        </w:r>
        <w:r w:rsidR="00262453">
          <w:rPr>
            <w:noProof/>
            <w:webHidden/>
          </w:rPr>
          <w:fldChar w:fldCharType="begin"/>
        </w:r>
        <w:r w:rsidR="00262453">
          <w:rPr>
            <w:noProof/>
            <w:webHidden/>
          </w:rPr>
          <w:instrText xml:space="preserve"> PAGEREF _Toc179286369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0A1A715E" w14:textId="172F01E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0" w:history="1">
        <w:r w:rsidR="00262453" w:rsidRPr="0009525A">
          <w:rPr>
            <w:rStyle w:val="Lienhypertexte"/>
            <w:noProof/>
            <w:lang w:eastAsia="en-US"/>
          </w:rPr>
          <w:t>P110/A8/4.1 : Agriculture 1911</w:t>
        </w:r>
        <w:r w:rsidR="00262453">
          <w:rPr>
            <w:noProof/>
            <w:webHidden/>
          </w:rPr>
          <w:tab/>
        </w:r>
        <w:r w:rsidR="00262453">
          <w:rPr>
            <w:noProof/>
            <w:webHidden/>
          </w:rPr>
          <w:fldChar w:fldCharType="begin"/>
        </w:r>
        <w:r w:rsidR="00262453">
          <w:rPr>
            <w:noProof/>
            <w:webHidden/>
          </w:rPr>
          <w:instrText xml:space="preserve"> PAGEREF _Toc179286370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337BCDDC" w14:textId="099499D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1" w:history="1">
        <w:r w:rsidR="00262453" w:rsidRPr="0009525A">
          <w:rPr>
            <w:rStyle w:val="Lienhypertexte"/>
            <w:noProof/>
            <w:lang w:eastAsia="en-US"/>
          </w:rPr>
          <w:t>P110/A8/4.1 : Agriculture 1912</w:t>
        </w:r>
        <w:r w:rsidR="00262453">
          <w:rPr>
            <w:noProof/>
            <w:webHidden/>
          </w:rPr>
          <w:tab/>
        </w:r>
        <w:r w:rsidR="00262453">
          <w:rPr>
            <w:noProof/>
            <w:webHidden/>
          </w:rPr>
          <w:fldChar w:fldCharType="begin"/>
        </w:r>
        <w:r w:rsidR="00262453">
          <w:rPr>
            <w:noProof/>
            <w:webHidden/>
          </w:rPr>
          <w:instrText xml:space="preserve"> PAGEREF _Toc179286371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2F9538EE" w14:textId="1CECA46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2" w:history="1">
        <w:r w:rsidR="00262453" w:rsidRPr="0009525A">
          <w:rPr>
            <w:rStyle w:val="Lienhypertexte"/>
            <w:noProof/>
          </w:rPr>
          <w:t>P110/A8/5 : Laiterie-fromagerie</w:t>
        </w:r>
        <w:r w:rsidR="00262453">
          <w:rPr>
            <w:noProof/>
            <w:webHidden/>
          </w:rPr>
          <w:tab/>
        </w:r>
        <w:r w:rsidR="00262453">
          <w:rPr>
            <w:noProof/>
            <w:webHidden/>
          </w:rPr>
          <w:fldChar w:fldCharType="begin"/>
        </w:r>
        <w:r w:rsidR="00262453">
          <w:rPr>
            <w:noProof/>
            <w:webHidden/>
          </w:rPr>
          <w:instrText xml:space="preserve"> PAGEREF _Toc179286372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0AB5CB4B" w14:textId="67DD58C2"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73" w:history="1">
        <w:r w:rsidR="00262453" w:rsidRPr="0009525A">
          <w:rPr>
            <w:rStyle w:val="Lienhypertexte"/>
            <w:noProof/>
          </w:rPr>
          <w:t>P110/A9 Art et culture</w:t>
        </w:r>
        <w:r w:rsidR="00262453">
          <w:rPr>
            <w:noProof/>
            <w:webHidden/>
          </w:rPr>
          <w:tab/>
        </w:r>
        <w:r w:rsidR="00262453">
          <w:rPr>
            <w:noProof/>
            <w:webHidden/>
          </w:rPr>
          <w:fldChar w:fldCharType="begin"/>
        </w:r>
        <w:r w:rsidR="00262453">
          <w:rPr>
            <w:noProof/>
            <w:webHidden/>
          </w:rPr>
          <w:instrText xml:space="preserve"> PAGEREF _Toc179286373 \h </w:instrText>
        </w:r>
        <w:r w:rsidR="00262453">
          <w:rPr>
            <w:noProof/>
            <w:webHidden/>
          </w:rPr>
        </w:r>
        <w:r w:rsidR="00262453">
          <w:rPr>
            <w:noProof/>
            <w:webHidden/>
          </w:rPr>
          <w:fldChar w:fldCharType="separate"/>
        </w:r>
        <w:r w:rsidR="00262453">
          <w:rPr>
            <w:noProof/>
            <w:webHidden/>
          </w:rPr>
          <w:t>17</w:t>
        </w:r>
        <w:r w:rsidR="00262453">
          <w:rPr>
            <w:noProof/>
            <w:webHidden/>
          </w:rPr>
          <w:fldChar w:fldCharType="end"/>
        </w:r>
      </w:hyperlink>
    </w:p>
    <w:p w14:paraId="7B44C500" w14:textId="1713D6E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4" w:history="1">
        <w:r w:rsidR="00262453" w:rsidRPr="0009525A">
          <w:rPr>
            <w:rStyle w:val="Lienhypertexte"/>
            <w:noProof/>
          </w:rPr>
          <w:t>P110/A9/1 : Théâtre</w:t>
        </w:r>
        <w:r w:rsidR="00262453">
          <w:rPr>
            <w:noProof/>
            <w:webHidden/>
          </w:rPr>
          <w:tab/>
        </w:r>
        <w:r w:rsidR="00262453">
          <w:rPr>
            <w:noProof/>
            <w:webHidden/>
          </w:rPr>
          <w:fldChar w:fldCharType="begin"/>
        </w:r>
        <w:r w:rsidR="00262453">
          <w:rPr>
            <w:noProof/>
            <w:webHidden/>
          </w:rPr>
          <w:instrText xml:space="preserve"> PAGEREF _Toc179286374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18467927" w14:textId="345CB230"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75" w:history="1">
        <w:r w:rsidR="00262453" w:rsidRPr="0009525A">
          <w:rPr>
            <w:rStyle w:val="Lienhypertexte"/>
            <w:noProof/>
          </w:rPr>
          <w:t>P110/A10 Vie en communauté</w:t>
        </w:r>
        <w:r w:rsidR="00262453">
          <w:rPr>
            <w:noProof/>
            <w:webHidden/>
          </w:rPr>
          <w:tab/>
        </w:r>
        <w:r w:rsidR="00262453">
          <w:rPr>
            <w:noProof/>
            <w:webHidden/>
          </w:rPr>
          <w:fldChar w:fldCharType="begin"/>
        </w:r>
        <w:r w:rsidR="00262453">
          <w:rPr>
            <w:noProof/>
            <w:webHidden/>
          </w:rPr>
          <w:instrText xml:space="preserve"> PAGEREF _Toc179286375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62A29339" w14:textId="51785F4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6" w:history="1">
        <w:r w:rsidR="00262453" w:rsidRPr="0009525A">
          <w:rPr>
            <w:rStyle w:val="Lienhypertexte"/>
            <w:noProof/>
          </w:rPr>
          <w:t>P110/A10/1 : Cuisine</w:t>
        </w:r>
        <w:r w:rsidR="00262453">
          <w:rPr>
            <w:noProof/>
            <w:webHidden/>
          </w:rPr>
          <w:tab/>
        </w:r>
        <w:r w:rsidR="00262453">
          <w:rPr>
            <w:noProof/>
            <w:webHidden/>
          </w:rPr>
          <w:fldChar w:fldCharType="begin"/>
        </w:r>
        <w:r w:rsidR="00262453">
          <w:rPr>
            <w:noProof/>
            <w:webHidden/>
          </w:rPr>
          <w:instrText xml:space="preserve"> PAGEREF _Toc179286376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11F6EB8B" w14:textId="5739A719"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77" w:history="1">
        <w:r w:rsidR="00262453" w:rsidRPr="0009525A">
          <w:rPr>
            <w:rStyle w:val="Lienhypertexte"/>
            <w:noProof/>
          </w:rPr>
          <w:t>P110/A11 Santé</w:t>
        </w:r>
        <w:r w:rsidR="00262453">
          <w:rPr>
            <w:noProof/>
            <w:webHidden/>
          </w:rPr>
          <w:tab/>
        </w:r>
        <w:r w:rsidR="00262453">
          <w:rPr>
            <w:noProof/>
            <w:webHidden/>
          </w:rPr>
          <w:fldChar w:fldCharType="begin"/>
        </w:r>
        <w:r w:rsidR="00262453">
          <w:rPr>
            <w:noProof/>
            <w:webHidden/>
          </w:rPr>
          <w:instrText xml:space="preserve"> PAGEREF _Toc179286377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48B6F44F" w14:textId="25AA07A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8" w:history="1">
        <w:r w:rsidR="00262453" w:rsidRPr="0009525A">
          <w:rPr>
            <w:rStyle w:val="Lienhypertexte"/>
            <w:noProof/>
          </w:rPr>
          <w:t>P110/A11/1 : Hôtel-Dieu de Roberval</w:t>
        </w:r>
        <w:r w:rsidR="00262453">
          <w:rPr>
            <w:noProof/>
            <w:webHidden/>
          </w:rPr>
          <w:tab/>
        </w:r>
        <w:r w:rsidR="00262453">
          <w:rPr>
            <w:noProof/>
            <w:webHidden/>
          </w:rPr>
          <w:fldChar w:fldCharType="begin"/>
        </w:r>
        <w:r w:rsidR="00262453">
          <w:rPr>
            <w:noProof/>
            <w:webHidden/>
          </w:rPr>
          <w:instrText xml:space="preserve"> PAGEREF _Toc179286378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2DC7591C" w14:textId="6F9C060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79" w:history="1">
        <w:r w:rsidR="00262453" w:rsidRPr="0009525A">
          <w:rPr>
            <w:rStyle w:val="Lienhypertexte"/>
            <w:noProof/>
          </w:rPr>
          <w:t>P110/A11/1 : Fondation de l’hôpital de Roberval</w:t>
        </w:r>
        <w:r w:rsidR="00262453">
          <w:rPr>
            <w:noProof/>
            <w:webHidden/>
          </w:rPr>
          <w:tab/>
        </w:r>
        <w:r w:rsidR="00262453">
          <w:rPr>
            <w:noProof/>
            <w:webHidden/>
          </w:rPr>
          <w:fldChar w:fldCharType="begin"/>
        </w:r>
        <w:r w:rsidR="00262453">
          <w:rPr>
            <w:noProof/>
            <w:webHidden/>
          </w:rPr>
          <w:instrText xml:space="preserve"> PAGEREF _Toc179286379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53B25BEA" w14:textId="00951B20" w:rsidR="00262453" w:rsidRDefault="00505E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9286380" w:history="1">
        <w:r w:rsidR="00262453" w:rsidRPr="0009525A">
          <w:rPr>
            <w:rStyle w:val="Lienhypertexte"/>
            <w:noProof/>
          </w:rPr>
          <w:t>P110/B Documents iconographiques</w:t>
        </w:r>
        <w:r w:rsidR="00262453">
          <w:rPr>
            <w:noProof/>
            <w:webHidden/>
          </w:rPr>
          <w:tab/>
        </w:r>
        <w:r w:rsidR="00262453">
          <w:rPr>
            <w:noProof/>
            <w:webHidden/>
          </w:rPr>
          <w:fldChar w:fldCharType="begin"/>
        </w:r>
        <w:r w:rsidR="00262453">
          <w:rPr>
            <w:noProof/>
            <w:webHidden/>
          </w:rPr>
          <w:instrText xml:space="preserve"> PAGEREF _Toc179286380 \h </w:instrText>
        </w:r>
        <w:r w:rsidR="00262453">
          <w:rPr>
            <w:noProof/>
            <w:webHidden/>
          </w:rPr>
        </w:r>
        <w:r w:rsidR="00262453">
          <w:rPr>
            <w:noProof/>
            <w:webHidden/>
          </w:rPr>
          <w:fldChar w:fldCharType="separate"/>
        </w:r>
        <w:r w:rsidR="00262453">
          <w:rPr>
            <w:noProof/>
            <w:webHidden/>
          </w:rPr>
          <w:t>18</w:t>
        </w:r>
        <w:r w:rsidR="00262453">
          <w:rPr>
            <w:noProof/>
            <w:webHidden/>
          </w:rPr>
          <w:fldChar w:fldCharType="end"/>
        </w:r>
      </w:hyperlink>
    </w:p>
    <w:p w14:paraId="7C7D0A8D" w14:textId="40E937D6"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381" w:history="1">
        <w:r w:rsidR="00262453" w:rsidRPr="0009525A">
          <w:rPr>
            <w:rStyle w:val="Lienhypertexte"/>
            <w:noProof/>
          </w:rPr>
          <w:t>P110/B1 Pères Trappistes</w:t>
        </w:r>
        <w:r w:rsidR="00262453">
          <w:rPr>
            <w:noProof/>
            <w:webHidden/>
          </w:rPr>
          <w:tab/>
        </w:r>
        <w:r w:rsidR="00262453">
          <w:rPr>
            <w:noProof/>
            <w:webHidden/>
          </w:rPr>
          <w:fldChar w:fldCharType="begin"/>
        </w:r>
        <w:r w:rsidR="00262453">
          <w:rPr>
            <w:noProof/>
            <w:webHidden/>
          </w:rPr>
          <w:instrText xml:space="preserve"> PAGEREF _Toc179286381 \h </w:instrText>
        </w:r>
        <w:r w:rsidR="00262453">
          <w:rPr>
            <w:noProof/>
            <w:webHidden/>
          </w:rPr>
        </w:r>
        <w:r w:rsidR="00262453">
          <w:rPr>
            <w:noProof/>
            <w:webHidden/>
          </w:rPr>
          <w:fldChar w:fldCharType="separate"/>
        </w:r>
        <w:r w:rsidR="00262453">
          <w:rPr>
            <w:noProof/>
            <w:webHidden/>
          </w:rPr>
          <w:t>19</w:t>
        </w:r>
        <w:r w:rsidR="00262453">
          <w:rPr>
            <w:noProof/>
            <w:webHidden/>
          </w:rPr>
          <w:fldChar w:fldCharType="end"/>
        </w:r>
      </w:hyperlink>
    </w:p>
    <w:p w14:paraId="640ACEAA" w14:textId="748C106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2" w:history="1">
        <w:r w:rsidR="00262453" w:rsidRPr="0009525A">
          <w:rPr>
            <w:rStyle w:val="Lienhypertexte"/>
            <w:noProof/>
          </w:rPr>
          <w:t>P110/B1/1 : Acrobates, fanfares et parades</w:t>
        </w:r>
        <w:r w:rsidR="00262453">
          <w:rPr>
            <w:noProof/>
            <w:webHidden/>
          </w:rPr>
          <w:tab/>
        </w:r>
        <w:r w:rsidR="00262453">
          <w:rPr>
            <w:noProof/>
            <w:webHidden/>
          </w:rPr>
          <w:fldChar w:fldCharType="begin"/>
        </w:r>
        <w:r w:rsidR="00262453">
          <w:rPr>
            <w:noProof/>
            <w:webHidden/>
          </w:rPr>
          <w:instrText xml:space="preserve"> PAGEREF _Toc179286382 \h </w:instrText>
        </w:r>
        <w:r w:rsidR="00262453">
          <w:rPr>
            <w:noProof/>
            <w:webHidden/>
          </w:rPr>
        </w:r>
        <w:r w:rsidR="00262453">
          <w:rPr>
            <w:noProof/>
            <w:webHidden/>
          </w:rPr>
          <w:fldChar w:fldCharType="separate"/>
        </w:r>
        <w:r w:rsidR="00262453">
          <w:rPr>
            <w:noProof/>
            <w:webHidden/>
          </w:rPr>
          <w:t>19</w:t>
        </w:r>
        <w:r w:rsidR="00262453">
          <w:rPr>
            <w:noProof/>
            <w:webHidden/>
          </w:rPr>
          <w:fldChar w:fldCharType="end"/>
        </w:r>
      </w:hyperlink>
    </w:p>
    <w:p w14:paraId="0DA72AF3" w14:textId="2A8E06E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3" w:history="1">
        <w:r w:rsidR="00262453" w:rsidRPr="0009525A">
          <w:rPr>
            <w:rStyle w:val="Lienhypertexte"/>
            <w:noProof/>
          </w:rPr>
          <w:t>P110/B1/2 : Allard, Solange</w:t>
        </w:r>
        <w:r w:rsidR="00262453">
          <w:rPr>
            <w:noProof/>
            <w:webHidden/>
          </w:rPr>
          <w:tab/>
        </w:r>
        <w:r w:rsidR="00262453">
          <w:rPr>
            <w:noProof/>
            <w:webHidden/>
          </w:rPr>
          <w:fldChar w:fldCharType="begin"/>
        </w:r>
        <w:r w:rsidR="00262453">
          <w:rPr>
            <w:noProof/>
            <w:webHidden/>
          </w:rPr>
          <w:instrText xml:space="preserve"> PAGEREF _Toc179286383 \h </w:instrText>
        </w:r>
        <w:r w:rsidR="00262453">
          <w:rPr>
            <w:noProof/>
            <w:webHidden/>
          </w:rPr>
        </w:r>
        <w:r w:rsidR="00262453">
          <w:rPr>
            <w:noProof/>
            <w:webHidden/>
          </w:rPr>
          <w:fldChar w:fldCharType="separate"/>
        </w:r>
        <w:r w:rsidR="00262453">
          <w:rPr>
            <w:noProof/>
            <w:webHidden/>
          </w:rPr>
          <w:t>19</w:t>
        </w:r>
        <w:r w:rsidR="00262453">
          <w:rPr>
            <w:noProof/>
            <w:webHidden/>
          </w:rPr>
          <w:fldChar w:fldCharType="end"/>
        </w:r>
      </w:hyperlink>
    </w:p>
    <w:p w14:paraId="612761ED" w14:textId="71BB01C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4" w:history="1">
        <w:r w:rsidR="00262453" w:rsidRPr="0009525A">
          <w:rPr>
            <w:rStyle w:val="Lienhypertexte"/>
            <w:noProof/>
          </w:rPr>
          <w:t>P110/B1/3 : Armoiries</w:t>
        </w:r>
        <w:r w:rsidR="00262453">
          <w:rPr>
            <w:noProof/>
            <w:webHidden/>
          </w:rPr>
          <w:tab/>
        </w:r>
        <w:r w:rsidR="00262453">
          <w:rPr>
            <w:noProof/>
            <w:webHidden/>
          </w:rPr>
          <w:fldChar w:fldCharType="begin"/>
        </w:r>
        <w:r w:rsidR="00262453">
          <w:rPr>
            <w:noProof/>
            <w:webHidden/>
          </w:rPr>
          <w:instrText xml:space="preserve"> PAGEREF _Toc179286384 \h </w:instrText>
        </w:r>
        <w:r w:rsidR="00262453">
          <w:rPr>
            <w:noProof/>
            <w:webHidden/>
          </w:rPr>
        </w:r>
        <w:r w:rsidR="00262453">
          <w:rPr>
            <w:noProof/>
            <w:webHidden/>
          </w:rPr>
          <w:fldChar w:fldCharType="separate"/>
        </w:r>
        <w:r w:rsidR="00262453">
          <w:rPr>
            <w:noProof/>
            <w:webHidden/>
          </w:rPr>
          <w:t>19</w:t>
        </w:r>
        <w:r w:rsidR="00262453">
          <w:rPr>
            <w:noProof/>
            <w:webHidden/>
          </w:rPr>
          <w:fldChar w:fldCharType="end"/>
        </w:r>
      </w:hyperlink>
    </w:p>
    <w:p w14:paraId="3EE49D09" w14:textId="43C64C9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5" w:history="1">
        <w:r w:rsidR="00262453" w:rsidRPr="0009525A">
          <w:rPr>
            <w:rStyle w:val="Lienhypertexte"/>
            <w:noProof/>
          </w:rPr>
          <w:t>P110/B1/4 : Ateliers</w:t>
        </w:r>
        <w:r w:rsidR="00262453">
          <w:rPr>
            <w:noProof/>
            <w:webHidden/>
          </w:rPr>
          <w:tab/>
        </w:r>
        <w:r w:rsidR="00262453">
          <w:rPr>
            <w:noProof/>
            <w:webHidden/>
          </w:rPr>
          <w:fldChar w:fldCharType="begin"/>
        </w:r>
        <w:r w:rsidR="00262453">
          <w:rPr>
            <w:noProof/>
            <w:webHidden/>
          </w:rPr>
          <w:instrText xml:space="preserve"> PAGEREF _Toc179286385 \h </w:instrText>
        </w:r>
        <w:r w:rsidR="00262453">
          <w:rPr>
            <w:noProof/>
            <w:webHidden/>
          </w:rPr>
        </w:r>
        <w:r w:rsidR="00262453">
          <w:rPr>
            <w:noProof/>
            <w:webHidden/>
          </w:rPr>
          <w:fldChar w:fldCharType="separate"/>
        </w:r>
        <w:r w:rsidR="00262453">
          <w:rPr>
            <w:noProof/>
            <w:webHidden/>
          </w:rPr>
          <w:t>20</w:t>
        </w:r>
        <w:r w:rsidR="00262453">
          <w:rPr>
            <w:noProof/>
            <w:webHidden/>
          </w:rPr>
          <w:fldChar w:fldCharType="end"/>
        </w:r>
      </w:hyperlink>
    </w:p>
    <w:p w14:paraId="6369373D" w14:textId="5C5B299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6" w:history="1">
        <w:r w:rsidR="00262453" w:rsidRPr="0009525A">
          <w:rPr>
            <w:rStyle w:val="Lienhypertexte"/>
            <w:noProof/>
          </w:rPr>
          <w:t>P110/B1/5 : Augustines et franciscaines</w:t>
        </w:r>
        <w:r w:rsidR="00262453">
          <w:rPr>
            <w:noProof/>
            <w:webHidden/>
          </w:rPr>
          <w:tab/>
        </w:r>
        <w:r w:rsidR="00262453">
          <w:rPr>
            <w:noProof/>
            <w:webHidden/>
          </w:rPr>
          <w:fldChar w:fldCharType="begin"/>
        </w:r>
        <w:r w:rsidR="00262453">
          <w:rPr>
            <w:noProof/>
            <w:webHidden/>
          </w:rPr>
          <w:instrText xml:space="preserve"> PAGEREF _Toc179286386 \h </w:instrText>
        </w:r>
        <w:r w:rsidR="00262453">
          <w:rPr>
            <w:noProof/>
            <w:webHidden/>
          </w:rPr>
        </w:r>
        <w:r w:rsidR="00262453">
          <w:rPr>
            <w:noProof/>
            <w:webHidden/>
          </w:rPr>
          <w:fldChar w:fldCharType="separate"/>
        </w:r>
        <w:r w:rsidR="00262453">
          <w:rPr>
            <w:noProof/>
            <w:webHidden/>
          </w:rPr>
          <w:t>20</w:t>
        </w:r>
        <w:r w:rsidR="00262453">
          <w:rPr>
            <w:noProof/>
            <w:webHidden/>
          </w:rPr>
          <w:fldChar w:fldCharType="end"/>
        </w:r>
      </w:hyperlink>
    </w:p>
    <w:p w14:paraId="5678F840" w14:textId="26B941A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7" w:history="1">
        <w:r w:rsidR="00262453" w:rsidRPr="0009525A">
          <w:rPr>
            <w:rStyle w:val="Lienhypertexte"/>
            <w:noProof/>
          </w:rPr>
          <w:t>P110/B1/6 : Augustin (Père)</w:t>
        </w:r>
        <w:r w:rsidR="00262453">
          <w:rPr>
            <w:noProof/>
            <w:webHidden/>
          </w:rPr>
          <w:tab/>
        </w:r>
        <w:r w:rsidR="00262453">
          <w:rPr>
            <w:noProof/>
            <w:webHidden/>
          </w:rPr>
          <w:fldChar w:fldCharType="begin"/>
        </w:r>
        <w:r w:rsidR="00262453">
          <w:rPr>
            <w:noProof/>
            <w:webHidden/>
          </w:rPr>
          <w:instrText xml:space="preserve"> PAGEREF _Toc179286387 \h </w:instrText>
        </w:r>
        <w:r w:rsidR="00262453">
          <w:rPr>
            <w:noProof/>
            <w:webHidden/>
          </w:rPr>
        </w:r>
        <w:r w:rsidR="00262453">
          <w:rPr>
            <w:noProof/>
            <w:webHidden/>
          </w:rPr>
          <w:fldChar w:fldCharType="separate"/>
        </w:r>
        <w:r w:rsidR="00262453">
          <w:rPr>
            <w:noProof/>
            <w:webHidden/>
          </w:rPr>
          <w:t>20</w:t>
        </w:r>
        <w:r w:rsidR="00262453">
          <w:rPr>
            <w:noProof/>
            <w:webHidden/>
          </w:rPr>
          <w:fldChar w:fldCharType="end"/>
        </w:r>
      </w:hyperlink>
    </w:p>
    <w:p w14:paraId="79D887F6" w14:textId="332E1EC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8" w:history="1">
        <w:r w:rsidR="00262453" w:rsidRPr="0009525A">
          <w:rPr>
            <w:rStyle w:val="Lienhypertexte"/>
            <w:noProof/>
          </w:rPr>
          <w:t>P110/B1/7 : Autels</w:t>
        </w:r>
        <w:r w:rsidR="00262453">
          <w:rPr>
            <w:noProof/>
            <w:webHidden/>
          </w:rPr>
          <w:tab/>
        </w:r>
        <w:r w:rsidR="00262453">
          <w:rPr>
            <w:noProof/>
            <w:webHidden/>
          </w:rPr>
          <w:fldChar w:fldCharType="begin"/>
        </w:r>
        <w:r w:rsidR="00262453">
          <w:rPr>
            <w:noProof/>
            <w:webHidden/>
          </w:rPr>
          <w:instrText xml:space="preserve"> PAGEREF _Toc179286388 \h </w:instrText>
        </w:r>
        <w:r w:rsidR="00262453">
          <w:rPr>
            <w:noProof/>
            <w:webHidden/>
          </w:rPr>
        </w:r>
        <w:r w:rsidR="00262453">
          <w:rPr>
            <w:noProof/>
            <w:webHidden/>
          </w:rPr>
          <w:fldChar w:fldCharType="separate"/>
        </w:r>
        <w:r w:rsidR="00262453">
          <w:rPr>
            <w:noProof/>
            <w:webHidden/>
          </w:rPr>
          <w:t>20</w:t>
        </w:r>
        <w:r w:rsidR="00262453">
          <w:rPr>
            <w:noProof/>
            <w:webHidden/>
          </w:rPr>
          <w:fldChar w:fldCharType="end"/>
        </w:r>
      </w:hyperlink>
    </w:p>
    <w:p w14:paraId="02E4EAF9" w14:textId="4495FDB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89" w:history="1">
        <w:r w:rsidR="00262453" w:rsidRPr="0009525A">
          <w:rPr>
            <w:rStyle w:val="Lienhypertexte"/>
            <w:noProof/>
          </w:rPr>
          <w:t>P110/B1/8 : Autochtones</w:t>
        </w:r>
        <w:r w:rsidR="00262453">
          <w:rPr>
            <w:noProof/>
            <w:webHidden/>
          </w:rPr>
          <w:tab/>
        </w:r>
        <w:r w:rsidR="00262453">
          <w:rPr>
            <w:noProof/>
            <w:webHidden/>
          </w:rPr>
          <w:fldChar w:fldCharType="begin"/>
        </w:r>
        <w:r w:rsidR="00262453">
          <w:rPr>
            <w:noProof/>
            <w:webHidden/>
          </w:rPr>
          <w:instrText xml:space="preserve"> PAGEREF _Toc179286389 \h </w:instrText>
        </w:r>
        <w:r w:rsidR="00262453">
          <w:rPr>
            <w:noProof/>
            <w:webHidden/>
          </w:rPr>
        </w:r>
        <w:r w:rsidR="00262453">
          <w:rPr>
            <w:noProof/>
            <w:webHidden/>
          </w:rPr>
          <w:fldChar w:fldCharType="separate"/>
        </w:r>
        <w:r w:rsidR="00262453">
          <w:rPr>
            <w:noProof/>
            <w:webHidden/>
          </w:rPr>
          <w:t>20</w:t>
        </w:r>
        <w:r w:rsidR="00262453">
          <w:rPr>
            <w:noProof/>
            <w:webHidden/>
          </w:rPr>
          <w:fldChar w:fldCharType="end"/>
        </w:r>
      </w:hyperlink>
    </w:p>
    <w:p w14:paraId="2316F6A6" w14:textId="157E4DE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0" w:history="1">
        <w:r w:rsidR="00262453" w:rsidRPr="0009525A">
          <w:rPr>
            <w:rStyle w:val="Lienhypertexte"/>
            <w:noProof/>
          </w:rPr>
          <w:t>P110/B1/9 : Avis de décès</w:t>
        </w:r>
        <w:r w:rsidR="00262453">
          <w:rPr>
            <w:noProof/>
            <w:webHidden/>
          </w:rPr>
          <w:tab/>
        </w:r>
        <w:r w:rsidR="00262453">
          <w:rPr>
            <w:noProof/>
            <w:webHidden/>
          </w:rPr>
          <w:fldChar w:fldCharType="begin"/>
        </w:r>
        <w:r w:rsidR="00262453">
          <w:rPr>
            <w:noProof/>
            <w:webHidden/>
          </w:rPr>
          <w:instrText xml:space="preserve"> PAGEREF _Toc179286390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43010DE2" w14:textId="37C2F6C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1" w:history="1">
        <w:r w:rsidR="00262453" w:rsidRPr="0009525A">
          <w:rPr>
            <w:rStyle w:val="Lienhypertexte"/>
            <w:noProof/>
          </w:rPr>
          <w:t>P110/B1/10 : Baptêmes</w:t>
        </w:r>
        <w:r w:rsidR="00262453">
          <w:rPr>
            <w:noProof/>
            <w:webHidden/>
          </w:rPr>
          <w:tab/>
        </w:r>
        <w:r w:rsidR="00262453">
          <w:rPr>
            <w:noProof/>
            <w:webHidden/>
          </w:rPr>
          <w:fldChar w:fldCharType="begin"/>
        </w:r>
        <w:r w:rsidR="00262453">
          <w:rPr>
            <w:noProof/>
            <w:webHidden/>
          </w:rPr>
          <w:instrText xml:space="preserve"> PAGEREF _Toc179286391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1A7E5DD6" w14:textId="5057EE3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2" w:history="1">
        <w:r w:rsidR="00262453" w:rsidRPr="0009525A">
          <w:rPr>
            <w:rStyle w:val="Lienhypertexte"/>
            <w:noProof/>
          </w:rPr>
          <w:t>P110/B1/11 : Barrage de la Chute à la Savane</w:t>
        </w:r>
        <w:r w:rsidR="00262453">
          <w:rPr>
            <w:noProof/>
            <w:webHidden/>
          </w:rPr>
          <w:tab/>
        </w:r>
        <w:r w:rsidR="00262453">
          <w:rPr>
            <w:noProof/>
            <w:webHidden/>
          </w:rPr>
          <w:fldChar w:fldCharType="begin"/>
        </w:r>
        <w:r w:rsidR="00262453">
          <w:rPr>
            <w:noProof/>
            <w:webHidden/>
          </w:rPr>
          <w:instrText xml:space="preserve"> PAGEREF _Toc179286392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7CE2A033" w14:textId="14FC9C1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3" w:history="1">
        <w:r w:rsidR="00262453" w:rsidRPr="0009525A">
          <w:rPr>
            <w:rStyle w:val="Lienhypertexte"/>
            <w:noProof/>
          </w:rPr>
          <w:t>P110/B1/12 : Bâtiments de ferme</w:t>
        </w:r>
        <w:r w:rsidR="00262453">
          <w:rPr>
            <w:noProof/>
            <w:webHidden/>
          </w:rPr>
          <w:tab/>
        </w:r>
        <w:r w:rsidR="00262453">
          <w:rPr>
            <w:noProof/>
            <w:webHidden/>
          </w:rPr>
          <w:fldChar w:fldCharType="begin"/>
        </w:r>
        <w:r w:rsidR="00262453">
          <w:rPr>
            <w:noProof/>
            <w:webHidden/>
          </w:rPr>
          <w:instrText xml:space="preserve"> PAGEREF _Toc179286393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1D28ACFB" w14:textId="628BFE1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4" w:history="1">
        <w:r w:rsidR="00262453" w:rsidRPr="0009525A">
          <w:rPr>
            <w:rStyle w:val="Lienhypertexte"/>
            <w:noProof/>
          </w:rPr>
          <w:t>P110/B1/13 : Bâtiments religieux</w:t>
        </w:r>
        <w:r w:rsidR="00262453">
          <w:rPr>
            <w:noProof/>
            <w:webHidden/>
          </w:rPr>
          <w:tab/>
        </w:r>
        <w:r w:rsidR="00262453">
          <w:rPr>
            <w:noProof/>
            <w:webHidden/>
          </w:rPr>
          <w:fldChar w:fldCharType="begin"/>
        </w:r>
        <w:r w:rsidR="00262453">
          <w:rPr>
            <w:noProof/>
            <w:webHidden/>
          </w:rPr>
          <w:instrText xml:space="preserve"> PAGEREF _Toc179286394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3C80D4C1" w14:textId="1C7BDC3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5" w:history="1">
        <w:r w:rsidR="00262453" w:rsidRPr="0009525A">
          <w:rPr>
            <w:rStyle w:val="Lienhypertexte"/>
            <w:noProof/>
          </w:rPr>
          <w:t>P110/B1/14 : Beaulieu, Jacques</w:t>
        </w:r>
        <w:r w:rsidR="00262453">
          <w:rPr>
            <w:noProof/>
            <w:webHidden/>
          </w:rPr>
          <w:tab/>
        </w:r>
        <w:r w:rsidR="00262453">
          <w:rPr>
            <w:noProof/>
            <w:webHidden/>
          </w:rPr>
          <w:fldChar w:fldCharType="begin"/>
        </w:r>
        <w:r w:rsidR="00262453">
          <w:rPr>
            <w:noProof/>
            <w:webHidden/>
          </w:rPr>
          <w:instrText xml:space="preserve"> PAGEREF _Toc179286395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356EB31A" w14:textId="0D6C2F8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6" w:history="1">
        <w:r w:rsidR="00262453" w:rsidRPr="0009525A">
          <w:rPr>
            <w:rStyle w:val="Lienhypertexte"/>
            <w:noProof/>
          </w:rPr>
          <w:t>P110/B1/15 : Bénédiction abbatiale (1976)</w:t>
        </w:r>
        <w:r w:rsidR="00262453">
          <w:rPr>
            <w:noProof/>
            <w:webHidden/>
          </w:rPr>
          <w:tab/>
        </w:r>
        <w:r w:rsidR="00262453">
          <w:rPr>
            <w:noProof/>
            <w:webHidden/>
          </w:rPr>
          <w:fldChar w:fldCharType="begin"/>
        </w:r>
        <w:r w:rsidR="00262453">
          <w:rPr>
            <w:noProof/>
            <w:webHidden/>
          </w:rPr>
          <w:instrText xml:space="preserve"> PAGEREF _Toc179286396 \h </w:instrText>
        </w:r>
        <w:r w:rsidR="00262453">
          <w:rPr>
            <w:noProof/>
            <w:webHidden/>
          </w:rPr>
        </w:r>
        <w:r w:rsidR="00262453">
          <w:rPr>
            <w:noProof/>
            <w:webHidden/>
          </w:rPr>
          <w:fldChar w:fldCharType="separate"/>
        </w:r>
        <w:r w:rsidR="00262453">
          <w:rPr>
            <w:noProof/>
            <w:webHidden/>
          </w:rPr>
          <w:t>21</w:t>
        </w:r>
        <w:r w:rsidR="00262453">
          <w:rPr>
            <w:noProof/>
            <w:webHidden/>
          </w:rPr>
          <w:fldChar w:fldCharType="end"/>
        </w:r>
      </w:hyperlink>
    </w:p>
    <w:p w14:paraId="72D9AEC1" w14:textId="19BF0B8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7" w:history="1">
        <w:r w:rsidR="00262453" w:rsidRPr="0009525A">
          <w:rPr>
            <w:rStyle w:val="Lienhypertexte"/>
            <w:noProof/>
          </w:rPr>
          <w:t>P110/B1/16 : Bénédiction abbatiale : Ladouceur, Dom Damase</w:t>
        </w:r>
        <w:r w:rsidR="00262453">
          <w:rPr>
            <w:noProof/>
            <w:webHidden/>
          </w:rPr>
          <w:tab/>
        </w:r>
        <w:r w:rsidR="00262453">
          <w:rPr>
            <w:noProof/>
            <w:webHidden/>
          </w:rPr>
          <w:fldChar w:fldCharType="begin"/>
        </w:r>
        <w:r w:rsidR="00262453">
          <w:rPr>
            <w:noProof/>
            <w:webHidden/>
          </w:rPr>
          <w:instrText xml:space="preserve"> PAGEREF _Toc179286397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241218CD" w14:textId="2C71D5D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8" w:history="1">
        <w:r w:rsidR="00262453" w:rsidRPr="0009525A">
          <w:rPr>
            <w:rStyle w:val="Lienhypertexte"/>
            <w:noProof/>
          </w:rPr>
          <w:t>P110/B1/17 : Bénédiction abbatiale : Laflamme, Dom Jean-Vianney</w:t>
        </w:r>
        <w:r w:rsidR="00262453">
          <w:rPr>
            <w:noProof/>
            <w:webHidden/>
          </w:rPr>
          <w:tab/>
        </w:r>
        <w:r w:rsidR="00262453">
          <w:rPr>
            <w:noProof/>
            <w:webHidden/>
          </w:rPr>
          <w:fldChar w:fldCharType="begin"/>
        </w:r>
        <w:r w:rsidR="00262453">
          <w:rPr>
            <w:noProof/>
            <w:webHidden/>
          </w:rPr>
          <w:instrText xml:space="preserve"> PAGEREF _Toc179286398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654E3F85" w14:textId="06083AF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399" w:history="1">
        <w:r w:rsidR="00262453" w:rsidRPr="0009525A">
          <w:rPr>
            <w:rStyle w:val="Lienhypertexte"/>
            <w:noProof/>
          </w:rPr>
          <w:t>P110/B1/18 : Bénédiction abbatiale : Veilleux, Dom Armand</w:t>
        </w:r>
        <w:r w:rsidR="00262453">
          <w:rPr>
            <w:noProof/>
            <w:webHidden/>
          </w:rPr>
          <w:tab/>
        </w:r>
        <w:r w:rsidR="00262453">
          <w:rPr>
            <w:noProof/>
            <w:webHidden/>
          </w:rPr>
          <w:fldChar w:fldCharType="begin"/>
        </w:r>
        <w:r w:rsidR="00262453">
          <w:rPr>
            <w:noProof/>
            <w:webHidden/>
          </w:rPr>
          <w:instrText xml:space="preserve"> PAGEREF _Toc179286399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05E7C35C" w14:textId="6269AFF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0" w:history="1">
        <w:r w:rsidR="00262453" w:rsidRPr="0009525A">
          <w:rPr>
            <w:rStyle w:val="Lienhypertexte"/>
            <w:noProof/>
          </w:rPr>
          <w:t>P110/B1/19 : Bernardin (Frère)</w:t>
        </w:r>
        <w:r w:rsidR="00262453">
          <w:rPr>
            <w:noProof/>
            <w:webHidden/>
          </w:rPr>
          <w:tab/>
        </w:r>
        <w:r w:rsidR="00262453">
          <w:rPr>
            <w:noProof/>
            <w:webHidden/>
          </w:rPr>
          <w:fldChar w:fldCharType="begin"/>
        </w:r>
        <w:r w:rsidR="00262453">
          <w:rPr>
            <w:noProof/>
            <w:webHidden/>
          </w:rPr>
          <w:instrText xml:space="preserve"> PAGEREF _Toc179286400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273E656F" w14:textId="3E56DAE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1" w:history="1">
        <w:r w:rsidR="00262453" w:rsidRPr="0009525A">
          <w:rPr>
            <w:rStyle w:val="Lienhypertexte"/>
            <w:noProof/>
          </w:rPr>
          <w:t>P110/B1/20 : Bérubé, Joseph</w:t>
        </w:r>
        <w:r w:rsidR="00262453">
          <w:rPr>
            <w:noProof/>
            <w:webHidden/>
          </w:rPr>
          <w:tab/>
        </w:r>
        <w:r w:rsidR="00262453">
          <w:rPr>
            <w:noProof/>
            <w:webHidden/>
          </w:rPr>
          <w:fldChar w:fldCharType="begin"/>
        </w:r>
        <w:r w:rsidR="00262453">
          <w:rPr>
            <w:noProof/>
            <w:webHidden/>
          </w:rPr>
          <w:instrText xml:space="preserve"> PAGEREF _Toc179286401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1FC611F7" w14:textId="628B0E9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2" w:history="1">
        <w:r w:rsidR="00262453" w:rsidRPr="0009525A">
          <w:rPr>
            <w:rStyle w:val="Lienhypertexte"/>
            <w:noProof/>
          </w:rPr>
          <w:t>P110/B1/21 : Bibliothèque et études</w:t>
        </w:r>
        <w:r w:rsidR="00262453">
          <w:rPr>
            <w:noProof/>
            <w:webHidden/>
          </w:rPr>
          <w:tab/>
        </w:r>
        <w:r w:rsidR="00262453">
          <w:rPr>
            <w:noProof/>
            <w:webHidden/>
          </w:rPr>
          <w:fldChar w:fldCharType="begin"/>
        </w:r>
        <w:r w:rsidR="00262453">
          <w:rPr>
            <w:noProof/>
            <w:webHidden/>
          </w:rPr>
          <w:instrText xml:space="preserve"> PAGEREF _Toc179286402 \h </w:instrText>
        </w:r>
        <w:r w:rsidR="00262453">
          <w:rPr>
            <w:noProof/>
            <w:webHidden/>
          </w:rPr>
        </w:r>
        <w:r w:rsidR="00262453">
          <w:rPr>
            <w:noProof/>
            <w:webHidden/>
          </w:rPr>
          <w:fldChar w:fldCharType="separate"/>
        </w:r>
        <w:r w:rsidR="00262453">
          <w:rPr>
            <w:noProof/>
            <w:webHidden/>
          </w:rPr>
          <w:t>22</w:t>
        </w:r>
        <w:r w:rsidR="00262453">
          <w:rPr>
            <w:noProof/>
            <w:webHidden/>
          </w:rPr>
          <w:fldChar w:fldCharType="end"/>
        </w:r>
      </w:hyperlink>
    </w:p>
    <w:p w14:paraId="0CAC04E1" w14:textId="6FDA9BC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3" w:history="1">
        <w:r w:rsidR="00262453" w:rsidRPr="0009525A">
          <w:rPr>
            <w:rStyle w:val="Lienhypertexte"/>
            <w:noProof/>
          </w:rPr>
          <w:t>P110/B1/22 : Blouin, J. et Tremblay, Gay (Familles)</w:t>
        </w:r>
        <w:r w:rsidR="00262453">
          <w:rPr>
            <w:noProof/>
            <w:webHidden/>
          </w:rPr>
          <w:tab/>
        </w:r>
        <w:r w:rsidR="00262453">
          <w:rPr>
            <w:noProof/>
            <w:webHidden/>
          </w:rPr>
          <w:fldChar w:fldCharType="begin"/>
        </w:r>
        <w:r w:rsidR="00262453">
          <w:rPr>
            <w:noProof/>
            <w:webHidden/>
          </w:rPr>
          <w:instrText xml:space="preserve"> PAGEREF _Toc179286403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3E43DE8A" w14:textId="27C29DE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4" w:history="1">
        <w:r w:rsidR="00262453" w:rsidRPr="0009525A">
          <w:rPr>
            <w:rStyle w:val="Lienhypertexte"/>
            <w:noProof/>
          </w:rPr>
          <w:t>P110/B1/23 : Bœufs</w:t>
        </w:r>
        <w:r w:rsidR="00262453">
          <w:rPr>
            <w:noProof/>
            <w:webHidden/>
          </w:rPr>
          <w:tab/>
        </w:r>
        <w:r w:rsidR="00262453">
          <w:rPr>
            <w:noProof/>
            <w:webHidden/>
          </w:rPr>
          <w:fldChar w:fldCharType="begin"/>
        </w:r>
        <w:r w:rsidR="00262453">
          <w:rPr>
            <w:noProof/>
            <w:webHidden/>
          </w:rPr>
          <w:instrText xml:space="preserve"> PAGEREF _Toc179286404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4CBD33D1" w14:textId="60C5611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5" w:history="1">
        <w:r w:rsidR="00262453" w:rsidRPr="0009525A">
          <w:rPr>
            <w:rStyle w:val="Lienhypertexte"/>
            <w:noProof/>
          </w:rPr>
          <w:t>P110/B1/24 : Bouchard, Antoine (Clovis)</w:t>
        </w:r>
        <w:r w:rsidR="00262453">
          <w:rPr>
            <w:noProof/>
            <w:webHidden/>
          </w:rPr>
          <w:tab/>
        </w:r>
        <w:r w:rsidR="00262453">
          <w:rPr>
            <w:noProof/>
            <w:webHidden/>
          </w:rPr>
          <w:fldChar w:fldCharType="begin"/>
        </w:r>
        <w:r w:rsidR="00262453">
          <w:rPr>
            <w:noProof/>
            <w:webHidden/>
          </w:rPr>
          <w:instrText xml:space="preserve"> PAGEREF _Toc179286405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1179B10B" w14:textId="10019E6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6" w:history="1">
        <w:r w:rsidR="00262453" w:rsidRPr="0009525A">
          <w:rPr>
            <w:rStyle w:val="Lienhypertexte"/>
            <w:noProof/>
          </w:rPr>
          <w:t>P110/B1/25 : Bouchard, Père Edmond (Roland)</w:t>
        </w:r>
        <w:r w:rsidR="00262453">
          <w:rPr>
            <w:noProof/>
            <w:webHidden/>
          </w:rPr>
          <w:tab/>
        </w:r>
        <w:r w:rsidR="00262453">
          <w:rPr>
            <w:noProof/>
            <w:webHidden/>
          </w:rPr>
          <w:fldChar w:fldCharType="begin"/>
        </w:r>
        <w:r w:rsidR="00262453">
          <w:rPr>
            <w:noProof/>
            <w:webHidden/>
          </w:rPr>
          <w:instrText xml:space="preserve"> PAGEREF _Toc179286406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0489BDDA" w14:textId="797A795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7" w:history="1">
        <w:r w:rsidR="00262453" w:rsidRPr="0009525A">
          <w:rPr>
            <w:rStyle w:val="Lienhypertexte"/>
            <w:noProof/>
          </w:rPr>
          <w:t>P110/B1/26 : Boucher, Jean Berchmans</w:t>
        </w:r>
        <w:r w:rsidR="00262453">
          <w:rPr>
            <w:noProof/>
            <w:webHidden/>
          </w:rPr>
          <w:tab/>
        </w:r>
        <w:r w:rsidR="00262453">
          <w:rPr>
            <w:noProof/>
            <w:webHidden/>
          </w:rPr>
          <w:fldChar w:fldCharType="begin"/>
        </w:r>
        <w:r w:rsidR="00262453">
          <w:rPr>
            <w:noProof/>
            <w:webHidden/>
          </w:rPr>
          <w:instrText xml:space="preserve"> PAGEREF _Toc179286407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33451948" w14:textId="31E499C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8" w:history="1">
        <w:r w:rsidR="00262453" w:rsidRPr="0009525A">
          <w:rPr>
            <w:rStyle w:val="Lienhypertexte"/>
            <w:noProof/>
          </w:rPr>
          <w:t>P110/B1/27 : Bouthier, Dydime</w:t>
        </w:r>
        <w:r w:rsidR="00262453">
          <w:rPr>
            <w:noProof/>
            <w:webHidden/>
          </w:rPr>
          <w:tab/>
        </w:r>
        <w:r w:rsidR="00262453">
          <w:rPr>
            <w:noProof/>
            <w:webHidden/>
          </w:rPr>
          <w:fldChar w:fldCharType="begin"/>
        </w:r>
        <w:r w:rsidR="00262453">
          <w:rPr>
            <w:noProof/>
            <w:webHidden/>
          </w:rPr>
          <w:instrText xml:space="preserve"> PAGEREF _Toc179286408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7CE7A4C3" w14:textId="22F86EC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09" w:history="1">
        <w:r w:rsidR="00262453" w:rsidRPr="0009525A">
          <w:rPr>
            <w:rStyle w:val="Lienhypertexte"/>
            <w:noProof/>
          </w:rPr>
          <w:t>P110/B1/28 : Boutin, Père Paul</w:t>
        </w:r>
        <w:r w:rsidR="00262453">
          <w:rPr>
            <w:noProof/>
            <w:webHidden/>
          </w:rPr>
          <w:tab/>
        </w:r>
        <w:r w:rsidR="00262453">
          <w:rPr>
            <w:noProof/>
            <w:webHidden/>
          </w:rPr>
          <w:fldChar w:fldCharType="begin"/>
        </w:r>
        <w:r w:rsidR="00262453">
          <w:rPr>
            <w:noProof/>
            <w:webHidden/>
          </w:rPr>
          <w:instrText xml:space="preserve"> PAGEREF _Toc179286409 \h </w:instrText>
        </w:r>
        <w:r w:rsidR="00262453">
          <w:rPr>
            <w:noProof/>
            <w:webHidden/>
          </w:rPr>
        </w:r>
        <w:r w:rsidR="00262453">
          <w:rPr>
            <w:noProof/>
            <w:webHidden/>
          </w:rPr>
          <w:fldChar w:fldCharType="separate"/>
        </w:r>
        <w:r w:rsidR="00262453">
          <w:rPr>
            <w:noProof/>
            <w:webHidden/>
          </w:rPr>
          <w:t>23</w:t>
        </w:r>
        <w:r w:rsidR="00262453">
          <w:rPr>
            <w:noProof/>
            <w:webHidden/>
          </w:rPr>
          <w:fldChar w:fldCharType="end"/>
        </w:r>
      </w:hyperlink>
    </w:p>
    <w:p w14:paraId="5DA8C33A" w14:textId="0530CB8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0" w:history="1">
        <w:r w:rsidR="00262453" w:rsidRPr="0009525A">
          <w:rPr>
            <w:rStyle w:val="Lienhypertexte"/>
            <w:noProof/>
          </w:rPr>
          <w:t>P110/B1/29 : Braud, Dom Gabriel</w:t>
        </w:r>
        <w:r w:rsidR="00262453">
          <w:rPr>
            <w:noProof/>
            <w:webHidden/>
          </w:rPr>
          <w:tab/>
        </w:r>
        <w:r w:rsidR="00262453">
          <w:rPr>
            <w:noProof/>
            <w:webHidden/>
          </w:rPr>
          <w:fldChar w:fldCharType="begin"/>
        </w:r>
        <w:r w:rsidR="00262453">
          <w:rPr>
            <w:noProof/>
            <w:webHidden/>
          </w:rPr>
          <w:instrText xml:space="preserve"> PAGEREF _Toc179286410 \h </w:instrText>
        </w:r>
        <w:r w:rsidR="00262453">
          <w:rPr>
            <w:noProof/>
            <w:webHidden/>
          </w:rPr>
        </w:r>
        <w:r w:rsidR="00262453">
          <w:rPr>
            <w:noProof/>
            <w:webHidden/>
          </w:rPr>
          <w:fldChar w:fldCharType="separate"/>
        </w:r>
        <w:r w:rsidR="00262453">
          <w:rPr>
            <w:noProof/>
            <w:webHidden/>
          </w:rPr>
          <w:t>24</w:t>
        </w:r>
        <w:r w:rsidR="00262453">
          <w:rPr>
            <w:noProof/>
            <w:webHidden/>
          </w:rPr>
          <w:fldChar w:fldCharType="end"/>
        </w:r>
      </w:hyperlink>
    </w:p>
    <w:p w14:paraId="2E56619C" w14:textId="74BF468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1" w:history="1">
        <w:r w:rsidR="00262453" w:rsidRPr="0009525A">
          <w:rPr>
            <w:rStyle w:val="Lienhypertexte"/>
            <w:noProof/>
          </w:rPr>
          <w:t>P110/B1/30 : Buanderie</w:t>
        </w:r>
        <w:r w:rsidR="00262453">
          <w:rPr>
            <w:noProof/>
            <w:webHidden/>
          </w:rPr>
          <w:tab/>
        </w:r>
        <w:r w:rsidR="00262453">
          <w:rPr>
            <w:noProof/>
            <w:webHidden/>
          </w:rPr>
          <w:fldChar w:fldCharType="begin"/>
        </w:r>
        <w:r w:rsidR="00262453">
          <w:rPr>
            <w:noProof/>
            <w:webHidden/>
          </w:rPr>
          <w:instrText xml:space="preserve"> PAGEREF _Toc179286411 \h </w:instrText>
        </w:r>
        <w:r w:rsidR="00262453">
          <w:rPr>
            <w:noProof/>
            <w:webHidden/>
          </w:rPr>
        </w:r>
        <w:r w:rsidR="00262453">
          <w:rPr>
            <w:noProof/>
            <w:webHidden/>
          </w:rPr>
          <w:fldChar w:fldCharType="separate"/>
        </w:r>
        <w:r w:rsidR="00262453">
          <w:rPr>
            <w:noProof/>
            <w:webHidden/>
          </w:rPr>
          <w:t>24</w:t>
        </w:r>
        <w:r w:rsidR="00262453">
          <w:rPr>
            <w:noProof/>
            <w:webHidden/>
          </w:rPr>
          <w:fldChar w:fldCharType="end"/>
        </w:r>
      </w:hyperlink>
    </w:p>
    <w:p w14:paraId="42EB79D5" w14:textId="68658F2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2" w:history="1">
        <w:r w:rsidR="00262453" w:rsidRPr="0009525A">
          <w:rPr>
            <w:rStyle w:val="Lienhypertexte"/>
            <w:noProof/>
          </w:rPr>
          <w:t>P110/B1/31 : Bureau abbatial</w:t>
        </w:r>
        <w:r w:rsidR="00262453">
          <w:rPr>
            <w:noProof/>
            <w:webHidden/>
          </w:rPr>
          <w:tab/>
        </w:r>
        <w:r w:rsidR="00262453">
          <w:rPr>
            <w:noProof/>
            <w:webHidden/>
          </w:rPr>
          <w:fldChar w:fldCharType="begin"/>
        </w:r>
        <w:r w:rsidR="00262453">
          <w:rPr>
            <w:noProof/>
            <w:webHidden/>
          </w:rPr>
          <w:instrText xml:space="preserve"> PAGEREF _Toc179286412 \h </w:instrText>
        </w:r>
        <w:r w:rsidR="00262453">
          <w:rPr>
            <w:noProof/>
            <w:webHidden/>
          </w:rPr>
        </w:r>
        <w:r w:rsidR="00262453">
          <w:rPr>
            <w:noProof/>
            <w:webHidden/>
          </w:rPr>
          <w:fldChar w:fldCharType="separate"/>
        </w:r>
        <w:r w:rsidR="00262453">
          <w:rPr>
            <w:noProof/>
            <w:webHidden/>
          </w:rPr>
          <w:t>24</w:t>
        </w:r>
        <w:r w:rsidR="00262453">
          <w:rPr>
            <w:noProof/>
            <w:webHidden/>
          </w:rPr>
          <w:fldChar w:fldCharType="end"/>
        </w:r>
      </w:hyperlink>
    </w:p>
    <w:p w14:paraId="5EADCA40" w14:textId="6859703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3" w:history="1">
        <w:r w:rsidR="00262453" w:rsidRPr="0009525A">
          <w:rPr>
            <w:rStyle w:val="Lienhypertexte"/>
            <w:noProof/>
          </w:rPr>
          <w:t>P110/B1/32 : Cabanes et Kiosques</w:t>
        </w:r>
        <w:r w:rsidR="00262453">
          <w:rPr>
            <w:noProof/>
            <w:webHidden/>
          </w:rPr>
          <w:tab/>
        </w:r>
        <w:r w:rsidR="00262453">
          <w:rPr>
            <w:noProof/>
            <w:webHidden/>
          </w:rPr>
          <w:fldChar w:fldCharType="begin"/>
        </w:r>
        <w:r w:rsidR="00262453">
          <w:rPr>
            <w:noProof/>
            <w:webHidden/>
          </w:rPr>
          <w:instrText xml:space="preserve"> PAGEREF _Toc179286413 \h </w:instrText>
        </w:r>
        <w:r w:rsidR="00262453">
          <w:rPr>
            <w:noProof/>
            <w:webHidden/>
          </w:rPr>
        </w:r>
        <w:r w:rsidR="00262453">
          <w:rPr>
            <w:noProof/>
            <w:webHidden/>
          </w:rPr>
          <w:fldChar w:fldCharType="separate"/>
        </w:r>
        <w:r w:rsidR="00262453">
          <w:rPr>
            <w:noProof/>
            <w:webHidden/>
          </w:rPr>
          <w:t>24</w:t>
        </w:r>
        <w:r w:rsidR="00262453">
          <w:rPr>
            <w:noProof/>
            <w:webHidden/>
          </w:rPr>
          <w:fldChar w:fldCharType="end"/>
        </w:r>
      </w:hyperlink>
    </w:p>
    <w:p w14:paraId="4C34EC57" w14:textId="589E3BA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4" w:history="1">
        <w:r w:rsidR="00262453" w:rsidRPr="0009525A">
          <w:rPr>
            <w:rStyle w:val="Lienhypertexte"/>
            <w:noProof/>
          </w:rPr>
          <w:t>P110/B1/33 : Calcites</w:t>
        </w:r>
        <w:r w:rsidR="00262453">
          <w:rPr>
            <w:noProof/>
            <w:webHidden/>
          </w:rPr>
          <w:tab/>
        </w:r>
        <w:r w:rsidR="00262453">
          <w:rPr>
            <w:noProof/>
            <w:webHidden/>
          </w:rPr>
          <w:fldChar w:fldCharType="begin"/>
        </w:r>
        <w:r w:rsidR="00262453">
          <w:rPr>
            <w:noProof/>
            <w:webHidden/>
          </w:rPr>
          <w:instrText xml:space="preserve"> PAGEREF _Toc179286414 \h </w:instrText>
        </w:r>
        <w:r w:rsidR="00262453">
          <w:rPr>
            <w:noProof/>
            <w:webHidden/>
          </w:rPr>
        </w:r>
        <w:r w:rsidR="00262453">
          <w:rPr>
            <w:noProof/>
            <w:webHidden/>
          </w:rPr>
          <w:fldChar w:fldCharType="separate"/>
        </w:r>
        <w:r w:rsidR="00262453">
          <w:rPr>
            <w:noProof/>
            <w:webHidden/>
          </w:rPr>
          <w:t>25</w:t>
        </w:r>
        <w:r w:rsidR="00262453">
          <w:rPr>
            <w:noProof/>
            <w:webHidden/>
          </w:rPr>
          <w:fldChar w:fldCharType="end"/>
        </w:r>
      </w:hyperlink>
    </w:p>
    <w:p w14:paraId="255B9F72" w14:textId="7CB0AEF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5" w:history="1">
        <w:r w:rsidR="00262453" w:rsidRPr="0009525A">
          <w:rPr>
            <w:rStyle w:val="Lienhypertexte"/>
            <w:noProof/>
          </w:rPr>
          <w:t>P110/B1/34 : Camp des Oblats</w:t>
        </w:r>
        <w:r w:rsidR="00262453">
          <w:rPr>
            <w:noProof/>
            <w:webHidden/>
          </w:rPr>
          <w:tab/>
        </w:r>
        <w:r w:rsidR="00262453">
          <w:rPr>
            <w:noProof/>
            <w:webHidden/>
          </w:rPr>
          <w:fldChar w:fldCharType="begin"/>
        </w:r>
        <w:r w:rsidR="00262453">
          <w:rPr>
            <w:noProof/>
            <w:webHidden/>
          </w:rPr>
          <w:instrText xml:space="preserve"> PAGEREF _Toc179286415 \h </w:instrText>
        </w:r>
        <w:r w:rsidR="00262453">
          <w:rPr>
            <w:noProof/>
            <w:webHidden/>
          </w:rPr>
        </w:r>
        <w:r w:rsidR="00262453">
          <w:rPr>
            <w:noProof/>
            <w:webHidden/>
          </w:rPr>
          <w:fldChar w:fldCharType="separate"/>
        </w:r>
        <w:r w:rsidR="00262453">
          <w:rPr>
            <w:noProof/>
            <w:webHidden/>
          </w:rPr>
          <w:t>25</w:t>
        </w:r>
        <w:r w:rsidR="00262453">
          <w:rPr>
            <w:noProof/>
            <w:webHidden/>
          </w:rPr>
          <w:fldChar w:fldCharType="end"/>
        </w:r>
      </w:hyperlink>
    </w:p>
    <w:p w14:paraId="4700AA16" w14:textId="07EC361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6" w:history="1">
        <w:r w:rsidR="00262453" w:rsidRPr="0009525A">
          <w:rPr>
            <w:rStyle w:val="Lienhypertexte"/>
            <w:noProof/>
          </w:rPr>
          <w:t>P110/B1/35 : Carmel de Tewkesbury</w:t>
        </w:r>
        <w:r w:rsidR="00262453">
          <w:rPr>
            <w:noProof/>
            <w:webHidden/>
          </w:rPr>
          <w:tab/>
        </w:r>
        <w:r w:rsidR="00262453">
          <w:rPr>
            <w:noProof/>
            <w:webHidden/>
          </w:rPr>
          <w:fldChar w:fldCharType="begin"/>
        </w:r>
        <w:r w:rsidR="00262453">
          <w:rPr>
            <w:noProof/>
            <w:webHidden/>
          </w:rPr>
          <w:instrText xml:space="preserve"> PAGEREF _Toc179286416 \h </w:instrText>
        </w:r>
        <w:r w:rsidR="00262453">
          <w:rPr>
            <w:noProof/>
            <w:webHidden/>
          </w:rPr>
        </w:r>
        <w:r w:rsidR="00262453">
          <w:rPr>
            <w:noProof/>
            <w:webHidden/>
          </w:rPr>
          <w:fldChar w:fldCharType="separate"/>
        </w:r>
        <w:r w:rsidR="00262453">
          <w:rPr>
            <w:noProof/>
            <w:webHidden/>
          </w:rPr>
          <w:t>25</w:t>
        </w:r>
        <w:r w:rsidR="00262453">
          <w:rPr>
            <w:noProof/>
            <w:webHidden/>
          </w:rPr>
          <w:fldChar w:fldCharType="end"/>
        </w:r>
      </w:hyperlink>
    </w:p>
    <w:p w14:paraId="7F89E761" w14:textId="2287628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7" w:history="1">
        <w:r w:rsidR="00262453" w:rsidRPr="0009525A">
          <w:rPr>
            <w:rStyle w:val="Lienhypertexte"/>
            <w:noProof/>
          </w:rPr>
          <w:t>P110/B1/36 : Carpue, Dom Alban (Edward)</w:t>
        </w:r>
        <w:r w:rsidR="00262453">
          <w:rPr>
            <w:noProof/>
            <w:webHidden/>
          </w:rPr>
          <w:tab/>
        </w:r>
        <w:r w:rsidR="00262453">
          <w:rPr>
            <w:noProof/>
            <w:webHidden/>
          </w:rPr>
          <w:fldChar w:fldCharType="begin"/>
        </w:r>
        <w:r w:rsidR="00262453">
          <w:rPr>
            <w:noProof/>
            <w:webHidden/>
          </w:rPr>
          <w:instrText xml:space="preserve"> PAGEREF _Toc179286417 \h </w:instrText>
        </w:r>
        <w:r w:rsidR="00262453">
          <w:rPr>
            <w:noProof/>
            <w:webHidden/>
          </w:rPr>
        </w:r>
        <w:r w:rsidR="00262453">
          <w:rPr>
            <w:noProof/>
            <w:webHidden/>
          </w:rPr>
          <w:fldChar w:fldCharType="separate"/>
        </w:r>
        <w:r w:rsidR="00262453">
          <w:rPr>
            <w:noProof/>
            <w:webHidden/>
          </w:rPr>
          <w:t>26</w:t>
        </w:r>
        <w:r w:rsidR="00262453">
          <w:rPr>
            <w:noProof/>
            <w:webHidden/>
          </w:rPr>
          <w:fldChar w:fldCharType="end"/>
        </w:r>
      </w:hyperlink>
    </w:p>
    <w:p w14:paraId="687E68D3" w14:textId="3DCED05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8" w:history="1">
        <w:r w:rsidR="00262453" w:rsidRPr="0009525A">
          <w:rPr>
            <w:rStyle w:val="Lienhypertexte"/>
            <w:noProof/>
          </w:rPr>
          <w:t>P110/B1/37 : Carrier, Père Marcel</w:t>
        </w:r>
        <w:r w:rsidR="00262453">
          <w:rPr>
            <w:noProof/>
            <w:webHidden/>
          </w:rPr>
          <w:tab/>
        </w:r>
        <w:r w:rsidR="00262453">
          <w:rPr>
            <w:noProof/>
            <w:webHidden/>
          </w:rPr>
          <w:fldChar w:fldCharType="begin"/>
        </w:r>
        <w:r w:rsidR="00262453">
          <w:rPr>
            <w:noProof/>
            <w:webHidden/>
          </w:rPr>
          <w:instrText xml:space="preserve"> PAGEREF _Toc179286418 \h </w:instrText>
        </w:r>
        <w:r w:rsidR="00262453">
          <w:rPr>
            <w:noProof/>
            <w:webHidden/>
          </w:rPr>
        </w:r>
        <w:r w:rsidR="00262453">
          <w:rPr>
            <w:noProof/>
            <w:webHidden/>
          </w:rPr>
          <w:fldChar w:fldCharType="separate"/>
        </w:r>
        <w:r w:rsidR="00262453">
          <w:rPr>
            <w:noProof/>
            <w:webHidden/>
          </w:rPr>
          <w:t>26</w:t>
        </w:r>
        <w:r w:rsidR="00262453">
          <w:rPr>
            <w:noProof/>
            <w:webHidden/>
          </w:rPr>
          <w:fldChar w:fldCharType="end"/>
        </w:r>
      </w:hyperlink>
    </w:p>
    <w:p w14:paraId="548858C4" w14:textId="33DE7A4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19" w:history="1">
        <w:r w:rsidR="00262453" w:rsidRPr="0009525A">
          <w:rPr>
            <w:rStyle w:val="Lienhypertexte"/>
            <w:noProof/>
          </w:rPr>
          <w:t>P110/B1/38 : Centre mondial baha’i à Haïfa, Israël</w:t>
        </w:r>
        <w:r w:rsidR="00262453">
          <w:rPr>
            <w:noProof/>
            <w:webHidden/>
          </w:rPr>
          <w:tab/>
        </w:r>
        <w:r w:rsidR="00262453">
          <w:rPr>
            <w:noProof/>
            <w:webHidden/>
          </w:rPr>
          <w:fldChar w:fldCharType="begin"/>
        </w:r>
        <w:r w:rsidR="00262453">
          <w:rPr>
            <w:noProof/>
            <w:webHidden/>
          </w:rPr>
          <w:instrText xml:space="preserve"> PAGEREF _Toc179286419 \h </w:instrText>
        </w:r>
        <w:r w:rsidR="00262453">
          <w:rPr>
            <w:noProof/>
            <w:webHidden/>
          </w:rPr>
        </w:r>
        <w:r w:rsidR="00262453">
          <w:rPr>
            <w:noProof/>
            <w:webHidden/>
          </w:rPr>
          <w:fldChar w:fldCharType="separate"/>
        </w:r>
        <w:r w:rsidR="00262453">
          <w:rPr>
            <w:noProof/>
            <w:webHidden/>
          </w:rPr>
          <w:t>26</w:t>
        </w:r>
        <w:r w:rsidR="00262453">
          <w:rPr>
            <w:noProof/>
            <w:webHidden/>
          </w:rPr>
          <w:fldChar w:fldCharType="end"/>
        </w:r>
      </w:hyperlink>
    </w:p>
    <w:p w14:paraId="0DC2498C" w14:textId="51EE531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0" w:history="1">
        <w:r w:rsidR="00262453" w:rsidRPr="0009525A">
          <w:rPr>
            <w:rStyle w:val="Lienhypertexte"/>
            <w:noProof/>
          </w:rPr>
          <w:t>P110/B1/39 : Cercle Lacordaire</w:t>
        </w:r>
        <w:r w:rsidR="00262453">
          <w:rPr>
            <w:noProof/>
            <w:webHidden/>
          </w:rPr>
          <w:tab/>
        </w:r>
        <w:r w:rsidR="00262453">
          <w:rPr>
            <w:noProof/>
            <w:webHidden/>
          </w:rPr>
          <w:fldChar w:fldCharType="begin"/>
        </w:r>
        <w:r w:rsidR="00262453">
          <w:rPr>
            <w:noProof/>
            <w:webHidden/>
          </w:rPr>
          <w:instrText xml:space="preserve"> PAGEREF _Toc179286420 \h </w:instrText>
        </w:r>
        <w:r w:rsidR="00262453">
          <w:rPr>
            <w:noProof/>
            <w:webHidden/>
          </w:rPr>
        </w:r>
        <w:r w:rsidR="00262453">
          <w:rPr>
            <w:noProof/>
            <w:webHidden/>
          </w:rPr>
          <w:fldChar w:fldCharType="separate"/>
        </w:r>
        <w:r w:rsidR="00262453">
          <w:rPr>
            <w:noProof/>
            <w:webHidden/>
          </w:rPr>
          <w:t>27</w:t>
        </w:r>
        <w:r w:rsidR="00262453">
          <w:rPr>
            <w:noProof/>
            <w:webHidden/>
          </w:rPr>
          <w:fldChar w:fldCharType="end"/>
        </w:r>
      </w:hyperlink>
    </w:p>
    <w:p w14:paraId="718C3A60" w14:textId="64F25DF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1" w:history="1">
        <w:r w:rsidR="00262453" w:rsidRPr="0009525A">
          <w:rPr>
            <w:rStyle w:val="Lienhypertexte"/>
            <w:noProof/>
          </w:rPr>
          <w:t>P110/B1/40 : Cérémonies religieuses et messes</w:t>
        </w:r>
        <w:r w:rsidR="00262453">
          <w:rPr>
            <w:noProof/>
            <w:webHidden/>
          </w:rPr>
          <w:tab/>
        </w:r>
        <w:r w:rsidR="00262453">
          <w:rPr>
            <w:noProof/>
            <w:webHidden/>
          </w:rPr>
          <w:fldChar w:fldCharType="begin"/>
        </w:r>
        <w:r w:rsidR="00262453">
          <w:rPr>
            <w:noProof/>
            <w:webHidden/>
          </w:rPr>
          <w:instrText xml:space="preserve"> PAGEREF _Toc179286421 \h </w:instrText>
        </w:r>
        <w:r w:rsidR="00262453">
          <w:rPr>
            <w:noProof/>
            <w:webHidden/>
          </w:rPr>
        </w:r>
        <w:r w:rsidR="00262453">
          <w:rPr>
            <w:noProof/>
            <w:webHidden/>
          </w:rPr>
          <w:fldChar w:fldCharType="separate"/>
        </w:r>
        <w:r w:rsidR="00262453">
          <w:rPr>
            <w:noProof/>
            <w:webHidden/>
          </w:rPr>
          <w:t>27</w:t>
        </w:r>
        <w:r w:rsidR="00262453">
          <w:rPr>
            <w:noProof/>
            <w:webHidden/>
          </w:rPr>
          <w:fldChar w:fldCharType="end"/>
        </w:r>
      </w:hyperlink>
    </w:p>
    <w:p w14:paraId="2BA86FC2" w14:textId="6F80DE2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2" w:history="1">
        <w:r w:rsidR="00262453" w:rsidRPr="0009525A">
          <w:rPr>
            <w:rStyle w:val="Lienhypertexte"/>
            <w:noProof/>
          </w:rPr>
          <w:t>P110/B1/41 : Cervidés</w:t>
        </w:r>
        <w:r w:rsidR="00262453">
          <w:rPr>
            <w:noProof/>
            <w:webHidden/>
          </w:rPr>
          <w:tab/>
        </w:r>
        <w:r w:rsidR="00262453">
          <w:rPr>
            <w:noProof/>
            <w:webHidden/>
          </w:rPr>
          <w:fldChar w:fldCharType="begin"/>
        </w:r>
        <w:r w:rsidR="00262453">
          <w:rPr>
            <w:noProof/>
            <w:webHidden/>
          </w:rPr>
          <w:instrText xml:space="preserve"> PAGEREF _Toc179286422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77D43B1E" w14:textId="428F33D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3" w:history="1">
        <w:r w:rsidR="00262453" w:rsidRPr="0009525A">
          <w:rPr>
            <w:rStyle w:val="Lienhypertexte"/>
            <w:noProof/>
          </w:rPr>
          <w:t>P110/B1/42 : Champs</w:t>
        </w:r>
        <w:r w:rsidR="00262453">
          <w:rPr>
            <w:noProof/>
            <w:webHidden/>
          </w:rPr>
          <w:tab/>
        </w:r>
        <w:r w:rsidR="00262453">
          <w:rPr>
            <w:noProof/>
            <w:webHidden/>
          </w:rPr>
          <w:fldChar w:fldCharType="begin"/>
        </w:r>
        <w:r w:rsidR="00262453">
          <w:rPr>
            <w:noProof/>
            <w:webHidden/>
          </w:rPr>
          <w:instrText xml:space="preserve"> PAGEREF _Toc179286423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23ECDF58" w14:textId="2AC23F7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4" w:history="1">
        <w:r w:rsidR="00262453" w:rsidRPr="0009525A">
          <w:rPr>
            <w:rStyle w:val="Lienhypertexte"/>
            <w:noProof/>
          </w:rPr>
          <w:t>P110/B1/43 : Champs de foins (2 chemises)</w:t>
        </w:r>
        <w:r w:rsidR="00262453">
          <w:rPr>
            <w:noProof/>
            <w:webHidden/>
          </w:rPr>
          <w:tab/>
        </w:r>
        <w:r w:rsidR="00262453">
          <w:rPr>
            <w:noProof/>
            <w:webHidden/>
          </w:rPr>
          <w:fldChar w:fldCharType="begin"/>
        </w:r>
        <w:r w:rsidR="00262453">
          <w:rPr>
            <w:noProof/>
            <w:webHidden/>
          </w:rPr>
          <w:instrText xml:space="preserve"> PAGEREF _Toc179286424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5140E6BE" w14:textId="0EB305E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5" w:history="1">
        <w:r w:rsidR="00262453" w:rsidRPr="0009525A">
          <w:rPr>
            <w:rStyle w:val="Lienhypertexte"/>
            <w:noProof/>
          </w:rPr>
          <w:t>P110/B1/44 : Champs de grains</w:t>
        </w:r>
        <w:r w:rsidR="00262453">
          <w:rPr>
            <w:noProof/>
            <w:webHidden/>
          </w:rPr>
          <w:tab/>
        </w:r>
        <w:r w:rsidR="00262453">
          <w:rPr>
            <w:noProof/>
            <w:webHidden/>
          </w:rPr>
          <w:fldChar w:fldCharType="begin"/>
        </w:r>
        <w:r w:rsidR="00262453">
          <w:rPr>
            <w:noProof/>
            <w:webHidden/>
          </w:rPr>
          <w:instrText xml:space="preserve"> PAGEREF _Toc179286425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41E0F492" w14:textId="2A1E3D2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6" w:history="1">
        <w:r w:rsidR="00262453" w:rsidRPr="0009525A">
          <w:rPr>
            <w:rStyle w:val="Lienhypertexte"/>
            <w:noProof/>
          </w:rPr>
          <w:t>P110/B1/45 : Champs de maïs</w:t>
        </w:r>
        <w:r w:rsidR="00262453">
          <w:rPr>
            <w:noProof/>
            <w:webHidden/>
          </w:rPr>
          <w:tab/>
        </w:r>
        <w:r w:rsidR="00262453">
          <w:rPr>
            <w:noProof/>
            <w:webHidden/>
          </w:rPr>
          <w:fldChar w:fldCharType="begin"/>
        </w:r>
        <w:r w:rsidR="00262453">
          <w:rPr>
            <w:noProof/>
            <w:webHidden/>
          </w:rPr>
          <w:instrText xml:space="preserve"> PAGEREF _Toc179286426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6E134DF1" w14:textId="5677906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7" w:history="1">
        <w:r w:rsidR="00262453" w:rsidRPr="0009525A">
          <w:rPr>
            <w:rStyle w:val="Lienhypertexte"/>
            <w:noProof/>
          </w:rPr>
          <w:t>P110/B1/46 : Chantiers, constructions et rénovations</w:t>
        </w:r>
        <w:r w:rsidR="00262453">
          <w:rPr>
            <w:noProof/>
            <w:webHidden/>
          </w:rPr>
          <w:tab/>
        </w:r>
        <w:r w:rsidR="00262453">
          <w:rPr>
            <w:noProof/>
            <w:webHidden/>
          </w:rPr>
          <w:fldChar w:fldCharType="begin"/>
        </w:r>
        <w:r w:rsidR="00262453">
          <w:rPr>
            <w:noProof/>
            <w:webHidden/>
          </w:rPr>
          <w:instrText xml:space="preserve"> PAGEREF _Toc179286427 \h </w:instrText>
        </w:r>
        <w:r w:rsidR="00262453">
          <w:rPr>
            <w:noProof/>
            <w:webHidden/>
          </w:rPr>
        </w:r>
        <w:r w:rsidR="00262453">
          <w:rPr>
            <w:noProof/>
            <w:webHidden/>
          </w:rPr>
          <w:fldChar w:fldCharType="separate"/>
        </w:r>
        <w:r w:rsidR="00262453">
          <w:rPr>
            <w:noProof/>
            <w:webHidden/>
          </w:rPr>
          <w:t>28</w:t>
        </w:r>
        <w:r w:rsidR="00262453">
          <w:rPr>
            <w:noProof/>
            <w:webHidden/>
          </w:rPr>
          <w:fldChar w:fldCharType="end"/>
        </w:r>
      </w:hyperlink>
    </w:p>
    <w:p w14:paraId="75A20CA3" w14:textId="03B9212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8" w:history="1">
        <w:r w:rsidR="00262453" w:rsidRPr="0009525A">
          <w:rPr>
            <w:rStyle w:val="Lienhypertexte"/>
            <w:noProof/>
          </w:rPr>
          <w:t>P110/B1/47 : Chantiers forestiers</w:t>
        </w:r>
        <w:r w:rsidR="00262453">
          <w:rPr>
            <w:noProof/>
            <w:webHidden/>
          </w:rPr>
          <w:tab/>
        </w:r>
        <w:r w:rsidR="00262453">
          <w:rPr>
            <w:noProof/>
            <w:webHidden/>
          </w:rPr>
          <w:fldChar w:fldCharType="begin"/>
        </w:r>
        <w:r w:rsidR="00262453">
          <w:rPr>
            <w:noProof/>
            <w:webHidden/>
          </w:rPr>
          <w:instrText xml:space="preserve"> PAGEREF _Toc179286428 \h </w:instrText>
        </w:r>
        <w:r w:rsidR="00262453">
          <w:rPr>
            <w:noProof/>
            <w:webHidden/>
          </w:rPr>
        </w:r>
        <w:r w:rsidR="00262453">
          <w:rPr>
            <w:noProof/>
            <w:webHidden/>
          </w:rPr>
          <w:fldChar w:fldCharType="separate"/>
        </w:r>
        <w:r w:rsidR="00262453">
          <w:rPr>
            <w:noProof/>
            <w:webHidden/>
          </w:rPr>
          <w:t>29</w:t>
        </w:r>
        <w:r w:rsidR="00262453">
          <w:rPr>
            <w:noProof/>
            <w:webHidden/>
          </w:rPr>
          <w:fldChar w:fldCharType="end"/>
        </w:r>
      </w:hyperlink>
    </w:p>
    <w:p w14:paraId="64CBAD3E" w14:textId="6A2004A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29" w:history="1">
        <w:r w:rsidR="00262453" w:rsidRPr="0009525A">
          <w:rPr>
            <w:rStyle w:val="Lienhypertexte"/>
            <w:noProof/>
          </w:rPr>
          <w:t>P110/B1/48 : Chapelle du Juvénat</w:t>
        </w:r>
        <w:r w:rsidR="00262453">
          <w:rPr>
            <w:noProof/>
            <w:webHidden/>
          </w:rPr>
          <w:tab/>
        </w:r>
        <w:r w:rsidR="00262453">
          <w:rPr>
            <w:noProof/>
            <w:webHidden/>
          </w:rPr>
          <w:fldChar w:fldCharType="begin"/>
        </w:r>
        <w:r w:rsidR="00262453">
          <w:rPr>
            <w:noProof/>
            <w:webHidden/>
          </w:rPr>
          <w:instrText xml:space="preserve"> PAGEREF _Toc179286429 \h </w:instrText>
        </w:r>
        <w:r w:rsidR="00262453">
          <w:rPr>
            <w:noProof/>
            <w:webHidden/>
          </w:rPr>
        </w:r>
        <w:r w:rsidR="00262453">
          <w:rPr>
            <w:noProof/>
            <w:webHidden/>
          </w:rPr>
          <w:fldChar w:fldCharType="separate"/>
        </w:r>
        <w:r w:rsidR="00262453">
          <w:rPr>
            <w:noProof/>
            <w:webHidden/>
          </w:rPr>
          <w:t>29</w:t>
        </w:r>
        <w:r w:rsidR="00262453">
          <w:rPr>
            <w:noProof/>
            <w:webHidden/>
          </w:rPr>
          <w:fldChar w:fldCharType="end"/>
        </w:r>
      </w:hyperlink>
    </w:p>
    <w:p w14:paraId="74C2103E" w14:textId="27F42DB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0" w:history="1">
        <w:r w:rsidR="00262453" w:rsidRPr="0009525A">
          <w:rPr>
            <w:rStyle w:val="Lienhypertexte"/>
            <w:noProof/>
          </w:rPr>
          <w:t>P110/B1/49 : Chapitres</w:t>
        </w:r>
        <w:r w:rsidR="00262453">
          <w:rPr>
            <w:noProof/>
            <w:webHidden/>
          </w:rPr>
          <w:tab/>
        </w:r>
        <w:r w:rsidR="00262453">
          <w:rPr>
            <w:noProof/>
            <w:webHidden/>
          </w:rPr>
          <w:fldChar w:fldCharType="begin"/>
        </w:r>
        <w:r w:rsidR="00262453">
          <w:rPr>
            <w:noProof/>
            <w:webHidden/>
          </w:rPr>
          <w:instrText xml:space="preserve"> PAGEREF _Toc179286430 \h </w:instrText>
        </w:r>
        <w:r w:rsidR="00262453">
          <w:rPr>
            <w:noProof/>
            <w:webHidden/>
          </w:rPr>
        </w:r>
        <w:r w:rsidR="00262453">
          <w:rPr>
            <w:noProof/>
            <w:webHidden/>
          </w:rPr>
          <w:fldChar w:fldCharType="separate"/>
        </w:r>
        <w:r w:rsidR="00262453">
          <w:rPr>
            <w:noProof/>
            <w:webHidden/>
          </w:rPr>
          <w:t>29</w:t>
        </w:r>
        <w:r w:rsidR="00262453">
          <w:rPr>
            <w:noProof/>
            <w:webHidden/>
          </w:rPr>
          <w:fldChar w:fldCharType="end"/>
        </w:r>
      </w:hyperlink>
    </w:p>
    <w:p w14:paraId="53F609DE" w14:textId="4DD204E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1" w:history="1">
        <w:r w:rsidR="00262453" w:rsidRPr="0009525A">
          <w:rPr>
            <w:rStyle w:val="Lienhypertexte"/>
            <w:noProof/>
          </w:rPr>
          <w:t>P110/B1/50 : Chats</w:t>
        </w:r>
        <w:r w:rsidR="00262453">
          <w:rPr>
            <w:noProof/>
            <w:webHidden/>
          </w:rPr>
          <w:tab/>
        </w:r>
        <w:r w:rsidR="00262453">
          <w:rPr>
            <w:noProof/>
            <w:webHidden/>
          </w:rPr>
          <w:fldChar w:fldCharType="begin"/>
        </w:r>
        <w:r w:rsidR="00262453">
          <w:rPr>
            <w:noProof/>
            <w:webHidden/>
          </w:rPr>
          <w:instrText xml:space="preserve"> PAGEREF _Toc179286431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20E5607E" w14:textId="2A1A4D1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2" w:history="1">
        <w:r w:rsidR="00262453" w:rsidRPr="0009525A">
          <w:rPr>
            <w:rStyle w:val="Lienhypertexte"/>
            <w:noProof/>
          </w:rPr>
          <w:t>P110/B1/51 : Chevaux</w:t>
        </w:r>
        <w:r w:rsidR="00262453">
          <w:rPr>
            <w:noProof/>
            <w:webHidden/>
          </w:rPr>
          <w:tab/>
        </w:r>
        <w:r w:rsidR="00262453">
          <w:rPr>
            <w:noProof/>
            <w:webHidden/>
          </w:rPr>
          <w:fldChar w:fldCharType="begin"/>
        </w:r>
        <w:r w:rsidR="00262453">
          <w:rPr>
            <w:noProof/>
            <w:webHidden/>
          </w:rPr>
          <w:instrText xml:space="preserve"> PAGEREF _Toc179286432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1AB38942" w14:textId="68139FC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3" w:history="1">
        <w:r w:rsidR="00262453" w:rsidRPr="0009525A">
          <w:rPr>
            <w:rStyle w:val="Lienhypertexte"/>
            <w:noProof/>
          </w:rPr>
          <w:t>P110/B1/52 : Chicoutimi</w:t>
        </w:r>
        <w:r w:rsidR="00262453">
          <w:rPr>
            <w:noProof/>
            <w:webHidden/>
          </w:rPr>
          <w:tab/>
        </w:r>
        <w:r w:rsidR="00262453">
          <w:rPr>
            <w:noProof/>
            <w:webHidden/>
          </w:rPr>
          <w:fldChar w:fldCharType="begin"/>
        </w:r>
        <w:r w:rsidR="00262453">
          <w:rPr>
            <w:noProof/>
            <w:webHidden/>
          </w:rPr>
          <w:instrText xml:space="preserve"> PAGEREF _Toc179286433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74A56764" w14:textId="3B9DD50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4" w:history="1">
        <w:r w:rsidR="00262453" w:rsidRPr="0009525A">
          <w:rPr>
            <w:rStyle w:val="Lienhypertexte"/>
            <w:noProof/>
          </w:rPr>
          <w:t>P110/B1/53 : Chiens</w:t>
        </w:r>
        <w:r w:rsidR="00262453">
          <w:rPr>
            <w:noProof/>
            <w:webHidden/>
          </w:rPr>
          <w:tab/>
        </w:r>
        <w:r w:rsidR="00262453">
          <w:rPr>
            <w:noProof/>
            <w:webHidden/>
          </w:rPr>
          <w:fldChar w:fldCharType="begin"/>
        </w:r>
        <w:r w:rsidR="00262453">
          <w:rPr>
            <w:noProof/>
            <w:webHidden/>
          </w:rPr>
          <w:instrText xml:space="preserve"> PAGEREF _Toc179286434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087C4CEF" w14:textId="6B14633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5" w:history="1">
        <w:r w:rsidR="00262453" w:rsidRPr="0009525A">
          <w:rPr>
            <w:rStyle w:val="Lienhypertexte"/>
            <w:noProof/>
          </w:rPr>
          <w:t>P110/B1/54 : Chocolaterie</w:t>
        </w:r>
        <w:r w:rsidR="00262453">
          <w:rPr>
            <w:noProof/>
            <w:webHidden/>
          </w:rPr>
          <w:tab/>
        </w:r>
        <w:r w:rsidR="00262453">
          <w:rPr>
            <w:noProof/>
            <w:webHidden/>
          </w:rPr>
          <w:fldChar w:fldCharType="begin"/>
        </w:r>
        <w:r w:rsidR="00262453">
          <w:rPr>
            <w:noProof/>
            <w:webHidden/>
          </w:rPr>
          <w:instrText xml:space="preserve"> PAGEREF _Toc179286435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23A02BFE" w14:textId="3409E4B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6" w:history="1">
        <w:r w:rsidR="00262453" w:rsidRPr="0009525A">
          <w:rPr>
            <w:rStyle w:val="Lienhypertexte"/>
            <w:noProof/>
          </w:rPr>
          <w:t>P110/B1/55 : Chorale</w:t>
        </w:r>
        <w:r w:rsidR="00262453">
          <w:rPr>
            <w:noProof/>
            <w:webHidden/>
          </w:rPr>
          <w:tab/>
        </w:r>
        <w:r w:rsidR="00262453">
          <w:rPr>
            <w:noProof/>
            <w:webHidden/>
          </w:rPr>
          <w:fldChar w:fldCharType="begin"/>
        </w:r>
        <w:r w:rsidR="00262453">
          <w:rPr>
            <w:noProof/>
            <w:webHidden/>
          </w:rPr>
          <w:instrText xml:space="preserve"> PAGEREF _Toc179286436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52C46778" w14:textId="2C1BD74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7" w:history="1">
        <w:r w:rsidR="00262453" w:rsidRPr="0009525A">
          <w:rPr>
            <w:rStyle w:val="Lienhypertexte"/>
            <w:noProof/>
          </w:rPr>
          <w:t>P110/B1/56 : Chutes des Pères</w:t>
        </w:r>
        <w:r w:rsidR="00262453">
          <w:rPr>
            <w:noProof/>
            <w:webHidden/>
          </w:rPr>
          <w:tab/>
        </w:r>
        <w:r w:rsidR="00262453">
          <w:rPr>
            <w:noProof/>
            <w:webHidden/>
          </w:rPr>
          <w:fldChar w:fldCharType="begin"/>
        </w:r>
        <w:r w:rsidR="00262453">
          <w:rPr>
            <w:noProof/>
            <w:webHidden/>
          </w:rPr>
          <w:instrText xml:space="preserve"> PAGEREF _Toc179286437 \h </w:instrText>
        </w:r>
        <w:r w:rsidR="00262453">
          <w:rPr>
            <w:noProof/>
            <w:webHidden/>
          </w:rPr>
        </w:r>
        <w:r w:rsidR="00262453">
          <w:rPr>
            <w:noProof/>
            <w:webHidden/>
          </w:rPr>
          <w:fldChar w:fldCharType="separate"/>
        </w:r>
        <w:r w:rsidR="00262453">
          <w:rPr>
            <w:noProof/>
            <w:webHidden/>
          </w:rPr>
          <w:t>30</w:t>
        </w:r>
        <w:r w:rsidR="00262453">
          <w:rPr>
            <w:noProof/>
            <w:webHidden/>
          </w:rPr>
          <w:fldChar w:fldCharType="end"/>
        </w:r>
      </w:hyperlink>
    </w:p>
    <w:p w14:paraId="53C24946" w14:textId="6ECB5C0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8" w:history="1">
        <w:r w:rsidR="00262453" w:rsidRPr="0009525A">
          <w:rPr>
            <w:rStyle w:val="Lienhypertexte"/>
            <w:noProof/>
          </w:rPr>
          <w:t>P110/B1/57 : Cimetières et funérailles</w:t>
        </w:r>
        <w:r w:rsidR="00262453">
          <w:rPr>
            <w:noProof/>
            <w:webHidden/>
          </w:rPr>
          <w:tab/>
        </w:r>
        <w:r w:rsidR="00262453">
          <w:rPr>
            <w:noProof/>
            <w:webHidden/>
          </w:rPr>
          <w:fldChar w:fldCharType="begin"/>
        </w:r>
        <w:r w:rsidR="00262453">
          <w:rPr>
            <w:noProof/>
            <w:webHidden/>
          </w:rPr>
          <w:instrText xml:space="preserve"> PAGEREF _Toc179286438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5F81E4BC" w14:textId="118A701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39" w:history="1">
        <w:r w:rsidR="00262453" w:rsidRPr="0009525A">
          <w:rPr>
            <w:rStyle w:val="Lienhypertexte"/>
            <w:noProof/>
          </w:rPr>
          <w:t>P110/B1/58 : Cloches et croix</w:t>
        </w:r>
        <w:r w:rsidR="00262453">
          <w:rPr>
            <w:noProof/>
            <w:webHidden/>
          </w:rPr>
          <w:tab/>
        </w:r>
        <w:r w:rsidR="00262453">
          <w:rPr>
            <w:noProof/>
            <w:webHidden/>
          </w:rPr>
          <w:fldChar w:fldCharType="begin"/>
        </w:r>
        <w:r w:rsidR="00262453">
          <w:rPr>
            <w:noProof/>
            <w:webHidden/>
          </w:rPr>
          <w:instrText xml:space="preserve"> PAGEREF _Toc179286439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1530E621" w14:textId="245C03E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0" w:history="1">
        <w:r w:rsidR="00262453" w:rsidRPr="0009525A">
          <w:rPr>
            <w:rStyle w:val="Lienhypertexte"/>
            <w:noProof/>
          </w:rPr>
          <w:t>P110/B1/59 : Cloîtres</w:t>
        </w:r>
        <w:r w:rsidR="00262453">
          <w:rPr>
            <w:noProof/>
            <w:webHidden/>
          </w:rPr>
          <w:tab/>
        </w:r>
        <w:r w:rsidR="00262453">
          <w:rPr>
            <w:noProof/>
            <w:webHidden/>
          </w:rPr>
          <w:fldChar w:fldCharType="begin"/>
        </w:r>
        <w:r w:rsidR="00262453">
          <w:rPr>
            <w:noProof/>
            <w:webHidden/>
          </w:rPr>
          <w:instrText xml:space="preserve"> PAGEREF _Toc179286440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0FF92DB3" w14:textId="103E764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1" w:history="1">
        <w:r w:rsidR="00262453" w:rsidRPr="0009525A">
          <w:rPr>
            <w:rStyle w:val="Lienhypertexte"/>
            <w:noProof/>
          </w:rPr>
          <w:t>P110/B1/60 : CLSC Des Chutes</w:t>
        </w:r>
        <w:r w:rsidR="00262453">
          <w:rPr>
            <w:noProof/>
            <w:webHidden/>
          </w:rPr>
          <w:tab/>
        </w:r>
        <w:r w:rsidR="00262453">
          <w:rPr>
            <w:noProof/>
            <w:webHidden/>
          </w:rPr>
          <w:fldChar w:fldCharType="begin"/>
        </w:r>
        <w:r w:rsidR="00262453">
          <w:rPr>
            <w:noProof/>
            <w:webHidden/>
          </w:rPr>
          <w:instrText xml:space="preserve"> PAGEREF _Toc179286441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655AD7DC" w14:textId="167623C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2" w:history="1">
        <w:r w:rsidR="00262453" w:rsidRPr="0009525A">
          <w:rPr>
            <w:rStyle w:val="Lienhypertexte"/>
            <w:noProof/>
          </w:rPr>
          <w:t>P110/B1/61 : Club de tir</w:t>
        </w:r>
        <w:r w:rsidR="00262453">
          <w:rPr>
            <w:noProof/>
            <w:webHidden/>
          </w:rPr>
          <w:tab/>
        </w:r>
        <w:r w:rsidR="00262453">
          <w:rPr>
            <w:noProof/>
            <w:webHidden/>
          </w:rPr>
          <w:fldChar w:fldCharType="begin"/>
        </w:r>
        <w:r w:rsidR="00262453">
          <w:rPr>
            <w:noProof/>
            <w:webHidden/>
          </w:rPr>
          <w:instrText xml:space="preserve"> PAGEREF _Toc179286442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6917F6B9" w14:textId="1415DA3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3" w:history="1">
        <w:r w:rsidR="00262453" w:rsidRPr="0009525A">
          <w:rPr>
            <w:rStyle w:val="Lienhypertexte"/>
            <w:noProof/>
          </w:rPr>
          <w:t>P110/B1/62 : Conciliums Généraux</w:t>
        </w:r>
        <w:r w:rsidR="00262453">
          <w:rPr>
            <w:noProof/>
            <w:webHidden/>
          </w:rPr>
          <w:tab/>
        </w:r>
        <w:r w:rsidR="00262453">
          <w:rPr>
            <w:noProof/>
            <w:webHidden/>
          </w:rPr>
          <w:fldChar w:fldCharType="begin"/>
        </w:r>
        <w:r w:rsidR="00262453">
          <w:rPr>
            <w:noProof/>
            <w:webHidden/>
          </w:rPr>
          <w:instrText xml:space="preserve"> PAGEREF _Toc179286443 \h </w:instrText>
        </w:r>
        <w:r w:rsidR="00262453">
          <w:rPr>
            <w:noProof/>
            <w:webHidden/>
          </w:rPr>
        </w:r>
        <w:r w:rsidR="00262453">
          <w:rPr>
            <w:noProof/>
            <w:webHidden/>
          </w:rPr>
          <w:fldChar w:fldCharType="separate"/>
        </w:r>
        <w:r w:rsidR="00262453">
          <w:rPr>
            <w:noProof/>
            <w:webHidden/>
          </w:rPr>
          <w:t>31</w:t>
        </w:r>
        <w:r w:rsidR="00262453">
          <w:rPr>
            <w:noProof/>
            <w:webHidden/>
          </w:rPr>
          <w:fldChar w:fldCharType="end"/>
        </w:r>
      </w:hyperlink>
    </w:p>
    <w:p w14:paraId="5761154F" w14:textId="36257F0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4" w:history="1">
        <w:r w:rsidR="00262453" w:rsidRPr="0009525A">
          <w:rPr>
            <w:rStyle w:val="Lienhypertexte"/>
            <w:noProof/>
          </w:rPr>
          <w:t>P110/B1/63 : Conférences au Monastère</w:t>
        </w:r>
        <w:r w:rsidR="00262453">
          <w:rPr>
            <w:noProof/>
            <w:webHidden/>
          </w:rPr>
          <w:tab/>
        </w:r>
        <w:r w:rsidR="00262453">
          <w:rPr>
            <w:noProof/>
            <w:webHidden/>
          </w:rPr>
          <w:fldChar w:fldCharType="begin"/>
        </w:r>
        <w:r w:rsidR="00262453">
          <w:rPr>
            <w:noProof/>
            <w:webHidden/>
          </w:rPr>
          <w:instrText xml:space="preserve"> PAGEREF _Toc179286444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427B6C70" w14:textId="53D558C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5" w:history="1">
        <w:r w:rsidR="00262453" w:rsidRPr="0009525A">
          <w:rPr>
            <w:rStyle w:val="Lienhypertexte"/>
            <w:noProof/>
          </w:rPr>
          <w:t>P110/B1/64 : Confluent de la Mistassini et Mistassibi</w:t>
        </w:r>
        <w:r w:rsidR="00262453">
          <w:rPr>
            <w:noProof/>
            <w:webHidden/>
          </w:rPr>
          <w:tab/>
        </w:r>
        <w:r w:rsidR="00262453">
          <w:rPr>
            <w:noProof/>
            <w:webHidden/>
          </w:rPr>
          <w:fldChar w:fldCharType="begin"/>
        </w:r>
        <w:r w:rsidR="00262453">
          <w:rPr>
            <w:noProof/>
            <w:webHidden/>
          </w:rPr>
          <w:instrText xml:space="preserve"> PAGEREF _Toc179286445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13FBDE61" w14:textId="30240C9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6" w:history="1">
        <w:r w:rsidR="00262453" w:rsidRPr="0009525A">
          <w:rPr>
            <w:rStyle w:val="Lienhypertexte"/>
            <w:noProof/>
          </w:rPr>
          <w:t>P110/B1/65 : Consécration de la chapelle</w:t>
        </w:r>
        <w:r w:rsidR="00262453">
          <w:rPr>
            <w:noProof/>
            <w:webHidden/>
          </w:rPr>
          <w:tab/>
        </w:r>
        <w:r w:rsidR="00262453">
          <w:rPr>
            <w:noProof/>
            <w:webHidden/>
          </w:rPr>
          <w:fldChar w:fldCharType="begin"/>
        </w:r>
        <w:r w:rsidR="00262453">
          <w:rPr>
            <w:noProof/>
            <w:webHidden/>
          </w:rPr>
          <w:instrText xml:space="preserve"> PAGEREF _Toc179286446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408EF2F9" w14:textId="3E15B35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7" w:history="1">
        <w:r w:rsidR="00262453" w:rsidRPr="0009525A">
          <w:rPr>
            <w:rStyle w:val="Lienhypertexte"/>
            <w:noProof/>
          </w:rPr>
          <w:t>P110/B1/66 : Cordonnerie et couture</w:t>
        </w:r>
        <w:r w:rsidR="00262453">
          <w:rPr>
            <w:noProof/>
            <w:webHidden/>
          </w:rPr>
          <w:tab/>
        </w:r>
        <w:r w:rsidR="00262453">
          <w:rPr>
            <w:noProof/>
            <w:webHidden/>
          </w:rPr>
          <w:fldChar w:fldCharType="begin"/>
        </w:r>
        <w:r w:rsidR="00262453">
          <w:rPr>
            <w:noProof/>
            <w:webHidden/>
          </w:rPr>
          <w:instrText xml:space="preserve"> PAGEREF _Toc179286447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470C1C17" w14:textId="4D8056C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8" w:history="1">
        <w:r w:rsidR="00262453" w:rsidRPr="0009525A">
          <w:rPr>
            <w:rStyle w:val="Lienhypertexte"/>
            <w:noProof/>
          </w:rPr>
          <w:t>P110/B1/67 : Couderc, Père Léon (Edouard)</w:t>
        </w:r>
        <w:r w:rsidR="00262453">
          <w:rPr>
            <w:noProof/>
            <w:webHidden/>
          </w:rPr>
          <w:tab/>
        </w:r>
        <w:r w:rsidR="00262453">
          <w:rPr>
            <w:noProof/>
            <w:webHidden/>
          </w:rPr>
          <w:fldChar w:fldCharType="begin"/>
        </w:r>
        <w:r w:rsidR="00262453">
          <w:rPr>
            <w:noProof/>
            <w:webHidden/>
          </w:rPr>
          <w:instrText xml:space="preserve"> PAGEREF _Toc179286448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369E6BD5" w14:textId="686E0B0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49" w:history="1">
        <w:r w:rsidR="00262453" w:rsidRPr="0009525A">
          <w:rPr>
            <w:rStyle w:val="Lienhypertexte"/>
            <w:noProof/>
          </w:rPr>
          <w:t>P110/B1/68 : Couture, Père Louis de Gonzague</w:t>
        </w:r>
        <w:r w:rsidR="00262453">
          <w:rPr>
            <w:noProof/>
            <w:webHidden/>
          </w:rPr>
          <w:tab/>
        </w:r>
        <w:r w:rsidR="00262453">
          <w:rPr>
            <w:noProof/>
            <w:webHidden/>
          </w:rPr>
          <w:fldChar w:fldCharType="begin"/>
        </w:r>
        <w:r w:rsidR="00262453">
          <w:rPr>
            <w:noProof/>
            <w:webHidden/>
          </w:rPr>
          <w:instrText xml:space="preserve"> PAGEREF _Toc179286449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769B9D2C" w14:textId="291460B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0" w:history="1">
        <w:r w:rsidR="00262453" w:rsidRPr="0009525A">
          <w:rPr>
            <w:rStyle w:val="Lienhypertexte"/>
            <w:noProof/>
          </w:rPr>
          <w:t>P110/B1/69 : Crépeau, Père Jean-Baptiste</w:t>
        </w:r>
        <w:r w:rsidR="00262453">
          <w:rPr>
            <w:noProof/>
            <w:webHidden/>
          </w:rPr>
          <w:tab/>
        </w:r>
        <w:r w:rsidR="00262453">
          <w:rPr>
            <w:noProof/>
            <w:webHidden/>
          </w:rPr>
          <w:fldChar w:fldCharType="begin"/>
        </w:r>
        <w:r w:rsidR="00262453">
          <w:rPr>
            <w:noProof/>
            <w:webHidden/>
          </w:rPr>
          <w:instrText xml:space="preserve"> PAGEREF _Toc179286450 \h </w:instrText>
        </w:r>
        <w:r w:rsidR="00262453">
          <w:rPr>
            <w:noProof/>
            <w:webHidden/>
          </w:rPr>
        </w:r>
        <w:r w:rsidR="00262453">
          <w:rPr>
            <w:noProof/>
            <w:webHidden/>
          </w:rPr>
          <w:fldChar w:fldCharType="separate"/>
        </w:r>
        <w:r w:rsidR="00262453">
          <w:rPr>
            <w:noProof/>
            <w:webHidden/>
          </w:rPr>
          <w:t>32</w:t>
        </w:r>
        <w:r w:rsidR="00262453">
          <w:rPr>
            <w:noProof/>
            <w:webHidden/>
          </w:rPr>
          <w:fldChar w:fldCharType="end"/>
        </w:r>
      </w:hyperlink>
    </w:p>
    <w:p w14:paraId="4AE9962C" w14:textId="446C0AA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1" w:history="1">
        <w:r w:rsidR="00262453" w:rsidRPr="0009525A">
          <w:rPr>
            <w:rStyle w:val="Lienhypertexte"/>
            <w:noProof/>
          </w:rPr>
          <w:t>P110/B1/70 : Cuisines</w:t>
        </w:r>
        <w:r w:rsidR="00262453">
          <w:rPr>
            <w:noProof/>
            <w:webHidden/>
          </w:rPr>
          <w:tab/>
        </w:r>
        <w:r w:rsidR="00262453">
          <w:rPr>
            <w:noProof/>
            <w:webHidden/>
          </w:rPr>
          <w:fldChar w:fldCharType="begin"/>
        </w:r>
        <w:r w:rsidR="00262453">
          <w:rPr>
            <w:noProof/>
            <w:webHidden/>
          </w:rPr>
          <w:instrText xml:space="preserve"> PAGEREF _Toc179286451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7E32F31E" w14:textId="3F999D6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2" w:history="1">
        <w:r w:rsidR="00262453" w:rsidRPr="0009525A">
          <w:rPr>
            <w:rStyle w:val="Lienhypertexte"/>
            <w:noProof/>
          </w:rPr>
          <w:t>P110/B1/71 : Del Vaglia, Giovanna</w:t>
        </w:r>
        <w:r w:rsidR="00262453">
          <w:rPr>
            <w:noProof/>
            <w:webHidden/>
          </w:rPr>
          <w:tab/>
        </w:r>
        <w:r w:rsidR="00262453">
          <w:rPr>
            <w:noProof/>
            <w:webHidden/>
          </w:rPr>
          <w:fldChar w:fldCharType="begin"/>
        </w:r>
        <w:r w:rsidR="00262453">
          <w:rPr>
            <w:noProof/>
            <w:webHidden/>
          </w:rPr>
          <w:instrText xml:space="preserve"> PAGEREF _Toc179286452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03A5BDA3" w14:textId="33BD32D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3" w:history="1">
        <w:r w:rsidR="00262453" w:rsidRPr="0009525A">
          <w:rPr>
            <w:rStyle w:val="Lienhypertexte"/>
            <w:noProof/>
          </w:rPr>
          <w:t>P110/B1/72 : Déneigement</w:t>
        </w:r>
        <w:r w:rsidR="00262453">
          <w:rPr>
            <w:noProof/>
            <w:webHidden/>
          </w:rPr>
          <w:tab/>
        </w:r>
        <w:r w:rsidR="00262453">
          <w:rPr>
            <w:noProof/>
            <w:webHidden/>
          </w:rPr>
          <w:fldChar w:fldCharType="begin"/>
        </w:r>
        <w:r w:rsidR="00262453">
          <w:rPr>
            <w:noProof/>
            <w:webHidden/>
          </w:rPr>
          <w:instrText xml:space="preserve"> PAGEREF _Toc179286453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0868D3E2" w14:textId="21C5D13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4" w:history="1">
        <w:r w:rsidR="00262453" w:rsidRPr="0009525A">
          <w:rPr>
            <w:rStyle w:val="Lienhypertexte"/>
            <w:noProof/>
          </w:rPr>
          <w:t>P110/B1/73 : Dépendances</w:t>
        </w:r>
        <w:r w:rsidR="00262453">
          <w:rPr>
            <w:noProof/>
            <w:webHidden/>
          </w:rPr>
          <w:tab/>
        </w:r>
        <w:r w:rsidR="00262453">
          <w:rPr>
            <w:noProof/>
            <w:webHidden/>
          </w:rPr>
          <w:fldChar w:fldCharType="begin"/>
        </w:r>
        <w:r w:rsidR="00262453">
          <w:rPr>
            <w:noProof/>
            <w:webHidden/>
          </w:rPr>
          <w:instrText xml:space="preserve"> PAGEREF _Toc179286454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38954B63" w14:textId="5950207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5" w:history="1">
        <w:r w:rsidR="00262453" w:rsidRPr="0009525A">
          <w:rPr>
            <w:rStyle w:val="Lienhypertexte"/>
            <w:noProof/>
          </w:rPr>
          <w:t>P110/B1/74 : Deschênes, Thomas</w:t>
        </w:r>
        <w:r w:rsidR="00262453">
          <w:rPr>
            <w:noProof/>
            <w:webHidden/>
          </w:rPr>
          <w:tab/>
        </w:r>
        <w:r w:rsidR="00262453">
          <w:rPr>
            <w:noProof/>
            <w:webHidden/>
          </w:rPr>
          <w:fldChar w:fldCharType="begin"/>
        </w:r>
        <w:r w:rsidR="00262453">
          <w:rPr>
            <w:noProof/>
            <w:webHidden/>
          </w:rPr>
          <w:instrText xml:space="preserve"> PAGEREF _Toc179286455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5279D6FA" w14:textId="14688A2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6" w:history="1">
        <w:r w:rsidR="00262453" w:rsidRPr="0009525A">
          <w:rPr>
            <w:rStyle w:val="Lienhypertexte"/>
            <w:noProof/>
          </w:rPr>
          <w:t>P110/B1/75 : Desforges, Frère Alexis (Jean)</w:t>
        </w:r>
        <w:r w:rsidR="00262453">
          <w:rPr>
            <w:noProof/>
            <w:webHidden/>
          </w:rPr>
          <w:tab/>
        </w:r>
        <w:r w:rsidR="00262453">
          <w:rPr>
            <w:noProof/>
            <w:webHidden/>
          </w:rPr>
          <w:fldChar w:fldCharType="begin"/>
        </w:r>
        <w:r w:rsidR="00262453">
          <w:rPr>
            <w:noProof/>
            <w:webHidden/>
          </w:rPr>
          <w:instrText xml:space="preserve"> PAGEREF _Toc179286456 \h </w:instrText>
        </w:r>
        <w:r w:rsidR="00262453">
          <w:rPr>
            <w:noProof/>
            <w:webHidden/>
          </w:rPr>
        </w:r>
        <w:r w:rsidR="00262453">
          <w:rPr>
            <w:noProof/>
            <w:webHidden/>
          </w:rPr>
          <w:fldChar w:fldCharType="separate"/>
        </w:r>
        <w:r w:rsidR="00262453">
          <w:rPr>
            <w:noProof/>
            <w:webHidden/>
          </w:rPr>
          <w:t>33</w:t>
        </w:r>
        <w:r w:rsidR="00262453">
          <w:rPr>
            <w:noProof/>
            <w:webHidden/>
          </w:rPr>
          <w:fldChar w:fldCharType="end"/>
        </w:r>
      </w:hyperlink>
    </w:p>
    <w:p w14:paraId="27390FA3" w14:textId="00A2794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7" w:history="1">
        <w:r w:rsidR="00262453" w:rsidRPr="0009525A">
          <w:rPr>
            <w:rStyle w:val="Lienhypertexte"/>
            <w:noProof/>
          </w:rPr>
          <w:t>P110/B1/76 : Desforges, Frère Luc (Gaston)</w:t>
        </w:r>
        <w:r w:rsidR="00262453">
          <w:rPr>
            <w:noProof/>
            <w:webHidden/>
          </w:rPr>
          <w:tab/>
        </w:r>
        <w:r w:rsidR="00262453">
          <w:rPr>
            <w:noProof/>
            <w:webHidden/>
          </w:rPr>
          <w:fldChar w:fldCharType="begin"/>
        </w:r>
        <w:r w:rsidR="00262453">
          <w:rPr>
            <w:noProof/>
            <w:webHidden/>
          </w:rPr>
          <w:instrText xml:space="preserve"> PAGEREF _Toc179286457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53199962" w14:textId="19D7870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8" w:history="1">
        <w:r w:rsidR="00262453" w:rsidRPr="0009525A">
          <w:rPr>
            <w:rStyle w:val="Lienhypertexte"/>
            <w:noProof/>
          </w:rPr>
          <w:t>P110/B1/77 : Dessureault, L.A.</w:t>
        </w:r>
        <w:r w:rsidR="00262453">
          <w:rPr>
            <w:noProof/>
            <w:webHidden/>
          </w:rPr>
          <w:tab/>
        </w:r>
        <w:r w:rsidR="00262453">
          <w:rPr>
            <w:noProof/>
            <w:webHidden/>
          </w:rPr>
          <w:fldChar w:fldCharType="begin"/>
        </w:r>
        <w:r w:rsidR="00262453">
          <w:rPr>
            <w:noProof/>
            <w:webHidden/>
          </w:rPr>
          <w:instrText xml:space="preserve"> PAGEREF _Toc179286458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181E3526" w14:textId="3ABDC62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59" w:history="1">
        <w:r w:rsidR="00262453" w:rsidRPr="0009525A">
          <w:rPr>
            <w:rStyle w:val="Lienhypertexte"/>
            <w:noProof/>
          </w:rPr>
          <w:t>P110/B1/78 : Dolbeau (ville)</w:t>
        </w:r>
        <w:r w:rsidR="00262453">
          <w:rPr>
            <w:noProof/>
            <w:webHidden/>
          </w:rPr>
          <w:tab/>
        </w:r>
        <w:r w:rsidR="00262453">
          <w:rPr>
            <w:noProof/>
            <w:webHidden/>
          </w:rPr>
          <w:fldChar w:fldCharType="begin"/>
        </w:r>
        <w:r w:rsidR="00262453">
          <w:rPr>
            <w:noProof/>
            <w:webHidden/>
          </w:rPr>
          <w:instrText xml:space="preserve"> PAGEREF _Toc179286459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59E99F89" w14:textId="0724BDB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0" w:history="1">
        <w:r w:rsidR="00262453" w:rsidRPr="0009525A">
          <w:rPr>
            <w:rStyle w:val="Lienhypertexte"/>
            <w:noProof/>
          </w:rPr>
          <w:t>P110/B1/79 : Dortoir</w:t>
        </w:r>
        <w:r w:rsidR="00262453">
          <w:rPr>
            <w:noProof/>
            <w:webHidden/>
          </w:rPr>
          <w:tab/>
        </w:r>
        <w:r w:rsidR="00262453">
          <w:rPr>
            <w:noProof/>
            <w:webHidden/>
          </w:rPr>
          <w:fldChar w:fldCharType="begin"/>
        </w:r>
        <w:r w:rsidR="00262453">
          <w:rPr>
            <w:noProof/>
            <w:webHidden/>
          </w:rPr>
          <w:instrText xml:space="preserve"> PAGEREF _Toc179286460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729A3577" w14:textId="4E6FE6A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1" w:history="1">
        <w:r w:rsidR="00262453" w:rsidRPr="0009525A">
          <w:rPr>
            <w:rStyle w:val="Lienhypertexte"/>
            <w:noProof/>
          </w:rPr>
          <w:t>P110/B1/80 : Doucet, Daniel</w:t>
        </w:r>
        <w:r w:rsidR="00262453">
          <w:rPr>
            <w:noProof/>
            <w:webHidden/>
          </w:rPr>
          <w:tab/>
        </w:r>
        <w:r w:rsidR="00262453">
          <w:rPr>
            <w:noProof/>
            <w:webHidden/>
          </w:rPr>
          <w:fldChar w:fldCharType="begin"/>
        </w:r>
        <w:r w:rsidR="00262453">
          <w:rPr>
            <w:noProof/>
            <w:webHidden/>
          </w:rPr>
          <w:instrText xml:space="preserve"> PAGEREF _Toc179286461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2102093F" w14:textId="3A12C67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2" w:history="1">
        <w:r w:rsidR="00262453" w:rsidRPr="0009525A">
          <w:rPr>
            <w:rStyle w:val="Lienhypertexte"/>
            <w:noProof/>
          </w:rPr>
          <w:t>P110/B1/81 : Duplessis, Maurice</w:t>
        </w:r>
        <w:r w:rsidR="00262453">
          <w:rPr>
            <w:noProof/>
            <w:webHidden/>
          </w:rPr>
          <w:tab/>
        </w:r>
        <w:r w:rsidR="00262453">
          <w:rPr>
            <w:noProof/>
            <w:webHidden/>
          </w:rPr>
          <w:fldChar w:fldCharType="begin"/>
        </w:r>
        <w:r w:rsidR="00262453">
          <w:rPr>
            <w:noProof/>
            <w:webHidden/>
          </w:rPr>
          <w:instrText xml:space="preserve"> PAGEREF _Toc179286462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662988D5" w14:textId="29BFEB6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3" w:history="1">
        <w:r w:rsidR="00262453" w:rsidRPr="0009525A">
          <w:rPr>
            <w:rStyle w:val="Lienhypertexte"/>
            <w:noProof/>
          </w:rPr>
          <w:t>P110/B1/82 : Ecclésiastiques du Québec</w:t>
        </w:r>
        <w:r w:rsidR="00262453">
          <w:rPr>
            <w:noProof/>
            <w:webHidden/>
          </w:rPr>
          <w:tab/>
        </w:r>
        <w:r w:rsidR="00262453">
          <w:rPr>
            <w:noProof/>
            <w:webHidden/>
          </w:rPr>
          <w:fldChar w:fldCharType="begin"/>
        </w:r>
        <w:r w:rsidR="00262453">
          <w:rPr>
            <w:noProof/>
            <w:webHidden/>
          </w:rPr>
          <w:instrText xml:space="preserve"> PAGEREF _Toc179286463 \h </w:instrText>
        </w:r>
        <w:r w:rsidR="00262453">
          <w:rPr>
            <w:noProof/>
            <w:webHidden/>
          </w:rPr>
        </w:r>
        <w:r w:rsidR="00262453">
          <w:rPr>
            <w:noProof/>
            <w:webHidden/>
          </w:rPr>
          <w:fldChar w:fldCharType="separate"/>
        </w:r>
        <w:r w:rsidR="00262453">
          <w:rPr>
            <w:noProof/>
            <w:webHidden/>
          </w:rPr>
          <w:t>34</w:t>
        </w:r>
        <w:r w:rsidR="00262453">
          <w:rPr>
            <w:noProof/>
            <w:webHidden/>
          </w:rPr>
          <w:fldChar w:fldCharType="end"/>
        </w:r>
      </w:hyperlink>
    </w:p>
    <w:p w14:paraId="62733023" w14:textId="6DDB52D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4" w:history="1">
        <w:r w:rsidR="00262453" w:rsidRPr="0009525A">
          <w:rPr>
            <w:rStyle w:val="Lienhypertexte"/>
            <w:noProof/>
          </w:rPr>
          <w:t>P110/B1/83 : Edmond (Père)</w:t>
        </w:r>
        <w:r w:rsidR="00262453">
          <w:rPr>
            <w:noProof/>
            <w:webHidden/>
          </w:rPr>
          <w:tab/>
        </w:r>
        <w:r w:rsidR="00262453">
          <w:rPr>
            <w:noProof/>
            <w:webHidden/>
          </w:rPr>
          <w:fldChar w:fldCharType="begin"/>
        </w:r>
        <w:r w:rsidR="00262453">
          <w:rPr>
            <w:noProof/>
            <w:webHidden/>
          </w:rPr>
          <w:instrText xml:space="preserve"> PAGEREF _Toc179286464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780AA9F8" w14:textId="09C5571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5" w:history="1">
        <w:r w:rsidR="00262453" w:rsidRPr="0009525A">
          <w:rPr>
            <w:rStyle w:val="Lienhypertexte"/>
            <w:noProof/>
          </w:rPr>
          <w:t>P110/B1/84 : Effondrements de bâtiments</w:t>
        </w:r>
        <w:r w:rsidR="00262453">
          <w:rPr>
            <w:noProof/>
            <w:webHidden/>
          </w:rPr>
          <w:tab/>
        </w:r>
        <w:r w:rsidR="00262453">
          <w:rPr>
            <w:noProof/>
            <w:webHidden/>
          </w:rPr>
          <w:fldChar w:fldCharType="begin"/>
        </w:r>
        <w:r w:rsidR="00262453">
          <w:rPr>
            <w:noProof/>
            <w:webHidden/>
          </w:rPr>
          <w:instrText xml:space="preserve"> PAGEREF _Toc179286465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4C278794" w14:textId="6A50859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6" w:history="1">
        <w:r w:rsidR="00262453" w:rsidRPr="0009525A">
          <w:rPr>
            <w:rStyle w:val="Lienhypertexte"/>
            <w:noProof/>
          </w:rPr>
          <w:t>P110/B1/85 : Électricité</w:t>
        </w:r>
        <w:r w:rsidR="00262453">
          <w:rPr>
            <w:noProof/>
            <w:webHidden/>
          </w:rPr>
          <w:tab/>
        </w:r>
        <w:r w:rsidR="00262453">
          <w:rPr>
            <w:noProof/>
            <w:webHidden/>
          </w:rPr>
          <w:fldChar w:fldCharType="begin"/>
        </w:r>
        <w:r w:rsidR="00262453">
          <w:rPr>
            <w:noProof/>
            <w:webHidden/>
          </w:rPr>
          <w:instrText xml:space="preserve"> PAGEREF _Toc179286466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2389159B" w14:textId="59744A0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7" w:history="1">
        <w:r w:rsidR="00262453" w:rsidRPr="0009525A">
          <w:rPr>
            <w:rStyle w:val="Lienhypertexte"/>
            <w:noProof/>
          </w:rPr>
          <w:t>P110/B1/86 : Ellebad, Jean Ali</w:t>
        </w:r>
        <w:r w:rsidR="00262453">
          <w:rPr>
            <w:noProof/>
            <w:webHidden/>
          </w:rPr>
          <w:tab/>
        </w:r>
        <w:r w:rsidR="00262453">
          <w:rPr>
            <w:noProof/>
            <w:webHidden/>
          </w:rPr>
          <w:fldChar w:fldCharType="begin"/>
        </w:r>
        <w:r w:rsidR="00262453">
          <w:rPr>
            <w:noProof/>
            <w:webHidden/>
          </w:rPr>
          <w:instrText xml:space="preserve"> PAGEREF _Toc179286467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5D0E90CE" w14:textId="3A0DC20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8" w:history="1">
        <w:r w:rsidR="00262453" w:rsidRPr="0009525A">
          <w:rPr>
            <w:rStyle w:val="Lienhypertexte"/>
            <w:noProof/>
          </w:rPr>
          <w:t>P110/B1/87 : Elzéar (Frère)</w:t>
        </w:r>
        <w:r w:rsidR="00262453">
          <w:rPr>
            <w:noProof/>
            <w:webHidden/>
          </w:rPr>
          <w:tab/>
        </w:r>
        <w:r w:rsidR="00262453">
          <w:rPr>
            <w:noProof/>
            <w:webHidden/>
          </w:rPr>
          <w:fldChar w:fldCharType="begin"/>
        </w:r>
        <w:r w:rsidR="00262453">
          <w:rPr>
            <w:noProof/>
            <w:webHidden/>
          </w:rPr>
          <w:instrText xml:space="preserve"> PAGEREF _Toc179286468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12D62334" w14:textId="301FA39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69" w:history="1">
        <w:r w:rsidR="00262453" w:rsidRPr="0009525A">
          <w:rPr>
            <w:rStyle w:val="Lienhypertexte"/>
            <w:noProof/>
          </w:rPr>
          <w:t>P110/B1/88 : Emonet, Dom Louis de Gonzague</w:t>
        </w:r>
        <w:r w:rsidR="00262453">
          <w:rPr>
            <w:noProof/>
            <w:webHidden/>
          </w:rPr>
          <w:tab/>
        </w:r>
        <w:r w:rsidR="00262453">
          <w:rPr>
            <w:noProof/>
            <w:webHidden/>
          </w:rPr>
          <w:fldChar w:fldCharType="begin"/>
        </w:r>
        <w:r w:rsidR="00262453">
          <w:rPr>
            <w:noProof/>
            <w:webHidden/>
          </w:rPr>
          <w:instrText xml:space="preserve"> PAGEREF _Toc179286469 \h </w:instrText>
        </w:r>
        <w:r w:rsidR="00262453">
          <w:rPr>
            <w:noProof/>
            <w:webHidden/>
          </w:rPr>
        </w:r>
        <w:r w:rsidR="00262453">
          <w:rPr>
            <w:noProof/>
            <w:webHidden/>
          </w:rPr>
          <w:fldChar w:fldCharType="separate"/>
        </w:r>
        <w:r w:rsidR="00262453">
          <w:rPr>
            <w:noProof/>
            <w:webHidden/>
          </w:rPr>
          <w:t>35</w:t>
        </w:r>
        <w:r w:rsidR="00262453">
          <w:rPr>
            <w:noProof/>
            <w:webHidden/>
          </w:rPr>
          <w:fldChar w:fldCharType="end"/>
        </w:r>
      </w:hyperlink>
    </w:p>
    <w:p w14:paraId="3C1138BD" w14:textId="58EF38C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0" w:history="1">
        <w:r w:rsidR="00262453" w:rsidRPr="0009525A">
          <w:rPr>
            <w:rStyle w:val="Lienhypertexte"/>
            <w:noProof/>
          </w:rPr>
          <w:t>P110/B1/89 : Enfants inconnus</w:t>
        </w:r>
        <w:r w:rsidR="00262453">
          <w:rPr>
            <w:noProof/>
            <w:webHidden/>
          </w:rPr>
          <w:tab/>
        </w:r>
        <w:r w:rsidR="00262453">
          <w:rPr>
            <w:noProof/>
            <w:webHidden/>
          </w:rPr>
          <w:fldChar w:fldCharType="begin"/>
        </w:r>
        <w:r w:rsidR="00262453">
          <w:rPr>
            <w:noProof/>
            <w:webHidden/>
          </w:rPr>
          <w:instrText xml:space="preserve"> PAGEREF _Toc179286470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7BBA82FF" w14:textId="6834258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1" w:history="1">
        <w:r w:rsidR="00262453" w:rsidRPr="0009525A">
          <w:rPr>
            <w:rStyle w:val="Lienhypertexte"/>
            <w:noProof/>
          </w:rPr>
          <w:t>P110/B1/90 : Entretien et art paysager</w:t>
        </w:r>
        <w:r w:rsidR="00262453">
          <w:rPr>
            <w:noProof/>
            <w:webHidden/>
          </w:rPr>
          <w:tab/>
        </w:r>
        <w:r w:rsidR="00262453">
          <w:rPr>
            <w:noProof/>
            <w:webHidden/>
          </w:rPr>
          <w:fldChar w:fldCharType="begin"/>
        </w:r>
        <w:r w:rsidR="00262453">
          <w:rPr>
            <w:noProof/>
            <w:webHidden/>
          </w:rPr>
          <w:instrText xml:space="preserve"> PAGEREF _Toc179286471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3D4076C2" w14:textId="044E531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2" w:history="1">
        <w:r w:rsidR="00262453" w:rsidRPr="0009525A">
          <w:rPr>
            <w:rStyle w:val="Lienhypertexte"/>
            <w:noProof/>
          </w:rPr>
          <w:t>P110/B1/91 : Exposition de Roberval</w:t>
        </w:r>
        <w:r w:rsidR="00262453">
          <w:rPr>
            <w:noProof/>
            <w:webHidden/>
          </w:rPr>
          <w:tab/>
        </w:r>
        <w:r w:rsidR="00262453">
          <w:rPr>
            <w:noProof/>
            <w:webHidden/>
          </w:rPr>
          <w:fldChar w:fldCharType="begin"/>
        </w:r>
        <w:r w:rsidR="00262453">
          <w:rPr>
            <w:noProof/>
            <w:webHidden/>
          </w:rPr>
          <w:instrText xml:space="preserve"> PAGEREF _Toc179286472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6D18CFB5" w14:textId="630C505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3" w:history="1">
        <w:r w:rsidR="00262453" w:rsidRPr="0009525A">
          <w:rPr>
            <w:rStyle w:val="Lienhypertexte"/>
            <w:noProof/>
          </w:rPr>
          <w:t>P110/B1/92 : Familles inconnues</w:t>
        </w:r>
        <w:r w:rsidR="00262453">
          <w:rPr>
            <w:noProof/>
            <w:webHidden/>
          </w:rPr>
          <w:tab/>
        </w:r>
        <w:r w:rsidR="00262453">
          <w:rPr>
            <w:noProof/>
            <w:webHidden/>
          </w:rPr>
          <w:fldChar w:fldCharType="begin"/>
        </w:r>
        <w:r w:rsidR="00262453">
          <w:rPr>
            <w:noProof/>
            <w:webHidden/>
          </w:rPr>
          <w:instrText xml:space="preserve"> PAGEREF _Toc179286473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6BE54DC9" w14:textId="29B000B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4" w:history="1">
        <w:r w:rsidR="00262453" w:rsidRPr="0009525A">
          <w:rPr>
            <w:rStyle w:val="Lienhypertexte"/>
            <w:noProof/>
          </w:rPr>
          <w:t>P110/B1/93 : Faucher, Eugène</w:t>
        </w:r>
        <w:r w:rsidR="00262453">
          <w:rPr>
            <w:noProof/>
            <w:webHidden/>
          </w:rPr>
          <w:tab/>
        </w:r>
        <w:r w:rsidR="00262453">
          <w:rPr>
            <w:noProof/>
            <w:webHidden/>
          </w:rPr>
          <w:fldChar w:fldCharType="begin"/>
        </w:r>
        <w:r w:rsidR="00262453">
          <w:rPr>
            <w:noProof/>
            <w:webHidden/>
          </w:rPr>
          <w:instrText xml:space="preserve"> PAGEREF _Toc179286474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56E5FBBF" w14:textId="07A0022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5" w:history="1">
        <w:r w:rsidR="00262453" w:rsidRPr="0009525A">
          <w:rPr>
            <w:rStyle w:val="Lienhypertexte"/>
            <w:noProof/>
          </w:rPr>
          <w:t>P110/B1/94 : Faucher, Père Julien</w:t>
        </w:r>
        <w:r w:rsidR="00262453">
          <w:rPr>
            <w:noProof/>
            <w:webHidden/>
          </w:rPr>
          <w:tab/>
        </w:r>
        <w:r w:rsidR="00262453">
          <w:rPr>
            <w:noProof/>
            <w:webHidden/>
          </w:rPr>
          <w:fldChar w:fldCharType="begin"/>
        </w:r>
        <w:r w:rsidR="00262453">
          <w:rPr>
            <w:noProof/>
            <w:webHidden/>
          </w:rPr>
          <w:instrText xml:space="preserve"> PAGEREF _Toc179286475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4FF7C599" w14:textId="7111F8F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6" w:history="1">
        <w:r w:rsidR="00262453" w:rsidRPr="0009525A">
          <w:rPr>
            <w:rStyle w:val="Lienhypertexte"/>
            <w:noProof/>
          </w:rPr>
          <w:t>P110/B1/95 : Fecteau, Frère Jean de Dieu (Gérard)</w:t>
        </w:r>
        <w:r w:rsidR="00262453">
          <w:rPr>
            <w:noProof/>
            <w:webHidden/>
          </w:rPr>
          <w:tab/>
        </w:r>
        <w:r w:rsidR="00262453">
          <w:rPr>
            <w:noProof/>
            <w:webHidden/>
          </w:rPr>
          <w:fldChar w:fldCharType="begin"/>
        </w:r>
        <w:r w:rsidR="00262453">
          <w:rPr>
            <w:noProof/>
            <w:webHidden/>
          </w:rPr>
          <w:instrText xml:space="preserve"> PAGEREF _Toc179286476 \h </w:instrText>
        </w:r>
        <w:r w:rsidR="00262453">
          <w:rPr>
            <w:noProof/>
            <w:webHidden/>
          </w:rPr>
        </w:r>
        <w:r w:rsidR="00262453">
          <w:rPr>
            <w:noProof/>
            <w:webHidden/>
          </w:rPr>
          <w:fldChar w:fldCharType="separate"/>
        </w:r>
        <w:r w:rsidR="00262453">
          <w:rPr>
            <w:noProof/>
            <w:webHidden/>
          </w:rPr>
          <w:t>36</w:t>
        </w:r>
        <w:r w:rsidR="00262453">
          <w:rPr>
            <w:noProof/>
            <w:webHidden/>
          </w:rPr>
          <w:fldChar w:fldCharType="end"/>
        </w:r>
      </w:hyperlink>
    </w:p>
    <w:p w14:paraId="6F64580B" w14:textId="27610F8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7" w:history="1">
        <w:r w:rsidR="00262453" w:rsidRPr="0009525A">
          <w:rPr>
            <w:rStyle w:val="Lienhypertexte"/>
            <w:noProof/>
          </w:rPr>
          <w:t>P110/B1/96 : Femmes inconnues</w:t>
        </w:r>
        <w:r w:rsidR="00262453">
          <w:rPr>
            <w:noProof/>
            <w:webHidden/>
          </w:rPr>
          <w:tab/>
        </w:r>
        <w:r w:rsidR="00262453">
          <w:rPr>
            <w:noProof/>
            <w:webHidden/>
          </w:rPr>
          <w:fldChar w:fldCharType="begin"/>
        </w:r>
        <w:r w:rsidR="00262453">
          <w:rPr>
            <w:noProof/>
            <w:webHidden/>
          </w:rPr>
          <w:instrText xml:space="preserve"> PAGEREF _Toc179286477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7792998D" w14:textId="2595BA4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8" w:history="1">
        <w:r w:rsidR="00262453" w:rsidRPr="0009525A">
          <w:rPr>
            <w:rStyle w:val="Lienhypertexte"/>
            <w:noProof/>
          </w:rPr>
          <w:t>P110/B1/97 : Fêtes du 50</w:t>
        </w:r>
        <w:r w:rsidR="00262453" w:rsidRPr="0009525A">
          <w:rPr>
            <w:rStyle w:val="Lienhypertexte"/>
            <w:noProof/>
            <w:vertAlign w:val="superscript"/>
          </w:rPr>
          <w:t>e</w:t>
        </w:r>
        <w:r w:rsidR="00262453" w:rsidRPr="0009525A">
          <w:rPr>
            <w:rStyle w:val="Lienhypertexte"/>
            <w:noProof/>
          </w:rPr>
          <w:t xml:space="preserve"> Notre-Dame-de-Mistassini</w:t>
        </w:r>
        <w:r w:rsidR="00262453">
          <w:rPr>
            <w:noProof/>
            <w:webHidden/>
          </w:rPr>
          <w:tab/>
        </w:r>
        <w:r w:rsidR="00262453">
          <w:rPr>
            <w:noProof/>
            <w:webHidden/>
          </w:rPr>
          <w:fldChar w:fldCharType="begin"/>
        </w:r>
        <w:r w:rsidR="00262453">
          <w:rPr>
            <w:noProof/>
            <w:webHidden/>
          </w:rPr>
          <w:instrText xml:space="preserve"> PAGEREF _Toc179286478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4E19A44B" w14:textId="108615D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79" w:history="1">
        <w:r w:rsidR="00262453" w:rsidRPr="0009525A">
          <w:rPr>
            <w:rStyle w:val="Lienhypertexte"/>
            <w:noProof/>
          </w:rPr>
          <w:t>P110/B1/98 : Fêtes du 100</w:t>
        </w:r>
        <w:r w:rsidR="00262453" w:rsidRPr="0009525A">
          <w:rPr>
            <w:rStyle w:val="Lienhypertexte"/>
            <w:noProof/>
            <w:vertAlign w:val="superscript"/>
          </w:rPr>
          <w:t>e</w:t>
        </w:r>
        <w:r w:rsidR="00262453" w:rsidRPr="0009525A">
          <w:rPr>
            <w:rStyle w:val="Lienhypertexte"/>
            <w:noProof/>
          </w:rPr>
          <w:t xml:space="preserve"> Notre-Dame-du-Lac</w:t>
        </w:r>
        <w:r w:rsidR="00262453">
          <w:rPr>
            <w:noProof/>
            <w:webHidden/>
          </w:rPr>
          <w:tab/>
        </w:r>
        <w:r w:rsidR="00262453">
          <w:rPr>
            <w:noProof/>
            <w:webHidden/>
          </w:rPr>
          <w:fldChar w:fldCharType="begin"/>
        </w:r>
        <w:r w:rsidR="00262453">
          <w:rPr>
            <w:noProof/>
            <w:webHidden/>
          </w:rPr>
          <w:instrText xml:space="preserve"> PAGEREF _Toc179286479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48C0A4A4" w14:textId="553B723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0" w:history="1">
        <w:r w:rsidR="00262453" w:rsidRPr="0009525A">
          <w:rPr>
            <w:rStyle w:val="Lienhypertexte"/>
            <w:noProof/>
          </w:rPr>
          <w:t>P110/B1/99 : Forge et hangar</w:t>
        </w:r>
        <w:r w:rsidR="00262453">
          <w:rPr>
            <w:noProof/>
            <w:webHidden/>
          </w:rPr>
          <w:tab/>
        </w:r>
        <w:r w:rsidR="00262453">
          <w:rPr>
            <w:noProof/>
            <w:webHidden/>
          </w:rPr>
          <w:fldChar w:fldCharType="begin"/>
        </w:r>
        <w:r w:rsidR="00262453">
          <w:rPr>
            <w:noProof/>
            <w:webHidden/>
          </w:rPr>
          <w:instrText xml:space="preserve"> PAGEREF _Toc179286480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217907CA" w14:textId="43497C3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1" w:history="1">
        <w:r w:rsidR="00262453" w:rsidRPr="0009525A">
          <w:rPr>
            <w:rStyle w:val="Lienhypertexte"/>
            <w:noProof/>
          </w:rPr>
          <w:t>P110/B1/100 : Fortin, François</w:t>
        </w:r>
        <w:r w:rsidR="00262453">
          <w:rPr>
            <w:noProof/>
            <w:webHidden/>
          </w:rPr>
          <w:tab/>
        </w:r>
        <w:r w:rsidR="00262453">
          <w:rPr>
            <w:noProof/>
            <w:webHidden/>
          </w:rPr>
          <w:fldChar w:fldCharType="begin"/>
        </w:r>
        <w:r w:rsidR="00262453">
          <w:rPr>
            <w:noProof/>
            <w:webHidden/>
          </w:rPr>
          <w:instrText xml:space="preserve"> PAGEREF _Toc179286481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3B2C8C8D" w14:textId="6369152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2" w:history="1">
        <w:r w:rsidR="00262453" w:rsidRPr="0009525A">
          <w:rPr>
            <w:rStyle w:val="Lienhypertexte"/>
            <w:noProof/>
          </w:rPr>
          <w:t>P110/B1/101 : Fraser, Frère Raymond (Édouard)</w:t>
        </w:r>
        <w:r w:rsidR="00262453">
          <w:rPr>
            <w:noProof/>
            <w:webHidden/>
          </w:rPr>
          <w:tab/>
        </w:r>
        <w:r w:rsidR="00262453">
          <w:rPr>
            <w:noProof/>
            <w:webHidden/>
          </w:rPr>
          <w:fldChar w:fldCharType="begin"/>
        </w:r>
        <w:r w:rsidR="00262453">
          <w:rPr>
            <w:noProof/>
            <w:webHidden/>
          </w:rPr>
          <w:instrText xml:space="preserve"> PAGEREF _Toc179286482 \h </w:instrText>
        </w:r>
        <w:r w:rsidR="00262453">
          <w:rPr>
            <w:noProof/>
            <w:webHidden/>
          </w:rPr>
        </w:r>
        <w:r w:rsidR="00262453">
          <w:rPr>
            <w:noProof/>
            <w:webHidden/>
          </w:rPr>
          <w:fldChar w:fldCharType="separate"/>
        </w:r>
        <w:r w:rsidR="00262453">
          <w:rPr>
            <w:noProof/>
            <w:webHidden/>
          </w:rPr>
          <w:t>37</w:t>
        </w:r>
        <w:r w:rsidR="00262453">
          <w:rPr>
            <w:noProof/>
            <w:webHidden/>
          </w:rPr>
          <w:fldChar w:fldCharType="end"/>
        </w:r>
      </w:hyperlink>
    </w:p>
    <w:p w14:paraId="3718D198" w14:textId="5FD4824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3" w:history="1">
        <w:r w:rsidR="00262453" w:rsidRPr="0009525A">
          <w:rPr>
            <w:rStyle w:val="Lienhypertexte"/>
            <w:noProof/>
          </w:rPr>
          <w:t>P110/B1/102 : Gaboury, Dom Pacôme</w:t>
        </w:r>
        <w:r w:rsidR="00262453">
          <w:rPr>
            <w:noProof/>
            <w:webHidden/>
          </w:rPr>
          <w:tab/>
        </w:r>
        <w:r w:rsidR="00262453">
          <w:rPr>
            <w:noProof/>
            <w:webHidden/>
          </w:rPr>
          <w:fldChar w:fldCharType="begin"/>
        </w:r>
        <w:r w:rsidR="00262453">
          <w:rPr>
            <w:noProof/>
            <w:webHidden/>
          </w:rPr>
          <w:instrText xml:space="preserve"> PAGEREF _Toc179286483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4E2D7BED" w14:textId="37CD8FB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4" w:history="1">
        <w:r w:rsidR="00262453" w:rsidRPr="0009525A">
          <w:rPr>
            <w:rStyle w:val="Lienhypertexte"/>
            <w:noProof/>
          </w:rPr>
          <w:t>P110/B1/103 : Gaétan (Père)</w:t>
        </w:r>
        <w:r w:rsidR="00262453">
          <w:rPr>
            <w:noProof/>
            <w:webHidden/>
          </w:rPr>
          <w:tab/>
        </w:r>
        <w:r w:rsidR="00262453">
          <w:rPr>
            <w:noProof/>
            <w:webHidden/>
          </w:rPr>
          <w:fldChar w:fldCharType="begin"/>
        </w:r>
        <w:r w:rsidR="00262453">
          <w:rPr>
            <w:noProof/>
            <w:webHidden/>
          </w:rPr>
          <w:instrText xml:space="preserve"> PAGEREF _Toc179286484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41F8066B" w14:textId="41AB35C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5" w:history="1">
        <w:r w:rsidR="00262453" w:rsidRPr="0009525A">
          <w:rPr>
            <w:rStyle w:val="Lienhypertexte"/>
            <w:noProof/>
          </w:rPr>
          <w:t>P110/B1/104 : Gagnon, Frère Gilbert (Ernest)</w:t>
        </w:r>
        <w:r w:rsidR="00262453">
          <w:rPr>
            <w:noProof/>
            <w:webHidden/>
          </w:rPr>
          <w:tab/>
        </w:r>
        <w:r w:rsidR="00262453">
          <w:rPr>
            <w:noProof/>
            <w:webHidden/>
          </w:rPr>
          <w:fldChar w:fldCharType="begin"/>
        </w:r>
        <w:r w:rsidR="00262453">
          <w:rPr>
            <w:noProof/>
            <w:webHidden/>
          </w:rPr>
          <w:instrText xml:space="preserve"> PAGEREF _Toc179286485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631B101C" w14:textId="22A4AC7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6" w:history="1">
        <w:r w:rsidR="00262453" w:rsidRPr="0009525A">
          <w:rPr>
            <w:rStyle w:val="Lienhypertexte"/>
            <w:noProof/>
          </w:rPr>
          <w:t>P110/B1/105 : Gagnon, Père Bernard (Yves)</w:t>
        </w:r>
        <w:r w:rsidR="00262453">
          <w:rPr>
            <w:noProof/>
            <w:webHidden/>
          </w:rPr>
          <w:tab/>
        </w:r>
        <w:r w:rsidR="00262453">
          <w:rPr>
            <w:noProof/>
            <w:webHidden/>
          </w:rPr>
          <w:fldChar w:fldCharType="begin"/>
        </w:r>
        <w:r w:rsidR="00262453">
          <w:rPr>
            <w:noProof/>
            <w:webHidden/>
          </w:rPr>
          <w:instrText xml:space="preserve"> PAGEREF _Toc179286486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2045E8D3" w14:textId="49DD5FC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7" w:history="1">
        <w:r w:rsidR="00262453" w:rsidRPr="0009525A">
          <w:rPr>
            <w:rStyle w:val="Lienhypertexte"/>
            <w:noProof/>
          </w:rPr>
          <w:t>P110/B1/106 : Gagnon, Sœur Dorothée</w:t>
        </w:r>
        <w:r w:rsidR="00262453">
          <w:rPr>
            <w:noProof/>
            <w:webHidden/>
          </w:rPr>
          <w:tab/>
        </w:r>
        <w:r w:rsidR="00262453">
          <w:rPr>
            <w:noProof/>
            <w:webHidden/>
          </w:rPr>
          <w:fldChar w:fldCharType="begin"/>
        </w:r>
        <w:r w:rsidR="00262453">
          <w:rPr>
            <w:noProof/>
            <w:webHidden/>
          </w:rPr>
          <w:instrText xml:space="preserve"> PAGEREF _Toc179286487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3501BAA6" w14:textId="0D45CC2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8" w:history="1">
        <w:r w:rsidR="00262453" w:rsidRPr="0009525A">
          <w:rPr>
            <w:rStyle w:val="Lienhypertexte"/>
            <w:noProof/>
          </w:rPr>
          <w:t>P110/B1/107 : Garneau, Révérend Frère Armand</w:t>
        </w:r>
        <w:r w:rsidR="00262453">
          <w:rPr>
            <w:noProof/>
            <w:webHidden/>
          </w:rPr>
          <w:tab/>
        </w:r>
        <w:r w:rsidR="00262453">
          <w:rPr>
            <w:noProof/>
            <w:webHidden/>
          </w:rPr>
          <w:fldChar w:fldCharType="begin"/>
        </w:r>
        <w:r w:rsidR="00262453">
          <w:rPr>
            <w:noProof/>
            <w:webHidden/>
          </w:rPr>
          <w:instrText xml:space="preserve"> PAGEREF _Toc179286488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1E623D89" w14:textId="71A66AA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89" w:history="1">
        <w:r w:rsidR="00262453" w:rsidRPr="0009525A">
          <w:rPr>
            <w:rStyle w:val="Lienhypertexte"/>
            <w:noProof/>
          </w:rPr>
          <w:t>P110/B1/108 : Gaudreault, Frère Jocelyn</w:t>
        </w:r>
        <w:r w:rsidR="00262453">
          <w:rPr>
            <w:noProof/>
            <w:webHidden/>
          </w:rPr>
          <w:tab/>
        </w:r>
        <w:r w:rsidR="00262453">
          <w:rPr>
            <w:noProof/>
            <w:webHidden/>
          </w:rPr>
          <w:fldChar w:fldCharType="begin"/>
        </w:r>
        <w:r w:rsidR="00262453">
          <w:rPr>
            <w:noProof/>
            <w:webHidden/>
          </w:rPr>
          <w:instrText xml:space="preserve"> PAGEREF _Toc179286489 \h </w:instrText>
        </w:r>
        <w:r w:rsidR="00262453">
          <w:rPr>
            <w:noProof/>
            <w:webHidden/>
          </w:rPr>
        </w:r>
        <w:r w:rsidR="00262453">
          <w:rPr>
            <w:noProof/>
            <w:webHidden/>
          </w:rPr>
          <w:fldChar w:fldCharType="separate"/>
        </w:r>
        <w:r w:rsidR="00262453">
          <w:rPr>
            <w:noProof/>
            <w:webHidden/>
          </w:rPr>
          <w:t>38</w:t>
        </w:r>
        <w:r w:rsidR="00262453">
          <w:rPr>
            <w:noProof/>
            <w:webHidden/>
          </w:rPr>
          <w:fldChar w:fldCharType="end"/>
        </w:r>
      </w:hyperlink>
    </w:p>
    <w:p w14:paraId="39DF7255" w14:textId="4259FCA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0" w:history="1">
        <w:r w:rsidR="00262453" w:rsidRPr="0009525A">
          <w:rPr>
            <w:rStyle w:val="Lienhypertexte"/>
            <w:noProof/>
          </w:rPr>
          <w:t>P110/B1/109 : Gignac, Marc-Yvon</w:t>
        </w:r>
        <w:r w:rsidR="00262453">
          <w:rPr>
            <w:noProof/>
            <w:webHidden/>
          </w:rPr>
          <w:tab/>
        </w:r>
        <w:r w:rsidR="00262453">
          <w:rPr>
            <w:noProof/>
            <w:webHidden/>
          </w:rPr>
          <w:fldChar w:fldCharType="begin"/>
        </w:r>
        <w:r w:rsidR="00262453">
          <w:rPr>
            <w:noProof/>
            <w:webHidden/>
          </w:rPr>
          <w:instrText xml:space="preserve"> PAGEREF _Toc179286490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4C31FE3F" w14:textId="09A2E13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1" w:history="1">
        <w:r w:rsidR="00262453" w:rsidRPr="0009525A">
          <w:rPr>
            <w:rStyle w:val="Lienhypertexte"/>
            <w:noProof/>
          </w:rPr>
          <w:t>P110/B1/110 : Gilbert, Frère Germain</w:t>
        </w:r>
        <w:r w:rsidR="00262453">
          <w:rPr>
            <w:noProof/>
            <w:webHidden/>
          </w:rPr>
          <w:tab/>
        </w:r>
        <w:r w:rsidR="00262453">
          <w:rPr>
            <w:noProof/>
            <w:webHidden/>
          </w:rPr>
          <w:fldChar w:fldCharType="begin"/>
        </w:r>
        <w:r w:rsidR="00262453">
          <w:rPr>
            <w:noProof/>
            <w:webHidden/>
          </w:rPr>
          <w:instrText xml:space="preserve"> PAGEREF _Toc179286491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34F388C9" w14:textId="3C003A4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2" w:history="1">
        <w:r w:rsidR="00262453" w:rsidRPr="0009525A">
          <w:rPr>
            <w:rStyle w:val="Lienhypertexte"/>
            <w:noProof/>
          </w:rPr>
          <w:t>P110/B1/111 : Grands Jardins de Normandin</w:t>
        </w:r>
        <w:r w:rsidR="00262453">
          <w:rPr>
            <w:noProof/>
            <w:webHidden/>
          </w:rPr>
          <w:tab/>
        </w:r>
        <w:r w:rsidR="00262453">
          <w:rPr>
            <w:noProof/>
            <w:webHidden/>
          </w:rPr>
          <w:fldChar w:fldCharType="begin"/>
        </w:r>
        <w:r w:rsidR="00262453">
          <w:rPr>
            <w:noProof/>
            <w:webHidden/>
          </w:rPr>
          <w:instrText xml:space="preserve"> PAGEREF _Toc179286492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7DD34EF2" w14:textId="7FD0E6A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3" w:history="1">
        <w:r w:rsidR="00262453" w:rsidRPr="0009525A">
          <w:rPr>
            <w:rStyle w:val="Lienhypertexte"/>
            <w:noProof/>
          </w:rPr>
          <w:t>P110/B1/112 : Grolleau, Dom Jean de Dieu</w:t>
        </w:r>
        <w:r w:rsidR="00262453">
          <w:rPr>
            <w:noProof/>
            <w:webHidden/>
          </w:rPr>
          <w:tab/>
        </w:r>
        <w:r w:rsidR="00262453">
          <w:rPr>
            <w:noProof/>
            <w:webHidden/>
          </w:rPr>
          <w:fldChar w:fldCharType="begin"/>
        </w:r>
        <w:r w:rsidR="00262453">
          <w:rPr>
            <w:noProof/>
            <w:webHidden/>
          </w:rPr>
          <w:instrText xml:space="preserve"> PAGEREF _Toc179286493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2E88A881" w14:textId="6CB0536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4" w:history="1">
        <w:r w:rsidR="00262453" w:rsidRPr="0009525A">
          <w:rPr>
            <w:rStyle w:val="Lienhypertexte"/>
            <w:noProof/>
          </w:rPr>
          <w:t>P110/B1/113 : Grotte Notre Dame de Lourdes</w:t>
        </w:r>
        <w:r w:rsidR="00262453">
          <w:rPr>
            <w:noProof/>
            <w:webHidden/>
          </w:rPr>
          <w:tab/>
        </w:r>
        <w:r w:rsidR="00262453">
          <w:rPr>
            <w:noProof/>
            <w:webHidden/>
          </w:rPr>
          <w:fldChar w:fldCharType="begin"/>
        </w:r>
        <w:r w:rsidR="00262453">
          <w:rPr>
            <w:noProof/>
            <w:webHidden/>
          </w:rPr>
          <w:instrText xml:space="preserve"> PAGEREF _Toc179286494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4BB529D0" w14:textId="665BA80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5" w:history="1">
        <w:r w:rsidR="00262453" w:rsidRPr="0009525A">
          <w:rPr>
            <w:rStyle w:val="Lienhypertexte"/>
            <w:noProof/>
          </w:rPr>
          <w:t>P110/B1/114 : Groulx, Père Georges</w:t>
        </w:r>
        <w:r w:rsidR="00262453">
          <w:rPr>
            <w:noProof/>
            <w:webHidden/>
          </w:rPr>
          <w:tab/>
        </w:r>
        <w:r w:rsidR="00262453">
          <w:rPr>
            <w:noProof/>
            <w:webHidden/>
          </w:rPr>
          <w:fldChar w:fldCharType="begin"/>
        </w:r>
        <w:r w:rsidR="00262453">
          <w:rPr>
            <w:noProof/>
            <w:webHidden/>
          </w:rPr>
          <w:instrText xml:space="preserve"> PAGEREF _Toc179286495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0011FF50" w14:textId="6EAC5C4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6" w:history="1">
        <w:r w:rsidR="00262453" w:rsidRPr="0009525A">
          <w:rPr>
            <w:rStyle w:val="Lienhypertexte"/>
            <w:noProof/>
          </w:rPr>
          <w:t>P110/B1/115 : Guay, Père Félix (Hector)</w:t>
        </w:r>
        <w:r w:rsidR="00262453">
          <w:rPr>
            <w:noProof/>
            <w:webHidden/>
          </w:rPr>
          <w:tab/>
        </w:r>
        <w:r w:rsidR="00262453">
          <w:rPr>
            <w:noProof/>
            <w:webHidden/>
          </w:rPr>
          <w:fldChar w:fldCharType="begin"/>
        </w:r>
        <w:r w:rsidR="00262453">
          <w:rPr>
            <w:noProof/>
            <w:webHidden/>
          </w:rPr>
          <w:instrText xml:space="preserve"> PAGEREF _Toc179286496 \h </w:instrText>
        </w:r>
        <w:r w:rsidR="00262453">
          <w:rPr>
            <w:noProof/>
            <w:webHidden/>
          </w:rPr>
        </w:r>
        <w:r w:rsidR="00262453">
          <w:rPr>
            <w:noProof/>
            <w:webHidden/>
          </w:rPr>
          <w:fldChar w:fldCharType="separate"/>
        </w:r>
        <w:r w:rsidR="00262453">
          <w:rPr>
            <w:noProof/>
            <w:webHidden/>
          </w:rPr>
          <w:t>39</w:t>
        </w:r>
        <w:r w:rsidR="00262453">
          <w:rPr>
            <w:noProof/>
            <w:webHidden/>
          </w:rPr>
          <w:fldChar w:fldCharType="end"/>
        </w:r>
      </w:hyperlink>
    </w:p>
    <w:p w14:paraId="4D7C3F02" w14:textId="386B0CE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7" w:history="1">
        <w:r w:rsidR="00262453" w:rsidRPr="0009525A">
          <w:rPr>
            <w:rStyle w:val="Lienhypertexte"/>
            <w:noProof/>
          </w:rPr>
          <w:t>P110/B1/116 : Guévremont, Jean-Denis</w:t>
        </w:r>
        <w:r w:rsidR="00262453">
          <w:rPr>
            <w:noProof/>
            <w:webHidden/>
          </w:rPr>
          <w:tab/>
        </w:r>
        <w:r w:rsidR="00262453">
          <w:rPr>
            <w:noProof/>
            <w:webHidden/>
          </w:rPr>
          <w:fldChar w:fldCharType="begin"/>
        </w:r>
        <w:r w:rsidR="00262453">
          <w:rPr>
            <w:noProof/>
            <w:webHidden/>
          </w:rPr>
          <w:instrText xml:space="preserve"> PAGEREF _Toc179286497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328A0A3E" w14:textId="6E64250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8" w:history="1">
        <w:r w:rsidR="00262453" w:rsidRPr="0009525A">
          <w:rPr>
            <w:rStyle w:val="Lienhypertexte"/>
            <w:noProof/>
          </w:rPr>
          <w:t>P110/B1/117 : Guillemette, Frère Grégoire (Georges)</w:t>
        </w:r>
        <w:r w:rsidR="00262453">
          <w:rPr>
            <w:noProof/>
            <w:webHidden/>
          </w:rPr>
          <w:tab/>
        </w:r>
        <w:r w:rsidR="00262453">
          <w:rPr>
            <w:noProof/>
            <w:webHidden/>
          </w:rPr>
          <w:fldChar w:fldCharType="begin"/>
        </w:r>
        <w:r w:rsidR="00262453">
          <w:rPr>
            <w:noProof/>
            <w:webHidden/>
          </w:rPr>
          <w:instrText xml:space="preserve"> PAGEREF _Toc179286498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74B7BDD1" w14:textId="5DCADF2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499" w:history="1">
        <w:r w:rsidR="00262453" w:rsidRPr="0009525A">
          <w:rPr>
            <w:rStyle w:val="Lienhypertexte"/>
            <w:noProof/>
          </w:rPr>
          <w:t>P110/B1/118 : Guimont, Père Maurice</w:t>
        </w:r>
        <w:r w:rsidR="00262453">
          <w:rPr>
            <w:noProof/>
            <w:webHidden/>
          </w:rPr>
          <w:tab/>
        </w:r>
        <w:r w:rsidR="00262453">
          <w:rPr>
            <w:noProof/>
            <w:webHidden/>
          </w:rPr>
          <w:fldChar w:fldCharType="begin"/>
        </w:r>
        <w:r w:rsidR="00262453">
          <w:rPr>
            <w:noProof/>
            <w:webHidden/>
          </w:rPr>
          <w:instrText xml:space="preserve"> PAGEREF _Toc179286499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47F9FE33" w14:textId="75EBFAA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0" w:history="1">
        <w:r w:rsidR="00262453" w:rsidRPr="0009525A">
          <w:rPr>
            <w:rStyle w:val="Lienhypertexte"/>
            <w:noProof/>
          </w:rPr>
          <w:t>P110/B1/119 : Hébert (Famille)</w:t>
        </w:r>
        <w:r w:rsidR="00262453">
          <w:rPr>
            <w:noProof/>
            <w:webHidden/>
          </w:rPr>
          <w:tab/>
        </w:r>
        <w:r w:rsidR="00262453">
          <w:rPr>
            <w:noProof/>
            <w:webHidden/>
          </w:rPr>
          <w:fldChar w:fldCharType="begin"/>
        </w:r>
        <w:r w:rsidR="00262453">
          <w:rPr>
            <w:noProof/>
            <w:webHidden/>
          </w:rPr>
          <w:instrText xml:space="preserve"> PAGEREF _Toc179286500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5C99CD5B" w14:textId="7ED1082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1" w:history="1">
        <w:r w:rsidR="00262453" w:rsidRPr="0009525A">
          <w:rPr>
            <w:rStyle w:val="Lienhypertexte"/>
            <w:noProof/>
          </w:rPr>
          <w:t>P110/B1/120 : Héon, Frère Aurèle (Edouard)</w:t>
        </w:r>
        <w:r w:rsidR="00262453">
          <w:rPr>
            <w:noProof/>
            <w:webHidden/>
          </w:rPr>
          <w:tab/>
        </w:r>
        <w:r w:rsidR="00262453">
          <w:rPr>
            <w:noProof/>
            <w:webHidden/>
          </w:rPr>
          <w:fldChar w:fldCharType="begin"/>
        </w:r>
        <w:r w:rsidR="00262453">
          <w:rPr>
            <w:noProof/>
            <w:webHidden/>
          </w:rPr>
          <w:instrText xml:space="preserve"> PAGEREF _Toc179286501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13680C4E" w14:textId="0295DC0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2" w:history="1">
        <w:r w:rsidR="00262453" w:rsidRPr="0009525A">
          <w:rPr>
            <w:rStyle w:val="Lienhypertexte"/>
            <w:noProof/>
          </w:rPr>
          <w:t>P110/B1/121 : Héroux, Père Onésime (Albert)</w:t>
        </w:r>
        <w:r w:rsidR="00262453">
          <w:rPr>
            <w:noProof/>
            <w:webHidden/>
          </w:rPr>
          <w:tab/>
        </w:r>
        <w:r w:rsidR="00262453">
          <w:rPr>
            <w:noProof/>
            <w:webHidden/>
          </w:rPr>
          <w:fldChar w:fldCharType="begin"/>
        </w:r>
        <w:r w:rsidR="00262453">
          <w:rPr>
            <w:noProof/>
            <w:webHidden/>
          </w:rPr>
          <w:instrText xml:space="preserve"> PAGEREF _Toc179286502 \h </w:instrText>
        </w:r>
        <w:r w:rsidR="00262453">
          <w:rPr>
            <w:noProof/>
            <w:webHidden/>
          </w:rPr>
        </w:r>
        <w:r w:rsidR="00262453">
          <w:rPr>
            <w:noProof/>
            <w:webHidden/>
          </w:rPr>
          <w:fldChar w:fldCharType="separate"/>
        </w:r>
        <w:r w:rsidR="00262453">
          <w:rPr>
            <w:noProof/>
            <w:webHidden/>
          </w:rPr>
          <w:t>40</w:t>
        </w:r>
        <w:r w:rsidR="00262453">
          <w:rPr>
            <w:noProof/>
            <w:webHidden/>
          </w:rPr>
          <w:fldChar w:fldCharType="end"/>
        </w:r>
      </w:hyperlink>
    </w:p>
    <w:p w14:paraId="19ACC390" w14:textId="64A9815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3" w:history="1">
        <w:r w:rsidR="00262453" w:rsidRPr="0009525A">
          <w:rPr>
            <w:rStyle w:val="Lienhypertexte"/>
            <w:noProof/>
          </w:rPr>
          <w:t>P110/B1/122 : Hétu, Père Armand</w:t>
        </w:r>
        <w:r w:rsidR="00262453">
          <w:rPr>
            <w:noProof/>
            <w:webHidden/>
          </w:rPr>
          <w:tab/>
        </w:r>
        <w:r w:rsidR="00262453">
          <w:rPr>
            <w:noProof/>
            <w:webHidden/>
          </w:rPr>
          <w:fldChar w:fldCharType="begin"/>
        </w:r>
        <w:r w:rsidR="00262453">
          <w:rPr>
            <w:noProof/>
            <w:webHidden/>
          </w:rPr>
          <w:instrText xml:space="preserve"> PAGEREF _Toc179286503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13D719C5" w14:textId="5C01527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4" w:history="1">
        <w:r w:rsidR="00262453" w:rsidRPr="0009525A">
          <w:rPr>
            <w:rStyle w:val="Lienhypertexte"/>
            <w:noProof/>
          </w:rPr>
          <w:t>P110/B1/123 : Himbeault, Frère Hilaire (Hermas)</w:t>
        </w:r>
        <w:r w:rsidR="00262453">
          <w:rPr>
            <w:noProof/>
            <w:webHidden/>
          </w:rPr>
          <w:tab/>
        </w:r>
        <w:r w:rsidR="00262453">
          <w:rPr>
            <w:noProof/>
            <w:webHidden/>
          </w:rPr>
          <w:fldChar w:fldCharType="begin"/>
        </w:r>
        <w:r w:rsidR="00262453">
          <w:rPr>
            <w:noProof/>
            <w:webHidden/>
          </w:rPr>
          <w:instrText xml:space="preserve"> PAGEREF _Toc179286504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3E0465B8" w14:textId="4E97E45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5" w:history="1">
        <w:r w:rsidR="00262453" w:rsidRPr="0009525A">
          <w:rPr>
            <w:rStyle w:val="Lienhypertexte"/>
            <w:noProof/>
          </w:rPr>
          <w:t>P110/B1/124 : Hommes inconnus</w:t>
        </w:r>
        <w:r w:rsidR="00262453">
          <w:rPr>
            <w:noProof/>
            <w:webHidden/>
          </w:rPr>
          <w:tab/>
        </w:r>
        <w:r w:rsidR="00262453">
          <w:rPr>
            <w:noProof/>
            <w:webHidden/>
          </w:rPr>
          <w:fldChar w:fldCharType="begin"/>
        </w:r>
        <w:r w:rsidR="00262453">
          <w:rPr>
            <w:noProof/>
            <w:webHidden/>
          </w:rPr>
          <w:instrText xml:space="preserve"> PAGEREF _Toc179286505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49BF24CD" w14:textId="1A3D1AB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6" w:history="1">
        <w:r w:rsidR="00262453" w:rsidRPr="0009525A">
          <w:rPr>
            <w:rStyle w:val="Lienhypertexte"/>
            <w:noProof/>
          </w:rPr>
          <w:t>P110/B1/125 : Horlogerie</w:t>
        </w:r>
        <w:r w:rsidR="00262453">
          <w:rPr>
            <w:noProof/>
            <w:webHidden/>
          </w:rPr>
          <w:tab/>
        </w:r>
        <w:r w:rsidR="00262453">
          <w:rPr>
            <w:noProof/>
            <w:webHidden/>
          </w:rPr>
          <w:fldChar w:fldCharType="begin"/>
        </w:r>
        <w:r w:rsidR="00262453">
          <w:rPr>
            <w:noProof/>
            <w:webHidden/>
          </w:rPr>
          <w:instrText xml:space="preserve"> PAGEREF _Toc179286506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44F3A7F6" w14:textId="0D5C916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7" w:history="1">
        <w:r w:rsidR="00262453" w:rsidRPr="0009525A">
          <w:rPr>
            <w:rStyle w:val="Lienhypertexte"/>
            <w:noProof/>
          </w:rPr>
          <w:t>P110/B1/126 : Huet, Dom François-Xavier</w:t>
        </w:r>
        <w:r w:rsidR="00262453">
          <w:rPr>
            <w:noProof/>
            <w:webHidden/>
          </w:rPr>
          <w:tab/>
        </w:r>
        <w:r w:rsidR="00262453">
          <w:rPr>
            <w:noProof/>
            <w:webHidden/>
          </w:rPr>
          <w:fldChar w:fldCharType="begin"/>
        </w:r>
        <w:r w:rsidR="00262453">
          <w:rPr>
            <w:noProof/>
            <w:webHidden/>
          </w:rPr>
          <w:instrText xml:space="preserve"> PAGEREF _Toc179286507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527F59E3" w14:textId="2AA29D9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8" w:history="1">
        <w:r w:rsidR="00262453" w:rsidRPr="0009525A">
          <w:rPr>
            <w:rStyle w:val="Lienhypertexte"/>
            <w:noProof/>
          </w:rPr>
          <w:t>P110/B1/127 : Îles Marquises</w:t>
        </w:r>
        <w:r w:rsidR="00262453">
          <w:rPr>
            <w:noProof/>
            <w:webHidden/>
          </w:rPr>
          <w:tab/>
        </w:r>
        <w:r w:rsidR="00262453">
          <w:rPr>
            <w:noProof/>
            <w:webHidden/>
          </w:rPr>
          <w:fldChar w:fldCharType="begin"/>
        </w:r>
        <w:r w:rsidR="00262453">
          <w:rPr>
            <w:noProof/>
            <w:webHidden/>
          </w:rPr>
          <w:instrText xml:space="preserve"> PAGEREF _Toc179286508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7AA84B47" w14:textId="1FD1C42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09" w:history="1">
        <w:r w:rsidR="00262453" w:rsidRPr="0009525A">
          <w:rPr>
            <w:rStyle w:val="Lienhypertexte"/>
            <w:noProof/>
          </w:rPr>
          <w:t>P110/B1/128 : Incendie de la Procure (1936)</w:t>
        </w:r>
        <w:r w:rsidR="00262453">
          <w:rPr>
            <w:noProof/>
            <w:webHidden/>
          </w:rPr>
          <w:tab/>
        </w:r>
        <w:r w:rsidR="00262453">
          <w:rPr>
            <w:noProof/>
            <w:webHidden/>
          </w:rPr>
          <w:fldChar w:fldCharType="begin"/>
        </w:r>
        <w:r w:rsidR="00262453">
          <w:rPr>
            <w:noProof/>
            <w:webHidden/>
          </w:rPr>
          <w:instrText xml:space="preserve"> PAGEREF _Toc179286509 \h </w:instrText>
        </w:r>
        <w:r w:rsidR="00262453">
          <w:rPr>
            <w:noProof/>
            <w:webHidden/>
          </w:rPr>
        </w:r>
        <w:r w:rsidR="00262453">
          <w:rPr>
            <w:noProof/>
            <w:webHidden/>
          </w:rPr>
          <w:fldChar w:fldCharType="separate"/>
        </w:r>
        <w:r w:rsidR="00262453">
          <w:rPr>
            <w:noProof/>
            <w:webHidden/>
          </w:rPr>
          <w:t>41</w:t>
        </w:r>
        <w:r w:rsidR="00262453">
          <w:rPr>
            <w:noProof/>
            <w:webHidden/>
          </w:rPr>
          <w:fldChar w:fldCharType="end"/>
        </w:r>
      </w:hyperlink>
    </w:p>
    <w:p w14:paraId="255CDFA0" w14:textId="69C6128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0" w:history="1">
        <w:r w:rsidR="00262453" w:rsidRPr="0009525A">
          <w:rPr>
            <w:rStyle w:val="Lienhypertexte"/>
            <w:noProof/>
          </w:rPr>
          <w:t>P110/B1/129 : Incendie sur la côte (1944)</w:t>
        </w:r>
        <w:r w:rsidR="00262453">
          <w:rPr>
            <w:noProof/>
            <w:webHidden/>
          </w:rPr>
          <w:tab/>
        </w:r>
        <w:r w:rsidR="00262453">
          <w:rPr>
            <w:noProof/>
            <w:webHidden/>
          </w:rPr>
          <w:fldChar w:fldCharType="begin"/>
        </w:r>
        <w:r w:rsidR="00262453">
          <w:rPr>
            <w:noProof/>
            <w:webHidden/>
          </w:rPr>
          <w:instrText xml:space="preserve"> PAGEREF _Toc179286510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76FBC846" w14:textId="1538B4E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1" w:history="1">
        <w:r w:rsidR="00262453" w:rsidRPr="0009525A">
          <w:rPr>
            <w:rStyle w:val="Lienhypertexte"/>
            <w:noProof/>
          </w:rPr>
          <w:t>P110/B1/130 : Incendie du Juvénat (1946)</w:t>
        </w:r>
        <w:r w:rsidR="00262453">
          <w:rPr>
            <w:noProof/>
            <w:webHidden/>
          </w:rPr>
          <w:tab/>
        </w:r>
        <w:r w:rsidR="00262453">
          <w:rPr>
            <w:noProof/>
            <w:webHidden/>
          </w:rPr>
          <w:fldChar w:fldCharType="begin"/>
        </w:r>
        <w:r w:rsidR="00262453">
          <w:rPr>
            <w:noProof/>
            <w:webHidden/>
          </w:rPr>
          <w:instrText xml:space="preserve"> PAGEREF _Toc179286511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343F2CC0" w14:textId="15EFC86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2" w:history="1">
        <w:r w:rsidR="00262453" w:rsidRPr="0009525A">
          <w:rPr>
            <w:rStyle w:val="Lienhypertexte"/>
            <w:noProof/>
          </w:rPr>
          <w:t>P110/B1/131 : Incendie (1959)</w:t>
        </w:r>
        <w:r w:rsidR="00262453">
          <w:rPr>
            <w:noProof/>
            <w:webHidden/>
          </w:rPr>
          <w:tab/>
        </w:r>
        <w:r w:rsidR="00262453">
          <w:rPr>
            <w:noProof/>
            <w:webHidden/>
          </w:rPr>
          <w:fldChar w:fldCharType="begin"/>
        </w:r>
        <w:r w:rsidR="00262453">
          <w:rPr>
            <w:noProof/>
            <w:webHidden/>
          </w:rPr>
          <w:instrText xml:space="preserve"> PAGEREF _Toc179286512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76A49D62" w14:textId="69A21B7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3" w:history="1">
        <w:r w:rsidR="00262453" w:rsidRPr="0009525A">
          <w:rPr>
            <w:rStyle w:val="Lienhypertexte"/>
            <w:noProof/>
          </w:rPr>
          <w:t>P110/B1/132 : Incendie (1963)</w:t>
        </w:r>
        <w:r w:rsidR="00262453">
          <w:rPr>
            <w:noProof/>
            <w:webHidden/>
          </w:rPr>
          <w:tab/>
        </w:r>
        <w:r w:rsidR="00262453">
          <w:rPr>
            <w:noProof/>
            <w:webHidden/>
          </w:rPr>
          <w:fldChar w:fldCharType="begin"/>
        </w:r>
        <w:r w:rsidR="00262453">
          <w:rPr>
            <w:noProof/>
            <w:webHidden/>
          </w:rPr>
          <w:instrText xml:space="preserve"> PAGEREF _Toc179286513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2436BE6D" w14:textId="4367663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4" w:history="1">
        <w:r w:rsidR="00262453" w:rsidRPr="0009525A">
          <w:rPr>
            <w:rStyle w:val="Lienhypertexte"/>
            <w:noProof/>
          </w:rPr>
          <w:t>P110/B1/133 : Infirmerie</w:t>
        </w:r>
        <w:r w:rsidR="00262453">
          <w:rPr>
            <w:noProof/>
            <w:webHidden/>
          </w:rPr>
          <w:tab/>
        </w:r>
        <w:r w:rsidR="00262453">
          <w:rPr>
            <w:noProof/>
            <w:webHidden/>
          </w:rPr>
          <w:fldChar w:fldCharType="begin"/>
        </w:r>
        <w:r w:rsidR="00262453">
          <w:rPr>
            <w:noProof/>
            <w:webHidden/>
          </w:rPr>
          <w:instrText xml:space="preserve"> PAGEREF _Toc179286514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63341EF5" w14:textId="5F7515A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5" w:history="1">
        <w:r w:rsidR="00262453" w:rsidRPr="0009525A">
          <w:rPr>
            <w:rStyle w:val="Lienhypertexte"/>
            <w:noProof/>
          </w:rPr>
          <w:t>P110/B1/134 : Insectes</w:t>
        </w:r>
        <w:r w:rsidR="00262453">
          <w:rPr>
            <w:noProof/>
            <w:webHidden/>
          </w:rPr>
          <w:tab/>
        </w:r>
        <w:r w:rsidR="00262453">
          <w:rPr>
            <w:noProof/>
            <w:webHidden/>
          </w:rPr>
          <w:fldChar w:fldCharType="begin"/>
        </w:r>
        <w:r w:rsidR="00262453">
          <w:rPr>
            <w:noProof/>
            <w:webHidden/>
          </w:rPr>
          <w:instrText xml:space="preserve"> PAGEREF _Toc179286515 \h </w:instrText>
        </w:r>
        <w:r w:rsidR="00262453">
          <w:rPr>
            <w:noProof/>
            <w:webHidden/>
          </w:rPr>
        </w:r>
        <w:r w:rsidR="00262453">
          <w:rPr>
            <w:noProof/>
            <w:webHidden/>
          </w:rPr>
          <w:fldChar w:fldCharType="separate"/>
        </w:r>
        <w:r w:rsidR="00262453">
          <w:rPr>
            <w:noProof/>
            <w:webHidden/>
          </w:rPr>
          <w:t>42</w:t>
        </w:r>
        <w:r w:rsidR="00262453">
          <w:rPr>
            <w:noProof/>
            <w:webHidden/>
          </w:rPr>
          <w:fldChar w:fldCharType="end"/>
        </w:r>
      </w:hyperlink>
    </w:p>
    <w:p w14:paraId="61948228" w14:textId="47E6B6E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6" w:history="1">
        <w:r w:rsidR="00262453" w:rsidRPr="0009525A">
          <w:rPr>
            <w:rStyle w:val="Lienhypertexte"/>
            <w:noProof/>
          </w:rPr>
          <w:t>P110/B1/135 : Installation des cloches (1985)</w:t>
        </w:r>
        <w:r w:rsidR="00262453">
          <w:rPr>
            <w:noProof/>
            <w:webHidden/>
          </w:rPr>
          <w:tab/>
        </w:r>
        <w:r w:rsidR="00262453">
          <w:rPr>
            <w:noProof/>
            <w:webHidden/>
          </w:rPr>
          <w:fldChar w:fldCharType="begin"/>
        </w:r>
        <w:r w:rsidR="00262453">
          <w:rPr>
            <w:noProof/>
            <w:webHidden/>
          </w:rPr>
          <w:instrText xml:space="preserve"> PAGEREF _Toc179286516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19521A9D" w14:textId="762CCDC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7" w:history="1">
        <w:r w:rsidR="00262453" w:rsidRPr="0009525A">
          <w:rPr>
            <w:rStyle w:val="Lienhypertexte"/>
            <w:noProof/>
          </w:rPr>
          <w:t>P110/B1/136 : Installation météorologique</w:t>
        </w:r>
        <w:r w:rsidR="00262453">
          <w:rPr>
            <w:noProof/>
            <w:webHidden/>
          </w:rPr>
          <w:tab/>
        </w:r>
        <w:r w:rsidR="00262453">
          <w:rPr>
            <w:noProof/>
            <w:webHidden/>
          </w:rPr>
          <w:fldChar w:fldCharType="begin"/>
        </w:r>
        <w:r w:rsidR="00262453">
          <w:rPr>
            <w:noProof/>
            <w:webHidden/>
          </w:rPr>
          <w:instrText xml:space="preserve"> PAGEREF _Toc179286517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7DD3C9F4" w14:textId="28724D5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8" w:history="1">
        <w:r w:rsidR="00262453" w:rsidRPr="0009525A">
          <w:rPr>
            <w:rStyle w:val="Lienhypertexte"/>
            <w:noProof/>
          </w:rPr>
          <w:t>P110/B1/137 : Jacques (Dom)</w:t>
        </w:r>
        <w:r w:rsidR="00262453">
          <w:rPr>
            <w:noProof/>
            <w:webHidden/>
          </w:rPr>
          <w:tab/>
        </w:r>
        <w:r w:rsidR="00262453">
          <w:rPr>
            <w:noProof/>
            <w:webHidden/>
          </w:rPr>
          <w:fldChar w:fldCharType="begin"/>
        </w:r>
        <w:r w:rsidR="00262453">
          <w:rPr>
            <w:noProof/>
            <w:webHidden/>
          </w:rPr>
          <w:instrText xml:space="preserve"> PAGEREF _Toc179286518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40F79C70" w14:textId="20658B0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19" w:history="1">
        <w:r w:rsidR="00262453" w:rsidRPr="0009525A">
          <w:rPr>
            <w:rStyle w:val="Lienhypertexte"/>
            <w:noProof/>
          </w:rPr>
          <w:t>P110/B1/138 : Jardins</w:t>
        </w:r>
        <w:r w:rsidR="00262453">
          <w:rPr>
            <w:noProof/>
            <w:webHidden/>
          </w:rPr>
          <w:tab/>
        </w:r>
        <w:r w:rsidR="00262453">
          <w:rPr>
            <w:noProof/>
            <w:webHidden/>
          </w:rPr>
          <w:fldChar w:fldCharType="begin"/>
        </w:r>
        <w:r w:rsidR="00262453">
          <w:rPr>
            <w:noProof/>
            <w:webHidden/>
          </w:rPr>
          <w:instrText xml:space="preserve"> PAGEREF _Toc179286519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763945D5" w14:textId="51654BD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0" w:history="1">
        <w:r w:rsidR="00262453" w:rsidRPr="0009525A">
          <w:rPr>
            <w:rStyle w:val="Lienhypertexte"/>
            <w:noProof/>
          </w:rPr>
          <w:t>P110/B1/139 : Jean XXIII (Pape)</w:t>
        </w:r>
        <w:r w:rsidR="00262453">
          <w:rPr>
            <w:noProof/>
            <w:webHidden/>
          </w:rPr>
          <w:tab/>
        </w:r>
        <w:r w:rsidR="00262453">
          <w:rPr>
            <w:noProof/>
            <w:webHidden/>
          </w:rPr>
          <w:fldChar w:fldCharType="begin"/>
        </w:r>
        <w:r w:rsidR="00262453">
          <w:rPr>
            <w:noProof/>
            <w:webHidden/>
          </w:rPr>
          <w:instrText xml:space="preserve"> PAGEREF _Toc179286520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0E38F1B8" w14:textId="11F3D15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1" w:history="1">
        <w:r w:rsidR="00262453" w:rsidRPr="0009525A">
          <w:rPr>
            <w:rStyle w:val="Lienhypertexte"/>
            <w:noProof/>
          </w:rPr>
          <w:t>P110/B1/140 : Jean, Frère Romuald (Alphonse)</w:t>
        </w:r>
        <w:r w:rsidR="00262453">
          <w:rPr>
            <w:noProof/>
            <w:webHidden/>
          </w:rPr>
          <w:tab/>
        </w:r>
        <w:r w:rsidR="00262453">
          <w:rPr>
            <w:noProof/>
            <w:webHidden/>
          </w:rPr>
          <w:fldChar w:fldCharType="begin"/>
        </w:r>
        <w:r w:rsidR="00262453">
          <w:rPr>
            <w:noProof/>
            <w:webHidden/>
          </w:rPr>
          <w:instrText xml:space="preserve"> PAGEREF _Toc179286521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399DE4B4" w14:textId="2FF911D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2" w:history="1">
        <w:r w:rsidR="00262453" w:rsidRPr="0009525A">
          <w:rPr>
            <w:rStyle w:val="Lienhypertexte"/>
            <w:noProof/>
          </w:rPr>
          <w:t>P110/B1/141 : Jetté, Albion</w:t>
        </w:r>
        <w:r w:rsidR="00262453">
          <w:rPr>
            <w:noProof/>
            <w:webHidden/>
          </w:rPr>
          <w:tab/>
        </w:r>
        <w:r w:rsidR="00262453">
          <w:rPr>
            <w:noProof/>
            <w:webHidden/>
          </w:rPr>
          <w:fldChar w:fldCharType="begin"/>
        </w:r>
        <w:r w:rsidR="00262453">
          <w:rPr>
            <w:noProof/>
            <w:webHidden/>
          </w:rPr>
          <w:instrText xml:space="preserve"> PAGEREF _Toc179286522 \h </w:instrText>
        </w:r>
        <w:r w:rsidR="00262453">
          <w:rPr>
            <w:noProof/>
            <w:webHidden/>
          </w:rPr>
        </w:r>
        <w:r w:rsidR="00262453">
          <w:rPr>
            <w:noProof/>
            <w:webHidden/>
          </w:rPr>
          <w:fldChar w:fldCharType="separate"/>
        </w:r>
        <w:r w:rsidR="00262453">
          <w:rPr>
            <w:noProof/>
            <w:webHidden/>
          </w:rPr>
          <w:t>43</w:t>
        </w:r>
        <w:r w:rsidR="00262453">
          <w:rPr>
            <w:noProof/>
            <w:webHidden/>
          </w:rPr>
          <w:fldChar w:fldCharType="end"/>
        </w:r>
      </w:hyperlink>
    </w:p>
    <w:p w14:paraId="795BA474" w14:textId="708B8C7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3" w:history="1">
        <w:r w:rsidR="00262453" w:rsidRPr="0009525A">
          <w:rPr>
            <w:rStyle w:val="Lienhypertexte"/>
            <w:noProof/>
          </w:rPr>
          <w:t>P110/B1/142 : Juvénat</w:t>
        </w:r>
        <w:r w:rsidR="00262453">
          <w:rPr>
            <w:noProof/>
            <w:webHidden/>
          </w:rPr>
          <w:tab/>
        </w:r>
        <w:r w:rsidR="00262453">
          <w:rPr>
            <w:noProof/>
            <w:webHidden/>
          </w:rPr>
          <w:fldChar w:fldCharType="begin"/>
        </w:r>
        <w:r w:rsidR="00262453">
          <w:rPr>
            <w:noProof/>
            <w:webHidden/>
          </w:rPr>
          <w:instrText xml:space="preserve"> PAGEREF _Toc179286523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4BC0F8E4" w14:textId="798BCB2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4" w:history="1">
        <w:r w:rsidR="00262453" w:rsidRPr="0009525A">
          <w:rPr>
            <w:rStyle w:val="Lienhypertexte"/>
            <w:noProof/>
          </w:rPr>
          <w:t>P110/B1/143 : Juvénistes</w:t>
        </w:r>
        <w:r w:rsidR="00262453">
          <w:rPr>
            <w:noProof/>
            <w:webHidden/>
          </w:rPr>
          <w:tab/>
        </w:r>
        <w:r w:rsidR="00262453">
          <w:rPr>
            <w:noProof/>
            <w:webHidden/>
          </w:rPr>
          <w:fldChar w:fldCharType="begin"/>
        </w:r>
        <w:r w:rsidR="00262453">
          <w:rPr>
            <w:noProof/>
            <w:webHidden/>
          </w:rPr>
          <w:instrText xml:space="preserve"> PAGEREF _Toc179286524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45191B52" w14:textId="40CBF7D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5" w:history="1">
        <w:r w:rsidR="00262453" w:rsidRPr="0009525A">
          <w:rPr>
            <w:rStyle w:val="Lienhypertexte"/>
            <w:noProof/>
          </w:rPr>
          <w:t>P110/B1/144 : Laiterie, fromagerie et beurrerie</w:t>
        </w:r>
        <w:r w:rsidR="00262453">
          <w:rPr>
            <w:noProof/>
            <w:webHidden/>
          </w:rPr>
          <w:tab/>
        </w:r>
        <w:r w:rsidR="00262453">
          <w:rPr>
            <w:noProof/>
            <w:webHidden/>
          </w:rPr>
          <w:fldChar w:fldCharType="begin"/>
        </w:r>
        <w:r w:rsidR="00262453">
          <w:rPr>
            <w:noProof/>
            <w:webHidden/>
          </w:rPr>
          <w:instrText xml:space="preserve"> PAGEREF _Toc179286525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6F39E01E" w14:textId="401686A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6" w:history="1">
        <w:r w:rsidR="00262453" w:rsidRPr="0009525A">
          <w:rPr>
            <w:rStyle w:val="Lienhypertexte"/>
            <w:noProof/>
          </w:rPr>
          <w:t>P110/B1/145 : Lajoie, Roméo</w:t>
        </w:r>
        <w:r w:rsidR="00262453">
          <w:rPr>
            <w:noProof/>
            <w:webHidden/>
          </w:rPr>
          <w:tab/>
        </w:r>
        <w:r w:rsidR="00262453">
          <w:rPr>
            <w:noProof/>
            <w:webHidden/>
          </w:rPr>
          <w:fldChar w:fldCharType="begin"/>
        </w:r>
        <w:r w:rsidR="00262453">
          <w:rPr>
            <w:noProof/>
            <w:webHidden/>
          </w:rPr>
          <w:instrText xml:space="preserve"> PAGEREF _Toc179286526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1A57DC1B" w14:textId="075C50F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7" w:history="1">
        <w:r w:rsidR="00262453" w:rsidRPr="0009525A">
          <w:rPr>
            <w:rStyle w:val="Lienhypertexte"/>
            <w:noProof/>
          </w:rPr>
          <w:t>P110/B1/146 : Lambert, Frère Bernard (Claude)</w:t>
        </w:r>
        <w:r w:rsidR="00262453">
          <w:rPr>
            <w:noProof/>
            <w:webHidden/>
          </w:rPr>
          <w:tab/>
        </w:r>
        <w:r w:rsidR="00262453">
          <w:rPr>
            <w:noProof/>
            <w:webHidden/>
          </w:rPr>
          <w:fldChar w:fldCharType="begin"/>
        </w:r>
        <w:r w:rsidR="00262453">
          <w:rPr>
            <w:noProof/>
            <w:webHidden/>
          </w:rPr>
          <w:instrText xml:space="preserve"> PAGEREF _Toc179286527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37A3BF5E" w14:textId="09922F4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8" w:history="1">
        <w:r w:rsidR="00262453" w:rsidRPr="0009525A">
          <w:rPr>
            <w:rStyle w:val="Lienhypertexte"/>
            <w:noProof/>
          </w:rPr>
          <w:t>P110/B1/147 : Langlois, Père Raphaël (Raymond)</w:t>
        </w:r>
        <w:r w:rsidR="00262453">
          <w:rPr>
            <w:noProof/>
            <w:webHidden/>
          </w:rPr>
          <w:tab/>
        </w:r>
        <w:r w:rsidR="00262453">
          <w:rPr>
            <w:noProof/>
            <w:webHidden/>
          </w:rPr>
          <w:fldChar w:fldCharType="begin"/>
        </w:r>
        <w:r w:rsidR="00262453">
          <w:rPr>
            <w:noProof/>
            <w:webHidden/>
          </w:rPr>
          <w:instrText xml:space="preserve"> PAGEREF _Toc179286528 \h </w:instrText>
        </w:r>
        <w:r w:rsidR="00262453">
          <w:rPr>
            <w:noProof/>
            <w:webHidden/>
          </w:rPr>
        </w:r>
        <w:r w:rsidR="00262453">
          <w:rPr>
            <w:noProof/>
            <w:webHidden/>
          </w:rPr>
          <w:fldChar w:fldCharType="separate"/>
        </w:r>
        <w:r w:rsidR="00262453">
          <w:rPr>
            <w:noProof/>
            <w:webHidden/>
          </w:rPr>
          <w:t>44</w:t>
        </w:r>
        <w:r w:rsidR="00262453">
          <w:rPr>
            <w:noProof/>
            <w:webHidden/>
          </w:rPr>
          <w:fldChar w:fldCharType="end"/>
        </w:r>
      </w:hyperlink>
    </w:p>
    <w:p w14:paraId="1FF13E89" w14:textId="53F516E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29" w:history="1">
        <w:r w:rsidR="00262453" w:rsidRPr="0009525A">
          <w:rPr>
            <w:rStyle w:val="Lienhypertexte"/>
            <w:noProof/>
          </w:rPr>
          <w:t>P110/B1/148 : Lapins</w:t>
        </w:r>
        <w:r w:rsidR="00262453">
          <w:rPr>
            <w:noProof/>
            <w:webHidden/>
          </w:rPr>
          <w:tab/>
        </w:r>
        <w:r w:rsidR="00262453">
          <w:rPr>
            <w:noProof/>
            <w:webHidden/>
          </w:rPr>
          <w:fldChar w:fldCharType="begin"/>
        </w:r>
        <w:r w:rsidR="00262453">
          <w:rPr>
            <w:noProof/>
            <w:webHidden/>
          </w:rPr>
          <w:instrText xml:space="preserve"> PAGEREF _Toc179286529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04F8C8E4" w14:textId="756F08C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0" w:history="1">
        <w:r w:rsidR="00262453" w:rsidRPr="0009525A">
          <w:rPr>
            <w:rStyle w:val="Lienhypertexte"/>
            <w:noProof/>
          </w:rPr>
          <w:t>P110/B1/149 : Larouche, Frère Marie (Rolland)</w:t>
        </w:r>
        <w:r w:rsidR="00262453">
          <w:rPr>
            <w:noProof/>
            <w:webHidden/>
          </w:rPr>
          <w:tab/>
        </w:r>
        <w:r w:rsidR="00262453">
          <w:rPr>
            <w:noProof/>
            <w:webHidden/>
          </w:rPr>
          <w:fldChar w:fldCharType="begin"/>
        </w:r>
        <w:r w:rsidR="00262453">
          <w:rPr>
            <w:noProof/>
            <w:webHidden/>
          </w:rPr>
          <w:instrText xml:space="preserve"> PAGEREF _Toc179286530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573F925E" w14:textId="6823D58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1" w:history="1">
        <w:r w:rsidR="00262453" w:rsidRPr="0009525A">
          <w:rPr>
            <w:rStyle w:val="Lienhypertexte"/>
            <w:noProof/>
          </w:rPr>
          <w:t>P110/B1/150 : Laurent (Frère)</w:t>
        </w:r>
        <w:r w:rsidR="00262453">
          <w:rPr>
            <w:noProof/>
            <w:webHidden/>
          </w:rPr>
          <w:tab/>
        </w:r>
        <w:r w:rsidR="00262453">
          <w:rPr>
            <w:noProof/>
            <w:webHidden/>
          </w:rPr>
          <w:fldChar w:fldCharType="begin"/>
        </w:r>
        <w:r w:rsidR="00262453">
          <w:rPr>
            <w:noProof/>
            <w:webHidden/>
          </w:rPr>
          <w:instrText xml:space="preserve"> PAGEREF _Toc179286531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3CDEFB30" w14:textId="4E04BDD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2" w:history="1">
        <w:r w:rsidR="00262453" w:rsidRPr="0009525A">
          <w:rPr>
            <w:rStyle w:val="Lienhypertexte"/>
            <w:noProof/>
          </w:rPr>
          <w:t>P110/B1/151 : Leblanc, Arthur</w:t>
        </w:r>
        <w:r w:rsidR="00262453">
          <w:rPr>
            <w:noProof/>
            <w:webHidden/>
          </w:rPr>
          <w:tab/>
        </w:r>
        <w:r w:rsidR="00262453">
          <w:rPr>
            <w:noProof/>
            <w:webHidden/>
          </w:rPr>
          <w:fldChar w:fldCharType="begin"/>
        </w:r>
        <w:r w:rsidR="00262453">
          <w:rPr>
            <w:noProof/>
            <w:webHidden/>
          </w:rPr>
          <w:instrText xml:space="preserve"> PAGEREF _Toc179286532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51572E83" w14:textId="5EB03DA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3" w:history="1">
        <w:r w:rsidR="00262453" w:rsidRPr="0009525A">
          <w:rPr>
            <w:rStyle w:val="Lienhypertexte"/>
            <w:noProof/>
          </w:rPr>
          <w:t>P110/B1/152 : Leblanc, Frère Antoine (Alphonse)</w:t>
        </w:r>
        <w:r w:rsidR="00262453">
          <w:rPr>
            <w:noProof/>
            <w:webHidden/>
          </w:rPr>
          <w:tab/>
        </w:r>
        <w:r w:rsidR="00262453">
          <w:rPr>
            <w:noProof/>
            <w:webHidden/>
          </w:rPr>
          <w:fldChar w:fldCharType="begin"/>
        </w:r>
        <w:r w:rsidR="00262453">
          <w:rPr>
            <w:noProof/>
            <w:webHidden/>
          </w:rPr>
          <w:instrText xml:space="preserve"> PAGEREF _Toc179286533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18A03BC6" w14:textId="3E6BB5F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4" w:history="1">
        <w:r w:rsidR="00262453" w:rsidRPr="0009525A">
          <w:rPr>
            <w:rStyle w:val="Lienhypertexte"/>
            <w:noProof/>
          </w:rPr>
          <w:t>P110/B1/153 : Lemieux, Père Alphonse-Marie (Henri)</w:t>
        </w:r>
        <w:r w:rsidR="00262453">
          <w:rPr>
            <w:noProof/>
            <w:webHidden/>
          </w:rPr>
          <w:tab/>
        </w:r>
        <w:r w:rsidR="00262453">
          <w:rPr>
            <w:noProof/>
            <w:webHidden/>
          </w:rPr>
          <w:fldChar w:fldCharType="begin"/>
        </w:r>
        <w:r w:rsidR="00262453">
          <w:rPr>
            <w:noProof/>
            <w:webHidden/>
          </w:rPr>
          <w:instrText xml:space="preserve"> PAGEREF _Toc179286534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5621C8C9" w14:textId="4F10437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5" w:history="1">
        <w:r w:rsidR="00262453" w:rsidRPr="0009525A">
          <w:rPr>
            <w:rStyle w:val="Lienhypertexte"/>
            <w:noProof/>
          </w:rPr>
          <w:t>P110/B1/154 : Léveillé, Père Jean de la Croix (Albert)</w:t>
        </w:r>
        <w:r w:rsidR="00262453">
          <w:rPr>
            <w:noProof/>
            <w:webHidden/>
          </w:rPr>
          <w:tab/>
        </w:r>
        <w:r w:rsidR="00262453">
          <w:rPr>
            <w:noProof/>
            <w:webHidden/>
          </w:rPr>
          <w:fldChar w:fldCharType="begin"/>
        </w:r>
        <w:r w:rsidR="00262453">
          <w:rPr>
            <w:noProof/>
            <w:webHidden/>
          </w:rPr>
          <w:instrText xml:space="preserve"> PAGEREF _Toc179286535 \h </w:instrText>
        </w:r>
        <w:r w:rsidR="00262453">
          <w:rPr>
            <w:noProof/>
            <w:webHidden/>
          </w:rPr>
        </w:r>
        <w:r w:rsidR="00262453">
          <w:rPr>
            <w:noProof/>
            <w:webHidden/>
          </w:rPr>
          <w:fldChar w:fldCharType="separate"/>
        </w:r>
        <w:r w:rsidR="00262453">
          <w:rPr>
            <w:noProof/>
            <w:webHidden/>
          </w:rPr>
          <w:t>45</w:t>
        </w:r>
        <w:r w:rsidR="00262453">
          <w:rPr>
            <w:noProof/>
            <w:webHidden/>
          </w:rPr>
          <w:fldChar w:fldCharType="end"/>
        </w:r>
      </w:hyperlink>
    </w:p>
    <w:p w14:paraId="6920A726" w14:textId="58829E0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6" w:history="1">
        <w:r w:rsidR="00262453" w:rsidRPr="0009525A">
          <w:rPr>
            <w:rStyle w:val="Lienhypertexte"/>
            <w:noProof/>
          </w:rPr>
          <w:t>P110/B1/155 : Lizotte, Abbé Joseph-Ernest</w:t>
        </w:r>
        <w:r w:rsidR="00262453">
          <w:rPr>
            <w:noProof/>
            <w:webHidden/>
          </w:rPr>
          <w:tab/>
        </w:r>
        <w:r w:rsidR="00262453">
          <w:rPr>
            <w:noProof/>
            <w:webHidden/>
          </w:rPr>
          <w:fldChar w:fldCharType="begin"/>
        </w:r>
        <w:r w:rsidR="00262453">
          <w:rPr>
            <w:noProof/>
            <w:webHidden/>
          </w:rPr>
          <w:instrText xml:space="preserve"> PAGEREF _Toc179286536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24B95EBB" w14:textId="76ABB61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7" w:history="1">
        <w:r w:rsidR="00262453" w:rsidRPr="0009525A">
          <w:rPr>
            <w:rStyle w:val="Lienhypertexte"/>
            <w:noProof/>
          </w:rPr>
          <w:t>P110/B1/156 : Lucien (Frère)</w:t>
        </w:r>
        <w:r w:rsidR="00262453">
          <w:rPr>
            <w:noProof/>
            <w:webHidden/>
          </w:rPr>
          <w:tab/>
        </w:r>
        <w:r w:rsidR="00262453">
          <w:rPr>
            <w:noProof/>
            <w:webHidden/>
          </w:rPr>
          <w:fldChar w:fldCharType="begin"/>
        </w:r>
        <w:r w:rsidR="00262453">
          <w:rPr>
            <w:noProof/>
            <w:webHidden/>
          </w:rPr>
          <w:instrText xml:space="preserve"> PAGEREF _Toc179286537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7674046C" w14:textId="7BDA050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8" w:history="1">
        <w:r w:rsidR="00262453" w:rsidRPr="0009525A">
          <w:rPr>
            <w:rStyle w:val="Lienhypertexte"/>
            <w:noProof/>
          </w:rPr>
          <w:t>P110/B1/157 : Machineries</w:t>
        </w:r>
        <w:r w:rsidR="00262453">
          <w:rPr>
            <w:noProof/>
            <w:webHidden/>
          </w:rPr>
          <w:tab/>
        </w:r>
        <w:r w:rsidR="00262453">
          <w:rPr>
            <w:noProof/>
            <w:webHidden/>
          </w:rPr>
          <w:fldChar w:fldCharType="begin"/>
        </w:r>
        <w:r w:rsidR="00262453">
          <w:rPr>
            <w:noProof/>
            <w:webHidden/>
          </w:rPr>
          <w:instrText xml:space="preserve"> PAGEREF _Toc179286538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5BDA90EE" w14:textId="31233A6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39" w:history="1">
        <w:r w:rsidR="00262453" w:rsidRPr="0009525A">
          <w:rPr>
            <w:rStyle w:val="Lienhypertexte"/>
            <w:noProof/>
          </w:rPr>
          <w:t>P110/B1/158 : Magon, Alain</w:t>
        </w:r>
        <w:r w:rsidR="00262453">
          <w:rPr>
            <w:noProof/>
            <w:webHidden/>
          </w:rPr>
          <w:tab/>
        </w:r>
        <w:r w:rsidR="00262453">
          <w:rPr>
            <w:noProof/>
            <w:webHidden/>
          </w:rPr>
          <w:fldChar w:fldCharType="begin"/>
        </w:r>
        <w:r w:rsidR="00262453">
          <w:rPr>
            <w:noProof/>
            <w:webHidden/>
          </w:rPr>
          <w:instrText xml:space="preserve"> PAGEREF _Toc179286539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6AF6D14D" w14:textId="73DFA97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0" w:history="1">
        <w:r w:rsidR="00262453" w:rsidRPr="0009525A">
          <w:rPr>
            <w:rStyle w:val="Lienhypertexte"/>
            <w:noProof/>
          </w:rPr>
          <w:t>P110/B1/159 : Marcoux, Abbé Thomas-V.</w:t>
        </w:r>
        <w:r w:rsidR="00262453">
          <w:rPr>
            <w:noProof/>
            <w:webHidden/>
          </w:rPr>
          <w:tab/>
        </w:r>
        <w:r w:rsidR="00262453">
          <w:rPr>
            <w:noProof/>
            <w:webHidden/>
          </w:rPr>
          <w:fldChar w:fldCharType="begin"/>
        </w:r>
        <w:r w:rsidR="00262453">
          <w:rPr>
            <w:noProof/>
            <w:webHidden/>
          </w:rPr>
          <w:instrText xml:space="preserve"> PAGEREF _Toc179286540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19C864D2" w14:textId="5D04432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1" w:history="1">
        <w:r w:rsidR="00262453" w:rsidRPr="0009525A">
          <w:rPr>
            <w:rStyle w:val="Lienhypertexte"/>
            <w:noProof/>
          </w:rPr>
          <w:t>P110/B1/160 : Maria Chapdelaine</w:t>
        </w:r>
        <w:r w:rsidR="00262453">
          <w:rPr>
            <w:noProof/>
            <w:webHidden/>
          </w:rPr>
          <w:tab/>
        </w:r>
        <w:r w:rsidR="00262453">
          <w:rPr>
            <w:noProof/>
            <w:webHidden/>
          </w:rPr>
          <w:fldChar w:fldCharType="begin"/>
        </w:r>
        <w:r w:rsidR="00262453">
          <w:rPr>
            <w:noProof/>
            <w:webHidden/>
          </w:rPr>
          <w:instrText xml:space="preserve"> PAGEREF _Toc179286541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37D08ADB" w14:textId="39C8F7E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2" w:history="1">
        <w:r w:rsidR="00262453" w:rsidRPr="0009525A">
          <w:rPr>
            <w:rStyle w:val="Lienhypertexte"/>
            <w:noProof/>
          </w:rPr>
          <w:t>P110/B1/161 : Mariés</w:t>
        </w:r>
        <w:r w:rsidR="00262453">
          <w:rPr>
            <w:noProof/>
            <w:webHidden/>
          </w:rPr>
          <w:tab/>
        </w:r>
        <w:r w:rsidR="00262453">
          <w:rPr>
            <w:noProof/>
            <w:webHidden/>
          </w:rPr>
          <w:fldChar w:fldCharType="begin"/>
        </w:r>
        <w:r w:rsidR="00262453">
          <w:rPr>
            <w:noProof/>
            <w:webHidden/>
          </w:rPr>
          <w:instrText xml:space="preserve"> PAGEREF _Toc179286542 \h </w:instrText>
        </w:r>
        <w:r w:rsidR="00262453">
          <w:rPr>
            <w:noProof/>
            <w:webHidden/>
          </w:rPr>
        </w:r>
        <w:r w:rsidR="00262453">
          <w:rPr>
            <w:noProof/>
            <w:webHidden/>
          </w:rPr>
          <w:fldChar w:fldCharType="separate"/>
        </w:r>
        <w:r w:rsidR="00262453">
          <w:rPr>
            <w:noProof/>
            <w:webHidden/>
          </w:rPr>
          <w:t>46</w:t>
        </w:r>
        <w:r w:rsidR="00262453">
          <w:rPr>
            <w:noProof/>
            <w:webHidden/>
          </w:rPr>
          <w:fldChar w:fldCharType="end"/>
        </w:r>
      </w:hyperlink>
    </w:p>
    <w:p w14:paraId="566BC0BC" w14:textId="26BDF3E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3" w:history="1">
        <w:r w:rsidR="00262453" w:rsidRPr="0009525A">
          <w:rPr>
            <w:rStyle w:val="Lienhypertexte"/>
            <w:noProof/>
          </w:rPr>
          <w:t>P110/B1/162 : Marmottes</w:t>
        </w:r>
        <w:r w:rsidR="00262453">
          <w:rPr>
            <w:noProof/>
            <w:webHidden/>
          </w:rPr>
          <w:tab/>
        </w:r>
        <w:r w:rsidR="00262453">
          <w:rPr>
            <w:noProof/>
            <w:webHidden/>
          </w:rPr>
          <w:fldChar w:fldCharType="begin"/>
        </w:r>
        <w:r w:rsidR="00262453">
          <w:rPr>
            <w:noProof/>
            <w:webHidden/>
          </w:rPr>
          <w:instrText xml:space="preserve"> PAGEREF _Toc179286543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7ECDC994" w14:textId="50CA4ED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4" w:history="1">
        <w:r w:rsidR="00262453" w:rsidRPr="0009525A">
          <w:rPr>
            <w:rStyle w:val="Lienhypertexte"/>
            <w:noProof/>
          </w:rPr>
          <w:t>P110/B1/163 : Marquis, Monseigneur Calixte</w:t>
        </w:r>
        <w:r w:rsidR="00262453">
          <w:rPr>
            <w:noProof/>
            <w:webHidden/>
          </w:rPr>
          <w:tab/>
        </w:r>
        <w:r w:rsidR="00262453">
          <w:rPr>
            <w:noProof/>
            <w:webHidden/>
          </w:rPr>
          <w:fldChar w:fldCharType="begin"/>
        </w:r>
        <w:r w:rsidR="00262453">
          <w:rPr>
            <w:noProof/>
            <w:webHidden/>
          </w:rPr>
          <w:instrText xml:space="preserve"> PAGEREF _Toc179286544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37BB3870" w14:textId="64D00A9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5" w:history="1">
        <w:r w:rsidR="00262453" w:rsidRPr="0009525A">
          <w:rPr>
            <w:rStyle w:val="Lienhypertexte"/>
            <w:noProof/>
          </w:rPr>
          <w:t>P110/B1/164 : Martin (Famille)</w:t>
        </w:r>
        <w:r w:rsidR="00262453">
          <w:rPr>
            <w:noProof/>
            <w:webHidden/>
          </w:rPr>
          <w:tab/>
        </w:r>
        <w:r w:rsidR="00262453">
          <w:rPr>
            <w:noProof/>
            <w:webHidden/>
          </w:rPr>
          <w:fldChar w:fldCharType="begin"/>
        </w:r>
        <w:r w:rsidR="00262453">
          <w:rPr>
            <w:noProof/>
            <w:webHidden/>
          </w:rPr>
          <w:instrText xml:space="preserve"> PAGEREF _Toc179286545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2470FC54" w14:textId="3154926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6" w:history="1">
        <w:r w:rsidR="00262453" w:rsidRPr="0009525A">
          <w:rPr>
            <w:rStyle w:val="Lienhypertexte"/>
            <w:noProof/>
          </w:rPr>
          <w:t>P110/B1/165 : Massey, Vincent</w:t>
        </w:r>
        <w:r w:rsidR="00262453">
          <w:rPr>
            <w:noProof/>
            <w:webHidden/>
          </w:rPr>
          <w:tab/>
        </w:r>
        <w:r w:rsidR="00262453">
          <w:rPr>
            <w:noProof/>
            <w:webHidden/>
          </w:rPr>
          <w:fldChar w:fldCharType="begin"/>
        </w:r>
        <w:r w:rsidR="00262453">
          <w:rPr>
            <w:noProof/>
            <w:webHidden/>
          </w:rPr>
          <w:instrText xml:space="preserve"> PAGEREF _Toc179286546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1D8CDB9D" w14:textId="6EACF29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7" w:history="1">
        <w:r w:rsidR="00262453" w:rsidRPr="0009525A">
          <w:rPr>
            <w:rStyle w:val="Lienhypertexte"/>
            <w:noProof/>
          </w:rPr>
          <w:t>P110/B1/166 : Ménard, Gérard</w:t>
        </w:r>
        <w:r w:rsidR="00262453">
          <w:rPr>
            <w:noProof/>
            <w:webHidden/>
          </w:rPr>
          <w:tab/>
        </w:r>
        <w:r w:rsidR="00262453">
          <w:rPr>
            <w:noProof/>
            <w:webHidden/>
          </w:rPr>
          <w:fldChar w:fldCharType="begin"/>
        </w:r>
        <w:r w:rsidR="00262453">
          <w:rPr>
            <w:noProof/>
            <w:webHidden/>
          </w:rPr>
          <w:instrText xml:space="preserve"> PAGEREF _Toc179286547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3FD1D93F" w14:textId="3B2BD4A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8" w:history="1">
        <w:r w:rsidR="00262453" w:rsidRPr="0009525A">
          <w:rPr>
            <w:rStyle w:val="Lienhypertexte"/>
            <w:noProof/>
          </w:rPr>
          <w:t>P110/B1/167 : Mercier, Honoré</w:t>
        </w:r>
        <w:r w:rsidR="00262453">
          <w:rPr>
            <w:noProof/>
            <w:webHidden/>
          </w:rPr>
          <w:tab/>
        </w:r>
        <w:r w:rsidR="00262453">
          <w:rPr>
            <w:noProof/>
            <w:webHidden/>
          </w:rPr>
          <w:fldChar w:fldCharType="begin"/>
        </w:r>
        <w:r w:rsidR="00262453">
          <w:rPr>
            <w:noProof/>
            <w:webHidden/>
          </w:rPr>
          <w:instrText xml:space="preserve"> PAGEREF _Toc179286548 \h </w:instrText>
        </w:r>
        <w:r w:rsidR="00262453">
          <w:rPr>
            <w:noProof/>
            <w:webHidden/>
          </w:rPr>
        </w:r>
        <w:r w:rsidR="00262453">
          <w:rPr>
            <w:noProof/>
            <w:webHidden/>
          </w:rPr>
          <w:fldChar w:fldCharType="separate"/>
        </w:r>
        <w:r w:rsidR="00262453">
          <w:rPr>
            <w:noProof/>
            <w:webHidden/>
          </w:rPr>
          <w:t>47</w:t>
        </w:r>
        <w:r w:rsidR="00262453">
          <w:rPr>
            <w:noProof/>
            <w:webHidden/>
          </w:rPr>
          <w:fldChar w:fldCharType="end"/>
        </w:r>
      </w:hyperlink>
    </w:p>
    <w:p w14:paraId="70881D1A" w14:textId="0213509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49" w:history="1">
        <w:r w:rsidR="00262453" w:rsidRPr="0009525A">
          <w:rPr>
            <w:rStyle w:val="Lienhypertexte"/>
            <w:noProof/>
          </w:rPr>
          <w:t>P110/B1/168 : Michel (Frère)</w:t>
        </w:r>
        <w:r w:rsidR="00262453">
          <w:rPr>
            <w:noProof/>
            <w:webHidden/>
          </w:rPr>
          <w:tab/>
        </w:r>
        <w:r w:rsidR="00262453">
          <w:rPr>
            <w:noProof/>
            <w:webHidden/>
          </w:rPr>
          <w:fldChar w:fldCharType="begin"/>
        </w:r>
        <w:r w:rsidR="00262453">
          <w:rPr>
            <w:noProof/>
            <w:webHidden/>
          </w:rPr>
          <w:instrText xml:space="preserve"> PAGEREF _Toc179286549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30D158C5" w14:textId="28D3822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0" w:history="1">
        <w:r w:rsidR="00262453" w:rsidRPr="0009525A">
          <w:rPr>
            <w:rStyle w:val="Lienhypertexte"/>
            <w:noProof/>
          </w:rPr>
          <w:t>P110/B1/169 : Mistassini (village)</w:t>
        </w:r>
        <w:r w:rsidR="00262453">
          <w:rPr>
            <w:noProof/>
            <w:webHidden/>
          </w:rPr>
          <w:tab/>
        </w:r>
        <w:r w:rsidR="00262453">
          <w:rPr>
            <w:noProof/>
            <w:webHidden/>
          </w:rPr>
          <w:fldChar w:fldCharType="begin"/>
        </w:r>
        <w:r w:rsidR="00262453">
          <w:rPr>
            <w:noProof/>
            <w:webHidden/>
          </w:rPr>
          <w:instrText xml:space="preserve"> PAGEREF _Toc179286550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6A474DD0" w14:textId="5A55C87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1" w:history="1">
        <w:r w:rsidR="00262453" w:rsidRPr="0009525A">
          <w:rPr>
            <w:rStyle w:val="Lienhypertexte"/>
            <w:noProof/>
          </w:rPr>
          <w:t>P110/B1/170 : Mistassini (ville)</w:t>
        </w:r>
        <w:r w:rsidR="00262453">
          <w:rPr>
            <w:noProof/>
            <w:webHidden/>
          </w:rPr>
          <w:tab/>
        </w:r>
        <w:r w:rsidR="00262453">
          <w:rPr>
            <w:noProof/>
            <w:webHidden/>
          </w:rPr>
          <w:fldChar w:fldCharType="begin"/>
        </w:r>
        <w:r w:rsidR="00262453">
          <w:rPr>
            <w:noProof/>
            <w:webHidden/>
          </w:rPr>
          <w:instrText xml:space="preserve"> PAGEREF _Toc179286551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4C811302" w14:textId="23A24D4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2" w:history="1">
        <w:r w:rsidR="00262453" w:rsidRPr="0009525A">
          <w:rPr>
            <w:rStyle w:val="Lienhypertexte"/>
            <w:noProof/>
          </w:rPr>
          <w:t>P110/B1/171 : Moines</w:t>
        </w:r>
        <w:r w:rsidR="00262453">
          <w:rPr>
            <w:noProof/>
            <w:webHidden/>
          </w:rPr>
          <w:tab/>
        </w:r>
        <w:r w:rsidR="00262453">
          <w:rPr>
            <w:noProof/>
            <w:webHidden/>
          </w:rPr>
          <w:fldChar w:fldCharType="begin"/>
        </w:r>
        <w:r w:rsidR="00262453">
          <w:rPr>
            <w:noProof/>
            <w:webHidden/>
          </w:rPr>
          <w:instrText xml:space="preserve"> PAGEREF _Toc179286552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0EC30387" w14:textId="2D0338E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3" w:history="1">
        <w:r w:rsidR="00262453" w:rsidRPr="0009525A">
          <w:rPr>
            <w:rStyle w:val="Lienhypertexte"/>
            <w:noProof/>
          </w:rPr>
          <w:t>P110/B1/172 : Moines de Mistassini</w:t>
        </w:r>
        <w:r w:rsidR="00262453">
          <w:rPr>
            <w:noProof/>
            <w:webHidden/>
          </w:rPr>
          <w:tab/>
        </w:r>
        <w:r w:rsidR="00262453">
          <w:rPr>
            <w:noProof/>
            <w:webHidden/>
          </w:rPr>
          <w:fldChar w:fldCharType="begin"/>
        </w:r>
        <w:r w:rsidR="00262453">
          <w:rPr>
            <w:noProof/>
            <w:webHidden/>
          </w:rPr>
          <w:instrText xml:space="preserve"> PAGEREF _Toc179286553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6A6B16AD" w14:textId="4169021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4" w:history="1">
        <w:r w:rsidR="00262453" w:rsidRPr="0009525A">
          <w:rPr>
            <w:rStyle w:val="Lienhypertexte"/>
            <w:noProof/>
          </w:rPr>
          <w:t>P110/B1/173 : Moissonneuses-batteuses</w:t>
        </w:r>
        <w:r w:rsidR="00262453">
          <w:rPr>
            <w:noProof/>
            <w:webHidden/>
          </w:rPr>
          <w:tab/>
        </w:r>
        <w:r w:rsidR="00262453">
          <w:rPr>
            <w:noProof/>
            <w:webHidden/>
          </w:rPr>
          <w:fldChar w:fldCharType="begin"/>
        </w:r>
        <w:r w:rsidR="00262453">
          <w:rPr>
            <w:noProof/>
            <w:webHidden/>
          </w:rPr>
          <w:instrText xml:space="preserve"> PAGEREF _Toc179286554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2951D360" w14:textId="406D632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5" w:history="1">
        <w:r w:rsidR="00262453" w:rsidRPr="0009525A">
          <w:rPr>
            <w:rStyle w:val="Lienhypertexte"/>
            <w:noProof/>
          </w:rPr>
          <w:t>P110/B1/174 : Monastère (1892-1911) : Extérieur</w:t>
        </w:r>
        <w:r w:rsidR="00262453">
          <w:rPr>
            <w:noProof/>
            <w:webHidden/>
          </w:rPr>
          <w:tab/>
        </w:r>
        <w:r w:rsidR="00262453">
          <w:rPr>
            <w:noProof/>
            <w:webHidden/>
          </w:rPr>
          <w:fldChar w:fldCharType="begin"/>
        </w:r>
        <w:r w:rsidR="00262453">
          <w:rPr>
            <w:noProof/>
            <w:webHidden/>
          </w:rPr>
          <w:instrText xml:space="preserve"> PAGEREF _Toc179286555 \h </w:instrText>
        </w:r>
        <w:r w:rsidR="00262453">
          <w:rPr>
            <w:noProof/>
            <w:webHidden/>
          </w:rPr>
        </w:r>
        <w:r w:rsidR="00262453">
          <w:rPr>
            <w:noProof/>
            <w:webHidden/>
          </w:rPr>
          <w:fldChar w:fldCharType="separate"/>
        </w:r>
        <w:r w:rsidR="00262453">
          <w:rPr>
            <w:noProof/>
            <w:webHidden/>
          </w:rPr>
          <w:t>48</w:t>
        </w:r>
        <w:r w:rsidR="00262453">
          <w:rPr>
            <w:noProof/>
            <w:webHidden/>
          </w:rPr>
          <w:fldChar w:fldCharType="end"/>
        </w:r>
      </w:hyperlink>
    </w:p>
    <w:p w14:paraId="4326CC43" w14:textId="176B15C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6" w:history="1">
        <w:r w:rsidR="00262453" w:rsidRPr="0009525A">
          <w:rPr>
            <w:rStyle w:val="Lienhypertexte"/>
            <w:noProof/>
          </w:rPr>
          <w:t>P110/B1/175 : Monastère (1893-1911) : Intérieur de l’église</w:t>
        </w:r>
        <w:r w:rsidR="00262453">
          <w:rPr>
            <w:noProof/>
            <w:webHidden/>
          </w:rPr>
          <w:tab/>
        </w:r>
        <w:r w:rsidR="00262453">
          <w:rPr>
            <w:noProof/>
            <w:webHidden/>
          </w:rPr>
          <w:fldChar w:fldCharType="begin"/>
        </w:r>
        <w:r w:rsidR="00262453">
          <w:rPr>
            <w:noProof/>
            <w:webHidden/>
          </w:rPr>
          <w:instrText xml:space="preserve"> PAGEREF _Toc179286556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4276FDA2" w14:textId="510B579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7" w:history="1">
        <w:r w:rsidR="00262453" w:rsidRPr="0009525A">
          <w:rPr>
            <w:rStyle w:val="Lienhypertexte"/>
            <w:noProof/>
          </w:rPr>
          <w:t>P110/B1/176 : Monastère (1909-1911) : Construction</w:t>
        </w:r>
        <w:r w:rsidR="00262453">
          <w:rPr>
            <w:noProof/>
            <w:webHidden/>
          </w:rPr>
          <w:tab/>
        </w:r>
        <w:r w:rsidR="00262453">
          <w:rPr>
            <w:noProof/>
            <w:webHidden/>
          </w:rPr>
          <w:fldChar w:fldCharType="begin"/>
        </w:r>
        <w:r w:rsidR="00262453">
          <w:rPr>
            <w:noProof/>
            <w:webHidden/>
          </w:rPr>
          <w:instrText xml:space="preserve"> PAGEREF _Toc179286557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69ECFAC7" w14:textId="15C538C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8" w:history="1">
        <w:r w:rsidR="00262453" w:rsidRPr="0009525A">
          <w:rPr>
            <w:rStyle w:val="Lienhypertexte"/>
            <w:noProof/>
          </w:rPr>
          <w:t>P110/B1/177 : Monastère (1911-1930) : Extérieur</w:t>
        </w:r>
        <w:r w:rsidR="00262453">
          <w:rPr>
            <w:noProof/>
            <w:webHidden/>
          </w:rPr>
          <w:tab/>
        </w:r>
        <w:r w:rsidR="00262453">
          <w:rPr>
            <w:noProof/>
            <w:webHidden/>
          </w:rPr>
          <w:fldChar w:fldCharType="begin"/>
        </w:r>
        <w:r w:rsidR="00262453">
          <w:rPr>
            <w:noProof/>
            <w:webHidden/>
          </w:rPr>
          <w:instrText xml:space="preserve"> PAGEREF _Toc179286558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435D96B5" w14:textId="48AC546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59" w:history="1">
        <w:r w:rsidR="00262453" w:rsidRPr="0009525A">
          <w:rPr>
            <w:rStyle w:val="Lienhypertexte"/>
            <w:noProof/>
          </w:rPr>
          <w:t>P110/B1/178 : Monastère (1911-1938) : Intérieur de l’église</w:t>
        </w:r>
        <w:r w:rsidR="00262453">
          <w:rPr>
            <w:noProof/>
            <w:webHidden/>
          </w:rPr>
          <w:tab/>
        </w:r>
        <w:r w:rsidR="00262453">
          <w:rPr>
            <w:noProof/>
            <w:webHidden/>
          </w:rPr>
          <w:fldChar w:fldCharType="begin"/>
        </w:r>
        <w:r w:rsidR="00262453">
          <w:rPr>
            <w:noProof/>
            <w:webHidden/>
          </w:rPr>
          <w:instrText xml:space="preserve"> PAGEREF _Toc179286559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786B859A" w14:textId="4F9E608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0" w:history="1">
        <w:r w:rsidR="00262453" w:rsidRPr="0009525A">
          <w:rPr>
            <w:rStyle w:val="Lienhypertexte"/>
            <w:noProof/>
          </w:rPr>
          <w:t>P110/B1/179 : Monastère (1930-1931) : Construction de l’aile ouest</w:t>
        </w:r>
        <w:r w:rsidR="00262453">
          <w:rPr>
            <w:noProof/>
            <w:webHidden/>
          </w:rPr>
          <w:tab/>
        </w:r>
        <w:r w:rsidR="00262453">
          <w:rPr>
            <w:noProof/>
            <w:webHidden/>
          </w:rPr>
          <w:fldChar w:fldCharType="begin"/>
        </w:r>
        <w:r w:rsidR="00262453">
          <w:rPr>
            <w:noProof/>
            <w:webHidden/>
          </w:rPr>
          <w:instrText xml:space="preserve"> PAGEREF _Toc179286560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4FF15BB5" w14:textId="16BBA17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1" w:history="1">
        <w:r w:rsidR="00262453" w:rsidRPr="0009525A">
          <w:rPr>
            <w:rStyle w:val="Lienhypertexte"/>
            <w:noProof/>
          </w:rPr>
          <w:t>P110/B1/180 : Monastère (1931-1934) : Extérieur</w:t>
        </w:r>
        <w:r w:rsidR="00262453">
          <w:rPr>
            <w:noProof/>
            <w:webHidden/>
          </w:rPr>
          <w:tab/>
        </w:r>
        <w:r w:rsidR="00262453">
          <w:rPr>
            <w:noProof/>
            <w:webHidden/>
          </w:rPr>
          <w:fldChar w:fldCharType="begin"/>
        </w:r>
        <w:r w:rsidR="00262453">
          <w:rPr>
            <w:noProof/>
            <w:webHidden/>
          </w:rPr>
          <w:instrText xml:space="preserve"> PAGEREF _Toc179286561 \h </w:instrText>
        </w:r>
        <w:r w:rsidR="00262453">
          <w:rPr>
            <w:noProof/>
            <w:webHidden/>
          </w:rPr>
        </w:r>
        <w:r w:rsidR="00262453">
          <w:rPr>
            <w:noProof/>
            <w:webHidden/>
          </w:rPr>
          <w:fldChar w:fldCharType="separate"/>
        </w:r>
        <w:r w:rsidR="00262453">
          <w:rPr>
            <w:noProof/>
            <w:webHidden/>
          </w:rPr>
          <w:t>49</w:t>
        </w:r>
        <w:r w:rsidR="00262453">
          <w:rPr>
            <w:noProof/>
            <w:webHidden/>
          </w:rPr>
          <w:fldChar w:fldCharType="end"/>
        </w:r>
      </w:hyperlink>
    </w:p>
    <w:p w14:paraId="795804D8" w14:textId="7CEFD6C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2" w:history="1">
        <w:r w:rsidR="00262453" w:rsidRPr="0009525A">
          <w:rPr>
            <w:rStyle w:val="Lienhypertexte"/>
            <w:noProof/>
          </w:rPr>
          <w:t>P110/B1/181 : Monastère (1934-1939) : Construction de l’église</w:t>
        </w:r>
        <w:r w:rsidR="00262453">
          <w:rPr>
            <w:noProof/>
            <w:webHidden/>
          </w:rPr>
          <w:tab/>
        </w:r>
        <w:r w:rsidR="00262453">
          <w:rPr>
            <w:noProof/>
            <w:webHidden/>
          </w:rPr>
          <w:fldChar w:fldCharType="begin"/>
        </w:r>
        <w:r w:rsidR="00262453">
          <w:rPr>
            <w:noProof/>
            <w:webHidden/>
          </w:rPr>
          <w:instrText xml:space="preserve"> PAGEREF _Toc179286562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40BEC75B" w14:textId="49DA0EC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3" w:history="1">
        <w:r w:rsidR="00262453" w:rsidRPr="0009525A">
          <w:rPr>
            <w:rStyle w:val="Lienhypertexte"/>
            <w:noProof/>
          </w:rPr>
          <w:t>P110/B1/182 : Monastère (1938-1942) : Intérieur de l’église</w:t>
        </w:r>
        <w:r w:rsidR="00262453">
          <w:rPr>
            <w:noProof/>
            <w:webHidden/>
          </w:rPr>
          <w:tab/>
        </w:r>
        <w:r w:rsidR="00262453">
          <w:rPr>
            <w:noProof/>
            <w:webHidden/>
          </w:rPr>
          <w:fldChar w:fldCharType="begin"/>
        </w:r>
        <w:r w:rsidR="00262453">
          <w:rPr>
            <w:noProof/>
            <w:webHidden/>
          </w:rPr>
          <w:instrText xml:space="preserve"> PAGEREF _Toc179286563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71F2D5AF" w14:textId="0582376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4" w:history="1">
        <w:r w:rsidR="00262453" w:rsidRPr="0009525A">
          <w:rPr>
            <w:rStyle w:val="Lienhypertexte"/>
            <w:noProof/>
          </w:rPr>
          <w:t>P110/B1/183 : Monastère (1939-1946) : Extérieur</w:t>
        </w:r>
        <w:r w:rsidR="00262453">
          <w:rPr>
            <w:noProof/>
            <w:webHidden/>
          </w:rPr>
          <w:tab/>
        </w:r>
        <w:r w:rsidR="00262453">
          <w:rPr>
            <w:noProof/>
            <w:webHidden/>
          </w:rPr>
          <w:fldChar w:fldCharType="begin"/>
        </w:r>
        <w:r w:rsidR="00262453">
          <w:rPr>
            <w:noProof/>
            <w:webHidden/>
          </w:rPr>
          <w:instrText xml:space="preserve"> PAGEREF _Toc179286564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0BFC7C6F" w14:textId="14B7AC9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5" w:history="1">
        <w:r w:rsidR="00262453" w:rsidRPr="0009525A">
          <w:rPr>
            <w:rStyle w:val="Lienhypertexte"/>
            <w:noProof/>
          </w:rPr>
          <w:t>P110/B1/184 : Monastère (1939-1963) : Extérieur</w:t>
        </w:r>
        <w:r w:rsidR="00262453">
          <w:rPr>
            <w:noProof/>
            <w:webHidden/>
          </w:rPr>
          <w:tab/>
        </w:r>
        <w:r w:rsidR="00262453">
          <w:rPr>
            <w:noProof/>
            <w:webHidden/>
          </w:rPr>
          <w:fldChar w:fldCharType="begin"/>
        </w:r>
        <w:r w:rsidR="00262453">
          <w:rPr>
            <w:noProof/>
            <w:webHidden/>
          </w:rPr>
          <w:instrText xml:space="preserve"> PAGEREF _Toc179286565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703E6A7D" w14:textId="4F9D00D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6" w:history="1">
        <w:r w:rsidR="00262453" w:rsidRPr="0009525A">
          <w:rPr>
            <w:rStyle w:val="Lienhypertexte"/>
            <w:noProof/>
          </w:rPr>
          <w:t>P110/B1/185 : Monastère (1939-1963) : Rénovation du toit</w:t>
        </w:r>
        <w:r w:rsidR="00262453">
          <w:rPr>
            <w:noProof/>
            <w:webHidden/>
          </w:rPr>
          <w:tab/>
        </w:r>
        <w:r w:rsidR="00262453">
          <w:rPr>
            <w:noProof/>
            <w:webHidden/>
          </w:rPr>
          <w:fldChar w:fldCharType="begin"/>
        </w:r>
        <w:r w:rsidR="00262453">
          <w:rPr>
            <w:noProof/>
            <w:webHidden/>
          </w:rPr>
          <w:instrText xml:space="preserve"> PAGEREF _Toc179286566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25883825" w14:textId="3845168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7" w:history="1">
        <w:r w:rsidR="00262453" w:rsidRPr="0009525A">
          <w:rPr>
            <w:rStyle w:val="Lienhypertexte"/>
            <w:noProof/>
          </w:rPr>
          <w:t>P110/B1/186 : Monastère (1939-1980) : Église</w:t>
        </w:r>
        <w:r w:rsidR="00262453">
          <w:rPr>
            <w:noProof/>
            <w:webHidden/>
          </w:rPr>
          <w:tab/>
        </w:r>
        <w:r w:rsidR="00262453">
          <w:rPr>
            <w:noProof/>
            <w:webHidden/>
          </w:rPr>
          <w:fldChar w:fldCharType="begin"/>
        </w:r>
        <w:r w:rsidR="00262453">
          <w:rPr>
            <w:noProof/>
            <w:webHidden/>
          </w:rPr>
          <w:instrText xml:space="preserve"> PAGEREF _Toc179286567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75DEAB4B" w14:textId="6E8834E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8" w:history="1">
        <w:r w:rsidR="00262453" w:rsidRPr="0009525A">
          <w:rPr>
            <w:rStyle w:val="Lienhypertexte"/>
            <w:noProof/>
          </w:rPr>
          <w:t>P110/B1/187 : Monastère (1939-1980) : Reproduction</w:t>
        </w:r>
        <w:r w:rsidR="00262453">
          <w:rPr>
            <w:noProof/>
            <w:webHidden/>
          </w:rPr>
          <w:tab/>
        </w:r>
        <w:r w:rsidR="00262453">
          <w:rPr>
            <w:noProof/>
            <w:webHidden/>
          </w:rPr>
          <w:fldChar w:fldCharType="begin"/>
        </w:r>
        <w:r w:rsidR="00262453">
          <w:rPr>
            <w:noProof/>
            <w:webHidden/>
          </w:rPr>
          <w:instrText xml:space="preserve"> PAGEREF _Toc179286568 \h </w:instrText>
        </w:r>
        <w:r w:rsidR="00262453">
          <w:rPr>
            <w:noProof/>
            <w:webHidden/>
          </w:rPr>
        </w:r>
        <w:r w:rsidR="00262453">
          <w:rPr>
            <w:noProof/>
            <w:webHidden/>
          </w:rPr>
          <w:fldChar w:fldCharType="separate"/>
        </w:r>
        <w:r w:rsidR="00262453">
          <w:rPr>
            <w:noProof/>
            <w:webHidden/>
          </w:rPr>
          <w:t>50</w:t>
        </w:r>
        <w:r w:rsidR="00262453">
          <w:rPr>
            <w:noProof/>
            <w:webHidden/>
          </w:rPr>
          <w:fldChar w:fldCharType="end"/>
        </w:r>
      </w:hyperlink>
    </w:p>
    <w:p w14:paraId="7A5E63DD" w14:textId="4A51115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69" w:history="1">
        <w:r w:rsidR="00262453" w:rsidRPr="0009525A">
          <w:rPr>
            <w:rStyle w:val="Lienhypertexte"/>
            <w:noProof/>
          </w:rPr>
          <w:t>P110/B1/188 : Monastère (1942-1970) : Intérieur de l’église</w:t>
        </w:r>
        <w:r w:rsidR="00262453">
          <w:rPr>
            <w:noProof/>
            <w:webHidden/>
          </w:rPr>
          <w:tab/>
        </w:r>
        <w:r w:rsidR="00262453">
          <w:rPr>
            <w:noProof/>
            <w:webHidden/>
          </w:rPr>
          <w:fldChar w:fldCharType="begin"/>
        </w:r>
        <w:r w:rsidR="00262453">
          <w:rPr>
            <w:noProof/>
            <w:webHidden/>
          </w:rPr>
          <w:instrText xml:space="preserve"> PAGEREF _Toc179286569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122A0CCD" w14:textId="193DCD8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0" w:history="1">
        <w:r w:rsidR="00262453" w:rsidRPr="0009525A">
          <w:rPr>
            <w:rStyle w:val="Lienhypertexte"/>
            <w:noProof/>
          </w:rPr>
          <w:t>P110/B1/189 : Monastère (1946-1963) : Extérieur</w:t>
        </w:r>
        <w:r w:rsidR="00262453">
          <w:rPr>
            <w:noProof/>
            <w:webHidden/>
          </w:rPr>
          <w:tab/>
        </w:r>
        <w:r w:rsidR="00262453">
          <w:rPr>
            <w:noProof/>
            <w:webHidden/>
          </w:rPr>
          <w:fldChar w:fldCharType="begin"/>
        </w:r>
        <w:r w:rsidR="00262453">
          <w:rPr>
            <w:noProof/>
            <w:webHidden/>
          </w:rPr>
          <w:instrText xml:space="preserve"> PAGEREF _Toc179286570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7239BD28" w14:textId="6CAA600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1" w:history="1">
        <w:r w:rsidR="00262453" w:rsidRPr="0009525A">
          <w:rPr>
            <w:rStyle w:val="Lienhypertexte"/>
            <w:noProof/>
          </w:rPr>
          <w:t>P110/B1/190 : Monastère (1954) : Rénovation du toit</w:t>
        </w:r>
        <w:r w:rsidR="00262453">
          <w:rPr>
            <w:noProof/>
            <w:webHidden/>
          </w:rPr>
          <w:tab/>
        </w:r>
        <w:r w:rsidR="00262453">
          <w:rPr>
            <w:noProof/>
            <w:webHidden/>
          </w:rPr>
          <w:fldChar w:fldCharType="begin"/>
        </w:r>
        <w:r w:rsidR="00262453">
          <w:rPr>
            <w:noProof/>
            <w:webHidden/>
          </w:rPr>
          <w:instrText xml:space="preserve"> PAGEREF _Toc179286571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2C1A9993" w14:textId="490DDBB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2" w:history="1">
        <w:r w:rsidR="00262453" w:rsidRPr="0009525A">
          <w:rPr>
            <w:rStyle w:val="Lienhypertexte"/>
            <w:noProof/>
          </w:rPr>
          <w:t>P110/B1/191 : Monastère (1961) : Rénovation de l’église</w:t>
        </w:r>
        <w:r w:rsidR="00262453">
          <w:rPr>
            <w:noProof/>
            <w:webHidden/>
          </w:rPr>
          <w:tab/>
        </w:r>
        <w:r w:rsidR="00262453">
          <w:rPr>
            <w:noProof/>
            <w:webHidden/>
          </w:rPr>
          <w:fldChar w:fldCharType="begin"/>
        </w:r>
        <w:r w:rsidR="00262453">
          <w:rPr>
            <w:noProof/>
            <w:webHidden/>
          </w:rPr>
          <w:instrText xml:space="preserve"> PAGEREF _Toc179286572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13826190" w14:textId="1055034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3" w:history="1">
        <w:r w:rsidR="00262453" w:rsidRPr="0009525A">
          <w:rPr>
            <w:rStyle w:val="Lienhypertexte"/>
            <w:noProof/>
          </w:rPr>
          <w:t>P110/B1/192 : Monastère (1963) : Rénovation du toit</w:t>
        </w:r>
        <w:r w:rsidR="00262453">
          <w:rPr>
            <w:noProof/>
            <w:webHidden/>
          </w:rPr>
          <w:tab/>
        </w:r>
        <w:r w:rsidR="00262453">
          <w:rPr>
            <w:noProof/>
            <w:webHidden/>
          </w:rPr>
          <w:fldChar w:fldCharType="begin"/>
        </w:r>
        <w:r w:rsidR="00262453">
          <w:rPr>
            <w:noProof/>
            <w:webHidden/>
          </w:rPr>
          <w:instrText xml:space="preserve"> PAGEREF _Toc179286573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0BE59DE5" w14:textId="697B90B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4" w:history="1">
        <w:r w:rsidR="00262453" w:rsidRPr="0009525A">
          <w:rPr>
            <w:rStyle w:val="Lienhypertexte"/>
            <w:noProof/>
          </w:rPr>
          <w:t>P110/B1/193 : Monastère (1963-1980) : Extérieur</w:t>
        </w:r>
        <w:r w:rsidR="00262453">
          <w:rPr>
            <w:noProof/>
            <w:webHidden/>
          </w:rPr>
          <w:tab/>
        </w:r>
        <w:r w:rsidR="00262453">
          <w:rPr>
            <w:noProof/>
            <w:webHidden/>
          </w:rPr>
          <w:fldChar w:fldCharType="begin"/>
        </w:r>
        <w:r w:rsidR="00262453">
          <w:rPr>
            <w:noProof/>
            <w:webHidden/>
          </w:rPr>
          <w:instrText xml:space="preserve"> PAGEREF _Toc179286574 \h </w:instrText>
        </w:r>
        <w:r w:rsidR="00262453">
          <w:rPr>
            <w:noProof/>
            <w:webHidden/>
          </w:rPr>
        </w:r>
        <w:r w:rsidR="00262453">
          <w:rPr>
            <w:noProof/>
            <w:webHidden/>
          </w:rPr>
          <w:fldChar w:fldCharType="separate"/>
        </w:r>
        <w:r w:rsidR="00262453">
          <w:rPr>
            <w:noProof/>
            <w:webHidden/>
          </w:rPr>
          <w:t>51</w:t>
        </w:r>
        <w:r w:rsidR="00262453">
          <w:rPr>
            <w:noProof/>
            <w:webHidden/>
          </w:rPr>
          <w:fldChar w:fldCharType="end"/>
        </w:r>
      </w:hyperlink>
    </w:p>
    <w:p w14:paraId="02E6FFBC" w14:textId="1BF5D8F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5" w:history="1">
        <w:r w:rsidR="00262453" w:rsidRPr="0009525A">
          <w:rPr>
            <w:rStyle w:val="Lienhypertexte"/>
            <w:noProof/>
          </w:rPr>
          <w:t>P110/B1/194 : Monastère (1970-1980) : Intérieur de l’église</w:t>
        </w:r>
        <w:r w:rsidR="00262453">
          <w:rPr>
            <w:noProof/>
            <w:webHidden/>
          </w:rPr>
          <w:tab/>
        </w:r>
        <w:r w:rsidR="00262453">
          <w:rPr>
            <w:noProof/>
            <w:webHidden/>
          </w:rPr>
          <w:fldChar w:fldCharType="begin"/>
        </w:r>
        <w:r w:rsidR="00262453">
          <w:rPr>
            <w:noProof/>
            <w:webHidden/>
          </w:rPr>
          <w:instrText xml:space="preserve"> PAGEREF _Toc179286575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72ED82D8" w14:textId="6FA3FCB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6" w:history="1">
        <w:r w:rsidR="00262453" w:rsidRPr="0009525A">
          <w:rPr>
            <w:rStyle w:val="Lienhypertexte"/>
            <w:noProof/>
          </w:rPr>
          <w:t>P110/B1/195 : Monastère (1978-1979) : Construction</w:t>
        </w:r>
        <w:r w:rsidR="00262453">
          <w:rPr>
            <w:noProof/>
            <w:webHidden/>
          </w:rPr>
          <w:tab/>
        </w:r>
        <w:r w:rsidR="00262453">
          <w:rPr>
            <w:noProof/>
            <w:webHidden/>
          </w:rPr>
          <w:fldChar w:fldCharType="begin"/>
        </w:r>
        <w:r w:rsidR="00262453">
          <w:rPr>
            <w:noProof/>
            <w:webHidden/>
          </w:rPr>
          <w:instrText xml:space="preserve"> PAGEREF _Toc179286576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1CC1977A" w14:textId="2CB7417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7" w:history="1">
        <w:r w:rsidR="00262453" w:rsidRPr="0009525A">
          <w:rPr>
            <w:rStyle w:val="Lienhypertexte"/>
            <w:noProof/>
          </w:rPr>
          <w:t>P110/B1/196 : Monastère (1980) : Bénédiction</w:t>
        </w:r>
        <w:r w:rsidR="00262453">
          <w:rPr>
            <w:noProof/>
            <w:webHidden/>
          </w:rPr>
          <w:tab/>
        </w:r>
        <w:r w:rsidR="00262453">
          <w:rPr>
            <w:noProof/>
            <w:webHidden/>
          </w:rPr>
          <w:fldChar w:fldCharType="begin"/>
        </w:r>
        <w:r w:rsidR="00262453">
          <w:rPr>
            <w:noProof/>
            <w:webHidden/>
          </w:rPr>
          <w:instrText xml:space="preserve"> PAGEREF _Toc179286577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49DCE93A" w14:textId="6BB0CA4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8" w:history="1">
        <w:r w:rsidR="00262453" w:rsidRPr="0009525A">
          <w:rPr>
            <w:rStyle w:val="Lienhypertexte"/>
            <w:noProof/>
          </w:rPr>
          <w:t>P110/B1/197 : Monastère (1980) : Construction de l’église</w:t>
        </w:r>
        <w:r w:rsidR="00262453">
          <w:rPr>
            <w:noProof/>
            <w:webHidden/>
          </w:rPr>
          <w:tab/>
        </w:r>
        <w:r w:rsidR="00262453">
          <w:rPr>
            <w:noProof/>
            <w:webHidden/>
          </w:rPr>
          <w:fldChar w:fldCharType="begin"/>
        </w:r>
        <w:r w:rsidR="00262453">
          <w:rPr>
            <w:noProof/>
            <w:webHidden/>
          </w:rPr>
          <w:instrText xml:space="preserve"> PAGEREF _Toc179286578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3AEC41F8" w14:textId="0C93067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79" w:history="1">
        <w:r w:rsidR="00262453" w:rsidRPr="0009525A">
          <w:rPr>
            <w:rStyle w:val="Lienhypertexte"/>
            <w:noProof/>
          </w:rPr>
          <w:t>P110/B1/198 : Monastère (1980-1992) : Extérieur</w:t>
        </w:r>
        <w:r w:rsidR="00262453">
          <w:rPr>
            <w:noProof/>
            <w:webHidden/>
          </w:rPr>
          <w:tab/>
        </w:r>
        <w:r w:rsidR="00262453">
          <w:rPr>
            <w:noProof/>
            <w:webHidden/>
          </w:rPr>
          <w:fldChar w:fldCharType="begin"/>
        </w:r>
        <w:r w:rsidR="00262453">
          <w:rPr>
            <w:noProof/>
            <w:webHidden/>
          </w:rPr>
          <w:instrText xml:space="preserve"> PAGEREF _Toc179286579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14AB9027" w14:textId="424136B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0" w:history="1">
        <w:r w:rsidR="00262453" w:rsidRPr="0009525A">
          <w:rPr>
            <w:rStyle w:val="Lienhypertexte"/>
            <w:noProof/>
          </w:rPr>
          <w:t>P110/B1/199 : Monastère (1980-1992) : Intérieur de l’église</w:t>
        </w:r>
        <w:r w:rsidR="00262453">
          <w:rPr>
            <w:noProof/>
            <w:webHidden/>
          </w:rPr>
          <w:tab/>
        </w:r>
        <w:r w:rsidR="00262453">
          <w:rPr>
            <w:noProof/>
            <w:webHidden/>
          </w:rPr>
          <w:fldChar w:fldCharType="begin"/>
        </w:r>
        <w:r w:rsidR="00262453">
          <w:rPr>
            <w:noProof/>
            <w:webHidden/>
          </w:rPr>
          <w:instrText xml:space="preserve"> PAGEREF _Toc179286580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14C5DF78" w14:textId="6F664C9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1" w:history="1">
        <w:r w:rsidR="00262453" w:rsidRPr="0009525A">
          <w:rPr>
            <w:rStyle w:val="Lienhypertexte"/>
            <w:noProof/>
          </w:rPr>
          <w:t>P110/B1/200 : Monastère (1992) : Construction de l’église</w:t>
        </w:r>
        <w:r w:rsidR="00262453">
          <w:rPr>
            <w:noProof/>
            <w:webHidden/>
          </w:rPr>
          <w:tab/>
        </w:r>
        <w:r w:rsidR="00262453">
          <w:rPr>
            <w:noProof/>
            <w:webHidden/>
          </w:rPr>
          <w:fldChar w:fldCharType="begin"/>
        </w:r>
        <w:r w:rsidR="00262453">
          <w:rPr>
            <w:noProof/>
            <w:webHidden/>
          </w:rPr>
          <w:instrText xml:space="preserve"> PAGEREF _Toc179286581 \h </w:instrText>
        </w:r>
        <w:r w:rsidR="00262453">
          <w:rPr>
            <w:noProof/>
            <w:webHidden/>
          </w:rPr>
        </w:r>
        <w:r w:rsidR="00262453">
          <w:rPr>
            <w:noProof/>
            <w:webHidden/>
          </w:rPr>
          <w:fldChar w:fldCharType="separate"/>
        </w:r>
        <w:r w:rsidR="00262453">
          <w:rPr>
            <w:noProof/>
            <w:webHidden/>
          </w:rPr>
          <w:t>52</w:t>
        </w:r>
        <w:r w:rsidR="00262453">
          <w:rPr>
            <w:noProof/>
            <w:webHidden/>
          </w:rPr>
          <w:fldChar w:fldCharType="end"/>
        </w:r>
      </w:hyperlink>
    </w:p>
    <w:p w14:paraId="061AB406" w14:textId="66D1F21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2" w:history="1">
        <w:r w:rsidR="00262453" w:rsidRPr="0009525A">
          <w:rPr>
            <w:rStyle w:val="Lienhypertexte"/>
            <w:noProof/>
          </w:rPr>
          <w:t>P110/B1/201 : Monastère (1992-2023) : Extérieur</w:t>
        </w:r>
        <w:r w:rsidR="00262453">
          <w:rPr>
            <w:noProof/>
            <w:webHidden/>
          </w:rPr>
          <w:tab/>
        </w:r>
        <w:r w:rsidR="00262453">
          <w:rPr>
            <w:noProof/>
            <w:webHidden/>
          </w:rPr>
          <w:fldChar w:fldCharType="begin"/>
        </w:r>
        <w:r w:rsidR="00262453">
          <w:rPr>
            <w:noProof/>
            <w:webHidden/>
          </w:rPr>
          <w:instrText xml:space="preserve"> PAGEREF _Toc179286582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4978EAD9" w14:textId="676A536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3" w:history="1">
        <w:r w:rsidR="00262453" w:rsidRPr="0009525A">
          <w:rPr>
            <w:rStyle w:val="Lienhypertexte"/>
            <w:noProof/>
          </w:rPr>
          <w:t>P110/B1/202 : Monastère (1992-2023) : Intérieur de l’église</w:t>
        </w:r>
        <w:r w:rsidR="00262453">
          <w:rPr>
            <w:noProof/>
            <w:webHidden/>
          </w:rPr>
          <w:tab/>
        </w:r>
        <w:r w:rsidR="00262453">
          <w:rPr>
            <w:noProof/>
            <w:webHidden/>
          </w:rPr>
          <w:fldChar w:fldCharType="begin"/>
        </w:r>
        <w:r w:rsidR="00262453">
          <w:rPr>
            <w:noProof/>
            <w:webHidden/>
          </w:rPr>
          <w:instrText xml:space="preserve"> PAGEREF _Toc179286583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3ED6682A" w14:textId="7D2C567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4" w:history="1">
        <w:r w:rsidR="00262453" w:rsidRPr="0009525A">
          <w:rPr>
            <w:rStyle w:val="Lienhypertexte"/>
            <w:noProof/>
          </w:rPr>
          <w:t>P110/B1/203 : Monastère des clarisses de Sherbrooke</w:t>
        </w:r>
        <w:r w:rsidR="00262453">
          <w:rPr>
            <w:noProof/>
            <w:webHidden/>
          </w:rPr>
          <w:tab/>
        </w:r>
        <w:r w:rsidR="00262453">
          <w:rPr>
            <w:noProof/>
            <w:webHidden/>
          </w:rPr>
          <w:fldChar w:fldCharType="begin"/>
        </w:r>
        <w:r w:rsidR="00262453">
          <w:rPr>
            <w:noProof/>
            <w:webHidden/>
          </w:rPr>
          <w:instrText xml:space="preserve"> PAGEREF _Toc179286584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4266EB39" w14:textId="4D345D5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5" w:history="1">
        <w:r w:rsidR="00262453" w:rsidRPr="0009525A">
          <w:rPr>
            <w:rStyle w:val="Lienhypertexte"/>
            <w:noProof/>
          </w:rPr>
          <w:t>P110/B1/204 : Moulange</w:t>
        </w:r>
        <w:r w:rsidR="00262453">
          <w:rPr>
            <w:noProof/>
            <w:webHidden/>
          </w:rPr>
          <w:tab/>
        </w:r>
        <w:r w:rsidR="00262453">
          <w:rPr>
            <w:noProof/>
            <w:webHidden/>
          </w:rPr>
          <w:fldChar w:fldCharType="begin"/>
        </w:r>
        <w:r w:rsidR="00262453">
          <w:rPr>
            <w:noProof/>
            <w:webHidden/>
          </w:rPr>
          <w:instrText xml:space="preserve"> PAGEREF _Toc179286585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015ACCFE" w14:textId="2C5FCD5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6" w:history="1">
        <w:r w:rsidR="00262453" w:rsidRPr="0009525A">
          <w:rPr>
            <w:rStyle w:val="Lienhypertexte"/>
            <w:noProof/>
          </w:rPr>
          <w:t>P110/B1/205 : Moutons, brebis et chèvres</w:t>
        </w:r>
        <w:r w:rsidR="00262453">
          <w:rPr>
            <w:noProof/>
            <w:webHidden/>
          </w:rPr>
          <w:tab/>
        </w:r>
        <w:r w:rsidR="00262453">
          <w:rPr>
            <w:noProof/>
            <w:webHidden/>
          </w:rPr>
          <w:fldChar w:fldCharType="begin"/>
        </w:r>
        <w:r w:rsidR="00262453">
          <w:rPr>
            <w:noProof/>
            <w:webHidden/>
          </w:rPr>
          <w:instrText xml:space="preserve"> PAGEREF _Toc179286586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1376D33D" w14:textId="4BC9B61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7" w:history="1">
        <w:r w:rsidR="00262453" w:rsidRPr="0009525A">
          <w:rPr>
            <w:rStyle w:val="Lienhypertexte"/>
            <w:noProof/>
          </w:rPr>
          <w:t>P110/B1/206 : Nadeau, Frère Anselme (Rosaire)</w:t>
        </w:r>
        <w:r w:rsidR="00262453">
          <w:rPr>
            <w:noProof/>
            <w:webHidden/>
          </w:rPr>
          <w:tab/>
        </w:r>
        <w:r w:rsidR="00262453">
          <w:rPr>
            <w:noProof/>
            <w:webHidden/>
          </w:rPr>
          <w:fldChar w:fldCharType="begin"/>
        </w:r>
        <w:r w:rsidR="00262453">
          <w:rPr>
            <w:noProof/>
            <w:webHidden/>
          </w:rPr>
          <w:instrText xml:space="preserve"> PAGEREF _Toc179286587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50929005" w14:textId="2F91E63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8" w:history="1">
        <w:r w:rsidR="00262453" w:rsidRPr="0009525A">
          <w:rPr>
            <w:rStyle w:val="Lienhypertexte"/>
            <w:noProof/>
          </w:rPr>
          <w:t>P110/B1/207 : Noël</w:t>
        </w:r>
        <w:r w:rsidR="00262453">
          <w:rPr>
            <w:noProof/>
            <w:webHidden/>
          </w:rPr>
          <w:tab/>
        </w:r>
        <w:r w:rsidR="00262453">
          <w:rPr>
            <w:noProof/>
            <w:webHidden/>
          </w:rPr>
          <w:fldChar w:fldCharType="begin"/>
        </w:r>
        <w:r w:rsidR="00262453">
          <w:rPr>
            <w:noProof/>
            <w:webHidden/>
          </w:rPr>
          <w:instrText xml:space="preserve"> PAGEREF _Toc179286588 \h </w:instrText>
        </w:r>
        <w:r w:rsidR="00262453">
          <w:rPr>
            <w:noProof/>
            <w:webHidden/>
          </w:rPr>
        </w:r>
        <w:r w:rsidR="00262453">
          <w:rPr>
            <w:noProof/>
            <w:webHidden/>
          </w:rPr>
          <w:fldChar w:fldCharType="separate"/>
        </w:r>
        <w:r w:rsidR="00262453">
          <w:rPr>
            <w:noProof/>
            <w:webHidden/>
          </w:rPr>
          <w:t>53</w:t>
        </w:r>
        <w:r w:rsidR="00262453">
          <w:rPr>
            <w:noProof/>
            <w:webHidden/>
          </w:rPr>
          <w:fldChar w:fldCharType="end"/>
        </w:r>
      </w:hyperlink>
    </w:p>
    <w:p w14:paraId="21ABF263" w14:textId="0D4B69E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89" w:history="1">
        <w:r w:rsidR="00262453" w:rsidRPr="0009525A">
          <w:rPr>
            <w:rStyle w:val="Lienhypertexte"/>
            <w:noProof/>
          </w:rPr>
          <w:t>P110/B1/208 : Nonce apostolique</w:t>
        </w:r>
        <w:r w:rsidR="00262453">
          <w:rPr>
            <w:noProof/>
            <w:webHidden/>
          </w:rPr>
          <w:tab/>
        </w:r>
        <w:r w:rsidR="00262453">
          <w:rPr>
            <w:noProof/>
            <w:webHidden/>
          </w:rPr>
          <w:fldChar w:fldCharType="begin"/>
        </w:r>
        <w:r w:rsidR="00262453">
          <w:rPr>
            <w:noProof/>
            <w:webHidden/>
          </w:rPr>
          <w:instrText xml:space="preserve"> PAGEREF _Toc179286589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5C7E8499" w14:textId="68E8ACB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0" w:history="1">
        <w:r w:rsidR="00262453" w:rsidRPr="0009525A">
          <w:rPr>
            <w:rStyle w:val="Lienhypertexte"/>
            <w:noProof/>
          </w:rPr>
          <w:t>P110/B1/209 : Noviciat</w:t>
        </w:r>
        <w:r w:rsidR="00262453">
          <w:rPr>
            <w:noProof/>
            <w:webHidden/>
          </w:rPr>
          <w:tab/>
        </w:r>
        <w:r w:rsidR="00262453">
          <w:rPr>
            <w:noProof/>
            <w:webHidden/>
          </w:rPr>
          <w:fldChar w:fldCharType="begin"/>
        </w:r>
        <w:r w:rsidR="00262453">
          <w:rPr>
            <w:noProof/>
            <w:webHidden/>
          </w:rPr>
          <w:instrText xml:space="preserve"> PAGEREF _Toc179286590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7CB1CA1B" w14:textId="178785D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1" w:history="1">
        <w:r w:rsidR="00262453" w:rsidRPr="0009525A">
          <w:rPr>
            <w:rStyle w:val="Lienhypertexte"/>
            <w:noProof/>
          </w:rPr>
          <w:t>P110/B1/210 : Objets religieux</w:t>
        </w:r>
        <w:r w:rsidR="00262453">
          <w:rPr>
            <w:noProof/>
            <w:webHidden/>
          </w:rPr>
          <w:tab/>
        </w:r>
        <w:r w:rsidR="00262453">
          <w:rPr>
            <w:noProof/>
            <w:webHidden/>
          </w:rPr>
          <w:fldChar w:fldCharType="begin"/>
        </w:r>
        <w:r w:rsidR="00262453">
          <w:rPr>
            <w:noProof/>
            <w:webHidden/>
          </w:rPr>
          <w:instrText xml:space="preserve"> PAGEREF _Toc179286591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4BA3568F" w14:textId="4E068B5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2" w:history="1">
        <w:r w:rsidR="00262453" w:rsidRPr="0009525A">
          <w:rPr>
            <w:rStyle w:val="Lienhypertexte"/>
            <w:noProof/>
          </w:rPr>
          <w:t>P110/B1/211 : Oger, Dom Antoine (Pierre)</w:t>
        </w:r>
        <w:r w:rsidR="00262453">
          <w:rPr>
            <w:noProof/>
            <w:webHidden/>
          </w:rPr>
          <w:tab/>
        </w:r>
        <w:r w:rsidR="00262453">
          <w:rPr>
            <w:noProof/>
            <w:webHidden/>
          </w:rPr>
          <w:fldChar w:fldCharType="begin"/>
        </w:r>
        <w:r w:rsidR="00262453">
          <w:rPr>
            <w:noProof/>
            <w:webHidden/>
          </w:rPr>
          <w:instrText xml:space="preserve"> PAGEREF _Toc179286592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543C8364" w14:textId="1C80EDE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3" w:history="1">
        <w:r w:rsidR="00262453" w:rsidRPr="0009525A">
          <w:rPr>
            <w:rStyle w:val="Lienhypertexte"/>
            <w:noProof/>
          </w:rPr>
          <w:t>P110/B1/212 : Olivera, Dom Bernardo</w:t>
        </w:r>
        <w:r w:rsidR="00262453">
          <w:rPr>
            <w:noProof/>
            <w:webHidden/>
          </w:rPr>
          <w:tab/>
        </w:r>
        <w:r w:rsidR="00262453">
          <w:rPr>
            <w:noProof/>
            <w:webHidden/>
          </w:rPr>
          <w:fldChar w:fldCharType="begin"/>
        </w:r>
        <w:r w:rsidR="00262453">
          <w:rPr>
            <w:noProof/>
            <w:webHidden/>
          </w:rPr>
          <w:instrText xml:space="preserve"> PAGEREF _Toc179286593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30896C32" w14:textId="4D9EA4D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4" w:history="1">
        <w:r w:rsidR="00262453" w:rsidRPr="0009525A">
          <w:rPr>
            <w:rStyle w:val="Lienhypertexte"/>
            <w:noProof/>
          </w:rPr>
          <w:t>P110/B1/213 : Ordination (1957)</w:t>
        </w:r>
        <w:r w:rsidR="00262453">
          <w:rPr>
            <w:noProof/>
            <w:webHidden/>
          </w:rPr>
          <w:tab/>
        </w:r>
        <w:r w:rsidR="00262453">
          <w:rPr>
            <w:noProof/>
            <w:webHidden/>
          </w:rPr>
          <w:fldChar w:fldCharType="begin"/>
        </w:r>
        <w:r w:rsidR="00262453">
          <w:rPr>
            <w:noProof/>
            <w:webHidden/>
          </w:rPr>
          <w:instrText xml:space="preserve"> PAGEREF _Toc179286594 \h </w:instrText>
        </w:r>
        <w:r w:rsidR="00262453">
          <w:rPr>
            <w:noProof/>
            <w:webHidden/>
          </w:rPr>
        </w:r>
        <w:r w:rsidR="00262453">
          <w:rPr>
            <w:noProof/>
            <w:webHidden/>
          </w:rPr>
          <w:fldChar w:fldCharType="separate"/>
        </w:r>
        <w:r w:rsidR="00262453">
          <w:rPr>
            <w:noProof/>
            <w:webHidden/>
          </w:rPr>
          <w:t>54</w:t>
        </w:r>
        <w:r w:rsidR="00262453">
          <w:rPr>
            <w:noProof/>
            <w:webHidden/>
          </w:rPr>
          <w:fldChar w:fldCharType="end"/>
        </w:r>
      </w:hyperlink>
    </w:p>
    <w:p w14:paraId="23087DFA" w14:textId="53877E1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5" w:history="1">
        <w:r w:rsidR="00262453" w:rsidRPr="0009525A">
          <w:rPr>
            <w:rStyle w:val="Lienhypertexte"/>
            <w:noProof/>
          </w:rPr>
          <w:t>P110/B1/214 : Ordination : Rogatien (Père) et Athanase (Père)</w:t>
        </w:r>
        <w:r w:rsidR="00262453">
          <w:rPr>
            <w:noProof/>
            <w:webHidden/>
          </w:rPr>
          <w:tab/>
        </w:r>
        <w:r w:rsidR="00262453">
          <w:rPr>
            <w:noProof/>
            <w:webHidden/>
          </w:rPr>
          <w:fldChar w:fldCharType="begin"/>
        </w:r>
        <w:r w:rsidR="00262453">
          <w:rPr>
            <w:noProof/>
            <w:webHidden/>
          </w:rPr>
          <w:instrText xml:space="preserve"> PAGEREF _Toc179286595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17D5A20F" w14:textId="0356684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6" w:history="1">
        <w:r w:rsidR="00262453" w:rsidRPr="0009525A">
          <w:rPr>
            <w:rStyle w:val="Lienhypertexte"/>
            <w:noProof/>
          </w:rPr>
          <w:t>P110/B1/215 : Organigrammes</w:t>
        </w:r>
        <w:r w:rsidR="00262453">
          <w:rPr>
            <w:noProof/>
            <w:webHidden/>
          </w:rPr>
          <w:tab/>
        </w:r>
        <w:r w:rsidR="00262453">
          <w:rPr>
            <w:noProof/>
            <w:webHidden/>
          </w:rPr>
          <w:fldChar w:fldCharType="begin"/>
        </w:r>
        <w:r w:rsidR="00262453">
          <w:rPr>
            <w:noProof/>
            <w:webHidden/>
          </w:rPr>
          <w:instrText xml:space="preserve"> PAGEREF _Toc179286596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79B6E2CD" w14:textId="3C14F79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7" w:history="1">
        <w:r w:rsidR="00262453" w:rsidRPr="0009525A">
          <w:rPr>
            <w:rStyle w:val="Lienhypertexte"/>
            <w:noProof/>
          </w:rPr>
          <w:t>P110/B1/216 : Otis, Frère Bathélémy (Henri)</w:t>
        </w:r>
        <w:r w:rsidR="00262453">
          <w:rPr>
            <w:noProof/>
            <w:webHidden/>
          </w:rPr>
          <w:tab/>
        </w:r>
        <w:r w:rsidR="00262453">
          <w:rPr>
            <w:noProof/>
            <w:webHidden/>
          </w:rPr>
          <w:fldChar w:fldCharType="begin"/>
        </w:r>
        <w:r w:rsidR="00262453">
          <w:rPr>
            <w:noProof/>
            <w:webHidden/>
          </w:rPr>
          <w:instrText xml:space="preserve"> PAGEREF _Toc179286597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7827CC01" w14:textId="43B1265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8" w:history="1">
        <w:r w:rsidR="00262453" w:rsidRPr="0009525A">
          <w:rPr>
            <w:rStyle w:val="Lienhypertexte"/>
            <w:noProof/>
          </w:rPr>
          <w:t>P110/B1/217 : Ouellet, Frère Marcel</w:t>
        </w:r>
        <w:r w:rsidR="00262453">
          <w:rPr>
            <w:noProof/>
            <w:webHidden/>
          </w:rPr>
          <w:tab/>
        </w:r>
        <w:r w:rsidR="00262453">
          <w:rPr>
            <w:noProof/>
            <w:webHidden/>
          </w:rPr>
          <w:fldChar w:fldCharType="begin"/>
        </w:r>
        <w:r w:rsidR="00262453">
          <w:rPr>
            <w:noProof/>
            <w:webHidden/>
          </w:rPr>
          <w:instrText xml:space="preserve"> PAGEREF _Toc179286598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29CA342E" w14:textId="1CEF1FD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599" w:history="1">
        <w:r w:rsidR="00262453" w:rsidRPr="0009525A">
          <w:rPr>
            <w:rStyle w:val="Lienhypertexte"/>
            <w:noProof/>
          </w:rPr>
          <w:t>P110/B1/218 : Ouellet, Frère Roger</w:t>
        </w:r>
        <w:r w:rsidR="00262453">
          <w:rPr>
            <w:noProof/>
            <w:webHidden/>
          </w:rPr>
          <w:tab/>
        </w:r>
        <w:r w:rsidR="00262453">
          <w:rPr>
            <w:noProof/>
            <w:webHidden/>
          </w:rPr>
          <w:fldChar w:fldCharType="begin"/>
        </w:r>
        <w:r w:rsidR="00262453">
          <w:rPr>
            <w:noProof/>
            <w:webHidden/>
          </w:rPr>
          <w:instrText xml:space="preserve"> PAGEREF _Toc179286599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4D409F41" w14:textId="4624A7C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0" w:history="1">
        <w:r w:rsidR="00262453" w:rsidRPr="0009525A">
          <w:rPr>
            <w:rStyle w:val="Lienhypertexte"/>
            <w:noProof/>
          </w:rPr>
          <w:t>P110/B1/219 : Parent, Père Louis-Marie</w:t>
        </w:r>
        <w:r w:rsidR="00262453">
          <w:rPr>
            <w:noProof/>
            <w:webHidden/>
          </w:rPr>
          <w:tab/>
        </w:r>
        <w:r w:rsidR="00262453">
          <w:rPr>
            <w:noProof/>
            <w:webHidden/>
          </w:rPr>
          <w:fldChar w:fldCharType="begin"/>
        </w:r>
        <w:r w:rsidR="00262453">
          <w:rPr>
            <w:noProof/>
            <w:webHidden/>
          </w:rPr>
          <w:instrText xml:space="preserve"> PAGEREF _Toc179286600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432A5296" w14:textId="122A314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1" w:history="1">
        <w:r w:rsidR="00262453" w:rsidRPr="0009525A">
          <w:rPr>
            <w:rStyle w:val="Lienhypertexte"/>
            <w:noProof/>
          </w:rPr>
          <w:t>P110/B1/220 : Passes-Dangereuses</w:t>
        </w:r>
        <w:r w:rsidR="00262453">
          <w:rPr>
            <w:noProof/>
            <w:webHidden/>
          </w:rPr>
          <w:tab/>
        </w:r>
        <w:r w:rsidR="00262453">
          <w:rPr>
            <w:noProof/>
            <w:webHidden/>
          </w:rPr>
          <w:fldChar w:fldCharType="begin"/>
        </w:r>
        <w:r w:rsidR="00262453">
          <w:rPr>
            <w:noProof/>
            <w:webHidden/>
          </w:rPr>
          <w:instrText xml:space="preserve"> PAGEREF _Toc179286601 \h </w:instrText>
        </w:r>
        <w:r w:rsidR="00262453">
          <w:rPr>
            <w:noProof/>
            <w:webHidden/>
          </w:rPr>
        </w:r>
        <w:r w:rsidR="00262453">
          <w:rPr>
            <w:noProof/>
            <w:webHidden/>
          </w:rPr>
          <w:fldChar w:fldCharType="separate"/>
        </w:r>
        <w:r w:rsidR="00262453">
          <w:rPr>
            <w:noProof/>
            <w:webHidden/>
          </w:rPr>
          <w:t>55</w:t>
        </w:r>
        <w:r w:rsidR="00262453">
          <w:rPr>
            <w:noProof/>
            <w:webHidden/>
          </w:rPr>
          <w:fldChar w:fldCharType="end"/>
        </w:r>
      </w:hyperlink>
    </w:p>
    <w:p w14:paraId="49AF1364" w14:textId="7F2EAB2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2" w:history="1">
        <w:r w:rsidR="00262453" w:rsidRPr="0009525A">
          <w:rPr>
            <w:rStyle w:val="Lienhypertexte"/>
            <w:noProof/>
          </w:rPr>
          <w:t>P110/B1/221 : Patenaude, Frère André</w:t>
        </w:r>
        <w:r w:rsidR="00262453">
          <w:rPr>
            <w:noProof/>
            <w:webHidden/>
          </w:rPr>
          <w:tab/>
        </w:r>
        <w:r w:rsidR="00262453">
          <w:rPr>
            <w:noProof/>
            <w:webHidden/>
          </w:rPr>
          <w:fldChar w:fldCharType="begin"/>
        </w:r>
        <w:r w:rsidR="00262453">
          <w:rPr>
            <w:noProof/>
            <w:webHidden/>
          </w:rPr>
          <w:instrText xml:space="preserve"> PAGEREF _Toc179286602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5C87C76E" w14:textId="5C27BA0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3" w:history="1">
        <w:r w:rsidR="00262453" w:rsidRPr="0009525A">
          <w:rPr>
            <w:rStyle w:val="Lienhypertexte"/>
            <w:noProof/>
          </w:rPr>
          <w:t>P110/B1/222 : Paysages et forêts</w:t>
        </w:r>
        <w:r w:rsidR="00262453">
          <w:rPr>
            <w:noProof/>
            <w:webHidden/>
          </w:rPr>
          <w:tab/>
        </w:r>
        <w:r w:rsidR="00262453">
          <w:rPr>
            <w:noProof/>
            <w:webHidden/>
          </w:rPr>
          <w:fldChar w:fldCharType="begin"/>
        </w:r>
        <w:r w:rsidR="00262453">
          <w:rPr>
            <w:noProof/>
            <w:webHidden/>
          </w:rPr>
          <w:instrText xml:space="preserve"> PAGEREF _Toc179286603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5FFABA93" w14:textId="4E48F7F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4" w:history="1">
        <w:r w:rsidR="00262453" w:rsidRPr="0009525A">
          <w:rPr>
            <w:rStyle w:val="Lienhypertexte"/>
            <w:noProof/>
          </w:rPr>
          <w:t>P110/B1/223 : Pêche</w:t>
        </w:r>
        <w:r w:rsidR="00262453">
          <w:rPr>
            <w:noProof/>
            <w:webHidden/>
          </w:rPr>
          <w:tab/>
        </w:r>
        <w:r w:rsidR="00262453">
          <w:rPr>
            <w:noProof/>
            <w:webHidden/>
          </w:rPr>
          <w:fldChar w:fldCharType="begin"/>
        </w:r>
        <w:r w:rsidR="00262453">
          <w:rPr>
            <w:noProof/>
            <w:webHidden/>
          </w:rPr>
          <w:instrText xml:space="preserve"> PAGEREF _Toc179286604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30D47DA8" w14:textId="3F7B4B0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5" w:history="1">
        <w:r w:rsidR="00262453" w:rsidRPr="0009525A">
          <w:rPr>
            <w:rStyle w:val="Lienhypertexte"/>
            <w:noProof/>
          </w:rPr>
          <w:t>P110/B1/224 : Pelle Mécanique</w:t>
        </w:r>
        <w:r w:rsidR="00262453">
          <w:rPr>
            <w:noProof/>
            <w:webHidden/>
          </w:rPr>
          <w:tab/>
        </w:r>
        <w:r w:rsidR="00262453">
          <w:rPr>
            <w:noProof/>
            <w:webHidden/>
          </w:rPr>
          <w:fldChar w:fldCharType="begin"/>
        </w:r>
        <w:r w:rsidR="00262453">
          <w:rPr>
            <w:noProof/>
            <w:webHidden/>
          </w:rPr>
          <w:instrText xml:space="preserve"> PAGEREF _Toc179286605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62E57138" w14:textId="351265F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6" w:history="1">
        <w:r w:rsidR="00262453" w:rsidRPr="0009525A">
          <w:rPr>
            <w:rStyle w:val="Lienhypertexte"/>
            <w:noProof/>
          </w:rPr>
          <w:t>P110/B1/225 : Personnes inconnues</w:t>
        </w:r>
        <w:r w:rsidR="00262453">
          <w:rPr>
            <w:noProof/>
            <w:webHidden/>
          </w:rPr>
          <w:tab/>
        </w:r>
        <w:r w:rsidR="00262453">
          <w:rPr>
            <w:noProof/>
            <w:webHidden/>
          </w:rPr>
          <w:fldChar w:fldCharType="begin"/>
        </w:r>
        <w:r w:rsidR="00262453">
          <w:rPr>
            <w:noProof/>
            <w:webHidden/>
          </w:rPr>
          <w:instrText xml:space="preserve"> PAGEREF _Toc179286606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17354D5C" w14:textId="3B10501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7" w:history="1">
        <w:r w:rsidR="00262453" w:rsidRPr="0009525A">
          <w:rPr>
            <w:rStyle w:val="Lienhypertexte"/>
            <w:noProof/>
          </w:rPr>
          <w:t>P110/B1/226 : Photos de groupe</w:t>
        </w:r>
        <w:r w:rsidR="00262453">
          <w:rPr>
            <w:noProof/>
            <w:webHidden/>
          </w:rPr>
          <w:tab/>
        </w:r>
        <w:r w:rsidR="00262453">
          <w:rPr>
            <w:noProof/>
            <w:webHidden/>
          </w:rPr>
          <w:fldChar w:fldCharType="begin"/>
        </w:r>
        <w:r w:rsidR="00262453">
          <w:rPr>
            <w:noProof/>
            <w:webHidden/>
          </w:rPr>
          <w:instrText xml:space="preserve"> PAGEREF _Toc179286607 \h </w:instrText>
        </w:r>
        <w:r w:rsidR="00262453">
          <w:rPr>
            <w:noProof/>
            <w:webHidden/>
          </w:rPr>
        </w:r>
        <w:r w:rsidR="00262453">
          <w:rPr>
            <w:noProof/>
            <w:webHidden/>
          </w:rPr>
          <w:fldChar w:fldCharType="separate"/>
        </w:r>
        <w:r w:rsidR="00262453">
          <w:rPr>
            <w:noProof/>
            <w:webHidden/>
          </w:rPr>
          <w:t>56</w:t>
        </w:r>
        <w:r w:rsidR="00262453">
          <w:rPr>
            <w:noProof/>
            <w:webHidden/>
          </w:rPr>
          <w:fldChar w:fldCharType="end"/>
        </w:r>
      </w:hyperlink>
    </w:p>
    <w:p w14:paraId="72E577FE" w14:textId="682CDD6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8" w:history="1">
        <w:r w:rsidR="00262453" w:rsidRPr="0009525A">
          <w:rPr>
            <w:rStyle w:val="Lienhypertexte"/>
            <w:noProof/>
          </w:rPr>
          <w:t>P110/B1/227 : Pièces et meubles</w:t>
        </w:r>
        <w:r w:rsidR="00262453">
          <w:rPr>
            <w:noProof/>
            <w:webHidden/>
          </w:rPr>
          <w:tab/>
        </w:r>
        <w:r w:rsidR="00262453">
          <w:rPr>
            <w:noProof/>
            <w:webHidden/>
          </w:rPr>
          <w:fldChar w:fldCharType="begin"/>
        </w:r>
        <w:r w:rsidR="00262453">
          <w:rPr>
            <w:noProof/>
            <w:webHidden/>
          </w:rPr>
          <w:instrText xml:space="preserve"> PAGEREF _Toc179286608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6839469A" w14:textId="12D0C39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09" w:history="1">
        <w:r w:rsidR="00262453" w:rsidRPr="0009525A">
          <w:rPr>
            <w:rStyle w:val="Lienhypertexte"/>
            <w:noProof/>
          </w:rPr>
          <w:t>P110/B1/228 : Pineault, Père Jacques</w:t>
        </w:r>
        <w:r w:rsidR="00262453">
          <w:rPr>
            <w:noProof/>
            <w:webHidden/>
          </w:rPr>
          <w:tab/>
        </w:r>
        <w:r w:rsidR="00262453">
          <w:rPr>
            <w:noProof/>
            <w:webHidden/>
          </w:rPr>
          <w:fldChar w:fldCharType="begin"/>
        </w:r>
        <w:r w:rsidR="00262453">
          <w:rPr>
            <w:noProof/>
            <w:webHidden/>
          </w:rPr>
          <w:instrText xml:space="preserve"> PAGEREF _Toc179286609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7856818C" w14:textId="111844F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0" w:history="1">
        <w:r w:rsidR="00262453" w:rsidRPr="0009525A">
          <w:rPr>
            <w:rStyle w:val="Lienhypertexte"/>
            <w:noProof/>
          </w:rPr>
          <w:t>P110/B1/229 : Pompe et conduite d’eau</w:t>
        </w:r>
        <w:r w:rsidR="00262453">
          <w:rPr>
            <w:noProof/>
            <w:webHidden/>
          </w:rPr>
          <w:tab/>
        </w:r>
        <w:r w:rsidR="00262453">
          <w:rPr>
            <w:noProof/>
            <w:webHidden/>
          </w:rPr>
          <w:fldChar w:fldCharType="begin"/>
        </w:r>
        <w:r w:rsidR="00262453">
          <w:rPr>
            <w:noProof/>
            <w:webHidden/>
          </w:rPr>
          <w:instrText xml:space="preserve"> PAGEREF _Toc179286610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29B4BE83" w14:textId="3E0F493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1" w:history="1">
        <w:r w:rsidR="00262453" w:rsidRPr="0009525A">
          <w:rPr>
            <w:rStyle w:val="Lienhypertexte"/>
            <w:noProof/>
          </w:rPr>
          <w:t>P110/B1/230 : Porcherie</w:t>
        </w:r>
        <w:r w:rsidR="00262453">
          <w:rPr>
            <w:noProof/>
            <w:webHidden/>
          </w:rPr>
          <w:tab/>
        </w:r>
        <w:r w:rsidR="00262453">
          <w:rPr>
            <w:noProof/>
            <w:webHidden/>
          </w:rPr>
          <w:fldChar w:fldCharType="begin"/>
        </w:r>
        <w:r w:rsidR="00262453">
          <w:rPr>
            <w:noProof/>
            <w:webHidden/>
          </w:rPr>
          <w:instrText xml:space="preserve"> PAGEREF _Toc179286611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15FD7BBD" w14:textId="56F1099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2" w:history="1">
        <w:r w:rsidR="00262453" w:rsidRPr="0009525A">
          <w:rPr>
            <w:rStyle w:val="Lienhypertexte"/>
            <w:noProof/>
          </w:rPr>
          <w:t>P110/B1/231 : Poulailler et volailles</w:t>
        </w:r>
        <w:r w:rsidR="00262453">
          <w:rPr>
            <w:noProof/>
            <w:webHidden/>
          </w:rPr>
          <w:tab/>
        </w:r>
        <w:r w:rsidR="00262453">
          <w:rPr>
            <w:noProof/>
            <w:webHidden/>
          </w:rPr>
          <w:fldChar w:fldCharType="begin"/>
        </w:r>
        <w:r w:rsidR="00262453">
          <w:rPr>
            <w:noProof/>
            <w:webHidden/>
          </w:rPr>
          <w:instrText xml:space="preserve"> PAGEREF _Toc179286612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3880B476" w14:textId="4369EC0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3" w:history="1">
        <w:r w:rsidR="00262453" w:rsidRPr="0009525A">
          <w:rPr>
            <w:rStyle w:val="Lienhypertexte"/>
            <w:noProof/>
          </w:rPr>
          <w:t>P110/B1/232 : Prières et recueillement</w:t>
        </w:r>
        <w:r w:rsidR="00262453">
          <w:rPr>
            <w:noProof/>
            <w:webHidden/>
          </w:rPr>
          <w:tab/>
        </w:r>
        <w:r w:rsidR="00262453">
          <w:rPr>
            <w:noProof/>
            <w:webHidden/>
          </w:rPr>
          <w:fldChar w:fldCharType="begin"/>
        </w:r>
        <w:r w:rsidR="00262453">
          <w:rPr>
            <w:noProof/>
            <w:webHidden/>
          </w:rPr>
          <w:instrText xml:space="preserve"> PAGEREF _Toc179286613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3C97F28D" w14:textId="2F91506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4" w:history="1">
        <w:r w:rsidR="00262453" w:rsidRPr="0009525A">
          <w:rPr>
            <w:rStyle w:val="Lienhypertexte"/>
            <w:noProof/>
          </w:rPr>
          <w:t>P110/B1/233 : Procure</w:t>
        </w:r>
        <w:r w:rsidR="00262453">
          <w:rPr>
            <w:noProof/>
            <w:webHidden/>
          </w:rPr>
          <w:tab/>
        </w:r>
        <w:r w:rsidR="00262453">
          <w:rPr>
            <w:noProof/>
            <w:webHidden/>
          </w:rPr>
          <w:fldChar w:fldCharType="begin"/>
        </w:r>
        <w:r w:rsidR="00262453">
          <w:rPr>
            <w:noProof/>
            <w:webHidden/>
          </w:rPr>
          <w:instrText xml:space="preserve"> PAGEREF _Toc179286614 \h </w:instrText>
        </w:r>
        <w:r w:rsidR="00262453">
          <w:rPr>
            <w:noProof/>
            <w:webHidden/>
          </w:rPr>
        </w:r>
        <w:r w:rsidR="00262453">
          <w:rPr>
            <w:noProof/>
            <w:webHidden/>
          </w:rPr>
          <w:fldChar w:fldCharType="separate"/>
        </w:r>
        <w:r w:rsidR="00262453">
          <w:rPr>
            <w:noProof/>
            <w:webHidden/>
          </w:rPr>
          <w:t>57</w:t>
        </w:r>
        <w:r w:rsidR="00262453">
          <w:rPr>
            <w:noProof/>
            <w:webHidden/>
          </w:rPr>
          <w:fldChar w:fldCharType="end"/>
        </w:r>
      </w:hyperlink>
    </w:p>
    <w:p w14:paraId="2C40E357" w14:textId="22F4786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5" w:history="1">
        <w:r w:rsidR="00262453" w:rsidRPr="0009525A">
          <w:rPr>
            <w:rStyle w:val="Lienhypertexte"/>
            <w:noProof/>
          </w:rPr>
          <w:t>P110/B1/234 : Produits Alba</w:t>
        </w:r>
        <w:r w:rsidR="00262453">
          <w:rPr>
            <w:noProof/>
            <w:webHidden/>
          </w:rPr>
          <w:tab/>
        </w:r>
        <w:r w:rsidR="00262453">
          <w:rPr>
            <w:noProof/>
            <w:webHidden/>
          </w:rPr>
          <w:fldChar w:fldCharType="begin"/>
        </w:r>
        <w:r w:rsidR="00262453">
          <w:rPr>
            <w:noProof/>
            <w:webHidden/>
          </w:rPr>
          <w:instrText xml:space="preserve"> PAGEREF _Toc179286615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505E4B75" w14:textId="1EFE676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6" w:history="1">
        <w:r w:rsidR="00262453" w:rsidRPr="0009525A">
          <w:rPr>
            <w:rStyle w:val="Lienhypertexte"/>
            <w:noProof/>
          </w:rPr>
          <w:t>P110/B1/235 : Profession : Martel, Frère Michel et Bénard, Frère Jerry</w:t>
        </w:r>
        <w:r w:rsidR="00262453">
          <w:rPr>
            <w:noProof/>
            <w:webHidden/>
          </w:rPr>
          <w:tab/>
        </w:r>
        <w:r w:rsidR="00262453">
          <w:rPr>
            <w:noProof/>
            <w:webHidden/>
          </w:rPr>
          <w:fldChar w:fldCharType="begin"/>
        </w:r>
        <w:r w:rsidR="00262453">
          <w:rPr>
            <w:noProof/>
            <w:webHidden/>
          </w:rPr>
          <w:instrText xml:space="preserve"> PAGEREF _Toc179286616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4C81B2F3" w14:textId="7C5C2CA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7" w:history="1">
        <w:r w:rsidR="00262453" w:rsidRPr="0009525A">
          <w:rPr>
            <w:rStyle w:val="Lienhypertexte"/>
            <w:noProof/>
          </w:rPr>
          <w:t>P110/B1/236 : Projets photographiques</w:t>
        </w:r>
        <w:r w:rsidR="00262453">
          <w:rPr>
            <w:noProof/>
            <w:webHidden/>
          </w:rPr>
          <w:tab/>
        </w:r>
        <w:r w:rsidR="00262453">
          <w:rPr>
            <w:noProof/>
            <w:webHidden/>
          </w:rPr>
          <w:fldChar w:fldCharType="begin"/>
        </w:r>
        <w:r w:rsidR="00262453">
          <w:rPr>
            <w:noProof/>
            <w:webHidden/>
          </w:rPr>
          <w:instrText xml:space="preserve"> PAGEREF _Toc179286617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26BB0040" w14:textId="1E38DB8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8" w:history="1">
        <w:r w:rsidR="00262453" w:rsidRPr="0009525A">
          <w:rPr>
            <w:rStyle w:val="Lienhypertexte"/>
            <w:noProof/>
          </w:rPr>
          <w:t>P110/B1/237 : Prosper (Frère)</w:t>
        </w:r>
        <w:r w:rsidR="00262453">
          <w:rPr>
            <w:noProof/>
            <w:webHidden/>
          </w:rPr>
          <w:tab/>
        </w:r>
        <w:r w:rsidR="00262453">
          <w:rPr>
            <w:noProof/>
            <w:webHidden/>
          </w:rPr>
          <w:fldChar w:fldCharType="begin"/>
        </w:r>
        <w:r w:rsidR="00262453">
          <w:rPr>
            <w:noProof/>
            <w:webHidden/>
          </w:rPr>
          <w:instrText xml:space="preserve"> PAGEREF _Toc179286618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6F056745" w14:textId="2826729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19" w:history="1">
        <w:r w:rsidR="00262453" w:rsidRPr="0009525A">
          <w:rPr>
            <w:rStyle w:val="Lienhypertexte"/>
            <w:noProof/>
          </w:rPr>
          <w:t>P110/B1/238 : Psautier</w:t>
        </w:r>
        <w:r w:rsidR="00262453">
          <w:rPr>
            <w:noProof/>
            <w:webHidden/>
          </w:rPr>
          <w:tab/>
        </w:r>
        <w:r w:rsidR="00262453">
          <w:rPr>
            <w:noProof/>
            <w:webHidden/>
          </w:rPr>
          <w:fldChar w:fldCharType="begin"/>
        </w:r>
        <w:r w:rsidR="00262453">
          <w:rPr>
            <w:noProof/>
            <w:webHidden/>
          </w:rPr>
          <w:instrText xml:space="preserve"> PAGEREF _Toc179286619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3D57C1F8" w14:textId="75308DC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0" w:history="1">
        <w:r w:rsidR="00262453" w:rsidRPr="0009525A">
          <w:rPr>
            <w:rStyle w:val="Lienhypertexte"/>
            <w:noProof/>
          </w:rPr>
          <w:t>P110/B1/239 : Puits artésien</w:t>
        </w:r>
        <w:r w:rsidR="00262453">
          <w:rPr>
            <w:noProof/>
            <w:webHidden/>
          </w:rPr>
          <w:tab/>
        </w:r>
        <w:r w:rsidR="00262453">
          <w:rPr>
            <w:noProof/>
            <w:webHidden/>
          </w:rPr>
          <w:fldChar w:fldCharType="begin"/>
        </w:r>
        <w:r w:rsidR="00262453">
          <w:rPr>
            <w:noProof/>
            <w:webHidden/>
          </w:rPr>
          <w:instrText xml:space="preserve"> PAGEREF _Toc179286620 \h </w:instrText>
        </w:r>
        <w:r w:rsidR="00262453">
          <w:rPr>
            <w:noProof/>
            <w:webHidden/>
          </w:rPr>
        </w:r>
        <w:r w:rsidR="00262453">
          <w:rPr>
            <w:noProof/>
            <w:webHidden/>
          </w:rPr>
          <w:fldChar w:fldCharType="separate"/>
        </w:r>
        <w:r w:rsidR="00262453">
          <w:rPr>
            <w:noProof/>
            <w:webHidden/>
          </w:rPr>
          <w:t>58</w:t>
        </w:r>
        <w:r w:rsidR="00262453">
          <w:rPr>
            <w:noProof/>
            <w:webHidden/>
          </w:rPr>
          <w:fldChar w:fldCharType="end"/>
        </w:r>
      </w:hyperlink>
    </w:p>
    <w:p w14:paraId="6AB92354" w14:textId="402FD37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1" w:history="1">
        <w:r w:rsidR="00262453" w:rsidRPr="0009525A">
          <w:rPr>
            <w:rStyle w:val="Lienhypertexte"/>
            <w:noProof/>
          </w:rPr>
          <w:t>P110/B1/240 : Raymond, Frère Louis-Marie</w:t>
        </w:r>
        <w:r w:rsidR="00262453">
          <w:rPr>
            <w:noProof/>
            <w:webHidden/>
          </w:rPr>
          <w:tab/>
        </w:r>
        <w:r w:rsidR="00262453">
          <w:rPr>
            <w:noProof/>
            <w:webHidden/>
          </w:rPr>
          <w:fldChar w:fldCharType="begin"/>
        </w:r>
        <w:r w:rsidR="00262453">
          <w:rPr>
            <w:noProof/>
            <w:webHidden/>
          </w:rPr>
          <w:instrText xml:space="preserve"> PAGEREF _Toc179286621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5B8D3E5B" w14:textId="2A94BCD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2" w:history="1">
        <w:r w:rsidR="00262453" w:rsidRPr="0009525A">
          <w:rPr>
            <w:rStyle w:val="Lienhypertexte"/>
            <w:noProof/>
          </w:rPr>
          <w:t>P110/B1/241 : Réfectoires</w:t>
        </w:r>
        <w:r w:rsidR="00262453">
          <w:rPr>
            <w:noProof/>
            <w:webHidden/>
          </w:rPr>
          <w:tab/>
        </w:r>
        <w:r w:rsidR="00262453">
          <w:rPr>
            <w:noProof/>
            <w:webHidden/>
          </w:rPr>
          <w:fldChar w:fldCharType="begin"/>
        </w:r>
        <w:r w:rsidR="00262453">
          <w:rPr>
            <w:noProof/>
            <w:webHidden/>
          </w:rPr>
          <w:instrText xml:space="preserve"> PAGEREF _Toc179286622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549E1807" w14:textId="42DEBBE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3" w:history="1">
        <w:r w:rsidR="00262453" w:rsidRPr="0009525A">
          <w:rPr>
            <w:rStyle w:val="Lienhypertexte"/>
            <w:noProof/>
          </w:rPr>
          <w:t>P110/B1/242 : Reliquaires</w:t>
        </w:r>
        <w:r w:rsidR="00262453">
          <w:rPr>
            <w:noProof/>
            <w:webHidden/>
          </w:rPr>
          <w:tab/>
        </w:r>
        <w:r w:rsidR="00262453">
          <w:rPr>
            <w:noProof/>
            <w:webHidden/>
          </w:rPr>
          <w:fldChar w:fldCharType="begin"/>
        </w:r>
        <w:r w:rsidR="00262453">
          <w:rPr>
            <w:noProof/>
            <w:webHidden/>
          </w:rPr>
          <w:instrText xml:space="preserve"> PAGEREF _Toc179286623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500C9EC2" w14:textId="2CE26E8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4" w:history="1">
        <w:r w:rsidR="00262453" w:rsidRPr="0009525A">
          <w:rPr>
            <w:rStyle w:val="Lienhypertexte"/>
            <w:noProof/>
          </w:rPr>
          <w:t>P110/B1/243 : Renardière</w:t>
        </w:r>
        <w:r w:rsidR="00262453">
          <w:rPr>
            <w:noProof/>
            <w:webHidden/>
          </w:rPr>
          <w:tab/>
        </w:r>
        <w:r w:rsidR="00262453">
          <w:rPr>
            <w:noProof/>
            <w:webHidden/>
          </w:rPr>
          <w:fldChar w:fldCharType="begin"/>
        </w:r>
        <w:r w:rsidR="00262453">
          <w:rPr>
            <w:noProof/>
            <w:webHidden/>
          </w:rPr>
          <w:instrText xml:space="preserve"> PAGEREF _Toc179286624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0F3346A1" w14:textId="5A45273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5" w:history="1">
        <w:r w:rsidR="00262453" w:rsidRPr="0009525A">
          <w:rPr>
            <w:rStyle w:val="Lienhypertexte"/>
            <w:noProof/>
          </w:rPr>
          <w:t>P110/B1/244 : Résidence Les Jardins du Monastère</w:t>
        </w:r>
        <w:r w:rsidR="00262453">
          <w:rPr>
            <w:noProof/>
            <w:webHidden/>
          </w:rPr>
          <w:tab/>
        </w:r>
        <w:r w:rsidR="00262453">
          <w:rPr>
            <w:noProof/>
            <w:webHidden/>
          </w:rPr>
          <w:fldChar w:fldCharType="begin"/>
        </w:r>
        <w:r w:rsidR="00262453">
          <w:rPr>
            <w:noProof/>
            <w:webHidden/>
          </w:rPr>
          <w:instrText xml:space="preserve"> PAGEREF _Toc179286625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3D295346" w14:textId="6CC52EB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6" w:history="1">
        <w:r w:rsidR="00262453" w:rsidRPr="0009525A">
          <w:rPr>
            <w:rStyle w:val="Lienhypertexte"/>
            <w:noProof/>
          </w:rPr>
          <w:t>P110/B1/245 : Richard (Frère)</w:t>
        </w:r>
        <w:r w:rsidR="00262453">
          <w:rPr>
            <w:noProof/>
            <w:webHidden/>
          </w:rPr>
          <w:tab/>
        </w:r>
        <w:r w:rsidR="00262453">
          <w:rPr>
            <w:noProof/>
            <w:webHidden/>
          </w:rPr>
          <w:fldChar w:fldCharType="begin"/>
        </w:r>
        <w:r w:rsidR="00262453">
          <w:rPr>
            <w:noProof/>
            <w:webHidden/>
          </w:rPr>
          <w:instrText xml:space="preserve"> PAGEREF _Toc179286626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756C7486" w14:textId="2CDD84B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7" w:history="1">
        <w:r w:rsidR="00262453" w:rsidRPr="0009525A">
          <w:rPr>
            <w:rStyle w:val="Lienhypertexte"/>
            <w:noProof/>
          </w:rPr>
          <w:t>P110/B1/246 : Rivière-aux-Rats et affluents</w:t>
        </w:r>
        <w:r w:rsidR="00262453">
          <w:rPr>
            <w:noProof/>
            <w:webHidden/>
          </w:rPr>
          <w:tab/>
        </w:r>
        <w:r w:rsidR="00262453">
          <w:rPr>
            <w:noProof/>
            <w:webHidden/>
          </w:rPr>
          <w:fldChar w:fldCharType="begin"/>
        </w:r>
        <w:r w:rsidR="00262453">
          <w:rPr>
            <w:noProof/>
            <w:webHidden/>
          </w:rPr>
          <w:instrText xml:space="preserve"> PAGEREF _Toc179286627 \h </w:instrText>
        </w:r>
        <w:r w:rsidR="00262453">
          <w:rPr>
            <w:noProof/>
            <w:webHidden/>
          </w:rPr>
        </w:r>
        <w:r w:rsidR="00262453">
          <w:rPr>
            <w:noProof/>
            <w:webHidden/>
          </w:rPr>
          <w:fldChar w:fldCharType="separate"/>
        </w:r>
        <w:r w:rsidR="00262453">
          <w:rPr>
            <w:noProof/>
            <w:webHidden/>
          </w:rPr>
          <w:t>59</w:t>
        </w:r>
        <w:r w:rsidR="00262453">
          <w:rPr>
            <w:noProof/>
            <w:webHidden/>
          </w:rPr>
          <w:fldChar w:fldCharType="end"/>
        </w:r>
      </w:hyperlink>
    </w:p>
    <w:p w14:paraId="5CBF3F8D" w14:textId="542B5C0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8" w:history="1">
        <w:r w:rsidR="00262453" w:rsidRPr="0009525A">
          <w:rPr>
            <w:rStyle w:val="Lienhypertexte"/>
            <w:noProof/>
          </w:rPr>
          <w:t>P110/B1/247 : Rivière et lacs (inconnus)</w:t>
        </w:r>
        <w:r w:rsidR="00262453">
          <w:rPr>
            <w:noProof/>
            <w:webHidden/>
          </w:rPr>
          <w:tab/>
        </w:r>
        <w:r w:rsidR="00262453">
          <w:rPr>
            <w:noProof/>
            <w:webHidden/>
          </w:rPr>
          <w:fldChar w:fldCharType="begin"/>
        </w:r>
        <w:r w:rsidR="00262453">
          <w:rPr>
            <w:noProof/>
            <w:webHidden/>
          </w:rPr>
          <w:instrText xml:space="preserve"> PAGEREF _Toc179286628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2FF5DC44" w14:textId="52B7638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29" w:history="1">
        <w:r w:rsidR="00262453" w:rsidRPr="0009525A">
          <w:rPr>
            <w:rStyle w:val="Lienhypertexte"/>
            <w:noProof/>
          </w:rPr>
          <w:t>P110/B1/248 : Rivières Mistassibi</w:t>
        </w:r>
        <w:r w:rsidR="00262453">
          <w:rPr>
            <w:noProof/>
            <w:webHidden/>
          </w:rPr>
          <w:tab/>
        </w:r>
        <w:r w:rsidR="00262453">
          <w:rPr>
            <w:noProof/>
            <w:webHidden/>
          </w:rPr>
          <w:fldChar w:fldCharType="begin"/>
        </w:r>
        <w:r w:rsidR="00262453">
          <w:rPr>
            <w:noProof/>
            <w:webHidden/>
          </w:rPr>
          <w:instrText xml:space="preserve"> PAGEREF _Toc179286629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060FE098" w14:textId="0285E7E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0" w:history="1">
        <w:r w:rsidR="00262453" w:rsidRPr="0009525A">
          <w:rPr>
            <w:rStyle w:val="Lienhypertexte"/>
            <w:noProof/>
          </w:rPr>
          <w:t>P110/B1/249 : Rivières Mistassini</w:t>
        </w:r>
        <w:r w:rsidR="00262453">
          <w:rPr>
            <w:noProof/>
            <w:webHidden/>
          </w:rPr>
          <w:tab/>
        </w:r>
        <w:r w:rsidR="00262453">
          <w:rPr>
            <w:noProof/>
            <w:webHidden/>
          </w:rPr>
          <w:fldChar w:fldCharType="begin"/>
        </w:r>
        <w:r w:rsidR="00262453">
          <w:rPr>
            <w:noProof/>
            <w:webHidden/>
          </w:rPr>
          <w:instrText xml:space="preserve"> PAGEREF _Toc179286630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2A27CA10" w14:textId="194FC9B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1" w:history="1">
        <w:r w:rsidR="00262453" w:rsidRPr="0009525A">
          <w:rPr>
            <w:rStyle w:val="Lienhypertexte"/>
            <w:noProof/>
          </w:rPr>
          <w:t>P110/B1/250 : Roberge, Lévis</w:t>
        </w:r>
        <w:r w:rsidR="00262453">
          <w:rPr>
            <w:noProof/>
            <w:webHidden/>
          </w:rPr>
          <w:tab/>
        </w:r>
        <w:r w:rsidR="00262453">
          <w:rPr>
            <w:noProof/>
            <w:webHidden/>
          </w:rPr>
          <w:fldChar w:fldCharType="begin"/>
        </w:r>
        <w:r w:rsidR="00262453">
          <w:rPr>
            <w:noProof/>
            <w:webHidden/>
          </w:rPr>
          <w:instrText xml:space="preserve"> PAGEREF _Toc179286631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537F8D0C" w14:textId="5571A0B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2" w:history="1">
        <w:r w:rsidR="00262453" w:rsidRPr="0009525A">
          <w:rPr>
            <w:rStyle w:val="Lienhypertexte"/>
            <w:noProof/>
          </w:rPr>
          <w:t>P110/B1/251 : Robert (Frère)</w:t>
        </w:r>
        <w:r w:rsidR="00262453">
          <w:rPr>
            <w:noProof/>
            <w:webHidden/>
          </w:rPr>
          <w:tab/>
        </w:r>
        <w:r w:rsidR="00262453">
          <w:rPr>
            <w:noProof/>
            <w:webHidden/>
          </w:rPr>
          <w:fldChar w:fldCharType="begin"/>
        </w:r>
        <w:r w:rsidR="00262453">
          <w:rPr>
            <w:noProof/>
            <w:webHidden/>
          </w:rPr>
          <w:instrText xml:space="preserve"> PAGEREF _Toc179286632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5F52D8E7" w14:textId="1918E69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3" w:history="1">
        <w:r w:rsidR="00262453" w:rsidRPr="0009525A">
          <w:rPr>
            <w:rStyle w:val="Lienhypertexte"/>
            <w:noProof/>
          </w:rPr>
          <w:t>P110/B1/252 : Rodrigue (Frère)</w:t>
        </w:r>
        <w:r w:rsidR="00262453">
          <w:rPr>
            <w:noProof/>
            <w:webHidden/>
          </w:rPr>
          <w:tab/>
        </w:r>
        <w:r w:rsidR="00262453">
          <w:rPr>
            <w:noProof/>
            <w:webHidden/>
          </w:rPr>
          <w:fldChar w:fldCharType="begin"/>
        </w:r>
        <w:r w:rsidR="00262453">
          <w:rPr>
            <w:noProof/>
            <w:webHidden/>
          </w:rPr>
          <w:instrText xml:space="preserve"> PAGEREF _Toc179286633 \h </w:instrText>
        </w:r>
        <w:r w:rsidR="00262453">
          <w:rPr>
            <w:noProof/>
            <w:webHidden/>
          </w:rPr>
        </w:r>
        <w:r w:rsidR="00262453">
          <w:rPr>
            <w:noProof/>
            <w:webHidden/>
          </w:rPr>
          <w:fldChar w:fldCharType="separate"/>
        </w:r>
        <w:r w:rsidR="00262453">
          <w:rPr>
            <w:noProof/>
            <w:webHidden/>
          </w:rPr>
          <w:t>60</w:t>
        </w:r>
        <w:r w:rsidR="00262453">
          <w:rPr>
            <w:noProof/>
            <w:webHidden/>
          </w:rPr>
          <w:fldChar w:fldCharType="end"/>
        </w:r>
      </w:hyperlink>
    </w:p>
    <w:p w14:paraId="08580411" w14:textId="54DB4A2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4" w:history="1">
        <w:r w:rsidR="00262453" w:rsidRPr="0009525A">
          <w:rPr>
            <w:rStyle w:val="Lienhypertexte"/>
            <w:noProof/>
          </w:rPr>
          <w:t>P110/B1/253 : Rosaire (Frère)</w:t>
        </w:r>
        <w:r w:rsidR="00262453">
          <w:rPr>
            <w:noProof/>
            <w:webHidden/>
          </w:rPr>
          <w:tab/>
        </w:r>
        <w:r w:rsidR="00262453">
          <w:rPr>
            <w:noProof/>
            <w:webHidden/>
          </w:rPr>
          <w:fldChar w:fldCharType="begin"/>
        </w:r>
        <w:r w:rsidR="00262453">
          <w:rPr>
            <w:noProof/>
            <w:webHidden/>
          </w:rPr>
          <w:instrText xml:space="preserve"> PAGEREF _Toc179286634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33A0B41A" w14:textId="13DA3AD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5" w:history="1">
        <w:r w:rsidR="00262453" w:rsidRPr="0009525A">
          <w:rPr>
            <w:rStyle w:val="Lienhypertexte"/>
            <w:noProof/>
          </w:rPr>
          <w:t>P110/B1/254 : Roulottes</w:t>
        </w:r>
        <w:r w:rsidR="00262453">
          <w:rPr>
            <w:noProof/>
            <w:webHidden/>
          </w:rPr>
          <w:tab/>
        </w:r>
        <w:r w:rsidR="00262453">
          <w:rPr>
            <w:noProof/>
            <w:webHidden/>
          </w:rPr>
          <w:fldChar w:fldCharType="begin"/>
        </w:r>
        <w:r w:rsidR="00262453">
          <w:rPr>
            <w:noProof/>
            <w:webHidden/>
          </w:rPr>
          <w:instrText xml:space="preserve"> PAGEREF _Toc179286635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372A1E91" w14:textId="46F5A6E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6" w:history="1">
        <w:r w:rsidR="00262453" w:rsidRPr="0009525A">
          <w:rPr>
            <w:rStyle w:val="Lienhypertexte"/>
            <w:noProof/>
          </w:rPr>
          <w:t>P110/B1/255 : Rousseau, Prêtre Alain</w:t>
        </w:r>
        <w:r w:rsidR="00262453">
          <w:rPr>
            <w:noProof/>
            <w:webHidden/>
          </w:rPr>
          <w:tab/>
        </w:r>
        <w:r w:rsidR="00262453">
          <w:rPr>
            <w:noProof/>
            <w:webHidden/>
          </w:rPr>
          <w:fldChar w:fldCharType="begin"/>
        </w:r>
        <w:r w:rsidR="00262453">
          <w:rPr>
            <w:noProof/>
            <w:webHidden/>
          </w:rPr>
          <w:instrText xml:space="preserve"> PAGEREF _Toc179286636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65E36156" w14:textId="6E9D9B1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7" w:history="1">
        <w:r w:rsidR="00262453" w:rsidRPr="0009525A">
          <w:rPr>
            <w:rStyle w:val="Lienhypertexte"/>
            <w:noProof/>
          </w:rPr>
          <w:t>P110/B1/256 : Roy, Dom Cléophas</w:t>
        </w:r>
        <w:r w:rsidR="00262453">
          <w:rPr>
            <w:noProof/>
            <w:webHidden/>
          </w:rPr>
          <w:tab/>
        </w:r>
        <w:r w:rsidR="00262453">
          <w:rPr>
            <w:noProof/>
            <w:webHidden/>
          </w:rPr>
          <w:fldChar w:fldCharType="begin"/>
        </w:r>
        <w:r w:rsidR="00262453">
          <w:rPr>
            <w:noProof/>
            <w:webHidden/>
          </w:rPr>
          <w:instrText xml:space="preserve"> PAGEREF _Toc179286637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5F1A1714" w14:textId="7190532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8" w:history="1">
        <w:r w:rsidR="00262453" w:rsidRPr="0009525A">
          <w:rPr>
            <w:rStyle w:val="Lienhypertexte"/>
            <w:noProof/>
          </w:rPr>
          <w:t>P110/B1/257 : Sacristie</w:t>
        </w:r>
        <w:r w:rsidR="00262453">
          <w:rPr>
            <w:noProof/>
            <w:webHidden/>
          </w:rPr>
          <w:tab/>
        </w:r>
        <w:r w:rsidR="00262453">
          <w:rPr>
            <w:noProof/>
            <w:webHidden/>
          </w:rPr>
          <w:fldChar w:fldCharType="begin"/>
        </w:r>
        <w:r w:rsidR="00262453">
          <w:rPr>
            <w:noProof/>
            <w:webHidden/>
          </w:rPr>
          <w:instrText xml:space="preserve"> PAGEREF _Toc179286638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06F43741" w14:textId="6269672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39" w:history="1">
        <w:r w:rsidR="00262453" w:rsidRPr="0009525A">
          <w:rPr>
            <w:rStyle w:val="Lienhypertexte"/>
            <w:noProof/>
          </w:rPr>
          <w:t>P110/B1/258 : Sasseville, Père Colomban</w:t>
        </w:r>
        <w:r w:rsidR="00262453">
          <w:rPr>
            <w:noProof/>
            <w:webHidden/>
          </w:rPr>
          <w:tab/>
        </w:r>
        <w:r w:rsidR="00262453">
          <w:rPr>
            <w:noProof/>
            <w:webHidden/>
          </w:rPr>
          <w:fldChar w:fldCharType="begin"/>
        </w:r>
        <w:r w:rsidR="00262453">
          <w:rPr>
            <w:noProof/>
            <w:webHidden/>
          </w:rPr>
          <w:instrText xml:space="preserve"> PAGEREF _Toc179286639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61F87C0C" w14:textId="5829A52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0" w:history="1">
        <w:r w:rsidR="00262453" w:rsidRPr="0009525A">
          <w:rPr>
            <w:rStyle w:val="Lienhypertexte"/>
            <w:noProof/>
          </w:rPr>
          <w:t>P110/B1/259 : Savard Deschênes, Armande</w:t>
        </w:r>
        <w:r w:rsidR="00262453">
          <w:rPr>
            <w:noProof/>
            <w:webHidden/>
          </w:rPr>
          <w:tab/>
        </w:r>
        <w:r w:rsidR="00262453">
          <w:rPr>
            <w:noProof/>
            <w:webHidden/>
          </w:rPr>
          <w:fldChar w:fldCharType="begin"/>
        </w:r>
        <w:r w:rsidR="00262453">
          <w:rPr>
            <w:noProof/>
            <w:webHidden/>
          </w:rPr>
          <w:instrText xml:space="preserve"> PAGEREF _Toc179286640 \h </w:instrText>
        </w:r>
        <w:r w:rsidR="00262453">
          <w:rPr>
            <w:noProof/>
            <w:webHidden/>
          </w:rPr>
        </w:r>
        <w:r w:rsidR="00262453">
          <w:rPr>
            <w:noProof/>
            <w:webHidden/>
          </w:rPr>
          <w:fldChar w:fldCharType="separate"/>
        </w:r>
        <w:r w:rsidR="00262453">
          <w:rPr>
            <w:noProof/>
            <w:webHidden/>
          </w:rPr>
          <w:t>61</w:t>
        </w:r>
        <w:r w:rsidR="00262453">
          <w:rPr>
            <w:noProof/>
            <w:webHidden/>
          </w:rPr>
          <w:fldChar w:fldCharType="end"/>
        </w:r>
      </w:hyperlink>
    </w:p>
    <w:p w14:paraId="14BBC47C" w14:textId="3A2AD55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1" w:history="1">
        <w:r w:rsidR="00262453" w:rsidRPr="0009525A">
          <w:rPr>
            <w:rStyle w:val="Lienhypertexte"/>
            <w:noProof/>
          </w:rPr>
          <w:t>P110/B1/260 : Schmidt, Frère Maurice (Lothar)</w:t>
        </w:r>
        <w:r w:rsidR="00262453">
          <w:rPr>
            <w:noProof/>
            <w:webHidden/>
          </w:rPr>
          <w:tab/>
        </w:r>
        <w:r w:rsidR="00262453">
          <w:rPr>
            <w:noProof/>
            <w:webHidden/>
          </w:rPr>
          <w:fldChar w:fldCharType="begin"/>
        </w:r>
        <w:r w:rsidR="00262453">
          <w:rPr>
            <w:noProof/>
            <w:webHidden/>
          </w:rPr>
          <w:instrText xml:space="preserve"> PAGEREF _Toc179286641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026D80A6" w14:textId="2BFA8DB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2" w:history="1">
        <w:r w:rsidR="00262453" w:rsidRPr="0009525A">
          <w:rPr>
            <w:rStyle w:val="Lienhypertexte"/>
            <w:noProof/>
          </w:rPr>
          <w:t>P110/B1/261 : Scouts</w:t>
        </w:r>
        <w:r w:rsidR="00262453">
          <w:rPr>
            <w:noProof/>
            <w:webHidden/>
          </w:rPr>
          <w:tab/>
        </w:r>
        <w:r w:rsidR="00262453">
          <w:rPr>
            <w:noProof/>
            <w:webHidden/>
          </w:rPr>
          <w:fldChar w:fldCharType="begin"/>
        </w:r>
        <w:r w:rsidR="00262453">
          <w:rPr>
            <w:noProof/>
            <w:webHidden/>
          </w:rPr>
          <w:instrText xml:space="preserve"> PAGEREF _Toc179286642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3DED0B3D" w14:textId="2EB0CB3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3" w:history="1">
        <w:r w:rsidR="00262453" w:rsidRPr="0009525A">
          <w:rPr>
            <w:rStyle w:val="Lienhypertexte"/>
            <w:noProof/>
          </w:rPr>
          <w:t>P110/B1/262 : Sentiers et chemins</w:t>
        </w:r>
        <w:r w:rsidR="00262453">
          <w:rPr>
            <w:noProof/>
            <w:webHidden/>
          </w:rPr>
          <w:tab/>
        </w:r>
        <w:r w:rsidR="00262453">
          <w:rPr>
            <w:noProof/>
            <w:webHidden/>
          </w:rPr>
          <w:fldChar w:fldCharType="begin"/>
        </w:r>
        <w:r w:rsidR="00262453">
          <w:rPr>
            <w:noProof/>
            <w:webHidden/>
          </w:rPr>
          <w:instrText xml:space="preserve"> PAGEREF _Toc179286643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49D50013" w14:textId="23BBEAB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4" w:history="1">
        <w:r w:rsidR="00262453" w:rsidRPr="0009525A">
          <w:rPr>
            <w:rStyle w:val="Lienhypertexte"/>
            <w:noProof/>
          </w:rPr>
          <w:t>P110/B1/263 : Silos</w:t>
        </w:r>
        <w:r w:rsidR="00262453">
          <w:rPr>
            <w:noProof/>
            <w:webHidden/>
          </w:rPr>
          <w:tab/>
        </w:r>
        <w:r w:rsidR="00262453">
          <w:rPr>
            <w:noProof/>
            <w:webHidden/>
          </w:rPr>
          <w:fldChar w:fldCharType="begin"/>
        </w:r>
        <w:r w:rsidR="00262453">
          <w:rPr>
            <w:noProof/>
            <w:webHidden/>
          </w:rPr>
          <w:instrText xml:space="preserve"> PAGEREF _Toc179286644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0B70AC60" w14:textId="2C59030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5" w:history="1">
        <w:r w:rsidR="00262453" w:rsidRPr="0009525A">
          <w:rPr>
            <w:rStyle w:val="Lienhypertexte"/>
            <w:noProof/>
          </w:rPr>
          <w:t>P110/B1/264 : Simard, Frère Ambroise (René)</w:t>
        </w:r>
        <w:r w:rsidR="00262453">
          <w:rPr>
            <w:noProof/>
            <w:webHidden/>
          </w:rPr>
          <w:tab/>
        </w:r>
        <w:r w:rsidR="00262453">
          <w:rPr>
            <w:noProof/>
            <w:webHidden/>
          </w:rPr>
          <w:fldChar w:fldCharType="begin"/>
        </w:r>
        <w:r w:rsidR="00262453">
          <w:rPr>
            <w:noProof/>
            <w:webHidden/>
          </w:rPr>
          <w:instrText xml:space="preserve"> PAGEREF _Toc179286645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7C919FAF" w14:textId="55089F2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6" w:history="1">
        <w:r w:rsidR="00262453" w:rsidRPr="0009525A">
          <w:rPr>
            <w:rStyle w:val="Lienhypertexte"/>
            <w:noProof/>
          </w:rPr>
          <w:t>P110/B1/265 : Simard, Serge</w:t>
        </w:r>
        <w:r w:rsidR="00262453">
          <w:rPr>
            <w:noProof/>
            <w:webHidden/>
          </w:rPr>
          <w:tab/>
        </w:r>
        <w:r w:rsidR="00262453">
          <w:rPr>
            <w:noProof/>
            <w:webHidden/>
          </w:rPr>
          <w:fldChar w:fldCharType="begin"/>
        </w:r>
        <w:r w:rsidR="00262453">
          <w:rPr>
            <w:noProof/>
            <w:webHidden/>
          </w:rPr>
          <w:instrText xml:space="preserve"> PAGEREF _Toc179286646 \h </w:instrText>
        </w:r>
        <w:r w:rsidR="00262453">
          <w:rPr>
            <w:noProof/>
            <w:webHidden/>
          </w:rPr>
        </w:r>
        <w:r w:rsidR="00262453">
          <w:rPr>
            <w:noProof/>
            <w:webHidden/>
          </w:rPr>
          <w:fldChar w:fldCharType="separate"/>
        </w:r>
        <w:r w:rsidR="00262453">
          <w:rPr>
            <w:noProof/>
            <w:webHidden/>
          </w:rPr>
          <w:t>62</w:t>
        </w:r>
        <w:r w:rsidR="00262453">
          <w:rPr>
            <w:noProof/>
            <w:webHidden/>
          </w:rPr>
          <w:fldChar w:fldCharType="end"/>
        </w:r>
      </w:hyperlink>
    </w:p>
    <w:p w14:paraId="79A80158" w14:textId="47651FD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7" w:history="1">
        <w:r w:rsidR="00262453" w:rsidRPr="0009525A">
          <w:rPr>
            <w:rStyle w:val="Lienhypertexte"/>
            <w:noProof/>
          </w:rPr>
          <w:t>P110/B1/266 : Simon (Père)</w:t>
        </w:r>
        <w:r w:rsidR="00262453">
          <w:rPr>
            <w:noProof/>
            <w:webHidden/>
          </w:rPr>
          <w:tab/>
        </w:r>
        <w:r w:rsidR="00262453">
          <w:rPr>
            <w:noProof/>
            <w:webHidden/>
          </w:rPr>
          <w:fldChar w:fldCharType="begin"/>
        </w:r>
        <w:r w:rsidR="00262453">
          <w:rPr>
            <w:noProof/>
            <w:webHidden/>
          </w:rPr>
          <w:instrText xml:space="preserve"> PAGEREF _Toc179286647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3D488814" w14:textId="5AA3675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8" w:history="1">
        <w:r w:rsidR="00262453" w:rsidRPr="0009525A">
          <w:rPr>
            <w:rStyle w:val="Lienhypertexte"/>
            <w:noProof/>
          </w:rPr>
          <w:t>P110/B1/267 : Stationnement</w:t>
        </w:r>
        <w:r w:rsidR="00262453">
          <w:rPr>
            <w:noProof/>
            <w:webHidden/>
          </w:rPr>
          <w:tab/>
        </w:r>
        <w:r w:rsidR="00262453">
          <w:rPr>
            <w:noProof/>
            <w:webHidden/>
          </w:rPr>
          <w:fldChar w:fldCharType="begin"/>
        </w:r>
        <w:r w:rsidR="00262453">
          <w:rPr>
            <w:noProof/>
            <w:webHidden/>
          </w:rPr>
          <w:instrText xml:space="preserve"> PAGEREF _Toc179286648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22992B87" w14:textId="2F34FB1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49" w:history="1">
        <w:r w:rsidR="00262453" w:rsidRPr="0009525A">
          <w:rPr>
            <w:rStyle w:val="Lienhypertexte"/>
            <w:noProof/>
          </w:rPr>
          <w:t>P110/B1/268 : Statue Bienheureuse Vierge Marie</w:t>
        </w:r>
        <w:r w:rsidR="00262453">
          <w:rPr>
            <w:noProof/>
            <w:webHidden/>
          </w:rPr>
          <w:tab/>
        </w:r>
        <w:r w:rsidR="00262453">
          <w:rPr>
            <w:noProof/>
            <w:webHidden/>
          </w:rPr>
          <w:fldChar w:fldCharType="begin"/>
        </w:r>
        <w:r w:rsidR="00262453">
          <w:rPr>
            <w:noProof/>
            <w:webHidden/>
          </w:rPr>
          <w:instrText xml:space="preserve"> PAGEREF _Toc179286649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69279FB9" w14:textId="757C738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0" w:history="1">
        <w:r w:rsidR="00262453" w:rsidRPr="0009525A">
          <w:rPr>
            <w:rStyle w:val="Lienhypertexte"/>
            <w:noProof/>
          </w:rPr>
          <w:t>P110/B1/269 : Statue Notre-Dame de Mistassini</w:t>
        </w:r>
        <w:r w:rsidR="00262453">
          <w:rPr>
            <w:noProof/>
            <w:webHidden/>
          </w:rPr>
          <w:tab/>
        </w:r>
        <w:r w:rsidR="00262453">
          <w:rPr>
            <w:noProof/>
            <w:webHidden/>
          </w:rPr>
          <w:fldChar w:fldCharType="begin"/>
        </w:r>
        <w:r w:rsidR="00262453">
          <w:rPr>
            <w:noProof/>
            <w:webHidden/>
          </w:rPr>
          <w:instrText xml:space="preserve"> PAGEREF _Toc179286650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30277990" w14:textId="7BFAAB5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1" w:history="1">
        <w:r w:rsidR="00262453" w:rsidRPr="0009525A">
          <w:rPr>
            <w:rStyle w:val="Lienhypertexte"/>
            <w:noProof/>
          </w:rPr>
          <w:t>P110/B1/270 : Statue du Sacré-Cœur</w:t>
        </w:r>
        <w:r w:rsidR="00262453">
          <w:rPr>
            <w:noProof/>
            <w:webHidden/>
          </w:rPr>
          <w:tab/>
        </w:r>
        <w:r w:rsidR="00262453">
          <w:rPr>
            <w:noProof/>
            <w:webHidden/>
          </w:rPr>
          <w:fldChar w:fldCharType="begin"/>
        </w:r>
        <w:r w:rsidR="00262453">
          <w:rPr>
            <w:noProof/>
            <w:webHidden/>
          </w:rPr>
          <w:instrText xml:space="preserve"> PAGEREF _Toc179286651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756F5EBA" w14:textId="46A97CA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2" w:history="1">
        <w:r w:rsidR="00262453" w:rsidRPr="0009525A">
          <w:rPr>
            <w:rStyle w:val="Lienhypertexte"/>
            <w:noProof/>
          </w:rPr>
          <w:t>P110/B1/271 : Statue St-Benoît</w:t>
        </w:r>
        <w:r w:rsidR="00262453">
          <w:rPr>
            <w:noProof/>
            <w:webHidden/>
          </w:rPr>
          <w:tab/>
        </w:r>
        <w:r w:rsidR="00262453">
          <w:rPr>
            <w:noProof/>
            <w:webHidden/>
          </w:rPr>
          <w:fldChar w:fldCharType="begin"/>
        </w:r>
        <w:r w:rsidR="00262453">
          <w:rPr>
            <w:noProof/>
            <w:webHidden/>
          </w:rPr>
          <w:instrText xml:space="preserve"> PAGEREF _Toc179286652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4C920878" w14:textId="30F4A38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3" w:history="1">
        <w:r w:rsidR="00262453" w:rsidRPr="0009525A">
          <w:rPr>
            <w:rStyle w:val="Lienhypertexte"/>
            <w:noProof/>
          </w:rPr>
          <w:t>P110/B1/272 : Statue St-Bernard</w:t>
        </w:r>
        <w:r w:rsidR="00262453">
          <w:rPr>
            <w:noProof/>
            <w:webHidden/>
          </w:rPr>
          <w:tab/>
        </w:r>
        <w:r w:rsidR="00262453">
          <w:rPr>
            <w:noProof/>
            <w:webHidden/>
          </w:rPr>
          <w:fldChar w:fldCharType="begin"/>
        </w:r>
        <w:r w:rsidR="00262453">
          <w:rPr>
            <w:noProof/>
            <w:webHidden/>
          </w:rPr>
          <w:instrText xml:space="preserve"> PAGEREF _Toc179286653 \h </w:instrText>
        </w:r>
        <w:r w:rsidR="00262453">
          <w:rPr>
            <w:noProof/>
            <w:webHidden/>
          </w:rPr>
        </w:r>
        <w:r w:rsidR="00262453">
          <w:rPr>
            <w:noProof/>
            <w:webHidden/>
          </w:rPr>
          <w:fldChar w:fldCharType="separate"/>
        </w:r>
        <w:r w:rsidR="00262453">
          <w:rPr>
            <w:noProof/>
            <w:webHidden/>
          </w:rPr>
          <w:t>63</w:t>
        </w:r>
        <w:r w:rsidR="00262453">
          <w:rPr>
            <w:noProof/>
            <w:webHidden/>
          </w:rPr>
          <w:fldChar w:fldCharType="end"/>
        </w:r>
      </w:hyperlink>
    </w:p>
    <w:p w14:paraId="195BCA06" w14:textId="6CE65499"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4" w:history="1">
        <w:r w:rsidR="00262453" w:rsidRPr="0009525A">
          <w:rPr>
            <w:rStyle w:val="Lienhypertexte"/>
            <w:noProof/>
          </w:rPr>
          <w:t>P110/B1/273 : Statue St-Etienne</w:t>
        </w:r>
        <w:r w:rsidR="00262453">
          <w:rPr>
            <w:noProof/>
            <w:webHidden/>
          </w:rPr>
          <w:tab/>
        </w:r>
        <w:r w:rsidR="00262453">
          <w:rPr>
            <w:noProof/>
            <w:webHidden/>
          </w:rPr>
          <w:fldChar w:fldCharType="begin"/>
        </w:r>
        <w:r w:rsidR="00262453">
          <w:rPr>
            <w:noProof/>
            <w:webHidden/>
          </w:rPr>
          <w:instrText xml:space="preserve"> PAGEREF _Toc179286654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71620744" w14:textId="3B9AF0D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5" w:history="1">
        <w:r w:rsidR="00262453" w:rsidRPr="0009525A">
          <w:rPr>
            <w:rStyle w:val="Lienhypertexte"/>
            <w:noProof/>
          </w:rPr>
          <w:t>P110/B1/274 : Statue St-Robert</w:t>
        </w:r>
        <w:r w:rsidR="00262453">
          <w:rPr>
            <w:noProof/>
            <w:webHidden/>
          </w:rPr>
          <w:tab/>
        </w:r>
        <w:r w:rsidR="00262453">
          <w:rPr>
            <w:noProof/>
            <w:webHidden/>
          </w:rPr>
          <w:fldChar w:fldCharType="begin"/>
        </w:r>
        <w:r w:rsidR="00262453">
          <w:rPr>
            <w:noProof/>
            <w:webHidden/>
          </w:rPr>
          <w:instrText xml:space="preserve"> PAGEREF _Toc179286655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58BDB9A8" w14:textId="1DA8DB0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6" w:history="1">
        <w:r w:rsidR="00262453" w:rsidRPr="0009525A">
          <w:rPr>
            <w:rStyle w:val="Lienhypertexte"/>
            <w:noProof/>
          </w:rPr>
          <w:t>P110/B1/275 : Studio de photographies</w:t>
        </w:r>
        <w:r w:rsidR="00262453">
          <w:rPr>
            <w:noProof/>
            <w:webHidden/>
          </w:rPr>
          <w:tab/>
        </w:r>
        <w:r w:rsidR="00262453">
          <w:rPr>
            <w:noProof/>
            <w:webHidden/>
          </w:rPr>
          <w:fldChar w:fldCharType="begin"/>
        </w:r>
        <w:r w:rsidR="00262453">
          <w:rPr>
            <w:noProof/>
            <w:webHidden/>
          </w:rPr>
          <w:instrText xml:space="preserve"> PAGEREF _Toc179286656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018848E9" w14:textId="386CC30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7" w:history="1">
        <w:r w:rsidR="00262453" w:rsidRPr="0009525A">
          <w:rPr>
            <w:rStyle w:val="Lienhypertexte"/>
            <w:noProof/>
          </w:rPr>
          <w:t>P110/B1/276 : Taureaux</w:t>
        </w:r>
        <w:r w:rsidR="00262453">
          <w:rPr>
            <w:noProof/>
            <w:webHidden/>
          </w:rPr>
          <w:tab/>
        </w:r>
        <w:r w:rsidR="00262453">
          <w:rPr>
            <w:noProof/>
            <w:webHidden/>
          </w:rPr>
          <w:fldChar w:fldCharType="begin"/>
        </w:r>
        <w:r w:rsidR="00262453">
          <w:rPr>
            <w:noProof/>
            <w:webHidden/>
          </w:rPr>
          <w:instrText xml:space="preserve"> PAGEREF _Toc179286657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6461D52E" w14:textId="34BCC2C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8" w:history="1">
        <w:r w:rsidR="00262453" w:rsidRPr="0009525A">
          <w:rPr>
            <w:rStyle w:val="Lienhypertexte"/>
            <w:noProof/>
          </w:rPr>
          <w:t>P110/B1/277 : Taxidermie</w:t>
        </w:r>
        <w:r w:rsidR="00262453">
          <w:rPr>
            <w:noProof/>
            <w:webHidden/>
          </w:rPr>
          <w:tab/>
        </w:r>
        <w:r w:rsidR="00262453">
          <w:rPr>
            <w:noProof/>
            <w:webHidden/>
          </w:rPr>
          <w:fldChar w:fldCharType="begin"/>
        </w:r>
        <w:r w:rsidR="00262453">
          <w:rPr>
            <w:noProof/>
            <w:webHidden/>
          </w:rPr>
          <w:instrText xml:space="preserve"> PAGEREF _Toc179286658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183C2AF1" w14:textId="0F3A9F9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59" w:history="1">
        <w:r w:rsidR="00262453" w:rsidRPr="0009525A">
          <w:rPr>
            <w:rStyle w:val="Lienhypertexte"/>
            <w:noProof/>
          </w:rPr>
          <w:t>P110/B1/278 : Tracteurs</w:t>
        </w:r>
        <w:r w:rsidR="00262453">
          <w:rPr>
            <w:noProof/>
            <w:webHidden/>
          </w:rPr>
          <w:tab/>
        </w:r>
        <w:r w:rsidR="00262453">
          <w:rPr>
            <w:noProof/>
            <w:webHidden/>
          </w:rPr>
          <w:fldChar w:fldCharType="begin"/>
        </w:r>
        <w:r w:rsidR="00262453">
          <w:rPr>
            <w:noProof/>
            <w:webHidden/>
          </w:rPr>
          <w:instrText xml:space="preserve"> PAGEREF _Toc179286659 \h </w:instrText>
        </w:r>
        <w:r w:rsidR="00262453">
          <w:rPr>
            <w:noProof/>
            <w:webHidden/>
          </w:rPr>
        </w:r>
        <w:r w:rsidR="00262453">
          <w:rPr>
            <w:noProof/>
            <w:webHidden/>
          </w:rPr>
          <w:fldChar w:fldCharType="separate"/>
        </w:r>
        <w:r w:rsidR="00262453">
          <w:rPr>
            <w:noProof/>
            <w:webHidden/>
          </w:rPr>
          <w:t>64</w:t>
        </w:r>
        <w:r w:rsidR="00262453">
          <w:rPr>
            <w:noProof/>
            <w:webHidden/>
          </w:rPr>
          <w:fldChar w:fldCharType="end"/>
        </w:r>
      </w:hyperlink>
    </w:p>
    <w:p w14:paraId="57482DB3" w14:textId="701E4D8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0" w:history="1">
        <w:r w:rsidR="00262453" w:rsidRPr="0009525A">
          <w:rPr>
            <w:rStyle w:val="Lienhypertexte"/>
            <w:noProof/>
          </w:rPr>
          <w:t>P110/B1/279 : Trahan (Famille)</w:t>
        </w:r>
        <w:r w:rsidR="00262453">
          <w:rPr>
            <w:noProof/>
            <w:webHidden/>
          </w:rPr>
          <w:tab/>
        </w:r>
        <w:r w:rsidR="00262453">
          <w:rPr>
            <w:noProof/>
            <w:webHidden/>
          </w:rPr>
          <w:fldChar w:fldCharType="begin"/>
        </w:r>
        <w:r w:rsidR="00262453">
          <w:rPr>
            <w:noProof/>
            <w:webHidden/>
          </w:rPr>
          <w:instrText xml:space="preserve"> PAGEREF _Toc179286660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070E172E" w14:textId="2CE9BD3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1" w:history="1">
        <w:r w:rsidR="00262453" w:rsidRPr="0009525A">
          <w:rPr>
            <w:rStyle w:val="Lienhypertexte"/>
            <w:noProof/>
          </w:rPr>
          <w:t>P110/B1/280 : Tremblay, Frère Charles (Charles-Henri)</w:t>
        </w:r>
        <w:r w:rsidR="00262453">
          <w:rPr>
            <w:noProof/>
            <w:webHidden/>
          </w:rPr>
          <w:tab/>
        </w:r>
        <w:r w:rsidR="00262453">
          <w:rPr>
            <w:noProof/>
            <w:webHidden/>
          </w:rPr>
          <w:fldChar w:fldCharType="begin"/>
        </w:r>
        <w:r w:rsidR="00262453">
          <w:rPr>
            <w:noProof/>
            <w:webHidden/>
          </w:rPr>
          <w:instrText xml:space="preserve"> PAGEREF _Toc179286661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429BE972" w14:textId="0CAAC5DD"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2" w:history="1">
        <w:r w:rsidR="00262453" w:rsidRPr="0009525A">
          <w:rPr>
            <w:rStyle w:val="Lienhypertexte"/>
            <w:noProof/>
          </w:rPr>
          <w:t>P110/B1/281 : Tremblay, Frère Gérard</w:t>
        </w:r>
        <w:r w:rsidR="00262453">
          <w:rPr>
            <w:noProof/>
            <w:webHidden/>
          </w:rPr>
          <w:tab/>
        </w:r>
        <w:r w:rsidR="00262453">
          <w:rPr>
            <w:noProof/>
            <w:webHidden/>
          </w:rPr>
          <w:fldChar w:fldCharType="begin"/>
        </w:r>
        <w:r w:rsidR="00262453">
          <w:rPr>
            <w:noProof/>
            <w:webHidden/>
          </w:rPr>
          <w:instrText xml:space="preserve"> PAGEREF _Toc179286662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72579AEB" w14:textId="77CFADE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3" w:history="1">
        <w:r w:rsidR="00262453" w:rsidRPr="0009525A">
          <w:rPr>
            <w:rStyle w:val="Lienhypertexte"/>
            <w:noProof/>
          </w:rPr>
          <w:t>P110/B1/282 : Tremblay, Yvette</w:t>
        </w:r>
        <w:r w:rsidR="00262453">
          <w:rPr>
            <w:noProof/>
            <w:webHidden/>
          </w:rPr>
          <w:tab/>
        </w:r>
        <w:r w:rsidR="00262453">
          <w:rPr>
            <w:noProof/>
            <w:webHidden/>
          </w:rPr>
          <w:fldChar w:fldCharType="begin"/>
        </w:r>
        <w:r w:rsidR="00262453">
          <w:rPr>
            <w:noProof/>
            <w:webHidden/>
          </w:rPr>
          <w:instrText xml:space="preserve"> PAGEREF _Toc179286663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25DF27C7" w14:textId="55187F4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4" w:history="1">
        <w:r w:rsidR="00262453" w:rsidRPr="0009525A">
          <w:rPr>
            <w:rStyle w:val="Lienhypertexte"/>
            <w:noProof/>
          </w:rPr>
          <w:t>P110/B1/283 : Trudel (Famille)</w:t>
        </w:r>
        <w:r w:rsidR="00262453">
          <w:rPr>
            <w:noProof/>
            <w:webHidden/>
          </w:rPr>
          <w:tab/>
        </w:r>
        <w:r w:rsidR="00262453">
          <w:rPr>
            <w:noProof/>
            <w:webHidden/>
          </w:rPr>
          <w:fldChar w:fldCharType="begin"/>
        </w:r>
        <w:r w:rsidR="00262453">
          <w:rPr>
            <w:noProof/>
            <w:webHidden/>
          </w:rPr>
          <w:instrText xml:space="preserve"> PAGEREF _Toc179286664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7D05C140" w14:textId="1074297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5" w:history="1">
        <w:r w:rsidR="00262453" w:rsidRPr="0009525A">
          <w:rPr>
            <w:rStyle w:val="Lienhypertexte"/>
            <w:noProof/>
          </w:rPr>
          <w:t>P110/B1/284 : Turcotte, Antonien (Famille)</w:t>
        </w:r>
        <w:r w:rsidR="00262453">
          <w:rPr>
            <w:noProof/>
            <w:webHidden/>
          </w:rPr>
          <w:tab/>
        </w:r>
        <w:r w:rsidR="00262453">
          <w:rPr>
            <w:noProof/>
            <w:webHidden/>
          </w:rPr>
          <w:fldChar w:fldCharType="begin"/>
        </w:r>
        <w:r w:rsidR="00262453">
          <w:rPr>
            <w:noProof/>
            <w:webHidden/>
          </w:rPr>
          <w:instrText xml:space="preserve"> PAGEREF _Toc179286665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60D3AAC9" w14:textId="7C452534"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6" w:history="1">
        <w:r w:rsidR="00262453" w:rsidRPr="0009525A">
          <w:rPr>
            <w:rStyle w:val="Lienhypertexte"/>
            <w:noProof/>
          </w:rPr>
          <w:t>P110/B1/285 : Turcotte, Arthur (Famille)</w:t>
        </w:r>
        <w:r w:rsidR="00262453">
          <w:rPr>
            <w:noProof/>
            <w:webHidden/>
          </w:rPr>
          <w:tab/>
        </w:r>
        <w:r w:rsidR="00262453">
          <w:rPr>
            <w:noProof/>
            <w:webHidden/>
          </w:rPr>
          <w:fldChar w:fldCharType="begin"/>
        </w:r>
        <w:r w:rsidR="00262453">
          <w:rPr>
            <w:noProof/>
            <w:webHidden/>
          </w:rPr>
          <w:instrText xml:space="preserve"> PAGEREF _Toc179286666 \h </w:instrText>
        </w:r>
        <w:r w:rsidR="00262453">
          <w:rPr>
            <w:noProof/>
            <w:webHidden/>
          </w:rPr>
        </w:r>
        <w:r w:rsidR="00262453">
          <w:rPr>
            <w:noProof/>
            <w:webHidden/>
          </w:rPr>
          <w:fldChar w:fldCharType="separate"/>
        </w:r>
        <w:r w:rsidR="00262453">
          <w:rPr>
            <w:noProof/>
            <w:webHidden/>
          </w:rPr>
          <w:t>65</w:t>
        </w:r>
        <w:r w:rsidR="00262453">
          <w:rPr>
            <w:noProof/>
            <w:webHidden/>
          </w:rPr>
          <w:fldChar w:fldCharType="end"/>
        </w:r>
      </w:hyperlink>
    </w:p>
    <w:p w14:paraId="334BC8A5" w14:textId="4711B00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7" w:history="1">
        <w:r w:rsidR="00262453" w:rsidRPr="0009525A">
          <w:rPr>
            <w:rStyle w:val="Lienhypertexte"/>
            <w:noProof/>
          </w:rPr>
          <w:t>P110/B1/286 : Vaches</w:t>
        </w:r>
        <w:r w:rsidR="00262453">
          <w:rPr>
            <w:noProof/>
            <w:webHidden/>
          </w:rPr>
          <w:tab/>
        </w:r>
        <w:r w:rsidR="00262453">
          <w:rPr>
            <w:noProof/>
            <w:webHidden/>
          </w:rPr>
          <w:fldChar w:fldCharType="begin"/>
        </w:r>
        <w:r w:rsidR="00262453">
          <w:rPr>
            <w:noProof/>
            <w:webHidden/>
          </w:rPr>
          <w:instrText xml:space="preserve"> PAGEREF _Toc179286667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7D5D43CB" w14:textId="5B096A9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8" w:history="1">
        <w:r w:rsidR="00262453" w:rsidRPr="0009525A">
          <w:rPr>
            <w:rStyle w:val="Lienhypertexte"/>
            <w:noProof/>
          </w:rPr>
          <w:t>P110/B1/287 : Val-Jalbert</w:t>
        </w:r>
        <w:r w:rsidR="00262453">
          <w:rPr>
            <w:noProof/>
            <w:webHidden/>
          </w:rPr>
          <w:tab/>
        </w:r>
        <w:r w:rsidR="00262453">
          <w:rPr>
            <w:noProof/>
            <w:webHidden/>
          </w:rPr>
          <w:fldChar w:fldCharType="begin"/>
        </w:r>
        <w:r w:rsidR="00262453">
          <w:rPr>
            <w:noProof/>
            <w:webHidden/>
          </w:rPr>
          <w:instrText xml:space="preserve"> PAGEREF _Toc179286668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7DFECB7D" w14:textId="53B7EA52"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69" w:history="1">
        <w:r w:rsidR="00262453" w:rsidRPr="0009525A">
          <w:rPr>
            <w:rStyle w:val="Lienhypertexte"/>
            <w:noProof/>
          </w:rPr>
          <w:t>P110/B1/288 : Van Biervliet, Père Marie-Benoit</w:t>
        </w:r>
        <w:r w:rsidR="00262453">
          <w:rPr>
            <w:noProof/>
            <w:webHidden/>
          </w:rPr>
          <w:tab/>
        </w:r>
        <w:r w:rsidR="00262453">
          <w:rPr>
            <w:noProof/>
            <w:webHidden/>
          </w:rPr>
          <w:fldChar w:fldCharType="begin"/>
        </w:r>
        <w:r w:rsidR="00262453">
          <w:rPr>
            <w:noProof/>
            <w:webHidden/>
          </w:rPr>
          <w:instrText xml:space="preserve"> PAGEREF _Toc179286669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32D16748" w14:textId="27A453C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0" w:history="1">
        <w:r w:rsidR="00262453" w:rsidRPr="0009525A">
          <w:rPr>
            <w:rStyle w:val="Lienhypertexte"/>
            <w:noProof/>
          </w:rPr>
          <w:t>P110/B1/289 : Véhicules</w:t>
        </w:r>
        <w:r w:rsidR="00262453">
          <w:rPr>
            <w:noProof/>
            <w:webHidden/>
          </w:rPr>
          <w:tab/>
        </w:r>
        <w:r w:rsidR="00262453">
          <w:rPr>
            <w:noProof/>
            <w:webHidden/>
          </w:rPr>
          <w:fldChar w:fldCharType="begin"/>
        </w:r>
        <w:r w:rsidR="00262453">
          <w:rPr>
            <w:noProof/>
            <w:webHidden/>
          </w:rPr>
          <w:instrText xml:space="preserve"> PAGEREF _Toc179286670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26740C26" w14:textId="0F290DD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1" w:history="1">
        <w:r w:rsidR="00262453" w:rsidRPr="0009525A">
          <w:rPr>
            <w:rStyle w:val="Lienhypertexte"/>
            <w:noProof/>
          </w:rPr>
          <w:t>P110/B1/290 : Villeneuve, Frère Dominique (Alfred)</w:t>
        </w:r>
        <w:r w:rsidR="00262453">
          <w:rPr>
            <w:noProof/>
            <w:webHidden/>
          </w:rPr>
          <w:tab/>
        </w:r>
        <w:r w:rsidR="00262453">
          <w:rPr>
            <w:noProof/>
            <w:webHidden/>
          </w:rPr>
          <w:fldChar w:fldCharType="begin"/>
        </w:r>
        <w:r w:rsidR="00262453">
          <w:rPr>
            <w:noProof/>
            <w:webHidden/>
          </w:rPr>
          <w:instrText xml:space="preserve"> PAGEREF _Toc179286671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4D02E339" w14:textId="4CDA36C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2" w:history="1">
        <w:r w:rsidR="00262453" w:rsidRPr="0009525A">
          <w:rPr>
            <w:rStyle w:val="Lienhypertexte"/>
            <w:noProof/>
          </w:rPr>
          <w:t>P110/B1/291 : Visite de l’Abbé Général</w:t>
        </w:r>
        <w:r w:rsidR="00262453">
          <w:rPr>
            <w:noProof/>
            <w:webHidden/>
          </w:rPr>
          <w:tab/>
        </w:r>
        <w:r w:rsidR="00262453">
          <w:rPr>
            <w:noProof/>
            <w:webHidden/>
          </w:rPr>
          <w:fldChar w:fldCharType="begin"/>
        </w:r>
        <w:r w:rsidR="00262453">
          <w:rPr>
            <w:noProof/>
            <w:webHidden/>
          </w:rPr>
          <w:instrText xml:space="preserve"> PAGEREF _Toc179286672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02D3DE3F" w14:textId="5B64399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3" w:history="1">
        <w:r w:rsidR="00262453" w:rsidRPr="0009525A">
          <w:rPr>
            <w:rStyle w:val="Lienhypertexte"/>
            <w:noProof/>
          </w:rPr>
          <w:t>P110/B1/292 : Visite du Monastère</w:t>
        </w:r>
        <w:r w:rsidR="00262453">
          <w:rPr>
            <w:noProof/>
            <w:webHidden/>
          </w:rPr>
          <w:tab/>
        </w:r>
        <w:r w:rsidR="00262453">
          <w:rPr>
            <w:noProof/>
            <w:webHidden/>
          </w:rPr>
          <w:fldChar w:fldCharType="begin"/>
        </w:r>
        <w:r w:rsidR="00262453">
          <w:rPr>
            <w:noProof/>
            <w:webHidden/>
          </w:rPr>
          <w:instrText xml:space="preserve"> PAGEREF _Toc179286673 \h </w:instrText>
        </w:r>
        <w:r w:rsidR="00262453">
          <w:rPr>
            <w:noProof/>
            <w:webHidden/>
          </w:rPr>
        </w:r>
        <w:r w:rsidR="00262453">
          <w:rPr>
            <w:noProof/>
            <w:webHidden/>
          </w:rPr>
          <w:fldChar w:fldCharType="separate"/>
        </w:r>
        <w:r w:rsidR="00262453">
          <w:rPr>
            <w:noProof/>
            <w:webHidden/>
          </w:rPr>
          <w:t>66</w:t>
        </w:r>
        <w:r w:rsidR="00262453">
          <w:rPr>
            <w:noProof/>
            <w:webHidden/>
          </w:rPr>
          <w:fldChar w:fldCharType="end"/>
        </w:r>
      </w:hyperlink>
    </w:p>
    <w:p w14:paraId="1501D6E1" w14:textId="60B1328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4" w:history="1">
        <w:r w:rsidR="00262453" w:rsidRPr="0009525A">
          <w:rPr>
            <w:rStyle w:val="Lienhypertexte"/>
            <w:noProof/>
          </w:rPr>
          <w:t>P110/B1/293 : Voyage : France</w:t>
        </w:r>
        <w:r w:rsidR="00262453">
          <w:rPr>
            <w:noProof/>
            <w:webHidden/>
          </w:rPr>
          <w:tab/>
        </w:r>
        <w:r w:rsidR="00262453">
          <w:rPr>
            <w:noProof/>
            <w:webHidden/>
          </w:rPr>
          <w:fldChar w:fldCharType="begin"/>
        </w:r>
        <w:r w:rsidR="00262453">
          <w:rPr>
            <w:noProof/>
            <w:webHidden/>
          </w:rPr>
          <w:instrText xml:space="preserve"> PAGEREF _Toc179286674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029D2DDE" w14:textId="77333D0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5" w:history="1">
        <w:r w:rsidR="00262453" w:rsidRPr="0009525A">
          <w:rPr>
            <w:rStyle w:val="Lienhypertexte"/>
            <w:noProof/>
          </w:rPr>
          <w:t>P110/B1/294 : Voyage : Italie et Vatican</w:t>
        </w:r>
        <w:r w:rsidR="00262453">
          <w:rPr>
            <w:noProof/>
            <w:webHidden/>
          </w:rPr>
          <w:tab/>
        </w:r>
        <w:r w:rsidR="00262453">
          <w:rPr>
            <w:noProof/>
            <w:webHidden/>
          </w:rPr>
          <w:fldChar w:fldCharType="begin"/>
        </w:r>
        <w:r w:rsidR="00262453">
          <w:rPr>
            <w:noProof/>
            <w:webHidden/>
          </w:rPr>
          <w:instrText xml:space="preserve"> PAGEREF _Toc179286675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62F543A3" w14:textId="6774DA8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6" w:history="1">
        <w:r w:rsidR="00262453" w:rsidRPr="0009525A">
          <w:rPr>
            <w:rStyle w:val="Lienhypertexte"/>
            <w:noProof/>
          </w:rPr>
          <w:t>P110/B1/295 : Voyage : Manitoba</w:t>
        </w:r>
        <w:r w:rsidR="00262453">
          <w:rPr>
            <w:noProof/>
            <w:webHidden/>
          </w:rPr>
          <w:tab/>
        </w:r>
        <w:r w:rsidR="00262453">
          <w:rPr>
            <w:noProof/>
            <w:webHidden/>
          </w:rPr>
          <w:fldChar w:fldCharType="begin"/>
        </w:r>
        <w:r w:rsidR="00262453">
          <w:rPr>
            <w:noProof/>
            <w:webHidden/>
          </w:rPr>
          <w:instrText xml:space="preserve"> PAGEREF _Toc179286676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7630A193" w14:textId="5911804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7" w:history="1">
        <w:r w:rsidR="00262453" w:rsidRPr="0009525A">
          <w:rPr>
            <w:rStyle w:val="Lienhypertexte"/>
            <w:noProof/>
          </w:rPr>
          <w:t>P110/B1/296 : Voyage : Massachusetts</w:t>
        </w:r>
        <w:r w:rsidR="00262453">
          <w:rPr>
            <w:noProof/>
            <w:webHidden/>
          </w:rPr>
          <w:tab/>
        </w:r>
        <w:r w:rsidR="00262453">
          <w:rPr>
            <w:noProof/>
            <w:webHidden/>
          </w:rPr>
          <w:fldChar w:fldCharType="begin"/>
        </w:r>
        <w:r w:rsidR="00262453">
          <w:rPr>
            <w:noProof/>
            <w:webHidden/>
          </w:rPr>
          <w:instrText xml:space="preserve"> PAGEREF _Toc179286677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42B381AF" w14:textId="36C48BA7"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8" w:history="1">
        <w:r w:rsidR="00262453" w:rsidRPr="0009525A">
          <w:rPr>
            <w:rStyle w:val="Lienhypertexte"/>
            <w:noProof/>
          </w:rPr>
          <w:t>P110/B1/297 : Voyage : Matane</w:t>
        </w:r>
        <w:r w:rsidR="00262453">
          <w:rPr>
            <w:noProof/>
            <w:webHidden/>
          </w:rPr>
          <w:tab/>
        </w:r>
        <w:r w:rsidR="00262453">
          <w:rPr>
            <w:noProof/>
            <w:webHidden/>
          </w:rPr>
          <w:fldChar w:fldCharType="begin"/>
        </w:r>
        <w:r w:rsidR="00262453">
          <w:rPr>
            <w:noProof/>
            <w:webHidden/>
          </w:rPr>
          <w:instrText xml:space="preserve"> PAGEREF _Toc179286678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7B82E505" w14:textId="7B0B13B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79" w:history="1">
        <w:r w:rsidR="00262453" w:rsidRPr="0009525A">
          <w:rPr>
            <w:rStyle w:val="Lienhypertexte"/>
            <w:noProof/>
          </w:rPr>
          <w:t>P110/B1/298 : Voyage : Nouveau-Brunswick</w:t>
        </w:r>
        <w:r w:rsidR="00262453">
          <w:rPr>
            <w:noProof/>
            <w:webHidden/>
          </w:rPr>
          <w:tab/>
        </w:r>
        <w:r w:rsidR="00262453">
          <w:rPr>
            <w:noProof/>
            <w:webHidden/>
          </w:rPr>
          <w:fldChar w:fldCharType="begin"/>
        </w:r>
        <w:r w:rsidR="00262453">
          <w:rPr>
            <w:noProof/>
            <w:webHidden/>
          </w:rPr>
          <w:instrText xml:space="preserve"> PAGEREF _Toc179286679 \h </w:instrText>
        </w:r>
        <w:r w:rsidR="00262453">
          <w:rPr>
            <w:noProof/>
            <w:webHidden/>
          </w:rPr>
        </w:r>
        <w:r w:rsidR="00262453">
          <w:rPr>
            <w:noProof/>
            <w:webHidden/>
          </w:rPr>
          <w:fldChar w:fldCharType="separate"/>
        </w:r>
        <w:r w:rsidR="00262453">
          <w:rPr>
            <w:noProof/>
            <w:webHidden/>
          </w:rPr>
          <w:t>67</w:t>
        </w:r>
        <w:r w:rsidR="00262453">
          <w:rPr>
            <w:noProof/>
            <w:webHidden/>
          </w:rPr>
          <w:fldChar w:fldCharType="end"/>
        </w:r>
      </w:hyperlink>
    </w:p>
    <w:p w14:paraId="6798F7D6" w14:textId="57DE2628"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0" w:history="1">
        <w:r w:rsidR="00262453" w:rsidRPr="0009525A">
          <w:rPr>
            <w:rStyle w:val="Lienhypertexte"/>
            <w:noProof/>
          </w:rPr>
          <w:t>P110/B1/299 : Voyage : Nouvelle-Écosse</w:t>
        </w:r>
        <w:r w:rsidR="00262453">
          <w:rPr>
            <w:noProof/>
            <w:webHidden/>
          </w:rPr>
          <w:tab/>
        </w:r>
        <w:r w:rsidR="00262453">
          <w:rPr>
            <w:noProof/>
            <w:webHidden/>
          </w:rPr>
          <w:fldChar w:fldCharType="begin"/>
        </w:r>
        <w:r w:rsidR="00262453">
          <w:rPr>
            <w:noProof/>
            <w:webHidden/>
          </w:rPr>
          <w:instrText xml:space="preserve"> PAGEREF _Toc179286680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7268B2DE" w14:textId="1698E87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1" w:history="1">
        <w:r w:rsidR="00262453" w:rsidRPr="0009525A">
          <w:rPr>
            <w:rStyle w:val="Lienhypertexte"/>
            <w:noProof/>
          </w:rPr>
          <w:t>P110/B1/300 : Voyage : Oka</w:t>
        </w:r>
        <w:r w:rsidR="00262453">
          <w:rPr>
            <w:noProof/>
            <w:webHidden/>
          </w:rPr>
          <w:tab/>
        </w:r>
        <w:r w:rsidR="00262453">
          <w:rPr>
            <w:noProof/>
            <w:webHidden/>
          </w:rPr>
          <w:fldChar w:fldCharType="begin"/>
        </w:r>
        <w:r w:rsidR="00262453">
          <w:rPr>
            <w:noProof/>
            <w:webHidden/>
          </w:rPr>
          <w:instrText xml:space="preserve"> PAGEREF _Toc179286681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35A2DE98" w14:textId="2316DF9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2" w:history="1">
        <w:r w:rsidR="00262453" w:rsidRPr="0009525A">
          <w:rPr>
            <w:rStyle w:val="Lienhypertexte"/>
            <w:noProof/>
          </w:rPr>
          <w:t>P110/B1/301 : Voyage : Ontario</w:t>
        </w:r>
        <w:r w:rsidR="00262453">
          <w:rPr>
            <w:noProof/>
            <w:webHidden/>
          </w:rPr>
          <w:tab/>
        </w:r>
        <w:r w:rsidR="00262453">
          <w:rPr>
            <w:noProof/>
            <w:webHidden/>
          </w:rPr>
          <w:fldChar w:fldCharType="begin"/>
        </w:r>
        <w:r w:rsidR="00262453">
          <w:rPr>
            <w:noProof/>
            <w:webHidden/>
          </w:rPr>
          <w:instrText xml:space="preserve"> PAGEREF _Toc179286682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44422F15" w14:textId="39EA7E2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3" w:history="1">
        <w:r w:rsidR="00262453" w:rsidRPr="0009525A">
          <w:rPr>
            <w:rStyle w:val="Lienhypertexte"/>
            <w:noProof/>
          </w:rPr>
          <w:t>P110/B1/302 : Voyage : Rogersville</w:t>
        </w:r>
        <w:r w:rsidR="00262453">
          <w:rPr>
            <w:noProof/>
            <w:webHidden/>
          </w:rPr>
          <w:tab/>
        </w:r>
        <w:r w:rsidR="00262453">
          <w:rPr>
            <w:noProof/>
            <w:webHidden/>
          </w:rPr>
          <w:fldChar w:fldCharType="begin"/>
        </w:r>
        <w:r w:rsidR="00262453">
          <w:rPr>
            <w:noProof/>
            <w:webHidden/>
          </w:rPr>
          <w:instrText xml:space="preserve"> PAGEREF _Toc179286683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3A150582" w14:textId="3167E9A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4" w:history="1">
        <w:r w:rsidR="00262453" w:rsidRPr="0009525A">
          <w:rPr>
            <w:rStyle w:val="Lienhypertexte"/>
            <w:noProof/>
          </w:rPr>
          <w:t>P110/B1/303 : Voyage : Rougemont</w:t>
        </w:r>
        <w:r w:rsidR="00262453">
          <w:rPr>
            <w:noProof/>
            <w:webHidden/>
          </w:rPr>
          <w:tab/>
        </w:r>
        <w:r w:rsidR="00262453">
          <w:rPr>
            <w:noProof/>
            <w:webHidden/>
          </w:rPr>
          <w:fldChar w:fldCharType="begin"/>
        </w:r>
        <w:r w:rsidR="00262453">
          <w:rPr>
            <w:noProof/>
            <w:webHidden/>
          </w:rPr>
          <w:instrText xml:space="preserve"> PAGEREF _Toc179286684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53810DA3" w14:textId="12BC4976"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5" w:history="1">
        <w:r w:rsidR="00262453" w:rsidRPr="0009525A">
          <w:rPr>
            <w:rStyle w:val="Lienhypertexte"/>
            <w:noProof/>
          </w:rPr>
          <w:t>P110/B1/304 : Voyage : Saint-Benoit-du-Lac</w:t>
        </w:r>
        <w:r w:rsidR="00262453">
          <w:rPr>
            <w:noProof/>
            <w:webHidden/>
          </w:rPr>
          <w:tab/>
        </w:r>
        <w:r w:rsidR="00262453">
          <w:rPr>
            <w:noProof/>
            <w:webHidden/>
          </w:rPr>
          <w:fldChar w:fldCharType="begin"/>
        </w:r>
        <w:r w:rsidR="00262453">
          <w:rPr>
            <w:noProof/>
            <w:webHidden/>
          </w:rPr>
          <w:instrText xml:space="preserve"> PAGEREF _Toc179286685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18F51603" w14:textId="3BBCCFA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6" w:history="1">
        <w:r w:rsidR="00262453" w:rsidRPr="0009525A">
          <w:rPr>
            <w:rStyle w:val="Lienhypertexte"/>
            <w:noProof/>
          </w:rPr>
          <w:t>P110/B1/305 : Voyage : Trois-Rivières et alentours</w:t>
        </w:r>
        <w:r w:rsidR="00262453">
          <w:rPr>
            <w:noProof/>
            <w:webHidden/>
          </w:rPr>
          <w:tab/>
        </w:r>
        <w:r w:rsidR="00262453">
          <w:rPr>
            <w:noProof/>
            <w:webHidden/>
          </w:rPr>
          <w:fldChar w:fldCharType="begin"/>
        </w:r>
        <w:r w:rsidR="00262453">
          <w:rPr>
            <w:noProof/>
            <w:webHidden/>
          </w:rPr>
          <w:instrText xml:space="preserve"> PAGEREF _Toc179286686 \h </w:instrText>
        </w:r>
        <w:r w:rsidR="00262453">
          <w:rPr>
            <w:noProof/>
            <w:webHidden/>
          </w:rPr>
        </w:r>
        <w:r w:rsidR="00262453">
          <w:rPr>
            <w:noProof/>
            <w:webHidden/>
          </w:rPr>
          <w:fldChar w:fldCharType="separate"/>
        </w:r>
        <w:r w:rsidR="00262453">
          <w:rPr>
            <w:noProof/>
            <w:webHidden/>
          </w:rPr>
          <w:t>68</w:t>
        </w:r>
        <w:r w:rsidR="00262453">
          <w:rPr>
            <w:noProof/>
            <w:webHidden/>
          </w:rPr>
          <w:fldChar w:fldCharType="end"/>
        </w:r>
      </w:hyperlink>
    </w:p>
    <w:p w14:paraId="0D5A24DE" w14:textId="3C7B4FA5"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7" w:history="1">
        <w:r w:rsidR="00262453" w:rsidRPr="0009525A">
          <w:rPr>
            <w:rStyle w:val="Lienhypertexte"/>
            <w:noProof/>
          </w:rPr>
          <w:t>P110/B1/306 : Voyage : Québec et alentours</w:t>
        </w:r>
        <w:r w:rsidR="00262453">
          <w:rPr>
            <w:noProof/>
            <w:webHidden/>
          </w:rPr>
          <w:tab/>
        </w:r>
        <w:r w:rsidR="00262453">
          <w:rPr>
            <w:noProof/>
            <w:webHidden/>
          </w:rPr>
          <w:fldChar w:fldCharType="begin"/>
        </w:r>
        <w:r w:rsidR="00262453">
          <w:rPr>
            <w:noProof/>
            <w:webHidden/>
          </w:rPr>
          <w:instrText xml:space="preserve"> PAGEREF _Toc179286687 \h </w:instrText>
        </w:r>
        <w:r w:rsidR="00262453">
          <w:rPr>
            <w:noProof/>
            <w:webHidden/>
          </w:rPr>
        </w:r>
        <w:r w:rsidR="00262453">
          <w:rPr>
            <w:noProof/>
            <w:webHidden/>
          </w:rPr>
          <w:fldChar w:fldCharType="separate"/>
        </w:r>
        <w:r w:rsidR="00262453">
          <w:rPr>
            <w:noProof/>
            <w:webHidden/>
          </w:rPr>
          <w:t>69</w:t>
        </w:r>
        <w:r w:rsidR="00262453">
          <w:rPr>
            <w:noProof/>
            <w:webHidden/>
          </w:rPr>
          <w:fldChar w:fldCharType="end"/>
        </w:r>
      </w:hyperlink>
    </w:p>
    <w:p w14:paraId="56451FD4" w14:textId="1A8C2D1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8" w:history="1">
        <w:r w:rsidR="00262453" w:rsidRPr="0009525A">
          <w:rPr>
            <w:rStyle w:val="Lienhypertexte"/>
            <w:noProof/>
          </w:rPr>
          <w:t>P110/B1/307 : Voyages humanitaires</w:t>
        </w:r>
        <w:r w:rsidR="00262453">
          <w:rPr>
            <w:noProof/>
            <w:webHidden/>
          </w:rPr>
          <w:tab/>
        </w:r>
        <w:r w:rsidR="00262453">
          <w:rPr>
            <w:noProof/>
            <w:webHidden/>
          </w:rPr>
          <w:fldChar w:fldCharType="begin"/>
        </w:r>
        <w:r w:rsidR="00262453">
          <w:rPr>
            <w:noProof/>
            <w:webHidden/>
          </w:rPr>
          <w:instrText xml:space="preserve"> PAGEREF _Toc179286688 \h </w:instrText>
        </w:r>
        <w:r w:rsidR="00262453">
          <w:rPr>
            <w:noProof/>
            <w:webHidden/>
          </w:rPr>
        </w:r>
        <w:r w:rsidR="00262453">
          <w:rPr>
            <w:noProof/>
            <w:webHidden/>
          </w:rPr>
          <w:fldChar w:fldCharType="separate"/>
        </w:r>
        <w:r w:rsidR="00262453">
          <w:rPr>
            <w:noProof/>
            <w:webHidden/>
          </w:rPr>
          <w:t>69</w:t>
        </w:r>
        <w:r w:rsidR="00262453">
          <w:rPr>
            <w:noProof/>
            <w:webHidden/>
          </w:rPr>
          <w:fldChar w:fldCharType="end"/>
        </w:r>
      </w:hyperlink>
    </w:p>
    <w:p w14:paraId="34E2F749" w14:textId="76153FF3"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89" w:history="1">
        <w:r w:rsidR="00262453" w:rsidRPr="0009525A">
          <w:rPr>
            <w:rStyle w:val="Lienhypertexte"/>
            <w:noProof/>
          </w:rPr>
          <w:t>P110/B1/308 : Zoo de Saint-Félicien</w:t>
        </w:r>
        <w:r w:rsidR="00262453">
          <w:rPr>
            <w:noProof/>
            <w:webHidden/>
          </w:rPr>
          <w:tab/>
        </w:r>
        <w:r w:rsidR="00262453">
          <w:rPr>
            <w:noProof/>
            <w:webHidden/>
          </w:rPr>
          <w:fldChar w:fldCharType="begin"/>
        </w:r>
        <w:r w:rsidR="00262453">
          <w:rPr>
            <w:noProof/>
            <w:webHidden/>
          </w:rPr>
          <w:instrText xml:space="preserve"> PAGEREF _Toc179286689 \h </w:instrText>
        </w:r>
        <w:r w:rsidR="00262453">
          <w:rPr>
            <w:noProof/>
            <w:webHidden/>
          </w:rPr>
        </w:r>
        <w:r w:rsidR="00262453">
          <w:rPr>
            <w:noProof/>
            <w:webHidden/>
          </w:rPr>
          <w:fldChar w:fldCharType="separate"/>
        </w:r>
        <w:r w:rsidR="00262453">
          <w:rPr>
            <w:noProof/>
            <w:webHidden/>
          </w:rPr>
          <w:t>69</w:t>
        </w:r>
        <w:r w:rsidR="00262453">
          <w:rPr>
            <w:noProof/>
            <w:webHidden/>
          </w:rPr>
          <w:fldChar w:fldCharType="end"/>
        </w:r>
      </w:hyperlink>
    </w:p>
    <w:p w14:paraId="02357B3F" w14:textId="01153E5E" w:rsidR="00262453" w:rsidRDefault="00505E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9286690" w:history="1">
        <w:r w:rsidR="00262453" w:rsidRPr="0009525A">
          <w:rPr>
            <w:rStyle w:val="Lienhypertexte"/>
            <w:noProof/>
          </w:rPr>
          <w:t>P110/C Documents audiovisuels</w:t>
        </w:r>
        <w:r w:rsidR="00262453">
          <w:rPr>
            <w:noProof/>
            <w:webHidden/>
          </w:rPr>
          <w:tab/>
        </w:r>
        <w:r w:rsidR="00262453">
          <w:rPr>
            <w:noProof/>
            <w:webHidden/>
          </w:rPr>
          <w:fldChar w:fldCharType="begin"/>
        </w:r>
        <w:r w:rsidR="00262453">
          <w:rPr>
            <w:noProof/>
            <w:webHidden/>
          </w:rPr>
          <w:instrText xml:space="preserve"> PAGEREF _Toc179286690 \h </w:instrText>
        </w:r>
        <w:r w:rsidR="00262453">
          <w:rPr>
            <w:noProof/>
            <w:webHidden/>
          </w:rPr>
        </w:r>
        <w:r w:rsidR="00262453">
          <w:rPr>
            <w:noProof/>
            <w:webHidden/>
          </w:rPr>
          <w:fldChar w:fldCharType="separate"/>
        </w:r>
        <w:r w:rsidR="00262453">
          <w:rPr>
            <w:noProof/>
            <w:webHidden/>
          </w:rPr>
          <w:t>69</w:t>
        </w:r>
        <w:r w:rsidR="00262453">
          <w:rPr>
            <w:noProof/>
            <w:webHidden/>
          </w:rPr>
          <w:fldChar w:fldCharType="end"/>
        </w:r>
      </w:hyperlink>
    </w:p>
    <w:p w14:paraId="58C5DD8D" w14:textId="40A7300E"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691" w:history="1">
        <w:r w:rsidR="00262453" w:rsidRPr="0009525A">
          <w:rPr>
            <w:rStyle w:val="Lienhypertexte"/>
            <w:noProof/>
          </w:rPr>
          <w:t>P110/C1 Enregistrements sonores</w:t>
        </w:r>
        <w:r w:rsidR="00262453">
          <w:rPr>
            <w:noProof/>
            <w:webHidden/>
          </w:rPr>
          <w:tab/>
        </w:r>
        <w:r w:rsidR="00262453">
          <w:rPr>
            <w:noProof/>
            <w:webHidden/>
          </w:rPr>
          <w:fldChar w:fldCharType="begin"/>
        </w:r>
        <w:r w:rsidR="00262453">
          <w:rPr>
            <w:noProof/>
            <w:webHidden/>
          </w:rPr>
          <w:instrText xml:space="preserve"> PAGEREF _Toc179286691 \h </w:instrText>
        </w:r>
        <w:r w:rsidR="00262453">
          <w:rPr>
            <w:noProof/>
            <w:webHidden/>
          </w:rPr>
        </w:r>
        <w:r w:rsidR="00262453">
          <w:rPr>
            <w:noProof/>
            <w:webHidden/>
          </w:rPr>
          <w:fldChar w:fldCharType="separate"/>
        </w:r>
        <w:r w:rsidR="00262453">
          <w:rPr>
            <w:noProof/>
            <w:webHidden/>
          </w:rPr>
          <w:t>69</w:t>
        </w:r>
        <w:r w:rsidR="00262453">
          <w:rPr>
            <w:noProof/>
            <w:webHidden/>
          </w:rPr>
          <w:fldChar w:fldCharType="end"/>
        </w:r>
      </w:hyperlink>
    </w:p>
    <w:p w14:paraId="39D156DF" w14:textId="083F000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92" w:history="1">
        <w:r w:rsidR="00262453" w:rsidRPr="0009525A">
          <w:rPr>
            <w:rStyle w:val="Lienhypertexte"/>
            <w:noProof/>
          </w:rPr>
          <w:t>P110/C1/1 : Entrevues audio</w:t>
        </w:r>
        <w:r w:rsidR="00262453">
          <w:rPr>
            <w:noProof/>
            <w:webHidden/>
          </w:rPr>
          <w:tab/>
        </w:r>
        <w:r w:rsidR="00262453">
          <w:rPr>
            <w:noProof/>
            <w:webHidden/>
          </w:rPr>
          <w:fldChar w:fldCharType="begin"/>
        </w:r>
        <w:r w:rsidR="00262453">
          <w:rPr>
            <w:noProof/>
            <w:webHidden/>
          </w:rPr>
          <w:instrText xml:space="preserve"> PAGEREF _Toc179286692 \h </w:instrText>
        </w:r>
        <w:r w:rsidR="00262453">
          <w:rPr>
            <w:noProof/>
            <w:webHidden/>
          </w:rPr>
        </w:r>
        <w:r w:rsidR="00262453">
          <w:rPr>
            <w:noProof/>
            <w:webHidden/>
          </w:rPr>
          <w:fldChar w:fldCharType="separate"/>
        </w:r>
        <w:r w:rsidR="00262453">
          <w:rPr>
            <w:noProof/>
            <w:webHidden/>
          </w:rPr>
          <w:t>70</w:t>
        </w:r>
        <w:r w:rsidR="00262453">
          <w:rPr>
            <w:noProof/>
            <w:webHidden/>
          </w:rPr>
          <w:fldChar w:fldCharType="end"/>
        </w:r>
      </w:hyperlink>
    </w:p>
    <w:p w14:paraId="2EFE8207" w14:textId="4BA22E94" w:rsidR="00262453" w:rsidRDefault="00505E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9286693" w:history="1">
        <w:r w:rsidR="00262453" w:rsidRPr="0009525A">
          <w:rPr>
            <w:rStyle w:val="Lienhypertexte"/>
            <w:noProof/>
          </w:rPr>
          <w:t>P110/D Documents cartographiques</w:t>
        </w:r>
        <w:r w:rsidR="00262453">
          <w:rPr>
            <w:noProof/>
            <w:webHidden/>
          </w:rPr>
          <w:tab/>
        </w:r>
        <w:r w:rsidR="00262453">
          <w:rPr>
            <w:noProof/>
            <w:webHidden/>
          </w:rPr>
          <w:fldChar w:fldCharType="begin"/>
        </w:r>
        <w:r w:rsidR="00262453">
          <w:rPr>
            <w:noProof/>
            <w:webHidden/>
          </w:rPr>
          <w:instrText xml:space="preserve"> PAGEREF _Toc179286693 \h </w:instrText>
        </w:r>
        <w:r w:rsidR="00262453">
          <w:rPr>
            <w:noProof/>
            <w:webHidden/>
          </w:rPr>
        </w:r>
        <w:r w:rsidR="00262453">
          <w:rPr>
            <w:noProof/>
            <w:webHidden/>
          </w:rPr>
          <w:fldChar w:fldCharType="separate"/>
        </w:r>
        <w:r w:rsidR="00262453">
          <w:rPr>
            <w:noProof/>
            <w:webHidden/>
          </w:rPr>
          <w:t>70</w:t>
        </w:r>
        <w:r w:rsidR="00262453">
          <w:rPr>
            <w:noProof/>
            <w:webHidden/>
          </w:rPr>
          <w:fldChar w:fldCharType="end"/>
        </w:r>
      </w:hyperlink>
    </w:p>
    <w:p w14:paraId="74CF1849" w14:textId="155BE968"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694" w:history="1">
        <w:r w:rsidR="00262453" w:rsidRPr="0009525A">
          <w:rPr>
            <w:rStyle w:val="Lienhypertexte"/>
            <w:noProof/>
          </w:rPr>
          <w:t>P110/D1 Cartes et plans</w:t>
        </w:r>
        <w:r w:rsidR="00262453">
          <w:rPr>
            <w:noProof/>
            <w:webHidden/>
          </w:rPr>
          <w:tab/>
        </w:r>
        <w:r w:rsidR="00262453">
          <w:rPr>
            <w:noProof/>
            <w:webHidden/>
          </w:rPr>
          <w:fldChar w:fldCharType="begin"/>
        </w:r>
        <w:r w:rsidR="00262453">
          <w:rPr>
            <w:noProof/>
            <w:webHidden/>
          </w:rPr>
          <w:instrText xml:space="preserve"> PAGEREF _Toc179286694 \h </w:instrText>
        </w:r>
        <w:r w:rsidR="00262453">
          <w:rPr>
            <w:noProof/>
            <w:webHidden/>
          </w:rPr>
        </w:r>
        <w:r w:rsidR="00262453">
          <w:rPr>
            <w:noProof/>
            <w:webHidden/>
          </w:rPr>
          <w:fldChar w:fldCharType="separate"/>
        </w:r>
        <w:r w:rsidR="00262453">
          <w:rPr>
            <w:noProof/>
            <w:webHidden/>
          </w:rPr>
          <w:t>70</w:t>
        </w:r>
        <w:r w:rsidR="00262453">
          <w:rPr>
            <w:noProof/>
            <w:webHidden/>
          </w:rPr>
          <w:fldChar w:fldCharType="end"/>
        </w:r>
      </w:hyperlink>
    </w:p>
    <w:p w14:paraId="47E3AF3E" w14:textId="4A6BB03F"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95" w:history="1">
        <w:r w:rsidR="00262453" w:rsidRPr="0009525A">
          <w:rPr>
            <w:rStyle w:val="Lienhypertexte"/>
            <w:noProof/>
          </w:rPr>
          <w:t>P110/D1/1 : Grandes cartes</w:t>
        </w:r>
        <w:r w:rsidR="00262453">
          <w:rPr>
            <w:noProof/>
            <w:webHidden/>
          </w:rPr>
          <w:tab/>
        </w:r>
        <w:r w:rsidR="00262453">
          <w:rPr>
            <w:noProof/>
            <w:webHidden/>
          </w:rPr>
          <w:fldChar w:fldCharType="begin"/>
        </w:r>
        <w:r w:rsidR="00262453">
          <w:rPr>
            <w:noProof/>
            <w:webHidden/>
          </w:rPr>
          <w:instrText xml:space="preserve"> PAGEREF _Toc179286695 \h </w:instrText>
        </w:r>
        <w:r w:rsidR="00262453">
          <w:rPr>
            <w:noProof/>
            <w:webHidden/>
          </w:rPr>
        </w:r>
        <w:r w:rsidR="00262453">
          <w:rPr>
            <w:noProof/>
            <w:webHidden/>
          </w:rPr>
          <w:fldChar w:fldCharType="separate"/>
        </w:r>
        <w:r w:rsidR="00262453">
          <w:rPr>
            <w:noProof/>
            <w:webHidden/>
          </w:rPr>
          <w:t>71</w:t>
        </w:r>
        <w:r w:rsidR="00262453">
          <w:rPr>
            <w:noProof/>
            <w:webHidden/>
          </w:rPr>
          <w:fldChar w:fldCharType="end"/>
        </w:r>
      </w:hyperlink>
    </w:p>
    <w:p w14:paraId="04C6A7C8" w14:textId="1CFFF9AB"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96" w:history="1">
        <w:r w:rsidR="00262453" w:rsidRPr="0009525A">
          <w:rPr>
            <w:rStyle w:val="Lienhypertexte"/>
            <w:noProof/>
          </w:rPr>
          <w:t>P110/D1/2 : Petites cartes</w:t>
        </w:r>
        <w:r w:rsidR="00262453">
          <w:rPr>
            <w:noProof/>
            <w:webHidden/>
          </w:rPr>
          <w:tab/>
        </w:r>
        <w:r w:rsidR="00262453">
          <w:rPr>
            <w:noProof/>
            <w:webHidden/>
          </w:rPr>
          <w:fldChar w:fldCharType="begin"/>
        </w:r>
        <w:r w:rsidR="00262453">
          <w:rPr>
            <w:noProof/>
            <w:webHidden/>
          </w:rPr>
          <w:instrText xml:space="preserve"> PAGEREF _Toc179286696 \h </w:instrText>
        </w:r>
        <w:r w:rsidR="00262453">
          <w:rPr>
            <w:noProof/>
            <w:webHidden/>
          </w:rPr>
        </w:r>
        <w:r w:rsidR="00262453">
          <w:rPr>
            <w:noProof/>
            <w:webHidden/>
          </w:rPr>
          <w:fldChar w:fldCharType="separate"/>
        </w:r>
        <w:r w:rsidR="00262453">
          <w:rPr>
            <w:noProof/>
            <w:webHidden/>
          </w:rPr>
          <w:t>71</w:t>
        </w:r>
        <w:r w:rsidR="00262453">
          <w:rPr>
            <w:noProof/>
            <w:webHidden/>
          </w:rPr>
          <w:fldChar w:fldCharType="end"/>
        </w:r>
      </w:hyperlink>
    </w:p>
    <w:p w14:paraId="541F575B" w14:textId="6798D51A"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697" w:history="1">
        <w:r w:rsidR="00262453" w:rsidRPr="0009525A">
          <w:rPr>
            <w:rStyle w:val="Lienhypertexte"/>
            <w:noProof/>
          </w:rPr>
          <w:t>P110/D1/3 : Cartes pliées</w:t>
        </w:r>
        <w:r w:rsidR="00262453">
          <w:rPr>
            <w:noProof/>
            <w:webHidden/>
          </w:rPr>
          <w:tab/>
        </w:r>
        <w:r w:rsidR="00262453">
          <w:rPr>
            <w:noProof/>
            <w:webHidden/>
          </w:rPr>
          <w:fldChar w:fldCharType="begin"/>
        </w:r>
        <w:r w:rsidR="00262453">
          <w:rPr>
            <w:noProof/>
            <w:webHidden/>
          </w:rPr>
          <w:instrText xml:space="preserve"> PAGEREF _Toc179286697 \h </w:instrText>
        </w:r>
        <w:r w:rsidR="00262453">
          <w:rPr>
            <w:noProof/>
            <w:webHidden/>
          </w:rPr>
        </w:r>
        <w:r w:rsidR="00262453">
          <w:rPr>
            <w:noProof/>
            <w:webHidden/>
          </w:rPr>
          <w:fldChar w:fldCharType="separate"/>
        </w:r>
        <w:r w:rsidR="00262453">
          <w:rPr>
            <w:noProof/>
            <w:webHidden/>
          </w:rPr>
          <w:t>73</w:t>
        </w:r>
        <w:r w:rsidR="00262453">
          <w:rPr>
            <w:noProof/>
            <w:webHidden/>
          </w:rPr>
          <w:fldChar w:fldCharType="end"/>
        </w:r>
      </w:hyperlink>
    </w:p>
    <w:p w14:paraId="516724A2" w14:textId="6EF2C1F0" w:rsidR="00262453" w:rsidRDefault="00505E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9286698" w:history="1">
        <w:r w:rsidR="00262453" w:rsidRPr="0009525A">
          <w:rPr>
            <w:rStyle w:val="Lienhypertexte"/>
            <w:noProof/>
          </w:rPr>
          <w:t>P110/E Objets</w:t>
        </w:r>
        <w:r w:rsidR="00262453">
          <w:rPr>
            <w:noProof/>
            <w:webHidden/>
          </w:rPr>
          <w:tab/>
        </w:r>
        <w:r w:rsidR="00262453">
          <w:rPr>
            <w:noProof/>
            <w:webHidden/>
          </w:rPr>
          <w:fldChar w:fldCharType="begin"/>
        </w:r>
        <w:r w:rsidR="00262453">
          <w:rPr>
            <w:noProof/>
            <w:webHidden/>
          </w:rPr>
          <w:instrText xml:space="preserve"> PAGEREF _Toc179286698 \h </w:instrText>
        </w:r>
        <w:r w:rsidR="00262453">
          <w:rPr>
            <w:noProof/>
            <w:webHidden/>
          </w:rPr>
        </w:r>
        <w:r w:rsidR="00262453">
          <w:rPr>
            <w:noProof/>
            <w:webHidden/>
          </w:rPr>
          <w:fldChar w:fldCharType="separate"/>
        </w:r>
        <w:r w:rsidR="00262453">
          <w:rPr>
            <w:noProof/>
            <w:webHidden/>
          </w:rPr>
          <w:t>73</w:t>
        </w:r>
        <w:r w:rsidR="00262453">
          <w:rPr>
            <w:noProof/>
            <w:webHidden/>
          </w:rPr>
          <w:fldChar w:fldCharType="end"/>
        </w:r>
      </w:hyperlink>
    </w:p>
    <w:p w14:paraId="7CF54E3D" w14:textId="62B3A753"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699" w:history="1">
        <w:r w:rsidR="00262453" w:rsidRPr="0009525A">
          <w:rPr>
            <w:rStyle w:val="Lienhypertexte"/>
            <w:noProof/>
          </w:rPr>
          <w:t>P110/E1 Objets religieux</w:t>
        </w:r>
        <w:r w:rsidR="00262453">
          <w:rPr>
            <w:noProof/>
            <w:webHidden/>
          </w:rPr>
          <w:tab/>
        </w:r>
        <w:r w:rsidR="00262453">
          <w:rPr>
            <w:noProof/>
            <w:webHidden/>
          </w:rPr>
          <w:fldChar w:fldCharType="begin"/>
        </w:r>
        <w:r w:rsidR="00262453">
          <w:rPr>
            <w:noProof/>
            <w:webHidden/>
          </w:rPr>
          <w:instrText xml:space="preserve"> PAGEREF _Toc179286699 \h </w:instrText>
        </w:r>
        <w:r w:rsidR="00262453">
          <w:rPr>
            <w:noProof/>
            <w:webHidden/>
          </w:rPr>
        </w:r>
        <w:r w:rsidR="00262453">
          <w:rPr>
            <w:noProof/>
            <w:webHidden/>
          </w:rPr>
          <w:fldChar w:fldCharType="separate"/>
        </w:r>
        <w:r w:rsidR="00262453">
          <w:rPr>
            <w:noProof/>
            <w:webHidden/>
          </w:rPr>
          <w:t>73</w:t>
        </w:r>
        <w:r w:rsidR="00262453">
          <w:rPr>
            <w:noProof/>
            <w:webHidden/>
          </w:rPr>
          <w:fldChar w:fldCharType="end"/>
        </w:r>
      </w:hyperlink>
    </w:p>
    <w:p w14:paraId="69C76FDF" w14:textId="6BB269AE"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700" w:history="1">
        <w:r w:rsidR="00262453" w:rsidRPr="0009525A">
          <w:rPr>
            <w:rStyle w:val="Lienhypertexte"/>
            <w:noProof/>
          </w:rPr>
          <w:t>P110/E1/1 : Statue</w:t>
        </w:r>
        <w:r w:rsidR="00262453">
          <w:rPr>
            <w:noProof/>
            <w:webHidden/>
          </w:rPr>
          <w:tab/>
        </w:r>
        <w:r w:rsidR="00262453">
          <w:rPr>
            <w:noProof/>
            <w:webHidden/>
          </w:rPr>
          <w:fldChar w:fldCharType="begin"/>
        </w:r>
        <w:r w:rsidR="00262453">
          <w:rPr>
            <w:noProof/>
            <w:webHidden/>
          </w:rPr>
          <w:instrText xml:space="preserve"> PAGEREF _Toc179286700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231BA5A4" w14:textId="71638F98"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701" w:history="1">
        <w:r w:rsidR="00262453" w:rsidRPr="0009525A">
          <w:rPr>
            <w:rStyle w:val="Lienhypertexte"/>
            <w:noProof/>
          </w:rPr>
          <w:t>P110/E2 Cadres</w:t>
        </w:r>
        <w:r w:rsidR="00262453">
          <w:rPr>
            <w:noProof/>
            <w:webHidden/>
          </w:rPr>
          <w:tab/>
        </w:r>
        <w:r w:rsidR="00262453">
          <w:rPr>
            <w:noProof/>
            <w:webHidden/>
          </w:rPr>
          <w:fldChar w:fldCharType="begin"/>
        </w:r>
        <w:r w:rsidR="00262453">
          <w:rPr>
            <w:noProof/>
            <w:webHidden/>
          </w:rPr>
          <w:instrText xml:space="preserve"> PAGEREF _Toc179286701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76AE4011" w14:textId="4F6607D1"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702" w:history="1">
        <w:r w:rsidR="00262453" w:rsidRPr="0009525A">
          <w:rPr>
            <w:rStyle w:val="Lienhypertexte"/>
            <w:noProof/>
          </w:rPr>
          <w:t>P110/E2/1 : Images encadrées</w:t>
        </w:r>
        <w:r w:rsidR="00262453">
          <w:rPr>
            <w:noProof/>
            <w:webHidden/>
          </w:rPr>
          <w:tab/>
        </w:r>
        <w:r w:rsidR="00262453">
          <w:rPr>
            <w:noProof/>
            <w:webHidden/>
          </w:rPr>
          <w:fldChar w:fldCharType="begin"/>
        </w:r>
        <w:r w:rsidR="00262453">
          <w:rPr>
            <w:noProof/>
            <w:webHidden/>
          </w:rPr>
          <w:instrText xml:space="preserve"> PAGEREF _Toc179286702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15DCD4EC" w14:textId="53E67623" w:rsidR="00262453" w:rsidRDefault="00505E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79286703" w:history="1">
        <w:r w:rsidR="00262453" w:rsidRPr="0009525A">
          <w:rPr>
            <w:rStyle w:val="Lienhypertexte"/>
            <w:noProof/>
          </w:rPr>
          <w:t>P110/E3 Objets de travail</w:t>
        </w:r>
        <w:r w:rsidR="00262453">
          <w:rPr>
            <w:noProof/>
            <w:webHidden/>
          </w:rPr>
          <w:tab/>
        </w:r>
        <w:r w:rsidR="00262453">
          <w:rPr>
            <w:noProof/>
            <w:webHidden/>
          </w:rPr>
          <w:fldChar w:fldCharType="begin"/>
        </w:r>
        <w:r w:rsidR="00262453">
          <w:rPr>
            <w:noProof/>
            <w:webHidden/>
          </w:rPr>
          <w:instrText xml:space="preserve"> PAGEREF _Toc179286703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53E1283E" w14:textId="3A90FCEC"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704" w:history="1">
        <w:r w:rsidR="00262453" w:rsidRPr="0009525A">
          <w:rPr>
            <w:rStyle w:val="Lienhypertexte"/>
            <w:noProof/>
          </w:rPr>
          <w:t>P110/E3/1 : Instruments</w:t>
        </w:r>
        <w:r w:rsidR="00262453">
          <w:rPr>
            <w:noProof/>
            <w:webHidden/>
          </w:rPr>
          <w:tab/>
        </w:r>
        <w:r w:rsidR="00262453">
          <w:rPr>
            <w:noProof/>
            <w:webHidden/>
          </w:rPr>
          <w:fldChar w:fldCharType="begin"/>
        </w:r>
        <w:r w:rsidR="00262453">
          <w:rPr>
            <w:noProof/>
            <w:webHidden/>
          </w:rPr>
          <w:instrText xml:space="preserve"> PAGEREF _Toc179286704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7FD1A970" w14:textId="20916B00" w:rsidR="00262453" w:rsidRDefault="00505E28">
      <w:pPr>
        <w:pStyle w:val="TM3"/>
        <w:tabs>
          <w:tab w:val="right" w:leader="dot" w:pos="8630"/>
        </w:tabs>
        <w:rPr>
          <w:rFonts w:asciiTheme="minorHAnsi" w:eastAsiaTheme="minorEastAsia" w:hAnsiTheme="minorHAnsi" w:cstheme="minorBidi"/>
          <w:noProof/>
          <w:sz w:val="22"/>
          <w:szCs w:val="22"/>
          <w:lang w:eastAsia="fr-CA"/>
        </w:rPr>
      </w:pPr>
      <w:hyperlink w:anchor="_Toc179286705" w:history="1">
        <w:r w:rsidR="00262453" w:rsidRPr="0009525A">
          <w:rPr>
            <w:rStyle w:val="Lienhypertexte"/>
            <w:noProof/>
          </w:rPr>
          <w:t>P110/E3/2 :</w:t>
        </w:r>
        <w:r w:rsidR="00262453">
          <w:rPr>
            <w:noProof/>
            <w:webHidden/>
          </w:rPr>
          <w:tab/>
        </w:r>
        <w:r w:rsidR="00262453">
          <w:rPr>
            <w:noProof/>
            <w:webHidden/>
          </w:rPr>
          <w:fldChar w:fldCharType="begin"/>
        </w:r>
        <w:r w:rsidR="00262453">
          <w:rPr>
            <w:noProof/>
            <w:webHidden/>
          </w:rPr>
          <w:instrText xml:space="preserve"> PAGEREF _Toc179286705 \h </w:instrText>
        </w:r>
        <w:r w:rsidR="00262453">
          <w:rPr>
            <w:noProof/>
            <w:webHidden/>
          </w:rPr>
        </w:r>
        <w:r w:rsidR="00262453">
          <w:rPr>
            <w:noProof/>
            <w:webHidden/>
          </w:rPr>
          <w:fldChar w:fldCharType="separate"/>
        </w:r>
        <w:r w:rsidR="00262453">
          <w:rPr>
            <w:noProof/>
            <w:webHidden/>
          </w:rPr>
          <w:t>74</w:t>
        </w:r>
        <w:r w:rsidR="00262453">
          <w:rPr>
            <w:noProof/>
            <w:webHidden/>
          </w:rPr>
          <w:fldChar w:fldCharType="end"/>
        </w:r>
      </w:hyperlink>
    </w:p>
    <w:p w14:paraId="5660490B" w14:textId="783773D9"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79286341"/>
      <w:r w:rsidRPr="00A674F8">
        <w:lastRenderedPageBreak/>
        <w:t>PRÉSENTATION DU FONDS</w:t>
      </w:r>
      <w:bookmarkEnd w:id="0"/>
    </w:p>
    <w:p w14:paraId="786CAD82" w14:textId="77777777" w:rsidR="00B46FC4" w:rsidRPr="00A674F8" w:rsidRDefault="00B46FC4" w:rsidP="00923766">
      <w:pPr>
        <w:pStyle w:val="Corpsdetexte2"/>
      </w:pPr>
    </w:p>
    <w:p w14:paraId="34627B24" w14:textId="053C1C9C" w:rsidR="00A035C2" w:rsidRDefault="007F33D1" w:rsidP="00A035C2">
      <w:r>
        <w:t>P</w:t>
      </w:r>
      <w:r w:rsidR="00A035C2">
        <w:t>110</w:t>
      </w:r>
      <w:r>
        <w:t xml:space="preserve"> Fonds </w:t>
      </w:r>
      <w:r w:rsidR="00A035C2">
        <w:t>Monastère des Pères Trappistes</w:t>
      </w:r>
      <w:r w:rsidR="00931389" w:rsidRPr="00A674F8">
        <w:t>.</w:t>
      </w:r>
      <w:r w:rsidR="00B46FC4" w:rsidRPr="00A674F8">
        <w:t xml:space="preserve"> –</w:t>
      </w:r>
      <w:r w:rsidR="001153BB">
        <w:t xml:space="preserve"> [</w:t>
      </w:r>
      <w:r w:rsidR="00A035C2">
        <w:t>18</w:t>
      </w:r>
      <w:r w:rsidR="0063435E">
        <w:t>89</w:t>
      </w:r>
      <w:r w:rsidR="00A035C2">
        <w:t>-</w:t>
      </w:r>
      <w:r w:rsidR="007D5031">
        <w:t>20</w:t>
      </w:r>
      <w:r w:rsidR="0063435E">
        <w:t>2</w:t>
      </w:r>
      <w:r w:rsidR="0046475A">
        <w:t>3</w:t>
      </w:r>
      <w:r w:rsidR="001153BB">
        <w:t>]</w:t>
      </w:r>
      <w:r w:rsidR="0046475A">
        <w:t>.</w:t>
      </w:r>
      <w:r w:rsidR="001153BB">
        <w:t xml:space="preserve"> –</w:t>
      </w:r>
      <w:r w:rsidR="00B148D8">
        <w:t xml:space="preserve"> </w:t>
      </w:r>
      <w:r w:rsidR="0063435E">
        <w:t>10,55</w:t>
      </w:r>
      <w:r w:rsidR="00A035C2">
        <w:t xml:space="preserve"> m. l.</w:t>
      </w:r>
      <w:r w:rsidR="00A035C2" w:rsidRPr="009210AE">
        <w:t xml:space="preserve"> de documents textuels.</w:t>
      </w:r>
      <w:r w:rsidR="00C865A3">
        <w:t xml:space="preserve"> </w:t>
      </w:r>
      <w:r w:rsidR="00BC1D9A">
        <w:t xml:space="preserve">– 32 cm linéaires de documents textuels numérisés PDF seulement (total de 18 PDF) (retour des originaux au donateur). </w:t>
      </w:r>
      <w:r w:rsidR="00A035C2">
        <w:t xml:space="preserve">– </w:t>
      </w:r>
      <w:r w:rsidR="00310DDD">
        <w:t>139</w:t>
      </w:r>
      <w:r w:rsidR="00A035C2">
        <w:t xml:space="preserve"> photographies numérisées</w:t>
      </w:r>
      <w:r w:rsidR="00C865A3">
        <w:t xml:space="preserve"> (seulement)</w:t>
      </w:r>
      <w:r w:rsidR="00A035C2">
        <w:t xml:space="preserve">. </w:t>
      </w:r>
      <w:r w:rsidR="00C865A3">
        <w:t xml:space="preserve">– </w:t>
      </w:r>
      <w:r w:rsidR="0063435E">
        <w:t>6988</w:t>
      </w:r>
      <w:r w:rsidR="00C865A3">
        <w:t xml:space="preserve"> photographies originales,</w:t>
      </w:r>
      <w:bookmarkStart w:id="1" w:name="_GoBack"/>
      <w:bookmarkEnd w:id="1"/>
      <w:r w:rsidR="00C865A3">
        <w:t xml:space="preserve"> dont des avis de décès.</w:t>
      </w:r>
      <w:r w:rsidR="0063435E">
        <w:t xml:space="preserve"> – 5119 négatifs. – 924 diapositives.</w:t>
      </w:r>
      <w:r w:rsidR="00C865A3">
        <w:t xml:space="preserve"> </w:t>
      </w:r>
      <w:r w:rsidR="00A035C2">
        <w:t xml:space="preserve">– 12 cartes de cantons. </w:t>
      </w:r>
      <w:r w:rsidR="00C865A3">
        <w:t xml:space="preserve">– </w:t>
      </w:r>
      <w:r w:rsidR="00310DDD">
        <w:t>317</w:t>
      </w:r>
      <w:r w:rsidR="00C865A3">
        <w:t xml:space="preserve"> pages de cartes et plans.</w:t>
      </w:r>
      <w:r w:rsidR="00310DDD">
        <w:t xml:space="preserve"> </w:t>
      </w:r>
      <w:r w:rsidR="0063435E">
        <w:t xml:space="preserve">– 2 bobines de film. </w:t>
      </w:r>
      <w:r w:rsidR="00310DDD">
        <w:t xml:space="preserve">– 9 cassettes audio. – </w:t>
      </w:r>
      <w:r w:rsidR="00524952">
        <w:t>6</w:t>
      </w:r>
      <w:r w:rsidR="00310DDD">
        <w:t xml:space="preserve"> objets incluant </w:t>
      </w:r>
      <w:r w:rsidR="00524952">
        <w:t>un</w:t>
      </w:r>
      <w:r w:rsidR="00310DDD">
        <w:t xml:space="preserve"> sac de petites pierres de calcites, </w:t>
      </w:r>
      <w:r w:rsidR="00524952">
        <w:t>une</w:t>
      </w:r>
      <w:r w:rsidR="00310DDD">
        <w:t xml:space="preserve"> peinture (Honoré Mercier), une balance du bureau de poste des Pères, une statue d’anges</w:t>
      </w:r>
      <w:r w:rsidR="00524952">
        <w:t>, une peinture et un dessin encadrés de l’ancien monastère</w:t>
      </w:r>
      <w:r w:rsidR="00310DDD">
        <w:t xml:space="preserve">. </w:t>
      </w:r>
    </w:p>
    <w:p w14:paraId="7D8E305E" w14:textId="77777777" w:rsidR="00310DDD" w:rsidRDefault="00310DDD" w:rsidP="00A035C2"/>
    <w:p w14:paraId="4299F206" w14:textId="4EEC7246" w:rsidR="00A24A20" w:rsidRDefault="00310DDD" w:rsidP="0063435E">
      <w:r>
        <w:t>Inclut les donations d</w:t>
      </w:r>
      <w:r w:rsidR="0063435E">
        <w:t>e 2023.</w:t>
      </w:r>
    </w:p>
    <w:p w14:paraId="5FE8B6B4" w14:textId="7DB5F7F8" w:rsidR="00C81AEA" w:rsidRPr="00C81AEA" w:rsidRDefault="00C81AEA" w:rsidP="0063435E">
      <w:pPr>
        <w:rPr>
          <w:b/>
        </w:rPr>
      </w:pPr>
    </w:p>
    <w:p w14:paraId="794D62FD" w14:textId="3D7B2B66" w:rsidR="00C81AEA" w:rsidRPr="00C81AEA" w:rsidRDefault="00C81AEA" w:rsidP="0063435E">
      <w:pPr>
        <w:rPr>
          <w:b/>
        </w:rPr>
      </w:pPr>
      <w:r w:rsidRPr="00C81AEA">
        <w:rPr>
          <w:b/>
        </w:rPr>
        <w:t>Ajouts 2024 </w:t>
      </w:r>
      <w:r>
        <w:rPr>
          <w:b/>
        </w:rPr>
        <w:t xml:space="preserve">(à comptabiliser plus tard) </w:t>
      </w:r>
      <w:r w:rsidRPr="00C81AEA">
        <w:rPr>
          <w:b/>
        </w:rPr>
        <w:t xml:space="preserve">: </w:t>
      </w:r>
    </w:p>
    <w:p w14:paraId="0631D7D7" w14:textId="77777777" w:rsidR="00C81AEA" w:rsidRDefault="00C81AEA" w:rsidP="0063435E"/>
    <w:p w14:paraId="4D1747AF" w14:textId="485380C7" w:rsidR="00C81AEA" w:rsidRDefault="00C81AEA" w:rsidP="00C81AEA">
      <w:pPr>
        <w:pStyle w:val="Paragraphedeliste"/>
        <w:numPr>
          <w:ilvl w:val="0"/>
          <w:numId w:val="11"/>
        </w:numPr>
      </w:pPr>
      <w:r>
        <w:t>34</w:t>
      </w:r>
      <w:r w:rsidRPr="00C81AEA">
        <w:t xml:space="preserve"> cartes postales originales de bâtiments et d'activités des Pères</w:t>
      </w:r>
    </w:p>
    <w:p w14:paraId="46801C79" w14:textId="37E4E120" w:rsidR="00C81AEA" w:rsidRDefault="00C81AEA" w:rsidP="00C81AEA">
      <w:pPr>
        <w:pStyle w:val="Paragraphedeliste"/>
        <w:numPr>
          <w:ilvl w:val="0"/>
          <w:numId w:val="11"/>
        </w:numPr>
      </w:pPr>
      <w:r>
        <w:t>37,7 cm de documents textuels et 1 photographie</w:t>
      </w:r>
    </w:p>
    <w:p w14:paraId="2547058E" w14:textId="77777777" w:rsidR="00931389" w:rsidRPr="00A674F8" w:rsidRDefault="00931389" w:rsidP="00923766"/>
    <w:p w14:paraId="5624F5B8" w14:textId="288346F1" w:rsidR="0098320B" w:rsidRPr="009E5801" w:rsidRDefault="00931389" w:rsidP="0098320B">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62F3886E" w14:textId="77777777" w:rsidR="0098320B" w:rsidRDefault="0098320B" w:rsidP="0098320B"/>
    <w:p w14:paraId="33C5D614" w14:textId="77777777" w:rsidR="0098320B" w:rsidRDefault="0098320B" w:rsidP="0098320B">
      <w:r>
        <w:t>L’histoire des Pères Trappistes à Mistassini débute dans un contexte de colonisation active, orchestrée par Mgr Calixte Marquis, en réponse à la volonté du gouvernement de réduire l’immigration aux États-Unis. En 1890, Mgr Marquis, missionnaire et colonisateur, décide d’ouvrir le Lac-Saint-Jean à la colonisation et sollicite l’aide des Pères Trappistes d’Oka pour établir une nouvelle paroisse. Avec le soutien de François-Xavier-Antoine Labelle, un sous-commissaire enthousiaste, le projet prend forme.</w:t>
      </w:r>
    </w:p>
    <w:p w14:paraId="0DDE9A4E" w14:textId="77777777" w:rsidR="0098320B" w:rsidRDefault="0098320B" w:rsidP="0098320B"/>
    <w:p w14:paraId="2FD2519E" w14:textId="77777777" w:rsidR="0098320B" w:rsidRDefault="0098320B" w:rsidP="0098320B">
      <w:r>
        <w:t>Le 21 octobre 1890, Mgr Marquis acquiert des terres de François Gaudreault pour fonder ce qui deviendra le village des Pères. Cette acquisition, bien que contestée par un marchand local, marque le début d’une nouvelle communauté religieuse. En mars 1891, Dom Jean-Marie Chouteau est désigné pour diriger cette mission. Cependant, des obstacles politiques surviennent, menaçant le projet initial.</w:t>
      </w:r>
    </w:p>
    <w:p w14:paraId="3291E57A" w14:textId="77777777" w:rsidR="0098320B" w:rsidRDefault="0098320B" w:rsidP="0098320B"/>
    <w:p w14:paraId="221D5350" w14:textId="77777777" w:rsidR="0098320B" w:rsidRDefault="0098320B" w:rsidP="0098320B">
      <w:r>
        <w:t xml:space="preserve">Ce n’est qu’en 1892 que trois Pères Trappistes, dont le Père Louis de Gonzague </w:t>
      </w:r>
      <w:proofErr w:type="spellStart"/>
      <w:r>
        <w:t>Emonet</w:t>
      </w:r>
      <w:proofErr w:type="spellEnd"/>
      <w:r>
        <w:t>, s’installent à Mistassini, après un voyage en canot depuis Roberval. Ils commencent rapidement à établir un monastère et à cultiver la terre, mettant en place les bases d’une communauté autosuffisante.</w:t>
      </w:r>
    </w:p>
    <w:p w14:paraId="671B83CE" w14:textId="77777777" w:rsidR="0098320B" w:rsidRDefault="0098320B" w:rsidP="0098320B"/>
    <w:p w14:paraId="259C610F" w14:textId="77777777" w:rsidR="0098320B" w:rsidRDefault="0098320B" w:rsidP="0098320B">
      <w:r>
        <w:t>Dès 1893, un second monastère est construit et des infrastructures essentielles, telles qu’un pont de bois, un bureau de poste et un moulin, voient le jour. Les Pères se lancent également dans l’agriculture, apportant des vivres aux colons qui s’établissent dans la région. En 1894, l’ouverture de la première école témoigne de l’importance croissante de la communauté, avec déjà 37 enfants inscrits.</w:t>
      </w:r>
    </w:p>
    <w:p w14:paraId="7B445383" w14:textId="77777777" w:rsidR="0098320B" w:rsidRDefault="0098320B" w:rsidP="0098320B"/>
    <w:p w14:paraId="0744CB58" w14:textId="77777777" w:rsidR="0098320B" w:rsidRDefault="0098320B" w:rsidP="0098320B">
      <w:r>
        <w:t xml:space="preserve">Le développement se poursuit avec l’érection de la paroisse Saint-Michel de Mistassini en 1896, suivie par des projets d’infrastructure qui améliorent la vie locale. Les Pères </w:t>
      </w:r>
      <w:r>
        <w:lastRenderedPageBreak/>
        <w:t>Trappistes offrent des services essentiels comme des moulins, un magasin général et un aqueduc, devenant des figures centrales de la vie quotidienne des colons.</w:t>
      </w:r>
    </w:p>
    <w:p w14:paraId="191DD05A" w14:textId="77777777" w:rsidR="0098320B" w:rsidRDefault="0098320B" w:rsidP="0098320B"/>
    <w:p w14:paraId="27CED42E" w14:textId="3F09382D" w:rsidR="0098320B" w:rsidRDefault="0098320B" w:rsidP="0098320B">
      <w:r>
        <w:t xml:space="preserve">Au fil des années, les Pères Trappistes diversifient leurs activités. En 1905, ils ouvrent une fromagerie, marquant leur engagement dans l’industrie laitière. Parallèlement, ils explorent des activités telles que l’élevage de renards et de visons, ainsi que la production de miel. </w:t>
      </w:r>
      <w:r w:rsidR="009E5801">
        <w:t xml:space="preserve">À partir de 1932, ils se spécialisent dans la production de calcites avec la découverte d’une carrière par M. Beaulac. </w:t>
      </w:r>
      <w:r>
        <w:t>En 1938, une église abbatiale est consacrée, renforçant le caractère spirituel de la communauté.</w:t>
      </w:r>
      <w:r w:rsidR="009E5801">
        <w:t xml:space="preserve"> </w:t>
      </w:r>
    </w:p>
    <w:p w14:paraId="44AEA720" w14:textId="77777777" w:rsidR="0098320B" w:rsidRDefault="0098320B" w:rsidP="0098320B"/>
    <w:p w14:paraId="7B4E5C39" w14:textId="02D2347C" w:rsidR="0098320B" w:rsidRDefault="0098320B" w:rsidP="0098320B">
      <w:r>
        <w:t>Malgré des défis, comme des conflits avec d’autres laiteries et des incendies dévastateurs, les Pères continuent à jouer un rôle actif dans le développement économique et social de Mistassini. En 1980, le monastère est converti en CLSC, marquant une nouvelle étape dans l’évolution de la communauté.</w:t>
      </w:r>
      <w:r w:rsidR="009E5801">
        <w:t xml:space="preserve"> Les Pères se déplacent dans leur dernier monastère, à proximité de la carrière de calcites, qui, depuis est passée entre les mains de Produits Alba Inc. puis </w:t>
      </w:r>
      <w:r w:rsidR="00680B51">
        <w:t xml:space="preserve">de </w:t>
      </w:r>
      <w:r w:rsidR="009E5801">
        <w:t xml:space="preserve">Denis Lavoie &amp; fils. Le plus important commerce des Pères a été sans nul doute la chocolaterie des Pères Trappistes, qui perdure encore de nos jours, </w:t>
      </w:r>
      <w:r w:rsidR="00AC56ED">
        <w:t xml:space="preserve">et ce </w:t>
      </w:r>
      <w:r w:rsidR="009E5801">
        <w:t>malgré le départ de la communauté en 2023.</w:t>
      </w:r>
    </w:p>
    <w:p w14:paraId="5976D5A1" w14:textId="77777777" w:rsidR="0098320B" w:rsidRDefault="0098320B" w:rsidP="0098320B"/>
    <w:p w14:paraId="377D9FB2" w14:textId="69DE246A" w:rsidR="00AB6798" w:rsidRDefault="0098320B" w:rsidP="0098320B">
      <w:r>
        <w:t>L’histoire des Pères Trappistes à Mistassini est celle d’une résilience et d’une adaptation constantes. Leur arrivée et leur installation ont non seulement marqué le début d’une nouvelle paroisse, mais ont également façonné l’identité et la vitalité de la région. Aujourd’hui, leur héritage perdure à travers les infrastructures, les traditions agricoles et l’esprit communautaire qui caractérisent toujours Mistassini.</w:t>
      </w:r>
    </w:p>
    <w:p w14:paraId="0A27E029" w14:textId="77777777" w:rsidR="0098320B" w:rsidRPr="00A674F8" w:rsidRDefault="0098320B" w:rsidP="0098320B"/>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E5ADDE9" w14:textId="77777777" w:rsidR="00A035C2" w:rsidRPr="00E50E05" w:rsidRDefault="00A035C2" w:rsidP="00A035C2">
      <w:pPr>
        <w:pStyle w:val="Corpsdetexte"/>
        <w:rPr>
          <w:szCs w:val="24"/>
        </w:rPr>
      </w:pPr>
      <w:r w:rsidRPr="00E50E05">
        <w:rPr>
          <w:szCs w:val="24"/>
        </w:rPr>
        <w:t>Fonds légué par le Père Jean-Baptiste Crépeau en 1991. La première fiche d'ajout date du 9 août 1991, mais le contrat a été signé par le Père Eddy Augustin, archiviste de la communauté, le 23 février 2016. D'autres fiches d'ajouts sont répertoriées, notamment l'une notant un don de Marcel Carrier en 2012 et deux dons du Père Eddy Augustin le 16 mars et le 6 avril 2016.</w:t>
      </w:r>
    </w:p>
    <w:p w14:paraId="2F001D38" w14:textId="77777777" w:rsidR="00A035C2" w:rsidRPr="009210AE" w:rsidRDefault="00A035C2" w:rsidP="00A035C2"/>
    <w:p w14:paraId="326DC4A3" w14:textId="77777777" w:rsidR="00A035C2" w:rsidRDefault="00A035C2" w:rsidP="00A035C2">
      <w:r>
        <w:t>L</w:t>
      </w:r>
      <w:r w:rsidRPr="009210AE">
        <w:t xml:space="preserve">e 23 février 2016, le Père Eddy Augustin donne 0,007 m. l. de documents textuels et 6 photographies, promettant d’enrichir le fonds prochainement. Le Père Eddy Augustin est né le 2 mai 1947 dans la région de Montréal. Ses parents sont Alfred Augustin et Laurette Rochon. Il fait partie de la communauté des Trappistes depuis 1993. Cela fait donc 23 ans qu’il y évolue. Il est archiviste, comptable-trésorier et il s’occupe aussi de l’entretien des bâtiments en plus de s’impliquer dans les domaines forestiers et agricoles. </w:t>
      </w:r>
    </w:p>
    <w:p w14:paraId="381D6C25" w14:textId="77777777" w:rsidR="00A035C2" w:rsidRDefault="00A035C2" w:rsidP="00A035C2"/>
    <w:p w14:paraId="5BCA937E" w14:textId="386FAE7D" w:rsidR="00A035C2" w:rsidRDefault="00A035C2" w:rsidP="00A035C2">
      <w:r>
        <w:t>Le 16 mars 2016, le Père Eddy Augustin a permis la numérisation de 53 photographies de la laiterie, de la fromagerie et de la beurrerie des Pères, de l’agriculture (vaches, etc.), d’un moulin à scie, de la briqueterie, des monastères, de la chapelle, etc. Ces photos ont été déposées dans le fonds d’archives en version numérique. Le 6 avril 2016, cet archiviste fait la donation de 12 cartes de cantons (</w:t>
      </w:r>
      <w:proofErr w:type="spellStart"/>
      <w:r>
        <w:t>Dablon</w:t>
      </w:r>
      <w:proofErr w:type="spellEnd"/>
      <w:r>
        <w:t xml:space="preserve">, </w:t>
      </w:r>
      <w:proofErr w:type="spellStart"/>
      <w:r>
        <w:t>Dequen</w:t>
      </w:r>
      <w:proofErr w:type="spellEnd"/>
      <w:r>
        <w:t xml:space="preserve">, Taillon, Dufferin, Parent, etc.) arpentés par P. H. Dumais, Joseph Mercier, etc. et de 0,17 m. l. de documents textuels à </w:t>
      </w:r>
      <w:r>
        <w:lastRenderedPageBreak/>
        <w:t xml:space="preserve">propos de la construction du sanatorium de Roberval en collaboration avec le Père Trappiste Samuel </w:t>
      </w:r>
      <w:proofErr w:type="spellStart"/>
      <w:r>
        <w:t>Scher</w:t>
      </w:r>
      <w:proofErr w:type="spellEnd"/>
      <w:r>
        <w:t>.</w:t>
      </w:r>
    </w:p>
    <w:p w14:paraId="2F85C88E" w14:textId="3A6BAC94" w:rsidR="00C865A3" w:rsidRDefault="00C865A3" w:rsidP="00A035C2"/>
    <w:p w14:paraId="4FC87E0F" w14:textId="55995E84" w:rsidR="00C865A3" w:rsidRDefault="00C865A3" w:rsidP="00A035C2">
      <w:r>
        <w:t>Le 21 avril 2021, la communauté ajoute 13 photographies, dont des avis de décès et 0,2 cm de documents textuels.</w:t>
      </w:r>
    </w:p>
    <w:p w14:paraId="058930A1" w14:textId="77777777" w:rsidR="00A035C2" w:rsidRDefault="00A035C2" w:rsidP="00A035C2"/>
    <w:p w14:paraId="5F30CBE1" w14:textId="0128CC21" w:rsidR="00561EAD" w:rsidRDefault="00A035C2" w:rsidP="00923766">
      <w:r>
        <w:t xml:space="preserve">Le 30 août 2023, le Père Eddy Augustin fait la donation </w:t>
      </w:r>
      <w:r w:rsidRPr="00C865A3">
        <w:t xml:space="preserve">de </w:t>
      </w:r>
      <w:r w:rsidR="00C865A3" w:rsidRPr="00C865A3">
        <w:t>73 pages de</w:t>
      </w:r>
      <w:r w:rsidRPr="00C865A3">
        <w:t xml:space="preserve"> plans, 1 photographie standard représentant les anges de l’autel de l’ancien monastère (CLSC), ce dernier faisant partie des 3 objets, comptant aussi une peinture et un dessin encadrés, </w:t>
      </w:r>
      <w:r w:rsidR="00C865A3" w:rsidRPr="00C865A3">
        <w:t>4</w:t>
      </w:r>
      <w:r w:rsidRPr="00C865A3">
        <w:t xml:space="preserve"> photographies aériennes.</w:t>
      </w:r>
      <w:r>
        <w:t xml:space="preserve"> </w:t>
      </w:r>
    </w:p>
    <w:p w14:paraId="152BD207" w14:textId="4D250752" w:rsidR="00580D11" w:rsidRDefault="00580D11" w:rsidP="00923766"/>
    <w:p w14:paraId="2096C3A6" w14:textId="5E1DEECC" w:rsidR="00580D11" w:rsidRDefault="00580D11" w:rsidP="00923766">
      <w:r>
        <w:t xml:space="preserve">Le 26 septembre 2023, le Père Eddy Augustin a apporté 11 photographies noir et blanc, 244 pages de plans, 1 objet (balance), 3 affiches et un dessin, en plus d’une boîte que la Société d’histoire a numérisé avant de remettre les originaux </w:t>
      </w:r>
      <w:r w:rsidR="007D5031">
        <w:t xml:space="preserve">(32 cm de documents textuels, 86 photos). </w:t>
      </w:r>
    </w:p>
    <w:p w14:paraId="3D5EE03A" w14:textId="7BCCDBEC" w:rsidR="007D5031" w:rsidRDefault="007D5031" w:rsidP="00923766"/>
    <w:p w14:paraId="7D1DD82E" w14:textId="08EF5827" w:rsidR="007D5031" w:rsidRDefault="007D5031" w:rsidP="00923766">
      <w:r>
        <w:t>Le 12 octobre 2023, Steeve Cantin, directeur général, et Marjorie Boulianne, technicienne en documentation, ont visité les Pères pour rapporter au moins 36 boîtes et 38 livres de finances pour ajout dans les archives. Au total, les années extrêmes sont de 1892 à 2016, pour 734 cm de documents textuels, incluant les livres.</w:t>
      </w:r>
    </w:p>
    <w:p w14:paraId="61158417" w14:textId="117961D7" w:rsidR="0063435E" w:rsidRDefault="0063435E" w:rsidP="00923766"/>
    <w:p w14:paraId="78AB35C4" w14:textId="6B9C3F9C" w:rsidR="0063435E" w:rsidRDefault="0063435E" w:rsidP="00923766">
      <w:r>
        <w:t>Le 2 novembre 2023, 8 photographies ont été cédées par Bernard Villeneuve (de Vauvert). Il s’agissait de photos de l’élevage de renards des Pères, dont son oncle, le père Dominique (Alfred Villeneuve), a été le responsable.</w:t>
      </w:r>
    </w:p>
    <w:p w14:paraId="564A593A" w14:textId="7D4DD977" w:rsidR="000649B3" w:rsidRDefault="000649B3" w:rsidP="00923766"/>
    <w:p w14:paraId="2E9C95E7" w14:textId="110D76F8" w:rsidR="000649B3" w:rsidRPr="0045758A" w:rsidRDefault="000649B3" w:rsidP="00923766">
      <w:r>
        <w:t>La donation du 10 novembre 2023 a été cédée par le Père Abbé Clément Charbonneau avec Steeve Cantin, directeur général de la Société d’histoire à la réception des archives. Cela comprend 321 cm de documents textuels, 6661 photographies originales, 5119 négatifs, 924 diapositives de plusieurs types, 2 bobines de film et 13 plans, de 1889 à 2022.</w:t>
      </w:r>
    </w:p>
    <w:p w14:paraId="6E0A5D2A" w14:textId="2A1F8354" w:rsidR="00D30256" w:rsidRDefault="00D30256" w:rsidP="00923766">
      <w:pPr>
        <w:rPr>
          <w:b/>
        </w:rPr>
      </w:pPr>
    </w:p>
    <w:p w14:paraId="56B5B6CA" w14:textId="77777777" w:rsidR="00C865A3" w:rsidRDefault="00C865A3"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849193D" w14:textId="54E29FC7" w:rsidR="009D72AA" w:rsidRDefault="00FB2596" w:rsidP="009D72AA">
      <w:pPr>
        <w:rPr>
          <w:szCs w:val="22"/>
        </w:rPr>
      </w:pPr>
      <w:r w:rsidRPr="00FB2596">
        <w:rPr>
          <w:i/>
          <w:szCs w:val="22"/>
        </w:rPr>
        <w:t>Donation originale :</w:t>
      </w:r>
      <w:r>
        <w:rPr>
          <w:szCs w:val="22"/>
        </w:rPr>
        <w:t xml:space="preserve"> </w:t>
      </w:r>
      <w:r w:rsidR="009D72AA" w:rsidRPr="003D0CE2">
        <w:rPr>
          <w:szCs w:val="22"/>
        </w:rPr>
        <w:t xml:space="preserve">Le fonds comprend </w:t>
      </w:r>
      <w:r w:rsidR="009D72AA">
        <w:rPr>
          <w:szCs w:val="22"/>
        </w:rPr>
        <w:t>des plans</w:t>
      </w:r>
      <w:r w:rsidR="009D72AA" w:rsidRPr="003D0CE2">
        <w:rPr>
          <w:szCs w:val="22"/>
        </w:rPr>
        <w:t xml:space="preserve"> du village des Pères Trappistes</w:t>
      </w:r>
      <w:r w:rsidR="009D72AA">
        <w:rPr>
          <w:szCs w:val="22"/>
        </w:rPr>
        <w:t xml:space="preserve"> et de la Ferme St-Joseph</w:t>
      </w:r>
      <w:r w:rsidR="009D72AA" w:rsidRPr="003D0CE2">
        <w:rPr>
          <w:szCs w:val="22"/>
        </w:rPr>
        <w:t xml:space="preserve">, </w:t>
      </w:r>
      <w:r w:rsidR="009D72AA">
        <w:rPr>
          <w:szCs w:val="22"/>
        </w:rPr>
        <w:t xml:space="preserve">des cartes et plans de la ville de Mistassini, de Saint-Eugène et des alentours, de 1950 à 1989 environ, </w:t>
      </w:r>
      <w:r w:rsidR="009D72AA" w:rsidRPr="003D0CE2">
        <w:rPr>
          <w:szCs w:val="22"/>
        </w:rPr>
        <w:t>des cartes postales reproduisant leurs activités, quelques documents divers, des cassettes d’entrevues, des photographies de résidents du village, des avis de décès, un livret « La Tragédie du Lac-St-Jean » concernant les inondations et datant de 1927, un document exposant des voyages en train du CN.</w:t>
      </w:r>
    </w:p>
    <w:p w14:paraId="15187761" w14:textId="66A86ECC" w:rsidR="00FB2596" w:rsidRDefault="00FB2596" w:rsidP="009D72AA">
      <w:pPr>
        <w:rPr>
          <w:szCs w:val="22"/>
        </w:rPr>
      </w:pPr>
    </w:p>
    <w:p w14:paraId="66AF688A" w14:textId="73A8A207" w:rsidR="00FB2596" w:rsidRDefault="00FB2596" w:rsidP="009D72AA">
      <w:pPr>
        <w:rPr>
          <w:szCs w:val="22"/>
        </w:rPr>
      </w:pPr>
      <w:r>
        <w:rPr>
          <w:szCs w:val="22"/>
        </w:rPr>
        <w:t xml:space="preserve">Maintenant (2023-2024) : </w:t>
      </w:r>
    </w:p>
    <w:p w14:paraId="275CD7E9" w14:textId="2FD3D8BE" w:rsidR="00C81AEA" w:rsidRDefault="00C81AEA" w:rsidP="009D72AA">
      <w:pPr>
        <w:rPr>
          <w:szCs w:val="22"/>
        </w:rPr>
      </w:pPr>
    </w:p>
    <w:p w14:paraId="6812E074" w14:textId="5DE8A6DD" w:rsidR="00C81AEA" w:rsidRDefault="00C81AEA" w:rsidP="009D72AA">
      <w:pPr>
        <w:rPr>
          <w:szCs w:val="22"/>
        </w:rPr>
      </w:pPr>
      <w:r w:rsidRPr="00C81AEA">
        <w:rPr>
          <w:i/>
          <w:szCs w:val="22"/>
        </w:rPr>
        <w:t>Donations 2024 :</w:t>
      </w:r>
      <w:r>
        <w:rPr>
          <w:szCs w:val="22"/>
        </w:rPr>
        <w:t xml:space="preserve"> </w:t>
      </w:r>
      <w:r w:rsidRPr="00C81AEA">
        <w:rPr>
          <w:szCs w:val="22"/>
        </w:rPr>
        <w:t xml:space="preserve">Un premier ajout comprend des cartes postales originales de bâtiments et d'activités des Pères Trappistes à Mistassini entre 1892 et les années 1960, un don de M. Gilles Potvin de Chicoutimi, le 8 avril 2024. Un second ajout fait le 22 octobre 2024 par le Père Eddy Augustin, archiviste de la communauté, comprend des factures (1950-1959), </w:t>
      </w:r>
      <w:r w:rsidRPr="00C81AEA">
        <w:rPr>
          <w:szCs w:val="22"/>
        </w:rPr>
        <w:lastRenderedPageBreak/>
        <w:t>des reçus de marchandises et des commandes (1940-1968), des comptes (1953-1966), des rapports d'inspection de la laiterie (1966-1968), de la correspondance concernant les achats et la facturation par coupons (1946-1963), des inventaires de la chocolaterie (1960-1976) et de l'information sur l'incendie d'un garage en 1988.</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2BC08523" w:rsidR="00B46FC4" w:rsidRDefault="001153BB" w:rsidP="00923766">
      <w:r>
        <w:t>Ce fonds n’est pas traité</w:t>
      </w:r>
      <w:r w:rsidR="00561EAD">
        <w:t xml:space="preserve">. </w:t>
      </w:r>
    </w:p>
    <w:p w14:paraId="56620C7C" w14:textId="77777777" w:rsidR="00185EDB" w:rsidRPr="009210AE" w:rsidRDefault="00185EDB" w:rsidP="00185EDB">
      <w:r w:rsidRPr="009210AE">
        <w:t>Titre basé sur les documents officiels du fonds.</w:t>
      </w:r>
    </w:p>
    <w:p w14:paraId="0A85C366" w14:textId="77777777" w:rsidR="00185EDB" w:rsidRDefault="00185EDB" w:rsidP="00185EDB">
      <w:r w:rsidRPr="009210AE">
        <w:t>Fonds légué par :  Jean Baptiste Crépeau en 1991.</w:t>
      </w:r>
    </w:p>
    <w:p w14:paraId="13C06151" w14:textId="417072F7" w:rsidR="00185EDB" w:rsidRPr="00A674F8" w:rsidRDefault="00185EDB" w:rsidP="00923766">
      <w:r>
        <w:t>Ajouts par : le Père Eddy Augustin en 2016</w:t>
      </w:r>
      <w:r w:rsidR="0063435E">
        <w:t xml:space="preserve"> et 2023, également Père Clément Charbonneau, supérieur, en 2023, Bernard Villeneuve, en 2023</w:t>
      </w:r>
      <w:r>
        <w:t xml:space="preserve"> (non-traité).</w:t>
      </w:r>
      <w:r w:rsidRPr="00A674F8">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5CE6E239" w:rsidR="00C70C4E" w:rsidRDefault="00C70C4E" w:rsidP="00923766"/>
    <w:p w14:paraId="2364CC96" w14:textId="0749E888" w:rsidR="008B2D6D" w:rsidRPr="00923766" w:rsidRDefault="008B2D6D" w:rsidP="008B2D6D">
      <w:pPr>
        <w:rPr>
          <w:b/>
        </w:rPr>
      </w:pPr>
      <w:r>
        <w:rPr>
          <w:b/>
        </w:rPr>
        <w:t>Contenants, emplacements</w:t>
      </w:r>
      <w:r w:rsidRPr="00923766">
        <w:rPr>
          <w:b/>
        </w:rPr>
        <w:t> :</w:t>
      </w:r>
    </w:p>
    <w:p w14:paraId="6D094BC4" w14:textId="77777777" w:rsidR="008B2D6D" w:rsidRPr="00A674F8" w:rsidRDefault="008B2D6D" w:rsidP="008B2D6D"/>
    <w:p w14:paraId="17627B26" w14:textId="77777777" w:rsidR="008B2D6D" w:rsidRPr="008B2D6D" w:rsidRDefault="008B2D6D" w:rsidP="008B2D6D">
      <w:pPr>
        <w:rPr>
          <w:i/>
        </w:rPr>
      </w:pPr>
      <w:r w:rsidRPr="008B2D6D">
        <w:rPr>
          <w:i/>
        </w:rPr>
        <w:t xml:space="preserve">Boîte hors format # 16 : </w:t>
      </w:r>
    </w:p>
    <w:p w14:paraId="18AC7DAA" w14:textId="76EC5D7E" w:rsidR="008B2D6D" w:rsidRDefault="008B2D6D" w:rsidP="008B2D6D">
      <w:r>
        <w:t>Plans</w:t>
      </w:r>
      <w:r w:rsidR="00007C4A">
        <w:t xml:space="preserve"> de moyenne dimension</w:t>
      </w:r>
    </w:p>
    <w:p w14:paraId="0E320D58" w14:textId="4B44A0F6" w:rsidR="008B2D6D" w:rsidRDefault="008B2D6D" w:rsidP="008B2D6D">
      <w:r>
        <w:t xml:space="preserve">R00 E01 T01 </w:t>
      </w:r>
    </w:p>
    <w:p w14:paraId="22DFD051" w14:textId="71B668F3" w:rsidR="008B2D6D" w:rsidRDefault="008B2D6D" w:rsidP="008B2D6D"/>
    <w:p w14:paraId="0713D976" w14:textId="6D41DCD5" w:rsidR="008B2D6D" w:rsidRPr="008B2D6D" w:rsidRDefault="008B2D6D" w:rsidP="008B2D6D">
      <w:pPr>
        <w:rPr>
          <w:i/>
        </w:rPr>
      </w:pPr>
      <w:r w:rsidRPr="008B2D6D">
        <w:rPr>
          <w:i/>
        </w:rPr>
        <w:t xml:space="preserve">Boîtes standards 1 à </w:t>
      </w:r>
      <w:r w:rsidR="00007C4A">
        <w:rPr>
          <w:i/>
        </w:rPr>
        <w:t>4</w:t>
      </w:r>
      <w:r w:rsidRPr="008B2D6D">
        <w:rPr>
          <w:i/>
        </w:rPr>
        <w:t xml:space="preserve"> : </w:t>
      </w:r>
    </w:p>
    <w:p w14:paraId="7DE52EF4" w14:textId="5D865FBE" w:rsidR="008B2D6D" w:rsidRDefault="008B2D6D" w:rsidP="008B2D6D">
      <w:r>
        <w:t>Documents textuels, photos, plans, dessins</w:t>
      </w:r>
    </w:p>
    <w:p w14:paraId="30B8D117" w14:textId="25E42D78" w:rsidR="008B2D6D" w:rsidRDefault="008B2D6D" w:rsidP="008B2D6D">
      <w:r>
        <w:t>R04 E02 T05</w:t>
      </w:r>
      <w:r w:rsidR="00007C4A">
        <w:t xml:space="preserve"> et R04 E01 T07</w:t>
      </w:r>
    </w:p>
    <w:p w14:paraId="7A6F6A56" w14:textId="381B1AA6" w:rsidR="008B2D6D" w:rsidRDefault="008B2D6D" w:rsidP="008B2D6D"/>
    <w:p w14:paraId="02DA34D7" w14:textId="42BEDDA1" w:rsidR="008B2D6D" w:rsidRPr="00007C4A" w:rsidRDefault="008B2D6D" w:rsidP="008B2D6D">
      <w:pPr>
        <w:rPr>
          <w:i/>
        </w:rPr>
      </w:pPr>
      <w:r w:rsidRPr="00007C4A">
        <w:rPr>
          <w:i/>
        </w:rPr>
        <w:t xml:space="preserve">Boîtes à plans (longs) </w:t>
      </w:r>
      <w:r w:rsidR="00007C4A" w:rsidRPr="00007C4A">
        <w:rPr>
          <w:i/>
        </w:rPr>
        <w:t>A</w:t>
      </w:r>
      <w:r w:rsidRPr="00007C4A">
        <w:rPr>
          <w:i/>
        </w:rPr>
        <w:t xml:space="preserve"> à </w:t>
      </w:r>
      <w:r w:rsidR="00007C4A" w:rsidRPr="00007C4A">
        <w:rPr>
          <w:i/>
        </w:rPr>
        <w:t>F (6 boîtes longues)</w:t>
      </w:r>
      <w:r w:rsidRPr="00007C4A">
        <w:rPr>
          <w:i/>
        </w:rPr>
        <w:t xml:space="preserve"> : </w:t>
      </w:r>
    </w:p>
    <w:p w14:paraId="50C72C4B" w14:textId="3DB12059" w:rsidR="00007C4A" w:rsidRDefault="008B2D6D" w:rsidP="00007C4A">
      <w:r>
        <w:t>Plans, photos aériennes</w:t>
      </w:r>
    </w:p>
    <w:p w14:paraId="03FB0DD8" w14:textId="42741B59" w:rsidR="00007C4A" w:rsidRDefault="00007C4A" w:rsidP="00007C4A">
      <w:pPr>
        <w:rPr>
          <w:lang w:eastAsia="en-US"/>
        </w:rPr>
      </w:pPr>
      <w:r>
        <w:rPr>
          <w:lang w:eastAsia="en-US"/>
        </w:rPr>
        <w:t>R12 E01 T02</w:t>
      </w:r>
    </w:p>
    <w:p w14:paraId="7B4A0576" w14:textId="61C081CB" w:rsidR="00D03890" w:rsidRDefault="00D03890" w:rsidP="00007C4A">
      <w:pPr>
        <w:rPr>
          <w:lang w:eastAsia="en-US"/>
        </w:rPr>
      </w:pPr>
    </w:p>
    <w:p w14:paraId="7D43E951" w14:textId="77777777" w:rsidR="00D03890" w:rsidRPr="00D03890" w:rsidRDefault="00D03890" w:rsidP="00D03890">
      <w:pPr>
        <w:rPr>
          <w:i/>
          <w:lang w:eastAsia="en-US"/>
        </w:rPr>
      </w:pPr>
      <w:r w:rsidRPr="00D03890">
        <w:rPr>
          <w:i/>
          <w:lang w:eastAsia="en-US"/>
        </w:rPr>
        <w:t>Boîtes standards 5 à 76 :</w:t>
      </w:r>
    </w:p>
    <w:p w14:paraId="315ABBE4" w14:textId="77777777" w:rsidR="00D03890" w:rsidRDefault="00D03890" w:rsidP="00D03890">
      <w:pPr>
        <w:rPr>
          <w:lang w:eastAsia="en-US"/>
        </w:rPr>
      </w:pPr>
      <w:r>
        <w:rPr>
          <w:lang w:eastAsia="en-US"/>
        </w:rPr>
        <w:t>Documents textuels, très vieux livres, photos, plans, dessins</w:t>
      </w:r>
    </w:p>
    <w:p w14:paraId="00E6F03A" w14:textId="77777777" w:rsidR="00D03890" w:rsidRDefault="00D03890" w:rsidP="00D03890">
      <w:pPr>
        <w:rPr>
          <w:lang w:eastAsia="en-US"/>
        </w:rPr>
      </w:pPr>
      <w:r>
        <w:rPr>
          <w:lang w:eastAsia="en-US"/>
        </w:rPr>
        <w:t>R07 E05 T01 à R07 E05 T03</w:t>
      </w:r>
    </w:p>
    <w:p w14:paraId="369A7EBE" w14:textId="77777777" w:rsidR="00D03890" w:rsidRPr="00D03890" w:rsidRDefault="00D03890" w:rsidP="00D03890">
      <w:pPr>
        <w:rPr>
          <w:i/>
          <w:lang w:eastAsia="en-US"/>
        </w:rPr>
      </w:pPr>
    </w:p>
    <w:p w14:paraId="5FFD162A" w14:textId="3D0C61E4" w:rsidR="00D03890" w:rsidRPr="00D03890" w:rsidRDefault="00D03890" w:rsidP="00D03890">
      <w:pPr>
        <w:rPr>
          <w:i/>
          <w:lang w:eastAsia="en-US"/>
        </w:rPr>
      </w:pPr>
      <w:r w:rsidRPr="00D03890">
        <w:rPr>
          <w:i/>
          <w:lang w:eastAsia="en-US"/>
        </w:rPr>
        <w:t>2 Boîtes de plan</w:t>
      </w:r>
      <w:r>
        <w:rPr>
          <w:i/>
          <w:lang w:eastAsia="en-US"/>
        </w:rPr>
        <w:t xml:space="preserve">s </w:t>
      </w:r>
      <w:r w:rsidRPr="00D03890">
        <w:rPr>
          <w:i/>
          <w:lang w:eastAsia="en-US"/>
        </w:rPr>
        <w:t>:</w:t>
      </w:r>
    </w:p>
    <w:p w14:paraId="31402163" w14:textId="0B483815" w:rsidR="00D03890" w:rsidRDefault="00D03890" w:rsidP="00D03890">
      <w:pPr>
        <w:rPr>
          <w:lang w:eastAsia="en-US"/>
        </w:rPr>
      </w:pPr>
      <w:r>
        <w:rPr>
          <w:lang w:eastAsia="en-US"/>
        </w:rPr>
        <w:t>R12 E01 T06</w:t>
      </w:r>
    </w:p>
    <w:p w14:paraId="4E416A18" w14:textId="77777777" w:rsidR="00007C4A" w:rsidRPr="00A674F8" w:rsidRDefault="00007C4A" w:rsidP="008B2D6D"/>
    <w:p w14:paraId="208181FF" w14:textId="77777777" w:rsidR="008B2D6D" w:rsidRPr="00A674F8" w:rsidRDefault="008B2D6D"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851BC1D" w:rsidR="00B25321" w:rsidRPr="00A674F8" w:rsidRDefault="00185EDB" w:rsidP="00923766">
      <w:pPr>
        <w:pStyle w:val="Titre"/>
      </w:pPr>
      <w:bookmarkStart w:id="2" w:name="_Toc179286342"/>
      <w:r>
        <w:lastRenderedPageBreak/>
        <w:t>P110</w:t>
      </w:r>
      <w:r w:rsidR="00B25321" w:rsidRPr="00A674F8">
        <w:t xml:space="preserve">/A </w:t>
      </w:r>
      <w:r w:rsidR="00561EAD">
        <w:t>Documents</w:t>
      </w:r>
      <w:r w:rsidR="00AB6798">
        <w:t xml:space="preserve"> </w:t>
      </w:r>
      <w:r w:rsidR="0081052E">
        <w:t>textuels</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03B31B7E" w:rsidR="0028732E" w:rsidRPr="00A674F8" w:rsidRDefault="0028732E" w:rsidP="0028732E">
      <w:r>
        <w:t xml:space="preserve">Cette série comprend </w:t>
      </w:r>
      <w:r w:rsidR="0016557B">
        <w:t>les documents textuels utilisés ou créés par la communauté des Trappistes.</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166E8307" w:rsidR="001E5A46" w:rsidRPr="00A674F8" w:rsidRDefault="00185EDB" w:rsidP="00923766">
      <w:pPr>
        <w:pStyle w:val="Titre2"/>
      </w:pPr>
      <w:bookmarkStart w:id="3" w:name="_Toc179286343"/>
      <w:r>
        <w:t>P110</w:t>
      </w:r>
      <w:r w:rsidR="00B25321" w:rsidRPr="00A674F8">
        <w:t xml:space="preserve">/A1 </w:t>
      </w:r>
      <w:r w:rsidR="0016557B">
        <w:t>Livres de référence</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1E41A77C" w14:textId="77777777" w:rsidR="00E57F6F" w:rsidRDefault="00E57F6F" w:rsidP="00923766">
            <w:pPr>
              <w:rPr>
                <w:lang w:eastAsia="en-US"/>
              </w:rPr>
            </w:pPr>
            <w:r w:rsidRPr="00A674F8">
              <w:rPr>
                <w:lang w:eastAsia="en-US"/>
              </w:rPr>
              <w:t>R</w:t>
            </w:r>
            <w:r w:rsidR="00D050AE">
              <w:rPr>
                <w:lang w:eastAsia="en-US"/>
              </w:rPr>
              <w:t>04 E02 T05</w:t>
            </w:r>
          </w:p>
          <w:p w14:paraId="77BCE9B0" w14:textId="0A991972" w:rsidR="00D050AE" w:rsidRPr="00A674F8" w:rsidRDefault="00D050AE" w:rsidP="00923766">
            <w:pPr>
              <w:rPr>
                <w:lang w:eastAsia="en-US"/>
              </w:rPr>
            </w:pPr>
            <w:r>
              <w:rPr>
                <w:lang w:eastAsia="en-US"/>
              </w:rPr>
              <w:t>Boîte 1</w:t>
            </w:r>
          </w:p>
        </w:tc>
        <w:tc>
          <w:tcPr>
            <w:tcW w:w="7801" w:type="dxa"/>
            <w:shd w:val="clear" w:color="auto" w:fill="auto"/>
            <w:hideMark/>
          </w:tcPr>
          <w:p w14:paraId="255E0298" w14:textId="433BDB5A" w:rsidR="00E57F6F" w:rsidRPr="00B321DF" w:rsidRDefault="00185EDB" w:rsidP="00B321DF">
            <w:pPr>
              <w:pStyle w:val="Niveau3"/>
            </w:pPr>
            <w:bookmarkStart w:id="4" w:name="_Toc179286344"/>
            <w:r>
              <w:t>P110</w:t>
            </w:r>
            <w:r w:rsidR="00E57F6F" w:rsidRPr="00B321DF">
              <w:t xml:space="preserve">/A1/1 : </w:t>
            </w:r>
            <w:r w:rsidR="0016557B">
              <w:t>Almanach de l’Action sociale catholique</w:t>
            </w:r>
            <w:bookmarkEnd w:id="4"/>
          </w:p>
          <w:p w14:paraId="0A117DE6" w14:textId="2E3C673B" w:rsidR="0016557B" w:rsidRDefault="0016557B" w:rsidP="00923766">
            <w:pPr>
              <w:rPr>
                <w:lang w:eastAsia="en-US"/>
              </w:rPr>
            </w:pPr>
            <w:r>
              <w:rPr>
                <w:lang w:eastAsia="en-US"/>
              </w:rPr>
              <w:t>– [1917-1942]. – 4 volumes.</w:t>
            </w:r>
          </w:p>
          <w:p w14:paraId="7AF6F9B9" w14:textId="5029E630" w:rsidR="00696AE2" w:rsidRDefault="0016557B" w:rsidP="00923766">
            <w:pPr>
              <w:rPr>
                <w:lang w:eastAsia="en-US"/>
              </w:rPr>
            </w:pPr>
            <w:r>
              <w:rPr>
                <w:lang w:eastAsia="en-US"/>
              </w:rPr>
              <w:t>1917-1921; 1922-1926; 1932-1937; 1938-1942</w:t>
            </w:r>
          </w:p>
          <w:p w14:paraId="7270ABC8" w14:textId="77777777" w:rsidR="0016557B" w:rsidRDefault="0016557B"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2358D5F" w14:textId="77777777" w:rsidR="00D050AE" w:rsidRDefault="00D050AE" w:rsidP="00D050AE">
            <w:pPr>
              <w:rPr>
                <w:lang w:eastAsia="en-US"/>
              </w:rPr>
            </w:pPr>
            <w:r w:rsidRPr="00A674F8">
              <w:rPr>
                <w:lang w:eastAsia="en-US"/>
              </w:rPr>
              <w:t>R</w:t>
            </w:r>
            <w:r>
              <w:rPr>
                <w:lang w:eastAsia="en-US"/>
              </w:rPr>
              <w:t>04 E02 T05</w:t>
            </w:r>
          </w:p>
          <w:p w14:paraId="0CB3FBD5" w14:textId="5B7D20E5" w:rsidR="00C11F5D" w:rsidRPr="00A674F8" w:rsidRDefault="00D050AE" w:rsidP="00D050AE">
            <w:pPr>
              <w:rPr>
                <w:lang w:eastAsia="en-US"/>
              </w:rPr>
            </w:pPr>
            <w:r>
              <w:rPr>
                <w:lang w:eastAsia="en-US"/>
              </w:rPr>
              <w:t>Boîte 1</w:t>
            </w:r>
          </w:p>
        </w:tc>
        <w:tc>
          <w:tcPr>
            <w:tcW w:w="7801" w:type="dxa"/>
            <w:shd w:val="clear" w:color="auto" w:fill="auto"/>
          </w:tcPr>
          <w:p w14:paraId="6FD0D02D" w14:textId="687B7920" w:rsidR="00C11F5D" w:rsidRPr="00B321DF" w:rsidRDefault="00185EDB" w:rsidP="00C11F5D">
            <w:pPr>
              <w:pStyle w:val="Niveau3"/>
            </w:pPr>
            <w:bookmarkStart w:id="5" w:name="_Toc179286345"/>
            <w:r>
              <w:t>P110</w:t>
            </w:r>
            <w:r w:rsidR="00C11F5D">
              <w:t>/A1/2</w:t>
            </w:r>
            <w:r w:rsidR="00C11F5D" w:rsidRPr="00B321DF">
              <w:t> </w:t>
            </w:r>
            <w:r w:rsidR="00C11F5D" w:rsidRPr="00561EAD">
              <w:t xml:space="preserve">: </w:t>
            </w:r>
            <w:r w:rsidR="00072B5F">
              <w:t>La Tragédie du Lac-St-Jean</w:t>
            </w:r>
            <w:bookmarkEnd w:id="5"/>
          </w:p>
          <w:p w14:paraId="38CF3839" w14:textId="1CC2B2C5" w:rsidR="00C11F5D" w:rsidRDefault="00072B5F" w:rsidP="00C11F5D">
            <w:pPr>
              <w:rPr>
                <w:lang w:eastAsia="en-US"/>
              </w:rPr>
            </w:pPr>
            <w:r>
              <w:rPr>
                <w:lang w:eastAsia="en-US"/>
              </w:rPr>
              <w:t xml:space="preserve">– 1927. – 1 livret. </w:t>
            </w: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A035C2"/>
    <w:p w14:paraId="6705B676" w14:textId="703BC22F" w:rsidR="00E57F6F" w:rsidRDefault="00E57F6F" w:rsidP="00923766"/>
    <w:p w14:paraId="64C5365F" w14:textId="00A5708C" w:rsidR="00A92BF9" w:rsidRPr="00A674F8" w:rsidRDefault="00A92BF9" w:rsidP="00A92BF9">
      <w:pPr>
        <w:pStyle w:val="Titre2"/>
      </w:pPr>
      <w:bookmarkStart w:id="6" w:name="_Toc179286346"/>
      <w:r>
        <w:t>P110</w:t>
      </w:r>
      <w:r w:rsidRPr="00A674F8">
        <w:t>/A</w:t>
      </w:r>
      <w:r>
        <w:t>2</w:t>
      </w:r>
      <w:r w:rsidRPr="00A674F8">
        <w:t xml:space="preserve"> </w:t>
      </w:r>
      <w:r>
        <w:t>Fondation</w:t>
      </w:r>
      <w:bookmarkEnd w:id="6"/>
    </w:p>
    <w:p w14:paraId="7CC3BC11" w14:textId="77777777" w:rsidR="00A92BF9" w:rsidRDefault="00A92BF9" w:rsidP="00A92BF9">
      <w:pPr>
        <w:rPr>
          <w:i/>
        </w:rPr>
      </w:pPr>
    </w:p>
    <w:p w14:paraId="7C12C50B" w14:textId="77777777" w:rsidR="00A92BF9" w:rsidRPr="00AB6798" w:rsidRDefault="00A92BF9" w:rsidP="00A92BF9">
      <w:pPr>
        <w:rPr>
          <w:i/>
        </w:rPr>
      </w:pPr>
      <w:r w:rsidRPr="00AB6798">
        <w:rPr>
          <w:i/>
        </w:rPr>
        <w:t xml:space="preserve">Portée et contenu : </w:t>
      </w:r>
    </w:p>
    <w:p w14:paraId="771E3459"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CB363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C4ED3CC" w14:textId="77777777" w:rsidTr="005E2181">
        <w:trPr>
          <w:trHeight w:val="873"/>
        </w:trPr>
        <w:tc>
          <w:tcPr>
            <w:tcW w:w="1555" w:type="dxa"/>
            <w:shd w:val="clear" w:color="auto" w:fill="D9D9D9" w:themeFill="background1" w:themeFillShade="D9"/>
            <w:hideMark/>
          </w:tcPr>
          <w:p w14:paraId="7AEAB304"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18E289A8" w14:textId="3C67DC0C" w:rsidR="00A92BF9" w:rsidRDefault="00A92BF9" w:rsidP="005E2181">
            <w:pPr>
              <w:pStyle w:val="Niveau3"/>
            </w:pPr>
            <w:bookmarkStart w:id="7" w:name="_Toc179286347"/>
            <w:r>
              <w:t>P110</w:t>
            </w:r>
            <w:r w:rsidRPr="00B321DF">
              <w:t>/A</w:t>
            </w:r>
            <w:r>
              <w:t>2</w:t>
            </w:r>
            <w:r w:rsidRPr="00B321DF">
              <w:t xml:space="preserve">/1 : </w:t>
            </w:r>
            <w:r w:rsidR="00317F60">
              <w:t>Historique des Pères Trappistes</w:t>
            </w:r>
            <w:bookmarkEnd w:id="7"/>
          </w:p>
          <w:p w14:paraId="361170A2" w14:textId="6825B707" w:rsidR="00A92BF9" w:rsidRDefault="00A92BF9" w:rsidP="005E2181">
            <w:pPr>
              <w:rPr>
                <w:lang w:eastAsia="en-US"/>
              </w:rPr>
            </w:pPr>
            <w:r>
              <w:rPr>
                <w:lang w:eastAsia="en-US"/>
              </w:rPr>
              <w:t xml:space="preserve">– X. – </w:t>
            </w:r>
          </w:p>
          <w:p w14:paraId="561AC992" w14:textId="77777777" w:rsidR="00A92BF9" w:rsidRDefault="00A92BF9" w:rsidP="005E2181">
            <w:pPr>
              <w:rPr>
                <w:lang w:eastAsia="en-US"/>
              </w:rPr>
            </w:pPr>
          </w:p>
          <w:p w14:paraId="5CB3D442" w14:textId="13C0F47F" w:rsidR="00A92BF9" w:rsidRDefault="00317F60" w:rsidP="005E2181">
            <w:pPr>
              <w:rPr>
                <w:lang w:eastAsia="en-US"/>
              </w:rPr>
            </w:pPr>
            <w:r>
              <w:rPr>
                <w:lang w:eastAsia="en-US"/>
              </w:rPr>
              <w:t>Extraits de volumes et historiques rédigés à propos des Pères Trappistes, quelques cartes photocopiées.</w:t>
            </w:r>
          </w:p>
          <w:p w14:paraId="6C70695A" w14:textId="77777777" w:rsidR="00317F60" w:rsidRDefault="00317F60" w:rsidP="005E2181">
            <w:pPr>
              <w:rPr>
                <w:lang w:eastAsia="en-US"/>
              </w:rPr>
            </w:pPr>
          </w:p>
          <w:p w14:paraId="79E2C93B" w14:textId="77777777" w:rsidR="00A92BF9" w:rsidRPr="00832D51" w:rsidRDefault="00A92BF9" w:rsidP="005E2181">
            <w:pPr>
              <w:rPr>
                <w:lang w:eastAsia="en-US"/>
              </w:rPr>
            </w:pPr>
          </w:p>
        </w:tc>
      </w:tr>
      <w:tr w:rsidR="00317F60" w:rsidRPr="00A674F8" w14:paraId="653FBF30" w14:textId="77777777" w:rsidTr="005E2181">
        <w:trPr>
          <w:trHeight w:val="873"/>
        </w:trPr>
        <w:tc>
          <w:tcPr>
            <w:tcW w:w="1555" w:type="dxa"/>
            <w:shd w:val="clear" w:color="auto" w:fill="D9D9D9" w:themeFill="background1" w:themeFillShade="D9"/>
          </w:tcPr>
          <w:p w14:paraId="16397C07" w14:textId="28D5EEA9" w:rsidR="00317F60" w:rsidRPr="00A674F8" w:rsidRDefault="00317F60" w:rsidP="00317F60">
            <w:pPr>
              <w:rPr>
                <w:lang w:eastAsia="en-US"/>
              </w:rPr>
            </w:pPr>
            <w:r w:rsidRPr="00A674F8">
              <w:rPr>
                <w:lang w:eastAsia="en-US"/>
              </w:rPr>
              <w:t>R-E-T-P</w:t>
            </w:r>
          </w:p>
        </w:tc>
        <w:tc>
          <w:tcPr>
            <w:tcW w:w="7801" w:type="dxa"/>
            <w:shd w:val="clear" w:color="auto" w:fill="auto"/>
          </w:tcPr>
          <w:p w14:paraId="3231887C" w14:textId="53839868" w:rsidR="00317F60" w:rsidRDefault="00317F60" w:rsidP="00317F60">
            <w:pPr>
              <w:pStyle w:val="Niveau3"/>
            </w:pPr>
            <w:bookmarkStart w:id="8" w:name="_Toc179286348"/>
            <w:r>
              <w:t>P110</w:t>
            </w:r>
            <w:r w:rsidRPr="00B321DF">
              <w:t>/A</w:t>
            </w:r>
            <w:r>
              <w:t>2</w:t>
            </w:r>
            <w:r w:rsidRPr="00B321DF">
              <w:t>/</w:t>
            </w:r>
            <w:r>
              <w:t>2</w:t>
            </w:r>
            <w:r w:rsidRPr="00B321DF">
              <w:t xml:space="preserve"> : </w:t>
            </w:r>
            <w:r>
              <w:t>Témoignages</w:t>
            </w:r>
            <w:bookmarkEnd w:id="8"/>
          </w:p>
          <w:p w14:paraId="314DD4A4" w14:textId="07B3E2A2" w:rsidR="00317F60" w:rsidRDefault="00317F60" w:rsidP="00317F60">
            <w:pPr>
              <w:rPr>
                <w:lang w:eastAsia="en-US"/>
              </w:rPr>
            </w:pPr>
            <w:r>
              <w:rPr>
                <w:lang w:eastAsia="en-US"/>
              </w:rPr>
              <w:t xml:space="preserve">– 1979. – </w:t>
            </w:r>
          </w:p>
          <w:p w14:paraId="11E35805" w14:textId="7A7AB28E" w:rsidR="00317F60" w:rsidRDefault="00317F60" w:rsidP="00317F60">
            <w:pPr>
              <w:rPr>
                <w:lang w:eastAsia="en-US"/>
              </w:rPr>
            </w:pPr>
          </w:p>
          <w:p w14:paraId="5020FD8D" w14:textId="0EDE3737" w:rsidR="00317F60" w:rsidRDefault="00317F60" w:rsidP="00317F60">
            <w:pPr>
              <w:rPr>
                <w:lang w:eastAsia="en-US"/>
              </w:rPr>
            </w:pPr>
            <w:r>
              <w:rPr>
                <w:lang w:eastAsia="en-US"/>
              </w:rPr>
              <w:t xml:space="preserve">Témoignage </w:t>
            </w:r>
            <w:proofErr w:type="spellStart"/>
            <w:r>
              <w:rPr>
                <w:lang w:eastAsia="en-US"/>
              </w:rPr>
              <w:t>Euchariste</w:t>
            </w:r>
            <w:proofErr w:type="spellEnd"/>
            <w:r>
              <w:rPr>
                <w:lang w:eastAsia="en-US"/>
              </w:rPr>
              <w:t xml:space="preserve"> Tremblay de Mistassini, 1979. – photocopie.</w:t>
            </w:r>
          </w:p>
          <w:p w14:paraId="59B47362" w14:textId="77777777" w:rsidR="00317F60" w:rsidRDefault="00317F60" w:rsidP="00317F60">
            <w:pPr>
              <w:rPr>
                <w:lang w:eastAsia="en-US"/>
              </w:rPr>
            </w:pPr>
            <w:r>
              <w:rPr>
                <w:lang w:eastAsia="en-US"/>
              </w:rPr>
              <w:t>Extraits de volumes et historiques rédigés à propos des Pères Trappistes, quelques cartes photocopiées.</w:t>
            </w:r>
          </w:p>
          <w:p w14:paraId="7ABB5FF3" w14:textId="77777777" w:rsidR="00317F60" w:rsidRDefault="00317F60" w:rsidP="00317F60">
            <w:pPr>
              <w:rPr>
                <w:lang w:eastAsia="en-US"/>
              </w:rPr>
            </w:pPr>
          </w:p>
          <w:p w14:paraId="3657E6D8" w14:textId="77777777" w:rsidR="00317F60" w:rsidRDefault="00317F60" w:rsidP="00317F60">
            <w:pPr>
              <w:pStyle w:val="Niveau3"/>
            </w:pPr>
          </w:p>
        </w:tc>
      </w:tr>
    </w:tbl>
    <w:p w14:paraId="3F957C10" w14:textId="6656F8C5" w:rsidR="00A92BF9" w:rsidRDefault="00A92BF9" w:rsidP="00923766"/>
    <w:p w14:paraId="31928A24" w14:textId="5DCA421F" w:rsidR="00A92BF9" w:rsidRDefault="00A92BF9" w:rsidP="00923766"/>
    <w:p w14:paraId="3E912353" w14:textId="190609F6" w:rsidR="00A92BF9" w:rsidRPr="00A674F8" w:rsidRDefault="00A92BF9" w:rsidP="00A92BF9">
      <w:pPr>
        <w:pStyle w:val="Titre2"/>
      </w:pPr>
      <w:bookmarkStart w:id="9" w:name="_Toc179286349"/>
      <w:r>
        <w:t>P110</w:t>
      </w:r>
      <w:r w:rsidRPr="00A674F8">
        <w:t>/A</w:t>
      </w:r>
      <w:r>
        <w:t>3</w:t>
      </w:r>
      <w:r w:rsidRPr="00A674F8">
        <w:t xml:space="preserve"> </w:t>
      </w:r>
      <w:r>
        <w:t>Administration de la communauté</w:t>
      </w:r>
      <w:bookmarkEnd w:id="9"/>
    </w:p>
    <w:p w14:paraId="6104F4DA" w14:textId="77777777" w:rsidR="00A92BF9" w:rsidRDefault="00A92BF9" w:rsidP="00A92BF9">
      <w:pPr>
        <w:rPr>
          <w:i/>
        </w:rPr>
      </w:pPr>
    </w:p>
    <w:p w14:paraId="163236E6" w14:textId="77777777" w:rsidR="00A92BF9" w:rsidRPr="00AB6798" w:rsidRDefault="00A92BF9" w:rsidP="00A92BF9">
      <w:pPr>
        <w:rPr>
          <w:i/>
        </w:rPr>
      </w:pPr>
      <w:r w:rsidRPr="00AB6798">
        <w:rPr>
          <w:i/>
        </w:rPr>
        <w:t xml:space="preserve">Portée et contenu : </w:t>
      </w:r>
    </w:p>
    <w:p w14:paraId="1F70D80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BEFB6"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595E05A" w14:textId="77777777" w:rsidTr="005E2181">
        <w:trPr>
          <w:trHeight w:val="873"/>
        </w:trPr>
        <w:tc>
          <w:tcPr>
            <w:tcW w:w="1555" w:type="dxa"/>
            <w:shd w:val="clear" w:color="auto" w:fill="D9D9D9" w:themeFill="background1" w:themeFillShade="D9"/>
            <w:hideMark/>
          </w:tcPr>
          <w:p w14:paraId="15C8064A"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35A61150" w14:textId="17F4370E" w:rsidR="00A92BF9" w:rsidRDefault="00A92BF9" w:rsidP="005E2181">
            <w:pPr>
              <w:pStyle w:val="Niveau3"/>
            </w:pPr>
            <w:bookmarkStart w:id="10" w:name="_Toc179286350"/>
            <w:r>
              <w:t>P110</w:t>
            </w:r>
            <w:r w:rsidRPr="00B321DF">
              <w:t>/A</w:t>
            </w:r>
            <w:r>
              <w:t>3</w:t>
            </w:r>
            <w:r w:rsidRPr="00B321DF">
              <w:t xml:space="preserve">/1 : </w:t>
            </w:r>
            <w:r w:rsidR="008F1786">
              <w:t>Procès-verbaux</w:t>
            </w:r>
            <w:bookmarkEnd w:id="10"/>
          </w:p>
          <w:p w14:paraId="2C793BAF" w14:textId="77777777" w:rsidR="00A92BF9" w:rsidRDefault="00A92BF9" w:rsidP="005E2181">
            <w:pPr>
              <w:rPr>
                <w:lang w:eastAsia="en-US"/>
              </w:rPr>
            </w:pPr>
          </w:p>
          <w:p w14:paraId="41F37A05" w14:textId="77777777" w:rsidR="00A92BF9" w:rsidRDefault="00A92BF9" w:rsidP="005E2181">
            <w:pPr>
              <w:rPr>
                <w:lang w:eastAsia="en-US"/>
              </w:rPr>
            </w:pPr>
          </w:p>
          <w:p w14:paraId="349CFCAA" w14:textId="77777777" w:rsidR="00A92BF9" w:rsidRPr="00832D51" w:rsidRDefault="00A92BF9" w:rsidP="005E2181">
            <w:pPr>
              <w:rPr>
                <w:lang w:eastAsia="en-US"/>
              </w:rPr>
            </w:pPr>
          </w:p>
        </w:tc>
      </w:tr>
      <w:tr w:rsidR="00603C18" w:rsidRPr="00A674F8" w14:paraId="3C24B255" w14:textId="77777777" w:rsidTr="005E2181">
        <w:trPr>
          <w:trHeight w:val="873"/>
        </w:trPr>
        <w:tc>
          <w:tcPr>
            <w:tcW w:w="1555" w:type="dxa"/>
            <w:shd w:val="clear" w:color="auto" w:fill="D9D9D9" w:themeFill="background1" w:themeFillShade="D9"/>
          </w:tcPr>
          <w:p w14:paraId="0C99ABE4" w14:textId="77777777" w:rsidR="00603C18" w:rsidRDefault="00603C18" w:rsidP="00603C18">
            <w:pPr>
              <w:rPr>
                <w:lang w:eastAsia="en-US"/>
              </w:rPr>
            </w:pPr>
            <w:r w:rsidRPr="00A674F8">
              <w:rPr>
                <w:lang w:eastAsia="en-US"/>
              </w:rPr>
              <w:t>R-E-T-P</w:t>
            </w:r>
          </w:p>
          <w:p w14:paraId="663D980A" w14:textId="2736479B" w:rsidR="00603C18" w:rsidRPr="00A674F8" w:rsidRDefault="00603C18" w:rsidP="00603C18">
            <w:pPr>
              <w:rPr>
                <w:lang w:eastAsia="en-US"/>
              </w:rPr>
            </w:pPr>
          </w:p>
        </w:tc>
        <w:tc>
          <w:tcPr>
            <w:tcW w:w="7801" w:type="dxa"/>
            <w:shd w:val="clear" w:color="auto" w:fill="auto"/>
          </w:tcPr>
          <w:p w14:paraId="5BE5776C" w14:textId="43F5AC83" w:rsidR="00603C18" w:rsidRDefault="00603C18" w:rsidP="00603C18">
            <w:pPr>
              <w:pStyle w:val="Niveau3"/>
            </w:pPr>
            <w:bookmarkStart w:id="11" w:name="_Toc179286351"/>
            <w:r>
              <w:t>P110</w:t>
            </w:r>
            <w:r w:rsidRPr="00B321DF">
              <w:t>/A</w:t>
            </w:r>
            <w:r>
              <w:t>3</w:t>
            </w:r>
            <w:r w:rsidRPr="00B321DF">
              <w:t>/</w:t>
            </w:r>
            <w:r>
              <w:t>2</w:t>
            </w:r>
            <w:r w:rsidRPr="00B321DF">
              <w:t xml:space="preserve"> : </w:t>
            </w:r>
            <w:r>
              <w:t>Correspondance</w:t>
            </w:r>
            <w:bookmarkEnd w:id="11"/>
          </w:p>
          <w:p w14:paraId="0D234FC4" w14:textId="49B2519B" w:rsidR="00603C18" w:rsidRDefault="00603C18" w:rsidP="00603C18">
            <w:pPr>
              <w:rPr>
                <w:lang w:eastAsia="en-US"/>
              </w:rPr>
            </w:pPr>
            <w:r>
              <w:rPr>
                <w:lang w:eastAsia="en-US"/>
              </w:rPr>
              <w:t>- Années. – X cm de documents textuels.</w:t>
            </w:r>
          </w:p>
          <w:p w14:paraId="1EB7CA67" w14:textId="67659E36" w:rsidR="00603C18" w:rsidRDefault="00603C18" w:rsidP="00603C18">
            <w:pPr>
              <w:rPr>
                <w:lang w:eastAsia="en-US"/>
              </w:rPr>
            </w:pPr>
            <w:r>
              <w:rPr>
                <w:highlight w:val="yellow"/>
                <w:lang w:eastAsia="en-US"/>
              </w:rPr>
              <w:t xml:space="preserve">Pochettes plastique par groupe de correspondances de même type. Retirer les broches ou objets en métal (ex. cartable). </w:t>
            </w:r>
          </w:p>
          <w:p w14:paraId="0BDC8DBD" w14:textId="77777777" w:rsidR="00603C18" w:rsidRDefault="00603C18" w:rsidP="00603C18">
            <w:pPr>
              <w:rPr>
                <w:lang w:eastAsia="en-US"/>
              </w:rPr>
            </w:pPr>
          </w:p>
          <w:p w14:paraId="63FEAC4B" w14:textId="77777777" w:rsidR="00603C18" w:rsidRDefault="00603C18" w:rsidP="00603C18">
            <w:pPr>
              <w:pStyle w:val="Niveau3"/>
            </w:pPr>
          </w:p>
        </w:tc>
      </w:tr>
      <w:tr w:rsidR="005D66AB" w:rsidRPr="00A674F8" w14:paraId="1DECB788" w14:textId="77777777" w:rsidTr="005E2181">
        <w:trPr>
          <w:trHeight w:val="873"/>
        </w:trPr>
        <w:tc>
          <w:tcPr>
            <w:tcW w:w="1555" w:type="dxa"/>
            <w:shd w:val="clear" w:color="auto" w:fill="D9D9D9" w:themeFill="background1" w:themeFillShade="D9"/>
          </w:tcPr>
          <w:p w14:paraId="4CE296D0" w14:textId="77777777" w:rsidR="005D66AB" w:rsidRDefault="005D66AB" w:rsidP="005D66AB">
            <w:pPr>
              <w:rPr>
                <w:lang w:eastAsia="en-US"/>
              </w:rPr>
            </w:pPr>
            <w:r w:rsidRPr="00A674F8">
              <w:rPr>
                <w:lang w:eastAsia="en-US"/>
              </w:rPr>
              <w:t>R-E-T-P</w:t>
            </w:r>
          </w:p>
          <w:p w14:paraId="1BC15595" w14:textId="6B966958" w:rsidR="00C55296" w:rsidRPr="00A674F8" w:rsidRDefault="00C55296" w:rsidP="005D66AB">
            <w:pPr>
              <w:rPr>
                <w:lang w:eastAsia="en-US"/>
              </w:rPr>
            </w:pPr>
            <w:r>
              <w:rPr>
                <w:lang w:eastAsia="en-US"/>
              </w:rPr>
              <w:t>Boîtes 14 à 16</w:t>
            </w:r>
          </w:p>
        </w:tc>
        <w:tc>
          <w:tcPr>
            <w:tcW w:w="7801" w:type="dxa"/>
            <w:shd w:val="clear" w:color="auto" w:fill="auto"/>
          </w:tcPr>
          <w:p w14:paraId="2124FE46" w14:textId="6FE3539B" w:rsidR="005D66AB" w:rsidRDefault="005D66AB" w:rsidP="005D66AB">
            <w:pPr>
              <w:pStyle w:val="Niveau3"/>
            </w:pPr>
            <w:bookmarkStart w:id="12" w:name="_Toc179286352"/>
            <w:r>
              <w:t>P110</w:t>
            </w:r>
            <w:r w:rsidRPr="00B321DF">
              <w:t>/A</w:t>
            </w:r>
            <w:r>
              <w:t>3</w:t>
            </w:r>
            <w:r w:rsidRPr="00B321DF">
              <w:t>/</w:t>
            </w:r>
            <w:r w:rsidR="00BE1381">
              <w:t>3</w:t>
            </w:r>
            <w:r w:rsidRPr="00B321DF">
              <w:t xml:space="preserve"> : </w:t>
            </w:r>
            <w:r>
              <w:t>Employés</w:t>
            </w:r>
            <w:bookmarkEnd w:id="12"/>
          </w:p>
          <w:p w14:paraId="233B8059" w14:textId="4E699802" w:rsidR="005D66AB" w:rsidRDefault="00C55296" w:rsidP="005D66AB">
            <w:pPr>
              <w:rPr>
                <w:lang w:eastAsia="en-US"/>
              </w:rPr>
            </w:pPr>
            <w:r>
              <w:rPr>
                <w:lang w:eastAsia="en-US"/>
              </w:rPr>
              <w:t>- 1936-2016. – 45 cm de documents textuels.</w:t>
            </w:r>
          </w:p>
          <w:p w14:paraId="43F95905" w14:textId="6BDE06B0" w:rsidR="00281943" w:rsidRDefault="00603C18" w:rsidP="005D66AB">
            <w:pPr>
              <w:rPr>
                <w:lang w:eastAsia="en-US"/>
              </w:rPr>
            </w:pPr>
            <w:r w:rsidRPr="00603C18">
              <w:rPr>
                <w:highlight w:val="yellow"/>
                <w:lang w:eastAsia="en-US"/>
              </w:rPr>
              <w:t>Plusieurs documents à élaguer. Faire une liste des noms des employés et leur fonction ou milieu de travail (ex. : laiterie) si indiqué.</w:t>
            </w:r>
            <w:r>
              <w:rPr>
                <w:lang w:eastAsia="en-US"/>
              </w:rPr>
              <w:t xml:space="preserve"> </w:t>
            </w:r>
          </w:p>
          <w:p w14:paraId="3CB7A3A9" w14:textId="77777777" w:rsidR="005D66AB" w:rsidRDefault="005D66AB" w:rsidP="005D66AB">
            <w:pPr>
              <w:rPr>
                <w:lang w:eastAsia="en-US"/>
              </w:rPr>
            </w:pPr>
          </w:p>
          <w:p w14:paraId="62FCF916" w14:textId="77777777" w:rsidR="005D66AB" w:rsidRDefault="005D66AB" w:rsidP="005D66AB">
            <w:pPr>
              <w:pStyle w:val="Niveau3"/>
            </w:pPr>
          </w:p>
        </w:tc>
      </w:tr>
    </w:tbl>
    <w:p w14:paraId="33577E32" w14:textId="67252796" w:rsidR="00A92BF9" w:rsidRDefault="00A92BF9" w:rsidP="00923766"/>
    <w:p w14:paraId="176C881A" w14:textId="77777777" w:rsidR="008F1786" w:rsidRDefault="008F1786" w:rsidP="00923766"/>
    <w:p w14:paraId="24E28870" w14:textId="445BE125" w:rsidR="008F1786" w:rsidRPr="00A674F8" w:rsidRDefault="008F1786" w:rsidP="008F1786">
      <w:pPr>
        <w:pStyle w:val="Titre2"/>
      </w:pPr>
      <w:bookmarkStart w:id="13" w:name="_Toc179286353"/>
      <w:r>
        <w:t>P110</w:t>
      </w:r>
      <w:r w:rsidRPr="00A674F8">
        <w:t>/A</w:t>
      </w:r>
      <w:r>
        <w:t>4</w:t>
      </w:r>
      <w:r w:rsidRPr="00A674F8">
        <w:t xml:space="preserve"> </w:t>
      </w:r>
      <w:r>
        <w:t>Mobilier et immobilier</w:t>
      </w:r>
      <w:bookmarkEnd w:id="13"/>
    </w:p>
    <w:p w14:paraId="2198F852" w14:textId="77777777" w:rsidR="008F1786" w:rsidRDefault="008F1786" w:rsidP="008F1786">
      <w:pPr>
        <w:rPr>
          <w:i/>
        </w:rPr>
      </w:pPr>
    </w:p>
    <w:p w14:paraId="047B2E25" w14:textId="77777777" w:rsidR="008F1786" w:rsidRPr="00AB6798" w:rsidRDefault="008F1786" w:rsidP="008F1786">
      <w:pPr>
        <w:rPr>
          <w:i/>
        </w:rPr>
      </w:pPr>
      <w:r w:rsidRPr="00AB6798">
        <w:rPr>
          <w:i/>
        </w:rPr>
        <w:t xml:space="preserve">Portée et contenu : </w:t>
      </w:r>
    </w:p>
    <w:p w14:paraId="04A5F871" w14:textId="77777777" w:rsidR="008F1786" w:rsidRPr="00A674F8" w:rsidRDefault="008F1786" w:rsidP="008F178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38C6F6" w14:textId="77777777" w:rsidR="008F1786" w:rsidRPr="00A674F8" w:rsidRDefault="008F1786" w:rsidP="008F1786"/>
    <w:tbl>
      <w:tblPr>
        <w:tblW w:w="9356" w:type="dxa"/>
        <w:tblInd w:w="-567" w:type="dxa"/>
        <w:shd w:val="clear" w:color="auto" w:fill="D9D9D9"/>
        <w:tblLook w:val="04A0" w:firstRow="1" w:lastRow="0" w:firstColumn="1" w:lastColumn="0" w:noHBand="0" w:noVBand="1"/>
      </w:tblPr>
      <w:tblGrid>
        <w:gridCol w:w="1555"/>
        <w:gridCol w:w="7801"/>
      </w:tblGrid>
      <w:tr w:rsidR="008F1786" w:rsidRPr="00A674F8" w14:paraId="1B45FDC5" w14:textId="77777777" w:rsidTr="005E2181">
        <w:trPr>
          <w:trHeight w:val="873"/>
        </w:trPr>
        <w:tc>
          <w:tcPr>
            <w:tcW w:w="1555" w:type="dxa"/>
            <w:shd w:val="clear" w:color="auto" w:fill="D9D9D9" w:themeFill="background1" w:themeFillShade="D9"/>
            <w:hideMark/>
          </w:tcPr>
          <w:p w14:paraId="1335C940" w14:textId="77777777" w:rsidR="008F1786" w:rsidRPr="00A674F8" w:rsidRDefault="008F1786" w:rsidP="005E2181">
            <w:pPr>
              <w:rPr>
                <w:lang w:eastAsia="en-US"/>
              </w:rPr>
            </w:pPr>
            <w:r w:rsidRPr="00A674F8">
              <w:rPr>
                <w:lang w:eastAsia="en-US"/>
              </w:rPr>
              <w:t>R-E-T-P</w:t>
            </w:r>
          </w:p>
        </w:tc>
        <w:tc>
          <w:tcPr>
            <w:tcW w:w="7801" w:type="dxa"/>
            <w:shd w:val="clear" w:color="auto" w:fill="auto"/>
            <w:hideMark/>
          </w:tcPr>
          <w:p w14:paraId="77E14366" w14:textId="04C72102" w:rsidR="008F1786" w:rsidRDefault="008F1786" w:rsidP="008F1786">
            <w:pPr>
              <w:pStyle w:val="Niveau3"/>
            </w:pPr>
            <w:bookmarkStart w:id="14" w:name="_Toc179286354"/>
            <w:r>
              <w:t>P110</w:t>
            </w:r>
            <w:r w:rsidRPr="00B321DF">
              <w:t>/A</w:t>
            </w:r>
            <w:r>
              <w:t>4/1</w:t>
            </w:r>
            <w:r w:rsidRPr="00B321DF">
              <w:t xml:space="preserve"> : </w:t>
            </w:r>
            <w:r>
              <w:t>Monastères</w:t>
            </w:r>
            <w:bookmarkEnd w:id="14"/>
          </w:p>
          <w:p w14:paraId="49DEDE1E" w14:textId="77777777" w:rsidR="0071763A" w:rsidRDefault="0071763A" w:rsidP="008F1786">
            <w:pPr>
              <w:rPr>
                <w:lang w:eastAsia="en-US"/>
              </w:rPr>
            </w:pPr>
          </w:p>
          <w:p w14:paraId="19B3C036" w14:textId="3B3AC521" w:rsidR="00547A3C" w:rsidRDefault="00547A3C" w:rsidP="004440BF">
            <w:pPr>
              <w:pStyle w:val="Niveau4"/>
              <w:rPr>
                <w:lang w:eastAsia="en-US"/>
              </w:rPr>
            </w:pPr>
            <w:bookmarkStart w:id="15" w:name="_Toc179286355"/>
            <w:r>
              <w:rPr>
                <w:lang w:eastAsia="en-US"/>
              </w:rPr>
              <w:t xml:space="preserve">P110/A4/1.1 : </w:t>
            </w:r>
            <w:r w:rsidR="00BE1381">
              <w:rPr>
                <w:lang w:eastAsia="en-US"/>
              </w:rPr>
              <w:t>Premier monastère</w:t>
            </w:r>
            <w:bookmarkEnd w:id="15"/>
            <w:r w:rsidR="00BE1381">
              <w:rPr>
                <w:lang w:eastAsia="en-US"/>
              </w:rPr>
              <w:t xml:space="preserve"> </w:t>
            </w:r>
          </w:p>
          <w:p w14:paraId="39BAF4BD" w14:textId="080D4379" w:rsidR="00BE1381" w:rsidRDefault="00BE1381" w:rsidP="00BE1381">
            <w:pPr>
              <w:rPr>
                <w:lang w:eastAsia="en-US"/>
              </w:rPr>
            </w:pPr>
            <w:r>
              <w:rPr>
                <w:lang w:eastAsia="en-US"/>
              </w:rPr>
              <w:t>– 1892-1978. – 27,5 cm de documents textuels.</w:t>
            </w:r>
          </w:p>
          <w:p w14:paraId="2ED7D8E5" w14:textId="77777777" w:rsidR="00547A3C" w:rsidRDefault="00547A3C" w:rsidP="00547A3C">
            <w:pPr>
              <w:rPr>
                <w:lang w:eastAsia="en-US"/>
              </w:rPr>
            </w:pPr>
          </w:p>
          <w:p w14:paraId="29A897B8" w14:textId="095CC33D" w:rsidR="00547A3C" w:rsidRDefault="00BE1381" w:rsidP="00547A3C">
            <w:pPr>
              <w:rPr>
                <w:lang w:eastAsia="en-US"/>
              </w:rPr>
            </w:pPr>
            <w:r>
              <w:rPr>
                <w:lang w:eastAsia="en-US"/>
              </w:rPr>
              <w:t>Premier monastère près de la rivière.</w:t>
            </w:r>
          </w:p>
          <w:p w14:paraId="435112EC" w14:textId="77777777" w:rsidR="00547A3C" w:rsidRDefault="00547A3C" w:rsidP="008F1786">
            <w:pPr>
              <w:rPr>
                <w:lang w:eastAsia="en-US"/>
              </w:rPr>
            </w:pPr>
          </w:p>
          <w:p w14:paraId="74D144B6" w14:textId="77777777" w:rsidR="008F1786" w:rsidRPr="00832D51" w:rsidRDefault="008F1786" w:rsidP="005E2181">
            <w:pPr>
              <w:rPr>
                <w:lang w:eastAsia="en-US"/>
              </w:rPr>
            </w:pPr>
          </w:p>
        </w:tc>
      </w:tr>
      <w:tr w:rsidR="00BE1381" w:rsidRPr="00A674F8" w14:paraId="65AC61DC" w14:textId="77777777" w:rsidTr="005E2181">
        <w:trPr>
          <w:trHeight w:val="873"/>
        </w:trPr>
        <w:tc>
          <w:tcPr>
            <w:tcW w:w="1555" w:type="dxa"/>
            <w:shd w:val="clear" w:color="auto" w:fill="D9D9D9" w:themeFill="background1" w:themeFillShade="D9"/>
          </w:tcPr>
          <w:p w14:paraId="15228893" w14:textId="77777777" w:rsidR="00BE1381" w:rsidRDefault="00BE1381" w:rsidP="00BE1381">
            <w:pPr>
              <w:rPr>
                <w:lang w:eastAsia="en-US"/>
              </w:rPr>
            </w:pPr>
            <w:r>
              <w:rPr>
                <w:lang w:eastAsia="en-US"/>
              </w:rPr>
              <w:t>R-E-T-P</w:t>
            </w:r>
          </w:p>
          <w:p w14:paraId="461DE3E2" w14:textId="68DE1E9B" w:rsidR="00BE1381" w:rsidRPr="00A674F8" w:rsidRDefault="00BE1381" w:rsidP="00BE1381">
            <w:pPr>
              <w:rPr>
                <w:lang w:eastAsia="en-US"/>
              </w:rPr>
            </w:pPr>
            <w:r>
              <w:rPr>
                <w:lang w:eastAsia="en-US"/>
              </w:rPr>
              <w:t>Boîtes 37 à 43.</w:t>
            </w:r>
          </w:p>
        </w:tc>
        <w:tc>
          <w:tcPr>
            <w:tcW w:w="7801" w:type="dxa"/>
            <w:shd w:val="clear" w:color="auto" w:fill="auto"/>
          </w:tcPr>
          <w:p w14:paraId="2C490AC9" w14:textId="77777777" w:rsidR="00BE1381" w:rsidRDefault="00BE1381" w:rsidP="004440BF">
            <w:pPr>
              <w:pStyle w:val="Niveau4"/>
              <w:rPr>
                <w:lang w:eastAsia="en-US"/>
              </w:rPr>
            </w:pPr>
            <w:bookmarkStart w:id="16" w:name="_Toc179286356"/>
            <w:r>
              <w:rPr>
                <w:lang w:eastAsia="en-US"/>
              </w:rPr>
              <w:t>P110/A4/1.2 : Jardins du Monastère</w:t>
            </w:r>
            <w:bookmarkEnd w:id="16"/>
          </w:p>
          <w:p w14:paraId="092F78C5" w14:textId="343A65F1" w:rsidR="00BE1381" w:rsidRDefault="00BE1381" w:rsidP="00BE1381">
            <w:pPr>
              <w:rPr>
                <w:lang w:eastAsia="en-US"/>
              </w:rPr>
            </w:pPr>
            <w:r>
              <w:rPr>
                <w:lang w:eastAsia="en-US"/>
              </w:rPr>
              <w:t>– 1988-2002. – 113,5 cm de documents textuels.</w:t>
            </w:r>
          </w:p>
          <w:p w14:paraId="7D38D66F" w14:textId="77777777" w:rsidR="00BE1381" w:rsidRDefault="00BE1381" w:rsidP="00BE1381">
            <w:pPr>
              <w:rPr>
                <w:lang w:eastAsia="en-US"/>
              </w:rPr>
            </w:pPr>
          </w:p>
          <w:p w14:paraId="08875B5C" w14:textId="77777777" w:rsidR="00BE1381" w:rsidRDefault="00BE1381" w:rsidP="00BE1381">
            <w:pPr>
              <w:rPr>
                <w:lang w:eastAsia="en-US"/>
              </w:rPr>
            </w:pPr>
            <w:r>
              <w:rPr>
                <w:lang w:eastAsia="en-US"/>
              </w:rPr>
              <w:t xml:space="preserve">Travaux, fermeture, déménagement Jardins du Monastère. </w:t>
            </w:r>
          </w:p>
          <w:p w14:paraId="4BC895CA" w14:textId="77777777" w:rsidR="00BE1381" w:rsidRDefault="00BE1381" w:rsidP="00BE1381">
            <w:pPr>
              <w:rPr>
                <w:lang w:eastAsia="en-US"/>
              </w:rPr>
            </w:pPr>
            <w:r>
              <w:rPr>
                <w:lang w:eastAsia="en-US"/>
              </w:rPr>
              <w:t>Voir aussi la série Finances.</w:t>
            </w:r>
          </w:p>
          <w:p w14:paraId="03BC30E5" w14:textId="77777777" w:rsidR="00BE1381" w:rsidRDefault="00BE1381" w:rsidP="00BE1381">
            <w:pPr>
              <w:pStyle w:val="Niveau3"/>
            </w:pPr>
          </w:p>
        </w:tc>
      </w:tr>
      <w:tr w:rsidR="00FB027A" w:rsidRPr="00A674F8" w14:paraId="680592E4" w14:textId="77777777" w:rsidTr="005E2181">
        <w:trPr>
          <w:trHeight w:val="873"/>
        </w:trPr>
        <w:tc>
          <w:tcPr>
            <w:tcW w:w="1555" w:type="dxa"/>
            <w:shd w:val="clear" w:color="auto" w:fill="D9D9D9" w:themeFill="background1" w:themeFillShade="D9"/>
          </w:tcPr>
          <w:p w14:paraId="6DDA4E09" w14:textId="77777777" w:rsidR="00FB027A" w:rsidRDefault="00FB027A" w:rsidP="00FB027A">
            <w:pPr>
              <w:rPr>
                <w:lang w:eastAsia="en-US"/>
              </w:rPr>
            </w:pPr>
            <w:r>
              <w:rPr>
                <w:lang w:eastAsia="en-US"/>
              </w:rPr>
              <w:t>R-E-T-P</w:t>
            </w:r>
          </w:p>
          <w:p w14:paraId="2365F7BC" w14:textId="43E55EE9" w:rsidR="00FB027A" w:rsidRDefault="00FB027A" w:rsidP="00FB027A">
            <w:pPr>
              <w:rPr>
                <w:lang w:eastAsia="en-US"/>
              </w:rPr>
            </w:pPr>
            <w:r>
              <w:rPr>
                <w:lang w:eastAsia="en-US"/>
              </w:rPr>
              <w:t>Boîte</w:t>
            </w:r>
            <w:r w:rsidR="00BE1381">
              <w:rPr>
                <w:lang w:eastAsia="en-US"/>
              </w:rPr>
              <w:t xml:space="preserve"> </w:t>
            </w:r>
            <w:r>
              <w:rPr>
                <w:lang w:eastAsia="en-US"/>
              </w:rPr>
              <w:t>44</w:t>
            </w:r>
          </w:p>
        </w:tc>
        <w:tc>
          <w:tcPr>
            <w:tcW w:w="7801" w:type="dxa"/>
            <w:shd w:val="clear" w:color="auto" w:fill="auto"/>
          </w:tcPr>
          <w:p w14:paraId="2EA54569" w14:textId="2FED6B76" w:rsidR="00FB027A" w:rsidRDefault="00FB027A" w:rsidP="004440BF">
            <w:pPr>
              <w:pStyle w:val="Niveau4"/>
              <w:rPr>
                <w:lang w:eastAsia="en-US"/>
              </w:rPr>
            </w:pPr>
            <w:bookmarkStart w:id="17" w:name="_Toc179286357"/>
            <w:r>
              <w:rPr>
                <w:lang w:eastAsia="en-US"/>
              </w:rPr>
              <w:t xml:space="preserve">P110/A4/1.3 : </w:t>
            </w:r>
            <w:r w:rsidR="00BE1381">
              <w:rPr>
                <w:lang w:eastAsia="en-US"/>
              </w:rPr>
              <w:t xml:space="preserve">Troisième </w:t>
            </w:r>
            <w:r>
              <w:rPr>
                <w:lang w:eastAsia="en-US"/>
              </w:rPr>
              <w:t>monastère</w:t>
            </w:r>
            <w:bookmarkEnd w:id="17"/>
          </w:p>
          <w:p w14:paraId="20A788D4" w14:textId="2231A78D" w:rsidR="00BE1381" w:rsidRDefault="00BE1381" w:rsidP="00BE1381">
            <w:pPr>
              <w:rPr>
                <w:lang w:eastAsia="en-US"/>
              </w:rPr>
            </w:pPr>
            <w:r>
              <w:rPr>
                <w:lang w:eastAsia="en-US"/>
              </w:rPr>
              <w:t>– 1979-</w:t>
            </w:r>
            <w:r w:rsidR="00FF6496">
              <w:rPr>
                <w:lang w:eastAsia="en-US"/>
              </w:rPr>
              <w:t>1994</w:t>
            </w:r>
            <w:r>
              <w:rPr>
                <w:lang w:eastAsia="en-US"/>
              </w:rPr>
              <w:t xml:space="preserve">. – </w:t>
            </w:r>
            <w:r w:rsidR="00FF6496">
              <w:rPr>
                <w:lang w:eastAsia="en-US"/>
              </w:rPr>
              <w:t>X</w:t>
            </w:r>
            <w:r>
              <w:rPr>
                <w:lang w:eastAsia="en-US"/>
              </w:rPr>
              <w:t xml:space="preserve"> cm de documents textuels.</w:t>
            </w:r>
          </w:p>
          <w:p w14:paraId="65F5A263" w14:textId="77777777" w:rsidR="00FF6496" w:rsidRDefault="00FF6496" w:rsidP="00BE1381">
            <w:pPr>
              <w:rPr>
                <w:lang w:eastAsia="en-US"/>
              </w:rPr>
            </w:pPr>
          </w:p>
          <w:p w14:paraId="51F69CC0" w14:textId="28997531" w:rsidR="00FB027A" w:rsidRDefault="00FF6496" w:rsidP="00FB027A">
            <w:pPr>
              <w:rPr>
                <w:lang w:eastAsia="en-US"/>
              </w:rPr>
            </w:pPr>
            <w:r>
              <w:rPr>
                <w:lang w:eastAsia="en-US"/>
              </w:rPr>
              <w:t xml:space="preserve">Route des Trappistes, Mistassini. </w:t>
            </w:r>
          </w:p>
          <w:p w14:paraId="19DDAB69" w14:textId="77777777" w:rsidR="00FB027A" w:rsidRDefault="00FB027A" w:rsidP="00FB027A">
            <w:pPr>
              <w:rPr>
                <w:lang w:eastAsia="en-US"/>
              </w:rPr>
            </w:pPr>
          </w:p>
        </w:tc>
      </w:tr>
    </w:tbl>
    <w:p w14:paraId="08BF1057" w14:textId="3279E624" w:rsidR="008F1786" w:rsidRDefault="008F1786" w:rsidP="00923766"/>
    <w:p w14:paraId="097EB7A4" w14:textId="5D57C9C5" w:rsidR="008F1786" w:rsidRDefault="008F1786" w:rsidP="00923766"/>
    <w:p w14:paraId="56C6DA9A" w14:textId="54ECD5F5" w:rsidR="008F1786" w:rsidRPr="00A674F8" w:rsidRDefault="008F1786" w:rsidP="008F1786">
      <w:pPr>
        <w:pStyle w:val="Titre2"/>
      </w:pPr>
      <w:bookmarkStart w:id="18" w:name="_Toc179286358"/>
      <w:r>
        <w:t>P110</w:t>
      </w:r>
      <w:r w:rsidRPr="00A674F8">
        <w:t>/A</w:t>
      </w:r>
      <w:r>
        <w:t>5</w:t>
      </w:r>
      <w:r w:rsidRPr="00A674F8">
        <w:t xml:space="preserve"> </w:t>
      </w:r>
      <w:r>
        <w:t>Finances</w:t>
      </w:r>
      <w:bookmarkEnd w:id="18"/>
    </w:p>
    <w:p w14:paraId="25BD3AC3" w14:textId="77777777" w:rsidR="008F1786" w:rsidRDefault="008F1786" w:rsidP="008F1786">
      <w:pPr>
        <w:rPr>
          <w:i/>
        </w:rPr>
      </w:pPr>
    </w:p>
    <w:p w14:paraId="67840522" w14:textId="77777777" w:rsidR="008F1786" w:rsidRPr="00AB6798" w:rsidRDefault="008F1786" w:rsidP="008F1786">
      <w:pPr>
        <w:rPr>
          <w:i/>
        </w:rPr>
      </w:pPr>
      <w:r w:rsidRPr="00AB6798">
        <w:rPr>
          <w:i/>
        </w:rPr>
        <w:t xml:space="preserve">Portée et contenu : </w:t>
      </w:r>
    </w:p>
    <w:p w14:paraId="4EC5CF54" w14:textId="77777777" w:rsidR="008F1786" w:rsidRPr="00A674F8" w:rsidRDefault="008F1786" w:rsidP="008F178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AFAB86" w14:textId="77777777" w:rsidR="008F1786" w:rsidRPr="00A674F8" w:rsidRDefault="008F1786" w:rsidP="008F1786"/>
    <w:tbl>
      <w:tblPr>
        <w:tblW w:w="9356" w:type="dxa"/>
        <w:tblInd w:w="-567" w:type="dxa"/>
        <w:shd w:val="clear" w:color="auto" w:fill="D9D9D9"/>
        <w:tblLook w:val="04A0" w:firstRow="1" w:lastRow="0" w:firstColumn="1" w:lastColumn="0" w:noHBand="0" w:noVBand="1"/>
      </w:tblPr>
      <w:tblGrid>
        <w:gridCol w:w="1555"/>
        <w:gridCol w:w="7801"/>
      </w:tblGrid>
      <w:tr w:rsidR="005D66AB" w:rsidRPr="00A674F8" w14:paraId="05269B5B" w14:textId="77777777" w:rsidTr="005E2181">
        <w:trPr>
          <w:trHeight w:val="873"/>
        </w:trPr>
        <w:tc>
          <w:tcPr>
            <w:tcW w:w="1555" w:type="dxa"/>
            <w:shd w:val="clear" w:color="auto" w:fill="D9D9D9" w:themeFill="background1" w:themeFillShade="D9"/>
          </w:tcPr>
          <w:p w14:paraId="0A4A4A0E" w14:textId="77777777" w:rsidR="005D66AB" w:rsidRDefault="0097113C" w:rsidP="0097113C">
            <w:pPr>
              <w:jc w:val="left"/>
              <w:rPr>
                <w:lang w:eastAsia="en-US"/>
              </w:rPr>
            </w:pPr>
            <w:r>
              <w:rPr>
                <w:lang w:eastAsia="en-US"/>
              </w:rPr>
              <w:t>R07-E05-T07, R07-E06-T01 à T03</w:t>
            </w:r>
          </w:p>
          <w:p w14:paraId="09AF7CE0" w14:textId="7C2A55B2" w:rsidR="0097113C" w:rsidRPr="00A674F8" w:rsidRDefault="0097113C" w:rsidP="005D66AB">
            <w:pPr>
              <w:rPr>
                <w:lang w:eastAsia="en-US"/>
              </w:rPr>
            </w:pPr>
            <w:r>
              <w:rPr>
                <w:lang w:eastAsia="en-US"/>
              </w:rPr>
              <w:t>38 livres dont une boîte</w:t>
            </w:r>
          </w:p>
        </w:tc>
        <w:tc>
          <w:tcPr>
            <w:tcW w:w="7801" w:type="dxa"/>
            <w:shd w:val="clear" w:color="auto" w:fill="auto"/>
          </w:tcPr>
          <w:p w14:paraId="201C6DFA" w14:textId="270D9506" w:rsidR="005D66AB" w:rsidRDefault="005D66AB" w:rsidP="005D66AB">
            <w:pPr>
              <w:pStyle w:val="Niveau3"/>
            </w:pPr>
            <w:bookmarkStart w:id="19" w:name="_Toc179286359"/>
            <w:r>
              <w:t>P110</w:t>
            </w:r>
            <w:r w:rsidRPr="00B321DF">
              <w:t>/A</w:t>
            </w:r>
            <w:r>
              <w:t>5</w:t>
            </w:r>
            <w:r w:rsidRPr="00B321DF">
              <w:t>/</w:t>
            </w:r>
            <w:r w:rsidR="000E1668">
              <w:t>1</w:t>
            </w:r>
            <w:r w:rsidRPr="00B321DF">
              <w:t xml:space="preserve"> : </w:t>
            </w:r>
            <w:r w:rsidR="0097113C">
              <w:t>Grands livres financiers et d’inventaires</w:t>
            </w:r>
            <w:bookmarkEnd w:id="19"/>
          </w:p>
          <w:p w14:paraId="7DB3E40A" w14:textId="588A0D6D" w:rsidR="005D66AB" w:rsidRDefault="00E135CA" w:rsidP="005D66AB">
            <w:pPr>
              <w:rPr>
                <w:lang w:eastAsia="en-US"/>
              </w:rPr>
            </w:pPr>
            <w:r>
              <w:rPr>
                <w:lang w:eastAsia="en-US"/>
              </w:rPr>
              <w:t xml:space="preserve">- 1894-1985. </w:t>
            </w:r>
            <w:r w:rsidR="00C55296">
              <w:rPr>
                <w:lang w:eastAsia="en-US"/>
              </w:rPr>
              <w:t>–</w:t>
            </w:r>
            <w:r>
              <w:rPr>
                <w:lang w:eastAsia="en-US"/>
              </w:rPr>
              <w:t xml:space="preserve"> </w:t>
            </w:r>
            <w:r w:rsidR="00C55296">
              <w:rPr>
                <w:lang w:eastAsia="en-US"/>
              </w:rPr>
              <w:t xml:space="preserve">164 cm de documents textuels. </w:t>
            </w:r>
          </w:p>
          <w:p w14:paraId="4331EC68" w14:textId="7B27B8CB" w:rsidR="00C55296" w:rsidRDefault="00C55296" w:rsidP="005D66AB">
            <w:pPr>
              <w:rPr>
                <w:lang w:eastAsia="en-US"/>
              </w:rPr>
            </w:pPr>
            <w:r>
              <w:rPr>
                <w:lang w:eastAsia="en-US"/>
              </w:rPr>
              <w:t>La taille des plus grands livres varie entre 39 cm x 33 cm x 2,5 cm et 46,5 cm x 59 cm x 1 cm. 4 tablettes occupées.</w:t>
            </w:r>
          </w:p>
          <w:p w14:paraId="22A310F2" w14:textId="77777777" w:rsidR="005D66AB" w:rsidRDefault="005D66AB" w:rsidP="005D66AB">
            <w:pPr>
              <w:rPr>
                <w:lang w:eastAsia="en-US"/>
              </w:rPr>
            </w:pPr>
          </w:p>
          <w:p w14:paraId="5F96C3A3" w14:textId="77777777" w:rsidR="005D66AB" w:rsidRDefault="005D66AB" w:rsidP="005D66AB">
            <w:pPr>
              <w:pStyle w:val="Niveau3"/>
            </w:pPr>
          </w:p>
          <w:p w14:paraId="2C564876" w14:textId="157C60B5" w:rsidR="00C55296" w:rsidRPr="00C55296" w:rsidRDefault="00C55296" w:rsidP="00C55296"/>
        </w:tc>
      </w:tr>
      <w:tr w:rsidR="00C55296" w:rsidRPr="00A674F8" w14:paraId="65FE2594" w14:textId="77777777" w:rsidTr="005E2181">
        <w:trPr>
          <w:trHeight w:val="873"/>
        </w:trPr>
        <w:tc>
          <w:tcPr>
            <w:tcW w:w="1555" w:type="dxa"/>
            <w:shd w:val="clear" w:color="auto" w:fill="D9D9D9" w:themeFill="background1" w:themeFillShade="D9"/>
          </w:tcPr>
          <w:p w14:paraId="31228CB2" w14:textId="77777777" w:rsidR="00C55296" w:rsidRDefault="00C55296" w:rsidP="00C55296">
            <w:pPr>
              <w:jc w:val="left"/>
              <w:rPr>
                <w:lang w:eastAsia="en-US"/>
              </w:rPr>
            </w:pPr>
            <w:r>
              <w:rPr>
                <w:lang w:eastAsia="en-US"/>
              </w:rPr>
              <w:t>R-E-T-P</w:t>
            </w:r>
          </w:p>
          <w:p w14:paraId="130B0A01" w14:textId="308CF8B2" w:rsidR="00C55296" w:rsidRDefault="00C55296" w:rsidP="00C55296">
            <w:pPr>
              <w:jc w:val="left"/>
              <w:rPr>
                <w:lang w:eastAsia="en-US"/>
              </w:rPr>
            </w:pPr>
            <w:r>
              <w:rPr>
                <w:lang w:eastAsia="en-US"/>
              </w:rPr>
              <w:t>Boîtes 19 à 29</w:t>
            </w:r>
          </w:p>
        </w:tc>
        <w:tc>
          <w:tcPr>
            <w:tcW w:w="7801" w:type="dxa"/>
            <w:shd w:val="clear" w:color="auto" w:fill="auto"/>
          </w:tcPr>
          <w:p w14:paraId="3782EF23" w14:textId="700FBBCC" w:rsidR="00C55296" w:rsidRDefault="00C55296" w:rsidP="00C55296">
            <w:pPr>
              <w:pStyle w:val="Niveau3"/>
            </w:pPr>
            <w:bookmarkStart w:id="20" w:name="_Toc179286360"/>
            <w:r>
              <w:t>P110</w:t>
            </w:r>
            <w:r w:rsidRPr="00B321DF">
              <w:t>/A</w:t>
            </w:r>
            <w:r>
              <w:t>5</w:t>
            </w:r>
            <w:r w:rsidRPr="00B321DF">
              <w:t>/</w:t>
            </w:r>
            <w:r w:rsidR="000E1668">
              <w:t>2</w:t>
            </w:r>
            <w:r w:rsidRPr="00B321DF">
              <w:t xml:space="preserve"> : </w:t>
            </w:r>
            <w:r w:rsidR="00953B88">
              <w:t xml:space="preserve">Finances </w:t>
            </w:r>
            <w:r w:rsidR="000E1668">
              <w:t>et inventaires</w:t>
            </w:r>
            <w:bookmarkEnd w:id="20"/>
          </w:p>
          <w:p w14:paraId="351CD035" w14:textId="0450CB0C" w:rsidR="00C55296" w:rsidRDefault="00C55296" w:rsidP="00C55296">
            <w:pPr>
              <w:rPr>
                <w:lang w:eastAsia="en-US"/>
              </w:rPr>
            </w:pPr>
            <w:r>
              <w:rPr>
                <w:lang w:eastAsia="en-US"/>
              </w:rPr>
              <w:t xml:space="preserve">- 1892-2014. – </w:t>
            </w:r>
            <w:r w:rsidR="00953B88">
              <w:rPr>
                <w:lang w:eastAsia="en-US"/>
              </w:rPr>
              <w:t xml:space="preserve">170 </w:t>
            </w:r>
            <w:r>
              <w:rPr>
                <w:lang w:eastAsia="en-US"/>
              </w:rPr>
              <w:t xml:space="preserve">cm de documents textuels. </w:t>
            </w:r>
          </w:p>
          <w:p w14:paraId="2DFE5B47" w14:textId="2A8FC19F" w:rsidR="00C55296" w:rsidRDefault="00C55296" w:rsidP="00C55296">
            <w:pPr>
              <w:rPr>
                <w:lang w:eastAsia="en-US"/>
              </w:rPr>
            </w:pPr>
            <w:r>
              <w:rPr>
                <w:lang w:eastAsia="en-US"/>
              </w:rPr>
              <w:t>Boîtes 19 à 29.</w:t>
            </w:r>
          </w:p>
          <w:p w14:paraId="6803C774" w14:textId="67D7DD10" w:rsidR="00953B88" w:rsidRDefault="00953B88" w:rsidP="00C55296">
            <w:pPr>
              <w:rPr>
                <w:lang w:eastAsia="en-US"/>
              </w:rPr>
            </w:pPr>
            <w:r>
              <w:rPr>
                <w:lang w:eastAsia="en-US"/>
              </w:rPr>
              <w:t>Finances générales de la communauté des Trappistes de Notre-Dame de Mistassini ou du monastère.</w:t>
            </w:r>
          </w:p>
          <w:p w14:paraId="298B746C" w14:textId="77777777" w:rsidR="00C55296" w:rsidRDefault="00C55296" w:rsidP="00C55296">
            <w:pPr>
              <w:pStyle w:val="Niveau3"/>
            </w:pPr>
          </w:p>
        </w:tc>
      </w:tr>
    </w:tbl>
    <w:p w14:paraId="0BE47771" w14:textId="77777777" w:rsidR="008F1786" w:rsidRDefault="008F1786" w:rsidP="00923766"/>
    <w:p w14:paraId="7D7C33E8" w14:textId="77777777" w:rsidR="00A92BF9" w:rsidRPr="00A674F8" w:rsidRDefault="00A92BF9" w:rsidP="00923766"/>
    <w:p w14:paraId="6135CA38" w14:textId="335AFD91" w:rsidR="00E57F6F" w:rsidRPr="00A674F8" w:rsidRDefault="00185EDB" w:rsidP="00923766">
      <w:pPr>
        <w:pStyle w:val="Titre2"/>
      </w:pPr>
      <w:bookmarkStart w:id="21" w:name="_Toc179286361"/>
      <w:r>
        <w:t>P110</w:t>
      </w:r>
      <w:r w:rsidR="00E57F6F" w:rsidRPr="00A674F8">
        <w:t>/A</w:t>
      </w:r>
      <w:r w:rsidR="0056722E">
        <w:t>6</w:t>
      </w:r>
      <w:r w:rsidR="00E57F6F" w:rsidRPr="00A674F8">
        <w:t xml:space="preserve"> </w:t>
      </w:r>
      <w:r w:rsidR="0085448F">
        <w:t>Célébrations</w:t>
      </w:r>
      <w:bookmarkEnd w:id="21"/>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5B971A7A" w:rsidR="00561EAD" w:rsidRDefault="00185EDB" w:rsidP="00AB6798">
            <w:pPr>
              <w:pStyle w:val="Niveau3"/>
            </w:pPr>
            <w:bookmarkStart w:id="22" w:name="_Toc179286362"/>
            <w:r>
              <w:t>P110</w:t>
            </w:r>
            <w:r w:rsidR="00C11F5D" w:rsidRPr="00B321DF">
              <w:t>/A</w:t>
            </w:r>
            <w:r w:rsidR="0056722E">
              <w:t>6</w:t>
            </w:r>
            <w:r w:rsidR="00C11F5D" w:rsidRPr="00B321DF">
              <w:t xml:space="preserve">/1 : </w:t>
            </w:r>
            <w:r w:rsidR="00832D51">
              <w:t>Anniversaires de fondation</w:t>
            </w:r>
            <w:bookmarkEnd w:id="22"/>
          </w:p>
          <w:p w14:paraId="344EF9CF" w14:textId="415B9DC2" w:rsidR="00832D51" w:rsidRDefault="00832D51" w:rsidP="00832D51">
            <w:pPr>
              <w:rPr>
                <w:lang w:eastAsia="en-US"/>
              </w:rPr>
            </w:pPr>
          </w:p>
          <w:p w14:paraId="72BFECEC" w14:textId="73888BF3" w:rsidR="00832D51" w:rsidRDefault="00832D51" w:rsidP="00832D51">
            <w:pPr>
              <w:rPr>
                <w:lang w:eastAsia="en-US"/>
              </w:rPr>
            </w:pPr>
            <w:r>
              <w:rPr>
                <w:lang w:eastAsia="en-US"/>
              </w:rPr>
              <w:t>P110/A</w:t>
            </w:r>
            <w:r w:rsidR="0056722E">
              <w:rPr>
                <w:lang w:eastAsia="en-US"/>
              </w:rPr>
              <w:t>6</w:t>
            </w:r>
            <w:r>
              <w:rPr>
                <w:lang w:eastAsia="en-US"/>
              </w:rPr>
              <w:t>/1.1 : 25</w:t>
            </w:r>
            <w:r w:rsidRPr="00832D51">
              <w:rPr>
                <w:vertAlign w:val="superscript"/>
                <w:lang w:eastAsia="en-US"/>
              </w:rPr>
              <w:t>e</w:t>
            </w:r>
            <w:r>
              <w:rPr>
                <w:lang w:eastAsia="en-US"/>
              </w:rPr>
              <w:t xml:space="preserve"> de Dolbeau</w:t>
            </w:r>
          </w:p>
          <w:p w14:paraId="3CF9D096" w14:textId="4A80FAF4" w:rsidR="00832D51" w:rsidRDefault="00832D51" w:rsidP="00832D51">
            <w:pPr>
              <w:rPr>
                <w:lang w:eastAsia="en-US"/>
              </w:rPr>
            </w:pPr>
            <w:r>
              <w:rPr>
                <w:lang w:eastAsia="en-US"/>
              </w:rPr>
              <w:t xml:space="preserve">– 1952. – </w:t>
            </w:r>
          </w:p>
          <w:p w14:paraId="359F1F2E" w14:textId="77777777" w:rsidR="00832D51" w:rsidRDefault="00832D51" w:rsidP="00832D51">
            <w:pPr>
              <w:rPr>
                <w:lang w:eastAsia="en-US"/>
              </w:rPr>
            </w:pPr>
          </w:p>
          <w:p w14:paraId="3BF8CBED" w14:textId="3D0FADED" w:rsidR="00832D51" w:rsidRDefault="00832D51" w:rsidP="00832D51">
            <w:pPr>
              <w:rPr>
                <w:lang w:eastAsia="en-US"/>
              </w:rPr>
            </w:pPr>
            <w:r>
              <w:rPr>
                <w:lang w:eastAsia="en-US"/>
              </w:rPr>
              <w:t>P110/A</w:t>
            </w:r>
            <w:r w:rsidR="0056722E">
              <w:rPr>
                <w:lang w:eastAsia="en-US"/>
              </w:rPr>
              <w:t>6</w:t>
            </w:r>
            <w:r>
              <w:rPr>
                <w:lang w:eastAsia="en-US"/>
              </w:rPr>
              <w:t>/1.</w:t>
            </w:r>
            <w:r w:rsidR="0056722E">
              <w:rPr>
                <w:lang w:eastAsia="en-US"/>
              </w:rPr>
              <w:t>2</w:t>
            </w:r>
            <w:r>
              <w:rPr>
                <w:lang w:eastAsia="en-US"/>
              </w:rPr>
              <w:t> : 50</w:t>
            </w:r>
            <w:r w:rsidRPr="00832D51">
              <w:rPr>
                <w:vertAlign w:val="superscript"/>
                <w:lang w:eastAsia="en-US"/>
              </w:rPr>
              <w:t>e</w:t>
            </w:r>
            <w:r>
              <w:rPr>
                <w:lang w:eastAsia="en-US"/>
              </w:rPr>
              <w:t xml:space="preserve"> de Dolbeau</w:t>
            </w:r>
          </w:p>
          <w:p w14:paraId="796F0BB0" w14:textId="1B87C513" w:rsidR="00832D51" w:rsidRDefault="00832D51" w:rsidP="00832D51">
            <w:pPr>
              <w:rPr>
                <w:lang w:eastAsia="en-US"/>
              </w:rPr>
            </w:pPr>
            <w:r>
              <w:rPr>
                <w:lang w:eastAsia="en-US"/>
              </w:rPr>
              <w:t xml:space="preserve">– 1977. – </w:t>
            </w:r>
          </w:p>
          <w:p w14:paraId="73E73FBE" w14:textId="77777777" w:rsidR="00832D51" w:rsidRDefault="00832D51" w:rsidP="00832D51">
            <w:pPr>
              <w:rPr>
                <w:lang w:eastAsia="en-US"/>
              </w:rPr>
            </w:pPr>
          </w:p>
          <w:p w14:paraId="04A8D2CD" w14:textId="77777777" w:rsidR="00C11F5D" w:rsidRPr="00832D51" w:rsidRDefault="00C11F5D" w:rsidP="00832D51">
            <w:pPr>
              <w:rPr>
                <w:lang w:eastAsia="en-US"/>
              </w:rPr>
            </w:pPr>
          </w:p>
        </w:tc>
      </w:tr>
    </w:tbl>
    <w:p w14:paraId="6189762A" w14:textId="24AAD9DF" w:rsidR="00696AE2" w:rsidRDefault="00696AE2" w:rsidP="00923766"/>
    <w:p w14:paraId="497513BF" w14:textId="77777777" w:rsidR="00A92BF9" w:rsidRDefault="00A92BF9" w:rsidP="00923766"/>
    <w:p w14:paraId="05965BC1" w14:textId="01B4972D" w:rsidR="00A92BF9" w:rsidRPr="00A674F8" w:rsidRDefault="00A92BF9" w:rsidP="00A92BF9">
      <w:pPr>
        <w:pStyle w:val="Titre2"/>
      </w:pPr>
      <w:bookmarkStart w:id="23" w:name="_Toc179286363"/>
      <w:r>
        <w:t>P110</w:t>
      </w:r>
      <w:r w:rsidRPr="00A674F8">
        <w:t>/A</w:t>
      </w:r>
      <w:r w:rsidR="0056722E">
        <w:t>7</w:t>
      </w:r>
      <w:r w:rsidRPr="00A674F8">
        <w:t xml:space="preserve"> </w:t>
      </w:r>
      <w:r>
        <w:t>Politique</w:t>
      </w:r>
      <w:bookmarkEnd w:id="23"/>
    </w:p>
    <w:p w14:paraId="744AA54C" w14:textId="77777777" w:rsidR="00A92BF9" w:rsidRDefault="00A92BF9" w:rsidP="00A92BF9">
      <w:pPr>
        <w:rPr>
          <w:i/>
        </w:rPr>
      </w:pPr>
    </w:p>
    <w:p w14:paraId="6EB43890" w14:textId="77777777" w:rsidR="00A92BF9" w:rsidRPr="00AB6798" w:rsidRDefault="00A92BF9" w:rsidP="00A92BF9">
      <w:pPr>
        <w:rPr>
          <w:i/>
        </w:rPr>
      </w:pPr>
      <w:r w:rsidRPr="00AB6798">
        <w:rPr>
          <w:i/>
        </w:rPr>
        <w:t xml:space="preserve">Portée et contenu : </w:t>
      </w:r>
    </w:p>
    <w:p w14:paraId="12EAD22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C8339"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00465155" w14:textId="77777777" w:rsidTr="005E2181">
        <w:trPr>
          <w:trHeight w:val="873"/>
        </w:trPr>
        <w:tc>
          <w:tcPr>
            <w:tcW w:w="1555" w:type="dxa"/>
            <w:shd w:val="clear" w:color="auto" w:fill="D9D9D9" w:themeFill="background1" w:themeFillShade="D9"/>
            <w:hideMark/>
          </w:tcPr>
          <w:p w14:paraId="0A92FAE0" w14:textId="77777777" w:rsidR="00A92BF9" w:rsidRPr="00A674F8" w:rsidRDefault="00A92BF9" w:rsidP="005E2181">
            <w:pPr>
              <w:rPr>
                <w:lang w:eastAsia="en-US"/>
              </w:rPr>
            </w:pPr>
            <w:r w:rsidRPr="00A674F8">
              <w:rPr>
                <w:lang w:eastAsia="en-US"/>
              </w:rPr>
              <w:t>R-E-T-P</w:t>
            </w:r>
          </w:p>
        </w:tc>
        <w:tc>
          <w:tcPr>
            <w:tcW w:w="7801" w:type="dxa"/>
            <w:shd w:val="clear" w:color="auto" w:fill="auto"/>
            <w:hideMark/>
          </w:tcPr>
          <w:p w14:paraId="43AF1CB2" w14:textId="25ACFED2" w:rsidR="00A92BF9" w:rsidRDefault="00A92BF9" w:rsidP="005E2181">
            <w:pPr>
              <w:pStyle w:val="Niveau3"/>
            </w:pPr>
            <w:bookmarkStart w:id="24" w:name="_Toc179286364"/>
            <w:r>
              <w:t>P110</w:t>
            </w:r>
            <w:r w:rsidRPr="00B321DF">
              <w:t>/A</w:t>
            </w:r>
            <w:r w:rsidR="0056722E">
              <w:t>7</w:t>
            </w:r>
            <w:r w:rsidRPr="00B321DF">
              <w:t xml:space="preserve">/1 : </w:t>
            </w:r>
            <w:r>
              <w:t>Politique municipale</w:t>
            </w:r>
            <w:bookmarkEnd w:id="24"/>
          </w:p>
          <w:p w14:paraId="2FECB0C8" w14:textId="77777777" w:rsidR="00A92BF9" w:rsidRDefault="00A92BF9" w:rsidP="005E2181">
            <w:pPr>
              <w:rPr>
                <w:lang w:eastAsia="en-US"/>
              </w:rPr>
            </w:pPr>
          </w:p>
          <w:p w14:paraId="2646B383" w14:textId="5C65E30C" w:rsidR="00A92BF9" w:rsidRDefault="00A92BF9" w:rsidP="005E2181">
            <w:pPr>
              <w:rPr>
                <w:lang w:eastAsia="en-US"/>
              </w:rPr>
            </w:pPr>
            <w:r>
              <w:rPr>
                <w:lang w:eastAsia="en-US"/>
              </w:rPr>
              <w:t>P110/A</w:t>
            </w:r>
            <w:r w:rsidR="0056722E">
              <w:rPr>
                <w:lang w:eastAsia="en-US"/>
              </w:rPr>
              <w:t>7</w:t>
            </w:r>
            <w:r>
              <w:rPr>
                <w:lang w:eastAsia="en-US"/>
              </w:rPr>
              <w:t>/1.1 : Conseil de ville de Dolbeau</w:t>
            </w:r>
          </w:p>
          <w:p w14:paraId="01616DAE" w14:textId="0FC9E175" w:rsidR="00A92BF9" w:rsidRDefault="00A92BF9" w:rsidP="005E2181">
            <w:pPr>
              <w:rPr>
                <w:lang w:eastAsia="en-US"/>
              </w:rPr>
            </w:pPr>
            <w:r>
              <w:rPr>
                <w:lang w:eastAsia="en-US"/>
              </w:rPr>
              <w:t xml:space="preserve">– 1947-1949. – </w:t>
            </w:r>
          </w:p>
          <w:p w14:paraId="11B94B76" w14:textId="77777777" w:rsidR="00A92BF9" w:rsidRDefault="00A92BF9" w:rsidP="005E2181">
            <w:pPr>
              <w:rPr>
                <w:lang w:eastAsia="en-US"/>
              </w:rPr>
            </w:pPr>
          </w:p>
          <w:p w14:paraId="26DA3F71" w14:textId="77777777" w:rsidR="00A92BF9" w:rsidRDefault="00A92BF9" w:rsidP="005E2181">
            <w:pPr>
              <w:rPr>
                <w:lang w:eastAsia="en-US"/>
              </w:rPr>
            </w:pPr>
          </w:p>
          <w:p w14:paraId="1DC095FA" w14:textId="77777777" w:rsidR="00A92BF9" w:rsidRPr="00832D51" w:rsidRDefault="00A92BF9" w:rsidP="005E2181">
            <w:pPr>
              <w:rPr>
                <w:lang w:eastAsia="en-US"/>
              </w:rPr>
            </w:pPr>
          </w:p>
        </w:tc>
      </w:tr>
    </w:tbl>
    <w:p w14:paraId="54135AFC" w14:textId="4EDB07E4" w:rsidR="00A92BF9" w:rsidRDefault="00A92BF9" w:rsidP="00923766"/>
    <w:p w14:paraId="43CA8D1F" w14:textId="4C94A931" w:rsidR="00A92BF9" w:rsidRDefault="00A92BF9" w:rsidP="00923766"/>
    <w:p w14:paraId="72FA3F66" w14:textId="3F7869FD" w:rsidR="00A92BF9" w:rsidRPr="00A674F8" w:rsidRDefault="00A92BF9" w:rsidP="00A92BF9">
      <w:pPr>
        <w:pStyle w:val="Titre2"/>
      </w:pPr>
      <w:bookmarkStart w:id="25" w:name="_Toc179286365"/>
      <w:r>
        <w:t>P110</w:t>
      </w:r>
      <w:r w:rsidRPr="00A674F8">
        <w:t>/A</w:t>
      </w:r>
      <w:r w:rsidR="0056722E">
        <w:t>8</w:t>
      </w:r>
      <w:r w:rsidRPr="00A674F8">
        <w:t xml:space="preserve"> </w:t>
      </w:r>
      <w:r>
        <w:t>Activité commerciale</w:t>
      </w:r>
      <w:bookmarkEnd w:id="25"/>
    </w:p>
    <w:p w14:paraId="055F3015" w14:textId="77777777" w:rsidR="00A92BF9" w:rsidRDefault="00A92BF9" w:rsidP="00A92BF9">
      <w:pPr>
        <w:rPr>
          <w:i/>
        </w:rPr>
      </w:pPr>
    </w:p>
    <w:p w14:paraId="2FC44B34" w14:textId="77777777" w:rsidR="00A92BF9" w:rsidRPr="00AB6798" w:rsidRDefault="00A92BF9" w:rsidP="00A92BF9">
      <w:pPr>
        <w:rPr>
          <w:i/>
        </w:rPr>
      </w:pPr>
      <w:r w:rsidRPr="00AB6798">
        <w:rPr>
          <w:i/>
        </w:rPr>
        <w:t xml:space="preserve">Portée et contenu : </w:t>
      </w:r>
    </w:p>
    <w:p w14:paraId="1885DEDD" w14:textId="340DC59F" w:rsidR="00A92BF9" w:rsidRPr="00A674F8" w:rsidRDefault="00A92BF9" w:rsidP="00A92BF9">
      <w:r>
        <w:t xml:space="preserve">Cette sous-série comprend </w:t>
      </w:r>
      <w:r w:rsidR="00FB4132">
        <w:t>des activités commerciales locales, certaines étant l’initiative des Pères Trappistes.</w:t>
      </w:r>
    </w:p>
    <w:p w14:paraId="62C37703"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6DCE3A3C" w14:textId="77777777" w:rsidTr="005E2181">
        <w:trPr>
          <w:trHeight w:val="873"/>
        </w:trPr>
        <w:tc>
          <w:tcPr>
            <w:tcW w:w="1555" w:type="dxa"/>
            <w:shd w:val="clear" w:color="auto" w:fill="D9D9D9" w:themeFill="background1" w:themeFillShade="D9"/>
            <w:hideMark/>
          </w:tcPr>
          <w:p w14:paraId="33134A45" w14:textId="77777777" w:rsidR="00A92BF9" w:rsidRPr="00C55296" w:rsidRDefault="00A92BF9" w:rsidP="005E2181">
            <w:pPr>
              <w:rPr>
                <w:lang w:eastAsia="en-US"/>
              </w:rPr>
            </w:pPr>
            <w:r w:rsidRPr="00C55296">
              <w:rPr>
                <w:lang w:eastAsia="en-US"/>
              </w:rPr>
              <w:t>R-E-T-P</w:t>
            </w:r>
          </w:p>
          <w:p w14:paraId="7FB986CD" w14:textId="2A50151D" w:rsidR="0097113C" w:rsidRPr="00C55296" w:rsidRDefault="0097113C" w:rsidP="005E2181">
            <w:pPr>
              <w:rPr>
                <w:lang w:eastAsia="en-US"/>
              </w:rPr>
            </w:pPr>
            <w:r w:rsidRPr="00C55296">
              <w:rPr>
                <w:lang w:eastAsia="en-US"/>
              </w:rPr>
              <w:t>Boîtes 8 à 13</w:t>
            </w:r>
          </w:p>
        </w:tc>
        <w:tc>
          <w:tcPr>
            <w:tcW w:w="7801" w:type="dxa"/>
            <w:shd w:val="clear" w:color="auto" w:fill="auto"/>
            <w:hideMark/>
          </w:tcPr>
          <w:p w14:paraId="0B756914" w14:textId="19BE06DA" w:rsidR="00A92BF9" w:rsidRPr="00C55296" w:rsidRDefault="00A92BF9" w:rsidP="005E2181">
            <w:pPr>
              <w:pStyle w:val="Niveau3"/>
            </w:pPr>
            <w:bookmarkStart w:id="26" w:name="_Toc179286366"/>
            <w:r w:rsidRPr="00C55296">
              <w:t>P110/A</w:t>
            </w:r>
            <w:r w:rsidR="0056722E" w:rsidRPr="00C55296">
              <w:t>8</w:t>
            </w:r>
            <w:r w:rsidRPr="00C55296">
              <w:t>/1 : Chocolaterie</w:t>
            </w:r>
            <w:bookmarkEnd w:id="26"/>
          </w:p>
          <w:p w14:paraId="7303F8F2" w14:textId="65F04B3A" w:rsidR="00A92BF9" w:rsidRPr="00C55296" w:rsidRDefault="0097113C" w:rsidP="005E2181">
            <w:pPr>
              <w:rPr>
                <w:lang w:eastAsia="en-US"/>
              </w:rPr>
            </w:pPr>
            <w:r w:rsidRPr="00C55296">
              <w:rPr>
                <w:lang w:eastAsia="en-US"/>
              </w:rPr>
              <w:t xml:space="preserve">– 1939-2014. – 103 cm de documents textuels. </w:t>
            </w:r>
            <w:r w:rsidRPr="000E1668">
              <w:rPr>
                <w:highlight w:val="yellow"/>
                <w:lang w:eastAsia="en-US"/>
              </w:rPr>
              <w:t>– 3 photographies. – 1 CD.</w:t>
            </w:r>
            <w:r w:rsidR="000E1668">
              <w:rPr>
                <w:lang w:eastAsia="en-US"/>
              </w:rPr>
              <w:t xml:space="preserve"> </w:t>
            </w:r>
            <w:r w:rsidR="000E1668" w:rsidRPr="000E1668">
              <w:rPr>
                <w:highlight w:val="yellow"/>
                <w:lang w:eastAsia="en-US"/>
              </w:rPr>
              <w:t>(</w:t>
            </w:r>
            <w:proofErr w:type="gramStart"/>
            <w:r w:rsidR="000E1668" w:rsidRPr="000E1668">
              <w:rPr>
                <w:highlight w:val="yellow"/>
                <w:lang w:eastAsia="en-US"/>
              </w:rPr>
              <w:t>à</w:t>
            </w:r>
            <w:proofErr w:type="gramEnd"/>
            <w:r w:rsidR="000E1668" w:rsidRPr="000E1668">
              <w:rPr>
                <w:highlight w:val="yellow"/>
                <w:lang w:eastAsia="en-US"/>
              </w:rPr>
              <w:t xml:space="preserve"> déplacer, ajouter une note pour les retrouver à une autre cote).</w:t>
            </w:r>
          </w:p>
          <w:p w14:paraId="7A724389" w14:textId="24022715" w:rsidR="00A92BF9" w:rsidRPr="00C55296" w:rsidRDefault="00C55296" w:rsidP="005E2181">
            <w:pPr>
              <w:rPr>
                <w:lang w:eastAsia="en-US"/>
              </w:rPr>
            </w:pPr>
            <w:r>
              <w:rPr>
                <w:lang w:eastAsia="en-US"/>
              </w:rPr>
              <w:t>Boîtes 8 à 13.</w:t>
            </w:r>
          </w:p>
          <w:p w14:paraId="1CF7BC45" w14:textId="77777777" w:rsidR="0097113C" w:rsidRPr="00C55296" w:rsidRDefault="0097113C" w:rsidP="005E2181">
            <w:pPr>
              <w:rPr>
                <w:lang w:eastAsia="en-US"/>
              </w:rPr>
            </w:pPr>
          </w:p>
          <w:p w14:paraId="0C95E711" w14:textId="77777777" w:rsidR="00A92BF9" w:rsidRPr="00C55296" w:rsidRDefault="00A92BF9" w:rsidP="005E2181">
            <w:pPr>
              <w:rPr>
                <w:lang w:eastAsia="en-US"/>
              </w:rPr>
            </w:pPr>
          </w:p>
        </w:tc>
      </w:tr>
      <w:tr w:rsidR="005D66AB" w:rsidRPr="00A674F8" w14:paraId="5E7CE59D" w14:textId="77777777" w:rsidTr="005E2181">
        <w:trPr>
          <w:trHeight w:val="873"/>
        </w:trPr>
        <w:tc>
          <w:tcPr>
            <w:tcW w:w="1555" w:type="dxa"/>
            <w:shd w:val="clear" w:color="auto" w:fill="D9D9D9" w:themeFill="background1" w:themeFillShade="D9"/>
          </w:tcPr>
          <w:p w14:paraId="2675E458" w14:textId="77777777" w:rsidR="005D66AB" w:rsidRDefault="005D66AB" w:rsidP="005D66AB">
            <w:pPr>
              <w:rPr>
                <w:lang w:eastAsia="en-US"/>
              </w:rPr>
            </w:pPr>
            <w:r w:rsidRPr="00A674F8">
              <w:rPr>
                <w:lang w:eastAsia="en-US"/>
              </w:rPr>
              <w:t>R-E-T-P</w:t>
            </w:r>
          </w:p>
          <w:p w14:paraId="41F42033" w14:textId="4E8C9715" w:rsidR="00953B88" w:rsidRPr="00A674F8" w:rsidRDefault="00953B88" w:rsidP="005D66AB">
            <w:pPr>
              <w:rPr>
                <w:lang w:eastAsia="en-US"/>
              </w:rPr>
            </w:pPr>
            <w:r>
              <w:rPr>
                <w:lang w:eastAsia="en-US"/>
              </w:rPr>
              <w:t>Boîtes 33 à 36.</w:t>
            </w:r>
          </w:p>
        </w:tc>
        <w:tc>
          <w:tcPr>
            <w:tcW w:w="7801" w:type="dxa"/>
            <w:shd w:val="clear" w:color="auto" w:fill="auto"/>
          </w:tcPr>
          <w:p w14:paraId="6364619B" w14:textId="0C55B607" w:rsidR="005D66AB" w:rsidRDefault="005D66AB" w:rsidP="005D66AB">
            <w:pPr>
              <w:pStyle w:val="Niveau3"/>
            </w:pPr>
            <w:bookmarkStart w:id="27" w:name="_Toc179286367"/>
            <w:r>
              <w:t>P110</w:t>
            </w:r>
            <w:r w:rsidRPr="00B321DF">
              <w:t>/A</w:t>
            </w:r>
            <w:r>
              <w:t>8</w:t>
            </w:r>
            <w:r w:rsidRPr="00B321DF">
              <w:t>/</w:t>
            </w:r>
            <w:r w:rsidR="000E1668">
              <w:t>2</w:t>
            </w:r>
            <w:r w:rsidRPr="00B321DF">
              <w:t xml:space="preserve"> : </w:t>
            </w:r>
            <w:r>
              <w:t>Les Calcites du Nord</w:t>
            </w:r>
            <w:bookmarkEnd w:id="27"/>
          </w:p>
          <w:p w14:paraId="1D016528" w14:textId="4B92BAD9" w:rsidR="005D66AB" w:rsidRDefault="000E1668" w:rsidP="005D66AB">
            <w:pPr>
              <w:rPr>
                <w:lang w:eastAsia="en-US"/>
              </w:rPr>
            </w:pPr>
            <w:r>
              <w:rPr>
                <w:lang w:eastAsia="en-US"/>
              </w:rPr>
              <w:t>–</w:t>
            </w:r>
            <w:r w:rsidR="00953B88">
              <w:rPr>
                <w:lang w:eastAsia="en-US"/>
              </w:rPr>
              <w:t xml:space="preserve"> 1932-1987. – 69,5 cm </w:t>
            </w:r>
            <w:r w:rsidR="00953B88" w:rsidRPr="00C55296">
              <w:rPr>
                <w:lang w:eastAsia="en-US"/>
              </w:rPr>
              <w:t>de documents textuels</w:t>
            </w:r>
            <w:r w:rsidR="00953B88">
              <w:rPr>
                <w:lang w:eastAsia="en-US"/>
              </w:rPr>
              <w:t xml:space="preserve">. – </w:t>
            </w:r>
            <w:r w:rsidR="00953B88" w:rsidRPr="000E1668">
              <w:rPr>
                <w:highlight w:val="yellow"/>
                <w:lang w:eastAsia="en-US"/>
              </w:rPr>
              <w:t xml:space="preserve">37 photographies; </w:t>
            </w:r>
            <w:proofErr w:type="spellStart"/>
            <w:r w:rsidR="00953B88" w:rsidRPr="000E1668">
              <w:rPr>
                <w:highlight w:val="yellow"/>
                <w:lang w:eastAsia="en-US"/>
              </w:rPr>
              <w:t>n&amp;b</w:t>
            </w:r>
            <w:proofErr w:type="spellEnd"/>
            <w:r w:rsidR="00953B88" w:rsidRPr="000E1668">
              <w:rPr>
                <w:highlight w:val="yellow"/>
                <w:lang w:eastAsia="en-US"/>
              </w:rPr>
              <w:t>. – 1 objet.</w:t>
            </w:r>
            <w:r w:rsidRPr="000E1668">
              <w:rPr>
                <w:highlight w:val="yellow"/>
                <w:lang w:eastAsia="en-US"/>
              </w:rPr>
              <w:t xml:space="preserve"> (</w:t>
            </w:r>
            <w:proofErr w:type="gramStart"/>
            <w:r w:rsidRPr="000E1668">
              <w:rPr>
                <w:highlight w:val="yellow"/>
                <w:lang w:eastAsia="en-US"/>
              </w:rPr>
              <w:t>à</w:t>
            </w:r>
            <w:proofErr w:type="gramEnd"/>
            <w:r w:rsidRPr="000E1668">
              <w:rPr>
                <w:highlight w:val="yellow"/>
                <w:lang w:eastAsia="en-US"/>
              </w:rPr>
              <w:t xml:space="preserve"> déplacer, ajouter une note pour les retrouver à une autre cote).</w:t>
            </w:r>
          </w:p>
          <w:p w14:paraId="59926DF2" w14:textId="1A01B4F6" w:rsidR="005D66AB" w:rsidRDefault="00953B88" w:rsidP="005D66AB">
            <w:pPr>
              <w:rPr>
                <w:lang w:eastAsia="en-US"/>
              </w:rPr>
            </w:pPr>
            <w:r>
              <w:rPr>
                <w:lang w:eastAsia="en-US"/>
              </w:rPr>
              <w:t>Boîtes 33 à 36.</w:t>
            </w:r>
          </w:p>
          <w:p w14:paraId="4D841094" w14:textId="77777777" w:rsidR="005D66AB" w:rsidRDefault="005D66AB" w:rsidP="005D66AB">
            <w:pPr>
              <w:pStyle w:val="Niveau3"/>
            </w:pPr>
          </w:p>
        </w:tc>
      </w:tr>
      <w:tr w:rsidR="0097113C" w:rsidRPr="00A674F8" w14:paraId="2CDA9295" w14:textId="77777777" w:rsidTr="005E2181">
        <w:trPr>
          <w:trHeight w:val="873"/>
        </w:trPr>
        <w:tc>
          <w:tcPr>
            <w:tcW w:w="1555" w:type="dxa"/>
            <w:shd w:val="clear" w:color="auto" w:fill="D9D9D9" w:themeFill="background1" w:themeFillShade="D9"/>
          </w:tcPr>
          <w:p w14:paraId="666CCF66" w14:textId="77777777" w:rsidR="0097113C" w:rsidRDefault="0097113C" w:rsidP="0097113C">
            <w:pPr>
              <w:rPr>
                <w:lang w:eastAsia="en-US"/>
              </w:rPr>
            </w:pPr>
            <w:r w:rsidRPr="00A674F8">
              <w:rPr>
                <w:lang w:eastAsia="en-US"/>
              </w:rPr>
              <w:t>R-E-T-P</w:t>
            </w:r>
          </w:p>
          <w:p w14:paraId="016FCD0B" w14:textId="7E8C63C1" w:rsidR="00C55296" w:rsidRPr="00A674F8" w:rsidRDefault="00C55296" w:rsidP="0097113C">
            <w:pPr>
              <w:rPr>
                <w:lang w:eastAsia="en-US"/>
              </w:rPr>
            </w:pPr>
            <w:r>
              <w:rPr>
                <w:lang w:eastAsia="en-US"/>
              </w:rPr>
              <w:t>Boîtes 17 et 18</w:t>
            </w:r>
          </w:p>
        </w:tc>
        <w:tc>
          <w:tcPr>
            <w:tcW w:w="7801" w:type="dxa"/>
            <w:shd w:val="clear" w:color="auto" w:fill="auto"/>
          </w:tcPr>
          <w:p w14:paraId="1A9CB71E" w14:textId="1BD621D0" w:rsidR="0097113C" w:rsidRDefault="0097113C" w:rsidP="0097113C">
            <w:pPr>
              <w:pStyle w:val="Niveau3"/>
            </w:pPr>
            <w:bookmarkStart w:id="28" w:name="_Toc179286368"/>
            <w:r>
              <w:t>P110</w:t>
            </w:r>
            <w:r w:rsidRPr="00B321DF">
              <w:t>/A</w:t>
            </w:r>
            <w:r>
              <w:t>8</w:t>
            </w:r>
            <w:r w:rsidRPr="00B321DF">
              <w:t>/</w:t>
            </w:r>
            <w:r w:rsidR="000E1668">
              <w:t>3</w:t>
            </w:r>
            <w:r w:rsidRPr="00B321DF">
              <w:t xml:space="preserve"> : </w:t>
            </w:r>
            <w:r w:rsidR="000E1668">
              <w:t>Gestion des forêts</w:t>
            </w:r>
            <w:bookmarkEnd w:id="28"/>
          </w:p>
          <w:p w14:paraId="0929C761" w14:textId="2691A2DB" w:rsidR="0097113C" w:rsidRDefault="000E1668" w:rsidP="0097113C">
            <w:pPr>
              <w:rPr>
                <w:lang w:eastAsia="en-US"/>
              </w:rPr>
            </w:pPr>
            <w:r>
              <w:rPr>
                <w:lang w:eastAsia="en-US"/>
              </w:rPr>
              <w:t>–</w:t>
            </w:r>
            <w:r w:rsidR="00C55296">
              <w:rPr>
                <w:lang w:eastAsia="en-US"/>
              </w:rPr>
              <w:t xml:space="preserve"> 1916-2009. – 16,5 cm de documents textuels.</w:t>
            </w:r>
          </w:p>
          <w:p w14:paraId="5A58229B" w14:textId="6A6A985D" w:rsidR="00C55296" w:rsidRDefault="00C55296" w:rsidP="0097113C">
            <w:pPr>
              <w:rPr>
                <w:lang w:eastAsia="en-US"/>
              </w:rPr>
            </w:pPr>
            <w:r>
              <w:rPr>
                <w:lang w:eastAsia="en-US"/>
              </w:rPr>
              <w:t>Boîtes 16 et 17.</w:t>
            </w:r>
          </w:p>
          <w:p w14:paraId="22D280AC" w14:textId="77777777" w:rsidR="0097113C" w:rsidRDefault="0097113C" w:rsidP="0097113C">
            <w:pPr>
              <w:rPr>
                <w:lang w:eastAsia="en-US"/>
              </w:rPr>
            </w:pPr>
          </w:p>
          <w:p w14:paraId="3919C656" w14:textId="77777777" w:rsidR="0097113C" w:rsidRDefault="0097113C" w:rsidP="0097113C">
            <w:pPr>
              <w:pStyle w:val="Niveau3"/>
            </w:pPr>
          </w:p>
        </w:tc>
      </w:tr>
      <w:tr w:rsidR="0097113C" w:rsidRPr="00A674F8" w14:paraId="58AE04F7" w14:textId="77777777" w:rsidTr="005E2181">
        <w:trPr>
          <w:trHeight w:val="873"/>
        </w:trPr>
        <w:tc>
          <w:tcPr>
            <w:tcW w:w="1555" w:type="dxa"/>
            <w:shd w:val="clear" w:color="auto" w:fill="D9D9D9" w:themeFill="background1" w:themeFillShade="D9"/>
          </w:tcPr>
          <w:p w14:paraId="49DD3A94" w14:textId="77777777" w:rsidR="0097113C" w:rsidRDefault="0097113C" w:rsidP="0097113C">
            <w:pPr>
              <w:rPr>
                <w:lang w:eastAsia="en-US"/>
              </w:rPr>
            </w:pPr>
            <w:r w:rsidRPr="00A674F8">
              <w:rPr>
                <w:lang w:eastAsia="en-US"/>
              </w:rPr>
              <w:t>R-E-T-P</w:t>
            </w:r>
          </w:p>
          <w:p w14:paraId="22289F5D" w14:textId="7D5BDDD2" w:rsidR="00C55296" w:rsidRPr="00A674F8" w:rsidRDefault="00C55296" w:rsidP="0097113C">
            <w:pPr>
              <w:rPr>
                <w:lang w:eastAsia="en-US"/>
              </w:rPr>
            </w:pPr>
            <w:r>
              <w:rPr>
                <w:lang w:eastAsia="en-US"/>
              </w:rPr>
              <w:t>Boîtes 5 à 7</w:t>
            </w:r>
          </w:p>
        </w:tc>
        <w:tc>
          <w:tcPr>
            <w:tcW w:w="7801" w:type="dxa"/>
            <w:shd w:val="clear" w:color="auto" w:fill="auto"/>
          </w:tcPr>
          <w:p w14:paraId="7CA569D5" w14:textId="2C5EF5AA" w:rsidR="0097113C" w:rsidRDefault="0097113C" w:rsidP="0097113C">
            <w:pPr>
              <w:pStyle w:val="Niveau3"/>
            </w:pPr>
            <w:bookmarkStart w:id="29" w:name="_Toc179286369"/>
            <w:r>
              <w:t>P110</w:t>
            </w:r>
            <w:r w:rsidRPr="00B321DF">
              <w:t>/A</w:t>
            </w:r>
            <w:r>
              <w:t>8</w:t>
            </w:r>
            <w:r w:rsidRPr="00B321DF">
              <w:t>/</w:t>
            </w:r>
            <w:r w:rsidR="000E1668">
              <w:t>4</w:t>
            </w:r>
            <w:r w:rsidRPr="00B321DF">
              <w:t xml:space="preserve"> : </w:t>
            </w:r>
            <w:r>
              <w:t>Agriculture</w:t>
            </w:r>
            <w:bookmarkEnd w:id="29"/>
          </w:p>
          <w:p w14:paraId="70D9FED2" w14:textId="6AA32745" w:rsidR="0097113C" w:rsidRDefault="000E1668" w:rsidP="0097113C">
            <w:pPr>
              <w:rPr>
                <w:lang w:eastAsia="en-US"/>
              </w:rPr>
            </w:pPr>
            <w:r>
              <w:rPr>
                <w:lang w:eastAsia="en-US"/>
              </w:rPr>
              <w:t>–</w:t>
            </w:r>
            <w:r w:rsidR="00C55296">
              <w:rPr>
                <w:lang w:eastAsia="en-US"/>
              </w:rPr>
              <w:t xml:space="preserve"> 1911-1992. – 54 cm de documents textuels, incluant 4 grands livres. – </w:t>
            </w:r>
            <w:r w:rsidR="00C55296" w:rsidRPr="000E1668">
              <w:rPr>
                <w:highlight w:val="yellow"/>
                <w:lang w:eastAsia="en-US"/>
              </w:rPr>
              <w:t>2</w:t>
            </w:r>
            <w:r w:rsidR="00953B88" w:rsidRPr="000E1668">
              <w:rPr>
                <w:highlight w:val="yellow"/>
                <w:lang w:eastAsia="en-US"/>
              </w:rPr>
              <w:t> </w:t>
            </w:r>
            <w:r w:rsidR="00C55296" w:rsidRPr="000E1668">
              <w:rPr>
                <w:highlight w:val="yellow"/>
                <w:lang w:eastAsia="en-US"/>
              </w:rPr>
              <w:t xml:space="preserve">photographies (aériennes); </w:t>
            </w:r>
            <w:proofErr w:type="spellStart"/>
            <w:r w:rsidR="00C55296" w:rsidRPr="000E1668">
              <w:rPr>
                <w:highlight w:val="yellow"/>
                <w:lang w:eastAsia="en-US"/>
              </w:rPr>
              <w:t>n&amp;b</w:t>
            </w:r>
            <w:proofErr w:type="spellEnd"/>
            <w:r w:rsidR="00C55296" w:rsidRPr="000E1668">
              <w:rPr>
                <w:highlight w:val="yellow"/>
                <w:lang w:eastAsia="en-US"/>
              </w:rPr>
              <w:t>.</w:t>
            </w:r>
            <w:r w:rsidRPr="000E1668">
              <w:rPr>
                <w:highlight w:val="yellow"/>
                <w:lang w:eastAsia="en-US"/>
              </w:rPr>
              <w:t xml:space="preserve"> (à déplacer)</w:t>
            </w:r>
          </w:p>
          <w:p w14:paraId="187F07B1" w14:textId="4E82E183" w:rsidR="00C55296" w:rsidRDefault="00C55296" w:rsidP="0097113C">
            <w:pPr>
              <w:rPr>
                <w:lang w:eastAsia="en-US"/>
              </w:rPr>
            </w:pPr>
            <w:r>
              <w:rPr>
                <w:lang w:eastAsia="en-US"/>
              </w:rPr>
              <w:t>Boîtes 5 à 7.</w:t>
            </w:r>
          </w:p>
          <w:p w14:paraId="0B766930" w14:textId="362919FC" w:rsidR="000E1668" w:rsidRDefault="000E1668" w:rsidP="000E1668"/>
        </w:tc>
      </w:tr>
      <w:tr w:rsidR="000E1668" w:rsidRPr="00A674F8" w14:paraId="2799A5F6" w14:textId="77777777" w:rsidTr="005E2181">
        <w:trPr>
          <w:trHeight w:val="873"/>
        </w:trPr>
        <w:tc>
          <w:tcPr>
            <w:tcW w:w="1555" w:type="dxa"/>
            <w:shd w:val="clear" w:color="auto" w:fill="D9D9D9" w:themeFill="background1" w:themeFillShade="D9"/>
          </w:tcPr>
          <w:p w14:paraId="72C5B3E9" w14:textId="77777777" w:rsidR="000E1668" w:rsidRDefault="000E1668" w:rsidP="000E1668">
            <w:pPr>
              <w:rPr>
                <w:lang w:eastAsia="en-US"/>
              </w:rPr>
            </w:pPr>
            <w:r w:rsidRPr="00A674F8">
              <w:rPr>
                <w:lang w:eastAsia="en-US"/>
              </w:rPr>
              <w:t>R-E-T-P</w:t>
            </w:r>
          </w:p>
          <w:p w14:paraId="6522558C" w14:textId="7F4CF073" w:rsidR="000E1668" w:rsidRPr="00A674F8" w:rsidRDefault="000E1668" w:rsidP="000E1668">
            <w:pPr>
              <w:rPr>
                <w:lang w:eastAsia="en-US"/>
              </w:rPr>
            </w:pPr>
            <w:r>
              <w:rPr>
                <w:lang w:eastAsia="en-US"/>
              </w:rPr>
              <w:t>Boîte 5</w:t>
            </w:r>
          </w:p>
        </w:tc>
        <w:tc>
          <w:tcPr>
            <w:tcW w:w="7801" w:type="dxa"/>
            <w:shd w:val="clear" w:color="auto" w:fill="auto"/>
          </w:tcPr>
          <w:p w14:paraId="00506223" w14:textId="77777777" w:rsidR="000E1668" w:rsidRDefault="000E1668" w:rsidP="000E1668">
            <w:pPr>
              <w:pStyle w:val="Niveau4"/>
              <w:rPr>
                <w:lang w:eastAsia="en-US"/>
              </w:rPr>
            </w:pPr>
            <w:bookmarkStart w:id="30" w:name="_Toc179286370"/>
            <w:r>
              <w:rPr>
                <w:lang w:eastAsia="en-US"/>
              </w:rPr>
              <w:t>P110/A8/4.1 : Agriculture 1911</w:t>
            </w:r>
            <w:bookmarkEnd w:id="30"/>
          </w:p>
          <w:p w14:paraId="26D1969C" w14:textId="77777777" w:rsidR="000E1668" w:rsidRDefault="000E1668" w:rsidP="000E1668">
            <w:pPr>
              <w:rPr>
                <w:lang w:eastAsia="en-US"/>
              </w:rPr>
            </w:pPr>
            <w:r>
              <w:rPr>
                <w:lang w:eastAsia="en-US"/>
              </w:rPr>
              <w:t>– 1911. – X cm de documents textuels.</w:t>
            </w:r>
          </w:p>
          <w:p w14:paraId="30D665FC" w14:textId="77777777" w:rsidR="000E1668" w:rsidRDefault="000E1668" w:rsidP="0097113C">
            <w:pPr>
              <w:pStyle w:val="Niveau3"/>
            </w:pPr>
          </w:p>
          <w:p w14:paraId="2C1333DD" w14:textId="77DD33D4" w:rsidR="00A75A12" w:rsidRDefault="00A75A12" w:rsidP="00A75A12">
            <w:pPr>
              <w:pStyle w:val="Niveau4"/>
              <w:rPr>
                <w:lang w:eastAsia="en-US"/>
              </w:rPr>
            </w:pPr>
            <w:bookmarkStart w:id="31" w:name="_Toc179286371"/>
            <w:r>
              <w:rPr>
                <w:lang w:eastAsia="en-US"/>
              </w:rPr>
              <w:t>P110/A8/4.1 : Agriculture 1912</w:t>
            </w:r>
            <w:bookmarkEnd w:id="31"/>
          </w:p>
          <w:p w14:paraId="77B96B6A" w14:textId="77777777" w:rsidR="00A75A12" w:rsidRDefault="00A75A12" w:rsidP="00A75A12">
            <w:pPr>
              <w:rPr>
                <w:lang w:eastAsia="en-US"/>
              </w:rPr>
            </w:pPr>
            <w:r>
              <w:rPr>
                <w:lang w:eastAsia="en-US"/>
              </w:rPr>
              <w:t>– 1911. – X cm de documents textuels.</w:t>
            </w:r>
          </w:p>
          <w:p w14:paraId="7138B58C" w14:textId="5C407BB3" w:rsidR="00A75A12" w:rsidRPr="00A75A12" w:rsidRDefault="00A75A12" w:rsidP="00A75A12"/>
        </w:tc>
      </w:tr>
      <w:tr w:rsidR="00953B88" w:rsidRPr="00A674F8" w14:paraId="7BFE0645" w14:textId="77777777" w:rsidTr="005E2181">
        <w:trPr>
          <w:trHeight w:val="873"/>
        </w:trPr>
        <w:tc>
          <w:tcPr>
            <w:tcW w:w="1555" w:type="dxa"/>
            <w:shd w:val="clear" w:color="auto" w:fill="D9D9D9" w:themeFill="background1" w:themeFillShade="D9"/>
          </w:tcPr>
          <w:p w14:paraId="722AE55C" w14:textId="77777777" w:rsidR="00953B88" w:rsidRDefault="00953B88" w:rsidP="00953B88">
            <w:pPr>
              <w:rPr>
                <w:lang w:eastAsia="en-US"/>
              </w:rPr>
            </w:pPr>
            <w:r w:rsidRPr="00A674F8">
              <w:rPr>
                <w:lang w:eastAsia="en-US"/>
              </w:rPr>
              <w:t>R-E-T-P</w:t>
            </w:r>
          </w:p>
          <w:p w14:paraId="5918C56C" w14:textId="27E4F587" w:rsidR="00953B88" w:rsidRPr="00A674F8" w:rsidRDefault="00953B88" w:rsidP="00953B88">
            <w:pPr>
              <w:rPr>
                <w:lang w:eastAsia="en-US"/>
              </w:rPr>
            </w:pPr>
            <w:r>
              <w:rPr>
                <w:lang w:eastAsia="en-US"/>
              </w:rPr>
              <w:t>Boîte 32</w:t>
            </w:r>
          </w:p>
        </w:tc>
        <w:tc>
          <w:tcPr>
            <w:tcW w:w="7801" w:type="dxa"/>
            <w:shd w:val="clear" w:color="auto" w:fill="auto"/>
          </w:tcPr>
          <w:p w14:paraId="137DEB9A" w14:textId="6050971D" w:rsidR="00953B88" w:rsidRDefault="00953B88" w:rsidP="00953B88">
            <w:pPr>
              <w:pStyle w:val="Niveau3"/>
            </w:pPr>
            <w:bookmarkStart w:id="32" w:name="_Toc179286372"/>
            <w:r>
              <w:t>P110</w:t>
            </w:r>
            <w:r w:rsidRPr="00B321DF">
              <w:t>/A</w:t>
            </w:r>
            <w:r>
              <w:t>8</w:t>
            </w:r>
            <w:r w:rsidRPr="00B321DF">
              <w:t>/</w:t>
            </w:r>
            <w:r w:rsidR="000E1668">
              <w:t>5</w:t>
            </w:r>
            <w:r w:rsidRPr="00B321DF">
              <w:t xml:space="preserve"> : </w:t>
            </w:r>
            <w:r>
              <w:t>Laiterie-fromagerie</w:t>
            </w:r>
            <w:bookmarkEnd w:id="32"/>
          </w:p>
          <w:p w14:paraId="0C18C035" w14:textId="2F9FCB68" w:rsidR="00953B88" w:rsidRDefault="000E1668" w:rsidP="00953B88">
            <w:pPr>
              <w:rPr>
                <w:lang w:eastAsia="en-US"/>
              </w:rPr>
            </w:pPr>
            <w:r>
              <w:rPr>
                <w:lang w:eastAsia="en-US"/>
              </w:rPr>
              <w:t>–</w:t>
            </w:r>
            <w:r w:rsidR="00953B88">
              <w:rPr>
                <w:lang w:eastAsia="en-US"/>
              </w:rPr>
              <w:t xml:space="preserve"> 19</w:t>
            </w:r>
            <w:r>
              <w:rPr>
                <w:lang w:eastAsia="en-US"/>
              </w:rPr>
              <w:t>20</w:t>
            </w:r>
            <w:r w:rsidR="00953B88">
              <w:rPr>
                <w:lang w:eastAsia="en-US"/>
              </w:rPr>
              <w:t xml:space="preserve">-1974. – 16 cm de documents textuels, incluant 4 grands livres. </w:t>
            </w:r>
          </w:p>
          <w:p w14:paraId="64A32D90" w14:textId="77777777" w:rsidR="00953B88" w:rsidRDefault="00953B88" w:rsidP="00953B88">
            <w:r>
              <w:t>Boîte 32.</w:t>
            </w:r>
          </w:p>
          <w:p w14:paraId="265A9475" w14:textId="3F0958DF" w:rsidR="00953B88" w:rsidRDefault="00953B88" w:rsidP="00953B88"/>
        </w:tc>
      </w:tr>
    </w:tbl>
    <w:p w14:paraId="7E2B88D9" w14:textId="68958837" w:rsidR="00A92BF9" w:rsidRDefault="00A92BF9" w:rsidP="00923766"/>
    <w:p w14:paraId="4B97A1B0" w14:textId="1322B282" w:rsidR="000A694F" w:rsidRDefault="000A694F" w:rsidP="00923766"/>
    <w:p w14:paraId="30D2665A" w14:textId="34894DE0" w:rsidR="000A694F" w:rsidRPr="00A674F8" w:rsidRDefault="000A694F" w:rsidP="000A694F">
      <w:pPr>
        <w:pStyle w:val="Titre2"/>
      </w:pPr>
      <w:bookmarkStart w:id="33" w:name="_Toc179286373"/>
      <w:r>
        <w:t>P110</w:t>
      </w:r>
      <w:r w:rsidRPr="00A674F8">
        <w:t>/A</w:t>
      </w:r>
      <w:r w:rsidR="0056722E">
        <w:t>9</w:t>
      </w:r>
      <w:r w:rsidRPr="00A674F8">
        <w:t xml:space="preserve"> </w:t>
      </w:r>
      <w:r>
        <w:t>Art et culture</w:t>
      </w:r>
      <w:bookmarkEnd w:id="33"/>
    </w:p>
    <w:p w14:paraId="12AD69EF" w14:textId="77777777" w:rsidR="000A694F" w:rsidRDefault="000A694F" w:rsidP="000A694F">
      <w:pPr>
        <w:rPr>
          <w:i/>
        </w:rPr>
      </w:pPr>
    </w:p>
    <w:p w14:paraId="21C5A422" w14:textId="77777777" w:rsidR="000A694F" w:rsidRPr="00AB6798" w:rsidRDefault="000A694F" w:rsidP="000A694F">
      <w:pPr>
        <w:rPr>
          <w:i/>
        </w:rPr>
      </w:pPr>
      <w:r w:rsidRPr="00AB6798">
        <w:rPr>
          <w:i/>
        </w:rPr>
        <w:t xml:space="preserve">Portée et contenu : </w:t>
      </w:r>
    </w:p>
    <w:p w14:paraId="36366992" w14:textId="77777777" w:rsidR="000A694F" w:rsidRPr="00A674F8" w:rsidRDefault="000A694F" w:rsidP="000A694F">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7CC8E0"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A674F8" w14:paraId="4644EAAC" w14:textId="77777777" w:rsidTr="002760DA">
        <w:trPr>
          <w:trHeight w:val="873"/>
        </w:trPr>
        <w:tc>
          <w:tcPr>
            <w:tcW w:w="1555" w:type="dxa"/>
            <w:shd w:val="clear" w:color="auto" w:fill="D9D9D9" w:themeFill="background1" w:themeFillShade="D9"/>
            <w:hideMark/>
          </w:tcPr>
          <w:p w14:paraId="2E33141D"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78977519" w14:textId="709416FA" w:rsidR="000A694F" w:rsidRDefault="000A694F" w:rsidP="002760DA">
            <w:pPr>
              <w:pStyle w:val="Niveau3"/>
            </w:pPr>
            <w:bookmarkStart w:id="34" w:name="_Toc179286374"/>
            <w:r>
              <w:t>P110</w:t>
            </w:r>
            <w:r w:rsidRPr="00B321DF">
              <w:t>/A</w:t>
            </w:r>
            <w:r w:rsidR="0056722E">
              <w:t>9</w:t>
            </w:r>
            <w:r w:rsidRPr="00B321DF">
              <w:t xml:space="preserve">/1 : </w:t>
            </w:r>
            <w:r w:rsidR="00317F60">
              <w:t>Théâtre</w:t>
            </w:r>
            <w:bookmarkEnd w:id="34"/>
          </w:p>
          <w:p w14:paraId="657434BE" w14:textId="2261C12D" w:rsidR="000A694F" w:rsidRDefault="00317F60" w:rsidP="002760DA">
            <w:pPr>
              <w:rPr>
                <w:lang w:eastAsia="en-US"/>
              </w:rPr>
            </w:pPr>
            <w:r>
              <w:rPr>
                <w:lang w:eastAsia="en-US"/>
              </w:rPr>
              <w:t xml:space="preserve">1994. – </w:t>
            </w:r>
          </w:p>
          <w:p w14:paraId="1B3CA980" w14:textId="77777777" w:rsidR="00317F60" w:rsidRDefault="00317F60" w:rsidP="002760DA">
            <w:pPr>
              <w:rPr>
                <w:lang w:eastAsia="en-US"/>
              </w:rPr>
            </w:pPr>
          </w:p>
          <w:p w14:paraId="3618562F" w14:textId="2FE05F0E" w:rsidR="000A694F" w:rsidRDefault="00317F60" w:rsidP="002760DA">
            <w:pPr>
              <w:rPr>
                <w:lang w:eastAsia="en-US"/>
              </w:rPr>
            </w:pPr>
            <w:r>
              <w:rPr>
                <w:lang w:eastAsia="en-US"/>
              </w:rPr>
              <w:t>Pièce de théâtre Le Misanthrope converti, jouée en 1967 sous la direction du Père Crépeau, 1994.</w:t>
            </w:r>
          </w:p>
          <w:p w14:paraId="5EAF17E6" w14:textId="77777777" w:rsidR="000A694F" w:rsidRDefault="000A694F" w:rsidP="002760DA">
            <w:pPr>
              <w:rPr>
                <w:lang w:eastAsia="en-US"/>
              </w:rPr>
            </w:pPr>
          </w:p>
          <w:p w14:paraId="7E34AFB0" w14:textId="77777777" w:rsidR="000A694F" w:rsidRPr="00832D51" w:rsidRDefault="000A694F" w:rsidP="002760DA">
            <w:pPr>
              <w:rPr>
                <w:lang w:eastAsia="en-US"/>
              </w:rPr>
            </w:pPr>
          </w:p>
        </w:tc>
      </w:tr>
    </w:tbl>
    <w:p w14:paraId="0D8EB635" w14:textId="36F0BBFD" w:rsidR="0056722E" w:rsidRDefault="0056722E" w:rsidP="00923766"/>
    <w:p w14:paraId="4C689D3F" w14:textId="31A76F28" w:rsidR="0056722E" w:rsidRDefault="0056722E" w:rsidP="00923766"/>
    <w:p w14:paraId="1890EBC2" w14:textId="05A68EA8" w:rsidR="00D050AE" w:rsidRPr="00A674F8" w:rsidRDefault="00D050AE" w:rsidP="00D050AE">
      <w:pPr>
        <w:pStyle w:val="Titre2"/>
      </w:pPr>
      <w:bookmarkStart w:id="35" w:name="_Toc179286375"/>
      <w:r>
        <w:t>P110</w:t>
      </w:r>
      <w:r w:rsidRPr="00A674F8">
        <w:t>/A</w:t>
      </w:r>
      <w:r>
        <w:t>10</w:t>
      </w:r>
      <w:r w:rsidRPr="00A674F8">
        <w:t xml:space="preserve"> </w:t>
      </w:r>
      <w:r>
        <w:t>Vie en communauté</w:t>
      </w:r>
      <w:bookmarkEnd w:id="35"/>
    </w:p>
    <w:p w14:paraId="0AB12901" w14:textId="77777777" w:rsidR="00D050AE" w:rsidRDefault="00D050AE" w:rsidP="00D050AE">
      <w:pPr>
        <w:rPr>
          <w:i/>
        </w:rPr>
      </w:pPr>
    </w:p>
    <w:p w14:paraId="497EAF54" w14:textId="77777777" w:rsidR="00D050AE" w:rsidRPr="00AB6798" w:rsidRDefault="00D050AE" w:rsidP="00D050AE">
      <w:pPr>
        <w:rPr>
          <w:i/>
        </w:rPr>
      </w:pPr>
      <w:r w:rsidRPr="00AB6798">
        <w:rPr>
          <w:i/>
        </w:rPr>
        <w:t xml:space="preserve">Portée et contenu : </w:t>
      </w:r>
    </w:p>
    <w:p w14:paraId="1C190A8D" w14:textId="77777777" w:rsidR="00D050AE" w:rsidRPr="00A674F8" w:rsidRDefault="00D050AE" w:rsidP="00D050AE">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B67F52" w14:textId="77777777" w:rsidR="00D050AE" w:rsidRPr="00A674F8" w:rsidRDefault="00D050AE" w:rsidP="00D050AE"/>
    <w:tbl>
      <w:tblPr>
        <w:tblW w:w="9356" w:type="dxa"/>
        <w:tblInd w:w="-567" w:type="dxa"/>
        <w:shd w:val="clear" w:color="auto" w:fill="D9D9D9"/>
        <w:tblLook w:val="04A0" w:firstRow="1" w:lastRow="0" w:firstColumn="1" w:lastColumn="0" w:noHBand="0" w:noVBand="1"/>
      </w:tblPr>
      <w:tblGrid>
        <w:gridCol w:w="1555"/>
        <w:gridCol w:w="7801"/>
      </w:tblGrid>
      <w:tr w:rsidR="00D050AE" w:rsidRPr="00A674F8" w14:paraId="0713D540" w14:textId="77777777" w:rsidTr="002760DA">
        <w:trPr>
          <w:trHeight w:val="873"/>
        </w:trPr>
        <w:tc>
          <w:tcPr>
            <w:tcW w:w="1555" w:type="dxa"/>
            <w:shd w:val="clear" w:color="auto" w:fill="D9D9D9" w:themeFill="background1" w:themeFillShade="D9"/>
            <w:hideMark/>
          </w:tcPr>
          <w:p w14:paraId="13F41FD2" w14:textId="77777777" w:rsidR="00D050AE" w:rsidRDefault="00D050AE" w:rsidP="002760DA">
            <w:pPr>
              <w:rPr>
                <w:lang w:eastAsia="en-US"/>
              </w:rPr>
            </w:pPr>
            <w:r w:rsidRPr="00A674F8">
              <w:rPr>
                <w:lang w:eastAsia="en-US"/>
              </w:rPr>
              <w:t>R-E-T-P</w:t>
            </w:r>
          </w:p>
          <w:p w14:paraId="7F3F13D3" w14:textId="6B772F02" w:rsidR="00A75A12" w:rsidRPr="00A674F8" w:rsidRDefault="00A75A12" w:rsidP="002760DA">
            <w:pPr>
              <w:rPr>
                <w:lang w:eastAsia="en-US"/>
              </w:rPr>
            </w:pPr>
            <w:r>
              <w:rPr>
                <w:lang w:eastAsia="en-US"/>
              </w:rPr>
              <w:t>Boîte 2</w:t>
            </w:r>
          </w:p>
        </w:tc>
        <w:tc>
          <w:tcPr>
            <w:tcW w:w="7801" w:type="dxa"/>
            <w:shd w:val="clear" w:color="auto" w:fill="auto"/>
            <w:hideMark/>
          </w:tcPr>
          <w:p w14:paraId="31E877D8" w14:textId="24126FC5" w:rsidR="00D050AE" w:rsidRDefault="00D050AE" w:rsidP="002760DA">
            <w:pPr>
              <w:pStyle w:val="Niveau3"/>
            </w:pPr>
            <w:bookmarkStart w:id="36" w:name="_Toc179286376"/>
            <w:r>
              <w:t>P110</w:t>
            </w:r>
            <w:r w:rsidRPr="00B321DF">
              <w:t>/A</w:t>
            </w:r>
            <w:r>
              <w:t>10</w:t>
            </w:r>
            <w:r w:rsidRPr="00B321DF">
              <w:t>/</w:t>
            </w:r>
            <w:r>
              <w:t>1</w:t>
            </w:r>
            <w:r w:rsidRPr="00B321DF">
              <w:t xml:space="preserve"> : </w:t>
            </w:r>
            <w:r>
              <w:t>Cuisine</w:t>
            </w:r>
            <w:bookmarkEnd w:id="36"/>
          </w:p>
          <w:p w14:paraId="270D5AF6" w14:textId="72569DF2" w:rsidR="00D050AE" w:rsidRDefault="00D050AE" w:rsidP="002760DA">
            <w:pPr>
              <w:rPr>
                <w:lang w:eastAsia="en-US"/>
              </w:rPr>
            </w:pPr>
          </w:p>
          <w:p w14:paraId="7FF654C1" w14:textId="1B6D7A14" w:rsidR="00D050AE" w:rsidRDefault="00D050AE" w:rsidP="002760DA">
            <w:pPr>
              <w:rPr>
                <w:lang w:eastAsia="en-US"/>
              </w:rPr>
            </w:pPr>
            <w:r>
              <w:rPr>
                <w:lang w:eastAsia="en-US"/>
              </w:rPr>
              <w:t>Menus.</w:t>
            </w:r>
          </w:p>
          <w:p w14:paraId="4667617D" w14:textId="77777777" w:rsidR="00D050AE" w:rsidRPr="00832D51" w:rsidRDefault="00D050AE" w:rsidP="002760DA">
            <w:pPr>
              <w:rPr>
                <w:lang w:eastAsia="en-US"/>
              </w:rPr>
            </w:pPr>
          </w:p>
        </w:tc>
      </w:tr>
    </w:tbl>
    <w:p w14:paraId="7F601F61" w14:textId="25A0C1E1" w:rsidR="00D050AE" w:rsidRDefault="00D050AE" w:rsidP="00923766"/>
    <w:p w14:paraId="233A8F1C" w14:textId="77777777" w:rsidR="00D050AE" w:rsidRDefault="00D050AE" w:rsidP="00923766"/>
    <w:p w14:paraId="62D63EB9" w14:textId="28E4E0F4" w:rsidR="000A694F" w:rsidRPr="00A674F8" w:rsidRDefault="000A694F" w:rsidP="000A694F">
      <w:pPr>
        <w:pStyle w:val="Titre2"/>
      </w:pPr>
      <w:bookmarkStart w:id="37" w:name="_Toc179286377"/>
      <w:r>
        <w:t>P110</w:t>
      </w:r>
      <w:r w:rsidRPr="00A674F8">
        <w:t>/A</w:t>
      </w:r>
      <w:r w:rsidR="0056722E">
        <w:t>1</w:t>
      </w:r>
      <w:r w:rsidR="00D050AE">
        <w:t>1</w:t>
      </w:r>
      <w:r w:rsidRPr="00A674F8">
        <w:t xml:space="preserve"> </w:t>
      </w:r>
      <w:r>
        <w:t>Santé</w:t>
      </w:r>
      <w:bookmarkEnd w:id="37"/>
    </w:p>
    <w:p w14:paraId="50311F31" w14:textId="77777777" w:rsidR="000A694F" w:rsidRDefault="000A694F" w:rsidP="000A694F">
      <w:pPr>
        <w:rPr>
          <w:i/>
        </w:rPr>
      </w:pPr>
    </w:p>
    <w:p w14:paraId="0786686E" w14:textId="77777777" w:rsidR="000A694F" w:rsidRPr="00AB6798" w:rsidRDefault="000A694F" w:rsidP="000A694F">
      <w:pPr>
        <w:rPr>
          <w:i/>
        </w:rPr>
      </w:pPr>
      <w:r w:rsidRPr="00AB6798">
        <w:rPr>
          <w:i/>
        </w:rPr>
        <w:t xml:space="preserve">Portée et contenu : </w:t>
      </w:r>
    </w:p>
    <w:p w14:paraId="4A60FE54" w14:textId="77777777" w:rsidR="000A694F" w:rsidRPr="00A674F8" w:rsidRDefault="000A694F" w:rsidP="000A69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9C977" w14:textId="77777777" w:rsidR="000A694F" w:rsidRPr="00A674F8" w:rsidRDefault="000A694F" w:rsidP="000A694F"/>
    <w:tbl>
      <w:tblPr>
        <w:tblW w:w="9356" w:type="dxa"/>
        <w:tblInd w:w="-567" w:type="dxa"/>
        <w:shd w:val="clear" w:color="auto" w:fill="D9D9D9"/>
        <w:tblLook w:val="04A0" w:firstRow="1" w:lastRow="0" w:firstColumn="1" w:lastColumn="0" w:noHBand="0" w:noVBand="1"/>
      </w:tblPr>
      <w:tblGrid>
        <w:gridCol w:w="1555"/>
        <w:gridCol w:w="7801"/>
      </w:tblGrid>
      <w:tr w:rsidR="000A694F" w:rsidRPr="00A674F8" w14:paraId="70289868" w14:textId="77777777" w:rsidTr="002760DA">
        <w:trPr>
          <w:trHeight w:val="873"/>
        </w:trPr>
        <w:tc>
          <w:tcPr>
            <w:tcW w:w="1555" w:type="dxa"/>
            <w:shd w:val="clear" w:color="auto" w:fill="D9D9D9" w:themeFill="background1" w:themeFillShade="D9"/>
            <w:hideMark/>
          </w:tcPr>
          <w:p w14:paraId="408291C1" w14:textId="77777777" w:rsidR="000A694F" w:rsidRPr="00A674F8" w:rsidRDefault="000A694F" w:rsidP="002760DA">
            <w:pPr>
              <w:rPr>
                <w:lang w:eastAsia="en-US"/>
              </w:rPr>
            </w:pPr>
            <w:r w:rsidRPr="00A674F8">
              <w:rPr>
                <w:lang w:eastAsia="en-US"/>
              </w:rPr>
              <w:t>R-E-T-P</w:t>
            </w:r>
          </w:p>
        </w:tc>
        <w:tc>
          <w:tcPr>
            <w:tcW w:w="7801" w:type="dxa"/>
            <w:shd w:val="clear" w:color="auto" w:fill="auto"/>
            <w:hideMark/>
          </w:tcPr>
          <w:p w14:paraId="6C1E6371" w14:textId="2AA6C788" w:rsidR="000A694F" w:rsidRDefault="000A694F" w:rsidP="002760DA">
            <w:pPr>
              <w:pStyle w:val="Niveau3"/>
            </w:pPr>
            <w:bookmarkStart w:id="38" w:name="_Toc179286378"/>
            <w:r>
              <w:t>P110</w:t>
            </w:r>
            <w:r w:rsidRPr="00B321DF">
              <w:t>/A</w:t>
            </w:r>
            <w:r w:rsidR="0056722E">
              <w:t>1</w:t>
            </w:r>
            <w:r w:rsidR="00D050AE">
              <w:t>1</w:t>
            </w:r>
            <w:r w:rsidRPr="00B321DF">
              <w:t>/</w:t>
            </w:r>
            <w:r w:rsidR="0056722E">
              <w:t>1</w:t>
            </w:r>
            <w:r w:rsidRPr="00B321DF">
              <w:t xml:space="preserve"> : </w:t>
            </w:r>
            <w:r>
              <w:t>Hô</w:t>
            </w:r>
            <w:r w:rsidR="00A75A12">
              <w:t>tel-Dieu</w:t>
            </w:r>
            <w:r>
              <w:t xml:space="preserve"> de Roberval</w:t>
            </w:r>
            <w:bookmarkEnd w:id="38"/>
          </w:p>
          <w:p w14:paraId="64D9C715" w14:textId="502A091A" w:rsidR="000A694F" w:rsidRDefault="00D050AE" w:rsidP="002760DA">
            <w:pPr>
              <w:rPr>
                <w:lang w:eastAsia="en-US"/>
              </w:rPr>
            </w:pPr>
            <w:r>
              <w:rPr>
                <w:lang w:eastAsia="en-US"/>
              </w:rPr>
              <w:t xml:space="preserve">Père Samuel </w:t>
            </w:r>
            <w:proofErr w:type="spellStart"/>
            <w:r>
              <w:rPr>
                <w:lang w:eastAsia="en-US"/>
              </w:rPr>
              <w:t>Sher</w:t>
            </w:r>
            <w:proofErr w:type="spellEnd"/>
            <w:r>
              <w:rPr>
                <w:lang w:eastAsia="en-US"/>
              </w:rPr>
              <w:t>.</w:t>
            </w:r>
          </w:p>
          <w:p w14:paraId="6C6AAD45" w14:textId="2915949B" w:rsidR="000A694F" w:rsidRDefault="000A694F" w:rsidP="002760DA">
            <w:pPr>
              <w:rPr>
                <w:lang w:eastAsia="en-US"/>
              </w:rPr>
            </w:pPr>
            <w:r>
              <w:rPr>
                <w:lang w:eastAsia="en-US"/>
              </w:rPr>
              <w:t xml:space="preserve">Donation 2016. </w:t>
            </w:r>
          </w:p>
          <w:p w14:paraId="3BF2B4EF" w14:textId="77777777" w:rsidR="00A75A12" w:rsidRDefault="00A75A12" w:rsidP="002760DA">
            <w:pPr>
              <w:rPr>
                <w:lang w:eastAsia="en-US"/>
              </w:rPr>
            </w:pPr>
          </w:p>
          <w:p w14:paraId="554F5955" w14:textId="708B3FA5" w:rsidR="00A75A12" w:rsidRDefault="00A75A12" w:rsidP="002760DA">
            <w:pPr>
              <w:rPr>
                <w:lang w:eastAsia="en-US"/>
              </w:rPr>
            </w:pPr>
            <w:r>
              <w:rPr>
                <w:lang w:eastAsia="en-US"/>
              </w:rPr>
              <w:t xml:space="preserve">Hôpital de Roberval, un projet en collaboration avec le Père Samuel </w:t>
            </w:r>
            <w:proofErr w:type="spellStart"/>
            <w:r>
              <w:rPr>
                <w:lang w:eastAsia="en-US"/>
              </w:rPr>
              <w:t>Sher</w:t>
            </w:r>
            <w:proofErr w:type="spellEnd"/>
            <w:r>
              <w:rPr>
                <w:lang w:eastAsia="en-US"/>
              </w:rPr>
              <w:t>…</w:t>
            </w:r>
          </w:p>
          <w:p w14:paraId="11B7532A" w14:textId="77777777" w:rsidR="000A694F" w:rsidRDefault="000A694F" w:rsidP="002760DA">
            <w:pPr>
              <w:rPr>
                <w:lang w:eastAsia="en-US"/>
              </w:rPr>
            </w:pPr>
          </w:p>
          <w:p w14:paraId="40FE2044" w14:textId="77777777" w:rsidR="000A694F" w:rsidRPr="00832D51" w:rsidRDefault="000A694F" w:rsidP="002760DA">
            <w:pPr>
              <w:rPr>
                <w:lang w:eastAsia="en-US"/>
              </w:rPr>
            </w:pPr>
          </w:p>
        </w:tc>
      </w:tr>
      <w:tr w:rsidR="00C84D0D" w:rsidRPr="00A674F8" w14:paraId="585F3448" w14:textId="77777777" w:rsidTr="002760DA">
        <w:trPr>
          <w:trHeight w:val="873"/>
        </w:trPr>
        <w:tc>
          <w:tcPr>
            <w:tcW w:w="1555" w:type="dxa"/>
            <w:shd w:val="clear" w:color="auto" w:fill="D9D9D9" w:themeFill="background1" w:themeFillShade="D9"/>
          </w:tcPr>
          <w:p w14:paraId="2B40F3EC" w14:textId="77777777" w:rsidR="00C84D0D" w:rsidRPr="00A674F8" w:rsidRDefault="00C84D0D" w:rsidP="002760DA">
            <w:pPr>
              <w:rPr>
                <w:lang w:eastAsia="en-US"/>
              </w:rPr>
            </w:pPr>
          </w:p>
        </w:tc>
        <w:tc>
          <w:tcPr>
            <w:tcW w:w="7801" w:type="dxa"/>
            <w:shd w:val="clear" w:color="auto" w:fill="auto"/>
          </w:tcPr>
          <w:p w14:paraId="4BCC33C0" w14:textId="77777777" w:rsidR="00C84D0D" w:rsidRDefault="00C84D0D" w:rsidP="002760DA">
            <w:pPr>
              <w:pStyle w:val="Niveau3"/>
            </w:pPr>
            <w:bookmarkStart w:id="39" w:name="_Toc179286379"/>
            <w:r>
              <w:t xml:space="preserve">P110/A11/1 : </w:t>
            </w:r>
            <w:r w:rsidR="00434563">
              <w:t>Fondation de l’hôpital de Roberval</w:t>
            </w:r>
            <w:bookmarkEnd w:id="39"/>
          </w:p>
          <w:p w14:paraId="75DA7248" w14:textId="5F60FCC5" w:rsidR="00434563" w:rsidRPr="00434563" w:rsidRDefault="00434563" w:rsidP="00434563"/>
        </w:tc>
      </w:tr>
    </w:tbl>
    <w:p w14:paraId="3CC16897" w14:textId="77777777" w:rsidR="000A694F" w:rsidRPr="00A674F8" w:rsidRDefault="000A694F" w:rsidP="00923766"/>
    <w:p w14:paraId="718717C6" w14:textId="77777777" w:rsidR="00E57F6F" w:rsidRDefault="00E57F6F" w:rsidP="00923766"/>
    <w:p w14:paraId="66A8040F" w14:textId="6AEA0000" w:rsidR="00696AE2" w:rsidRPr="00A674F8" w:rsidRDefault="00185EDB" w:rsidP="00696AE2">
      <w:pPr>
        <w:pStyle w:val="Titre"/>
      </w:pPr>
      <w:bookmarkStart w:id="40" w:name="_Toc179286380"/>
      <w:r>
        <w:t>P110</w:t>
      </w:r>
      <w:r w:rsidR="00696AE2">
        <w:t>/B</w:t>
      </w:r>
      <w:r w:rsidR="00696AE2" w:rsidRPr="00A674F8">
        <w:t xml:space="preserve"> </w:t>
      </w:r>
      <w:r w:rsidR="00561EAD">
        <w:t>Documents iconographiques</w:t>
      </w:r>
      <w:bookmarkEnd w:id="40"/>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41"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3930FA9" w14:textId="77777777" w:rsidR="00696AE2" w:rsidRPr="00A674F8" w:rsidRDefault="00696AE2" w:rsidP="00696AE2"/>
    <w:p w14:paraId="0BCC7CF2" w14:textId="4A87BDC5" w:rsidR="00696AE2" w:rsidRPr="00A674F8" w:rsidRDefault="00185EDB" w:rsidP="00696AE2">
      <w:pPr>
        <w:pStyle w:val="Titre2"/>
      </w:pPr>
      <w:bookmarkStart w:id="42" w:name="_Toc179286381"/>
      <w:r>
        <w:lastRenderedPageBreak/>
        <w:t>P110</w:t>
      </w:r>
      <w:r w:rsidR="00696AE2">
        <w:t>/B</w:t>
      </w:r>
      <w:r w:rsidR="00696AE2" w:rsidRPr="00A674F8">
        <w:t xml:space="preserve">1 </w:t>
      </w:r>
      <w:r w:rsidR="001B6F55">
        <w:t>Pères Trappistes</w:t>
      </w:r>
      <w:bookmarkEnd w:id="42"/>
    </w:p>
    <w:p w14:paraId="3EE20C62" w14:textId="3EF6E71D" w:rsidR="00696AE2" w:rsidRDefault="00072B5F" w:rsidP="00696AE2">
      <w:r>
        <w:t xml:space="preserve">- X. – X photographies. </w:t>
      </w:r>
      <w:r w:rsidR="001D41F7">
        <w:t xml:space="preserve">– X négatifs. </w:t>
      </w:r>
    </w:p>
    <w:p w14:paraId="0A211B72" w14:textId="77777777" w:rsidR="00072B5F" w:rsidRPr="00A674F8" w:rsidRDefault="00072B5F" w:rsidP="00696AE2"/>
    <w:p w14:paraId="0101D57C" w14:textId="77777777" w:rsidR="00AB6798" w:rsidRPr="00AB6798" w:rsidRDefault="00AB6798" w:rsidP="00AB6798">
      <w:pPr>
        <w:rPr>
          <w:i/>
        </w:rPr>
      </w:pPr>
      <w:r w:rsidRPr="00AB6798">
        <w:rPr>
          <w:i/>
        </w:rPr>
        <w:t xml:space="preserve">Portée et contenu : </w:t>
      </w:r>
    </w:p>
    <w:p w14:paraId="3E67AD45" w14:textId="434F7624" w:rsidR="00AB679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740876" w14:textId="3075785A" w:rsidR="0027587C" w:rsidRDefault="0027587C" w:rsidP="00AB6798"/>
    <w:p w14:paraId="2596D43D" w14:textId="508EA9CA" w:rsidR="0027587C" w:rsidRPr="0027587C" w:rsidRDefault="0027587C" w:rsidP="00AB6798">
      <w:pPr>
        <w:rPr>
          <w:i/>
        </w:rPr>
      </w:pPr>
      <w:r w:rsidRPr="0027587C">
        <w:rPr>
          <w:i/>
        </w:rPr>
        <w:t xml:space="preserve">Notes : </w:t>
      </w:r>
    </w:p>
    <w:p w14:paraId="0C148FFD" w14:textId="009CA77E" w:rsidR="0027587C" w:rsidRDefault="0027587C" w:rsidP="00AB6798">
      <w:r>
        <w:t xml:space="preserve">L’ordre d’origine des documents a été conservé, les Pères nous ayant fait parvenir les photographies avec un classement en ordre alphabétique. </w:t>
      </w:r>
    </w:p>
    <w:p w14:paraId="14D24F3D" w14:textId="306767B5" w:rsidR="0027587C" w:rsidRDefault="0027587C" w:rsidP="00AB6798">
      <w:r>
        <w:t xml:space="preserve">Certains doublons sous différents formats ont été conservés, notamment l’original sur négatif et la copie photo de la même image. Tout autre doublon a été élagué. </w:t>
      </w:r>
    </w:p>
    <w:p w14:paraId="110FA7D3" w14:textId="77777777" w:rsidR="001D41F7" w:rsidRDefault="001D41F7" w:rsidP="001D41F7">
      <w:pPr>
        <w:rPr>
          <w:lang w:eastAsia="en-US"/>
        </w:rPr>
      </w:pPr>
      <w:r>
        <w:rPr>
          <w:lang w:eastAsia="en-US"/>
        </w:rPr>
        <w:t>Originales ou numérisées seulement.</w:t>
      </w:r>
    </w:p>
    <w:p w14:paraId="59ADEE52" w14:textId="77777777" w:rsidR="0027587C" w:rsidRPr="00A674F8" w:rsidRDefault="0027587C" w:rsidP="00AB6798"/>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11FD16E1" w14:textId="5A78C14D" w:rsidR="008D13E3" w:rsidRDefault="001D41F7" w:rsidP="008D13E3">
            <w:pPr>
              <w:rPr>
                <w:lang w:eastAsia="en-US"/>
              </w:rPr>
            </w:pPr>
            <w:r>
              <w:rPr>
                <w:lang w:eastAsia="en-US"/>
              </w:rPr>
              <w:t>R-</w:t>
            </w:r>
            <w:r w:rsidR="008D13E3">
              <w:rPr>
                <w:lang w:eastAsia="en-US"/>
              </w:rPr>
              <w:t>E</w:t>
            </w:r>
            <w:r>
              <w:rPr>
                <w:lang w:eastAsia="en-US"/>
              </w:rPr>
              <w:t>-</w:t>
            </w:r>
            <w:r w:rsidR="008D13E3">
              <w:rPr>
                <w:lang w:eastAsia="en-US"/>
              </w:rPr>
              <w:t>T</w:t>
            </w:r>
          </w:p>
          <w:p w14:paraId="001B4F16" w14:textId="1B6CEBB5" w:rsidR="00C11F5D" w:rsidRPr="00A674F8" w:rsidRDefault="008D13E3" w:rsidP="007F33D1">
            <w:pPr>
              <w:rPr>
                <w:lang w:eastAsia="en-US"/>
              </w:rPr>
            </w:pPr>
            <w:r>
              <w:rPr>
                <w:lang w:eastAsia="en-US"/>
              </w:rPr>
              <w:t>Boîte</w:t>
            </w:r>
            <w:r w:rsidR="001D41F7">
              <w:rPr>
                <w:lang w:eastAsia="en-US"/>
              </w:rPr>
              <w:t>s</w:t>
            </w:r>
            <w:r>
              <w:rPr>
                <w:lang w:eastAsia="en-US"/>
              </w:rPr>
              <w:t xml:space="preserve"> 4</w:t>
            </w:r>
            <w:r w:rsidR="001D41F7">
              <w:rPr>
                <w:lang w:eastAsia="en-US"/>
              </w:rPr>
              <w:t xml:space="preserve"> et 30</w:t>
            </w:r>
          </w:p>
        </w:tc>
        <w:tc>
          <w:tcPr>
            <w:tcW w:w="7801" w:type="dxa"/>
            <w:shd w:val="clear" w:color="auto" w:fill="auto"/>
            <w:hideMark/>
          </w:tcPr>
          <w:p w14:paraId="2D4041D2" w14:textId="77777777" w:rsidR="00D036AE" w:rsidRDefault="00D036AE" w:rsidP="00D036AE">
            <w:pPr>
              <w:pStyle w:val="Niveau3"/>
            </w:pPr>
            <w:bookmarkStart w:id="43" w:name="_Toc179286382"/>
            <w:r>
              <w:t>P110/B1/1 : Acrobates, fanfares et parades</w:t>
            </w:r>
            <w:bookmarkEnd w:id="43"/>
            <w:r>
              <w:t xml:space="preserve">  </w:t>
            </w:r>
          </w:p>
          <w:p w14:paraId="1529E7DD" w14:textId="2AC5FE0B" w:rsidR="00D036AE" w:rsidRDefault="00D036AE" w:rsidP="00D036AE">
            <w:r>
              <w:t xml:space="preserve">– </w:t>
            </w:r>
            <w:r w:rsidR="00670602">
              <w:t>[190</w:t>
            </w:r>
            <w:proofErr w:type="gramStart"/>
            <w:r w:rsidR="00670602">
              <w:t>-]-</w:t>
            </w:r>
            <w:proofErr w:type="gramEnd"/>
            <w:r w:rsidR="00670602">
              <w:t>[198-]</w:t>
            </w:r>
            <w:r>
              <w:t xml:space="preserve">. – </w:t>
            </w:r>
            <w:r w:rsidR="00670602">
              <w:t>5</w:t>
            </w:r>
            <w:r>
              <w:t xml:space="preserve"> photographies</w:t>
            </w:r>
            <w:r w:rsidR="00670602">
              <w:t xml:space="preserve">; </w:t>
            </w:r>
            <w:proofErr w:type="spellStart"/>
            <w:r w:rsidR="00670602">
              <w:t>n&amp;b</w:t>
            </w:r>
            <w:proofErr w:type="spellEnd"/>
            <w:r>
              <w:t xml:space="preserve">. – </w:t>
            </w:r>
            <w:r w:rsidR="00670602">
              <w:t>13</w:t>
            </w:r>
            <w:r>
              <w:t xml:space="preserve"> négatifs</w:t>
            </w:r>
            <w:r w:rsidR="00670602">
              <w:t xml:space="preserve">; </w:t>
            </w:r>
            <w:proofErr w:type="spellStart"/>
            <w:r w:rsidR="00670602">
              <w:t>n&amp;b</w:t>
            </w:r>
            <w:proofErr w:type="spellEnd"/>
            <w:r>
              <w:t xml:space="preserve">. – </w:t>
            </w:r>
            <w:r w:rsidR="00670602">
              <w:t>1</w:t>
            </w:r>
            <w:r>
              <w:t xml:space="preserve"> diapositives</w:t>
            </w:r>
            <w:r w:rsidR="00670602">
              <w:t xml:space="preserve">; </w:t>
            </w:r>
            <w:proofErr w:type="spellStart"/>
            <w:r w:rsidR="00670602">
              <w:t>coul</w:t>
            </w:r>
            <w:proofErr w:type="spellEnd"/>
            <w:r>
              <w:t xml:space="preserve">.  </w:t>
            </w:r>
          </w:p>
          <w:p w14:paraId="03B0C335" w14:textId="77777777" w:rsidR="00D036AE" w:rsidRDefault="00D036AE" w:rsidP="00D036AE"/>
          <w:p w14:paraId="2F3D8B64" w14:textId="4446E150" w:rsidR="00D036AE" w:rsidRDefault="00D036AE" w:rsidP="00D036AE">
            <w:r w:rsidRPr="00D036AE">
              <w:rPr>
                <w:i/>
              </w:rPr>
              <w:t>Portée et contenu :</w:t>
            </w:r>
          </w:p>
          <w:p w14:paraId="67194B93" w14:textId="5808B06E" w:rsidR="00D036AE" w:rsidRDefault="00670602" w:rsidP="00D036AE">
            <w:r>
              <w:t>Parade pour la fête de la St-Jean-Baptiste, fanfares et orchestres, des acrobates effectuant des prouesses avec des chaises et une table à l’extérieur en mars 1942, défilés et chars allégoriques de Mistassini.</w:t>
            </w:r>
          </w:p>
          <w:p w14:paraId="17FE441A" w14:textId="77777777" w:rsidR="00670602" w:rsidRDefault="00670602" w:rsidP="00D036AE"/>
          <w:p w14:paraId="507534D9" w14:textId="5278EA83" w:rsidR="00D036AE" w:rsidRDefault="004359A5" w:rsidP="00D036AE">
            <w:r w:rsidRPr="004359A5">
              <w:rPr>
                <w:i/>
              </w:rPr>
              <w:t>Notes :</w:t>
            </w:r>
          </w:p>
          <w:p w14:paraId="22195991" w14:textId="77777777" w:rsidR="00670602" w:rsidRDefault="00670602" w:rsidP="00D036AE">
            <w:r>
              <w:t xml:space="preserve">Certaines sont annotées au verso. </w:t>
            </w:r>
          </w:p>
          <w:p w14:paraId="3B7938A2" w14:textId="19E2851D" w:rsidR="00D036AE" w:rsidRDefault="00670602" w:rsidP="00D036AE">
            <w:r>
              <w:t>Originales.</w:t>
            </w:r>
          </w:p>
          <w:p w14:paraId="486455F7" w14:textId="77777777" w:rsidR="00670602" w:rsidRDefault="00670602" w:rsidP="00D036AE"/>
          <w:p w14:paraId="347E637D" w14:textId="77777777" w:rsidR="00D036AE" w:rsidRDefault="00D036AE" w:rsidP="00D036AE">
            <w:pPr>
              <w:pStyle w:val="Niveau3"/>
            </w:pPr>
            <w:bookmarkStart w:id="44" w:name="_Toc179286383"/>
            <w:r>
              <w:t>P110/B1/2 : Allard, Solange</w:t>
            </w:r>
            <w:bookmarkEnd w:id="44"/>
            <w:r>
              <w:t xml:space="preserve">  </w:t>
            </w:r>
          </w:p>
          <w:p w14:paraId="6FBB7492" w14:textId="20A11F32" w:rsidR="00D036AE" w:rsidRDefault="00D036AE" w:rsidP="00D036AE">
            <w:r>
              <w:t>–</w:t>
            </w:r>
            <w:r w:rsidR="00670602">
              <w:t>1986</w:t>
            </w:r>
            <w:r>
              <w:t xml:space="preserve">. – </w:t>
            </w:r>
            <w:r w:rsidR="00670602">
              <w:t>1</w:t>
            </w:r>
            <w:r>
              <w:t xml:space="preserve"> photographie</w:t>
            </w:r>
            <w:r w:rsidR="00670602">
              <w:t xml:space="preserve">; 8,8 x 11,4 cm, </w:t>
            </w:r>
            <w:proofErr w:type="spellStart"/>
            <w:r w:rsidR="00670602">
              <w:t>coul</w:t>
            </w:r>
            <w:proofErr w:type="spellEnd"/>
            <w:r>
              <w:t xml:space="preserve">. </w:t>
            </w:r>
          </w:p>
          <w:p w14:paraId="0573EDCB" w14:textId="77777777" w:rsidR="00D036AE" w:rsidRDefault="00D036AE" w:rsidP="00D036AE"/>
          <w:p w14:paraId="4B7635D3" w14:textId="6F869010" w:rsidR="00D036AE" w:rsidRDefault="00D036AE" w:rsidP="00D036AE">
            <w:r w:rsidRPr="00D036AE">
              <w:rPr>
                <w:i/>
              </w:rPr>
              <w:t>Portée et contenu :</w:t>
            </w:r>
            <w:r>
              <w:t xml:space="preserve"> </w:t>
            </w:r>
          </w:p>
          <w:p w14:paraId="10FBB885" w14:textId="39808061" w:rsidR="00D036AE" w:rsidRDefault="00670602" w:rsidP="00D036AE">
            <w:r>
              <w:t xml:space="preserve">Mme Lucien Allard (Solange) de Saint-Félicien au retour d’un voyage à Miami, en 1986. </w:t>
            </w:r>
          </w:p>
          <w:p w14:paraId="11C9DFEF" w14:textId="77777777" w:rsidR="00670602" w:rsidRDefault="00670602" w:rsidP="00D036AE"/>
          <w:p w14:paraId="23E28A21" w14:textId="64D7CB61" w:rsidR="00D036AE" w:rsidRDefault="004359A5" w:rsidP="00D036AE">
            <w:r w:rsidRPr="004359A5">
              <w:rPr>
                <w:i/>
              </w:rPr>
              <w:t>Notes :</w:t>
            </w:r>
          </w:p>
          <w:p w14:paraId="44D9D63A" w14:textId="272F31A4" w:rsidR="00D036AE" w:rsidRDefault="00670602" w:rsidP="00D036AE">
            <w:r>
              <w:t xml:space="preserve">Originale. </w:t>
            </w:r>
          </w:p>
          <w:p w14:paraId="58903672" w14:textId="77777777" w:rsidR="00670602" w:rsidRDefault="00670602" w:rsidP="00D036AE"/>
          <w:p w14:paraId="73FC386C" w14:textId="77777777" w:rsidR="00D036AE" w:rsidRDefault="00D036AE" w:rsidP="00D036AE">
            <w:pPr>
              <w:pStyle w:val="Niveau3"/>
            </w:pPr>
            <w:bookmarkStart w:id="45" w:name="_Toc179286384"/>
            <w:r>
              <w:t>P110/B1/3 : Armoiries</w:t>
            </w:r>
            <w:bookmarkEnd w:id="45"/>
            <w:r>
              <w:t xml:space="preserve">  </w:t>
            </w:r>
          </w:p>
          <w:p w14:paraId="2E0D80C5" w14:textId="01E3D410" w:rsidR="00D036AE" w:rsidRDefault="00D036AE" w:rsidP="00D036AE">
            <w:r>
              <w:t xml:space="preserve">– </w:t>
            </w:r>
            <w:r w:rsidR="00BD131D">
              <w:t>[19--]</w:t>
            </w:r>
            <w:r>
              <w:t xml:space="preserve">. – </w:t>
            </w:r>
            <w:r w:rsidR="00670602">
              <w:t>1</w:t>
            </w:r>
            <w:r>
              <w:t xml:space="preserve"> photographie</w:t>
            </w:r>
            <w:r w:rsidR="00BD131D">
              <w:t xml:space="preserve">; 10,5 x 10,8 cm, </w:t>
            </w:r>
            <w:proofErr w:type="spellStart"/>
            <w:r w:rsidR="00BD131D">
              <w:t>n&amp;b</w:t>
            </w:r>
            <w:proofErr w:type="spellEnd"/>
            <w:r>
              <w:t xml:space="preserve">. – </w:t>
            </w:r>
            <w:r w:rsidR="00670602">
              <w:t>2</w:t>
            </w:r>
            <w:r>
              <w:t xml:space="preserve"> négatifs</w:t>
            </w:r>
            <w:r w:rsidR="00BD131D">
              <w:t xml:space="preserve"> : 10 x 12, 5 cm, </w:t>
            </w:r>
            <w:proofErr w:type="spellStart"/>
            <w:r w:rsidR="00BD131D">
              <w:t>n&amp;b</w:t>
            </w:r>
            <w:proofErr w:type="spellEnd"/>
            <w:r>
              <w:t xml:space="preserve">. </w:t>
            </w:r>
          </w:p>
          <w:p w14:paraId="5711D105" w14:textId="77777777" w:rsidR="00D036AE" w:rsidRDefault="00D036AE" w:rsidP="00D036AE"/>
          <w:p w14:paraId="618C8348" w14:textId="12A0BF1E" w:rsidR="00D036AE" w:rsidRDefault="00D036AE" w:rsidP="00D036AE">
            <w:r w:rsidRPr="00D036AE">
              <w:rPr>
                <w:i/>
              </w:rPr>
              <w:t>Portée et contenu :</w:t>
            </w:r>
            <w:r>
              <w:t xml:space="preserve"> </w:t>
            </w:r>
          </w:p>
          <w:p w14:paraId="66955285" w14:textId="0CE02664" w:rsidR="00D036AE" w:rsidRDefault="00670602" w:rsidP="00D036AE">
            <w:r>
              <w:t xml:space="preserve">Symboles et armoiries avec écriture en latin. </w:t>
            </w:r>
          </w:p>
          <w:p w14:paraId="0E2D9556" w14:textId="77777777" w:rsidR="00670602" w:rsidRDefault="00670602" w:rsidP="00D036AE"/>
          <w:p w14:paraId="098BB1B4" w14:textId="7BB3E063" w:rsidR="00D036AE" w:rsidRDefault="004359A5" w:rsidP="00D036AE">
            <w:r w:rsidRPr="004359A5">
              <w:rPr>
                <w:i/>
              </w:rPr>
              <w:t>Notes :</w:t>
            </w:r>
          </w:p>
          <w:p w14:paraId="4F2D03C2" w14:textId="221BE215" w:rsidR="00D036AE" w:rsidRDefault="00BD131D" w:rsidP="00D036AE">
            <w:r>
              <w:t>Originales.</w:t>
            </w:r>
          </w:p>
          <w:p w14:paraId="22BD1679" w14:textId="77777777" w:rsidR="00BD131D" w:rsidRDefault="00BD131D" w:rsidP="00D036AE"/>
          <w:p w14:paraId="0CF5FA41" w14:textId="77777777" w:rsidR="00D036AE" w:rsidRDefault="00D036AE" w:rsidP="00D036AE">
            <w:pPr>
              <w:pStyle w:val="Niveau3"/>
            </w:pPr>
            <w:bookmarkStart w:id="46" w:name="_Toc179286385"/>
            <w:r>
              <w:t>P110/B1/4 : Ateliers</w:t>
            </w:r>
            <w:bookmarkEnd w:id="46"/>
            <w:r>
              <w:t xml:space="preserve">  </w:t>
            </w:r>
          </w:p>
          <w:p w14:paraId="538E3BBF" w14:textId="44CE325D" w:rsidR="00D036AE" w:rsidRDefault="00D036AE" w:rsidP="00D036AE">
            <w:r>
              <w:t xml:space="preserve">– </w:t>
            </w:r>
            <w:r w:rsidR="00BD131D">
              <w:t>1982-1983</w:t>
            </w:r>
            <w:r>
              <w:t xml:space="preserve">. – </w:t>
            </w:r>
            <w:r w:rsidR="00BD131D">
              <w:t>3</w:t>
            </w:r>
            <w:r>
              <w:t xml:space="preserve"> négatifs.</w:t>
            </w:r>
          </w:p>
          <w:p w14:paraId="1296E7B4" w14:textId="77777777" w:rsidR="00D036AE" w:rsidRDefault="00D036AE" w:rsidP="00D036AE"/>
          <w:p w14:paraId="4243ABA6" w14:textId="4ACBC362" w:rsidR="00D036AE" w:rsidRDefault="00D036AE" w:rsidP="00D036AE">
            <w:r w:rsidRPr="00D036AE">
              <w:rPr>
                <w:i/>
              </w:rPr>
              <w:t>Portée et contenu :</w:t>
            </w:r>
            <w:r>
              <w:t xml:space="preserve"> </w:t>
            </w:r>
          </w:p>
          <w:p w14:paraId="391CCF2E" w14:textId="4AF0D36F" w:rsidR="00D036AE" w:rsidRDefault="00BD131D" w:rsidP="00D036AE">
            <w:r>
              <w:t xml:space="preserve">Bâtiments des Pères Trappistes, les ateliers, à l’extérieur, à l’été 1982 et en juin 1983. </w:t>
            </w:r>
          </w:p>
          <w:p w14:paraId="13EC28DC" w14:textId="77777777" w:rsidR="00BD131D" w:rsidRDefault="00BD131D" w:rsidP="00D036AE"/>
          <w:p w14:paraId="2144E351" w14:textId="208698DA" w:rsidR="00D036AE" w:rsidRDefault="004359A5" w:rsidP="00D036AE">
            <w:r w:rsidRPr="004359A5">
              <w:rPr>
                <w:i/>
              </w:rPr>
              <w:t>Notes :</w:t>
            </w:r>
          </w:p>
          <w:p w14:paraId="6AD15877" w14:textId="2F4464B6" w:rsidR="00D036AE" w:rsidRDefault="00BD131D" w:rsidP="00D036AE">
            <w:r>
              <w:t xml:space="preserve">Originaux. </w:t>
            </w:r>
          </w:p>
          <w:p w14:paraId="2E7FFB0A" w14:textId="77777777" w:rsidR="00BD131D" w:rsidRDefault="00BD131D" w:rsidP="00D036AE"/>
          <w:p w14:paraId="7C3BB65A" w14:textId="77777777" w:rsidR="00D036AE" w:rsidRDefault="00D036AE" w:rsidP="00D036AE">
            <w:pPr>
              <w:pStyle w:val="Niveau3"/>
            </w:pPr>
            <w:bookmarkStart w:id="47" w:name="_Toc179286386"/>
            <w:r>
              <w:t>P110/B1/5 : Augustines et franciscaines</w:t>
            </w:r>
            <w:bookmarkEnd w:id="47"/>
            <w:r>
              <w:t xml:space="preserve">  </w:t>
            </w:r>
          </w:p>
          <w:p w14:paraId="19CF94E8" w14:textId="33C458B9" w:rsidR="00D036AE" w:rsidRDefault="00D036AE" w:rsidP="00D036AE">
            <w:r>
              <w:t xml:space="preserve">– </w:t>
            </w:r>
            <w:r w:rsidR="00F1743F">
              <w:t>[195</w:t>
            </w:r>
            <w:proofErr w:type="gramStart"/>
            <w:r w:rsidR="00F1743F">
              <w:t>-]-</w:t>
            </w:r>
            <w:proofErr w:type="gramEnd"/>
            <w:r w:rsidR="002E39DA">
              <w:t>19</w:t>
            </w:r>
            <w:r w:rsidR="00F1743F">
              <w:t>92</w:t>
            </w:r>
            <w:r>
              <w:t xml:space="preserve">. – </w:t>
            </w:r>
            <w:r w:rsidR="00BD131D">
              <w:t>4</w:t>
            </w:r>
            <w:r w:rsidR="002E39DA">
              <w:t>0</w:t>
            </w:r>
            <w:r>
              <w:t xml:space="preserve"> photographies</w:t>
            </w:r>
            <w:r w:rsidR="00F1743F">
              <w:t xml:space="preserve">; 9 x 6,4 cm </w:t>
            </w:r>
            <w:proofErr w:type="spellStart"/>
            <w:r w:rsidR="00F1743F">
              <w:t>n&amp;b</w:t>
            </w:r>
            <w:proofErr w:type="spellEnd"/>
            <w:r w:rsidR="00F1743F">
              <w:t xml:space="preserve"> et </w:t>
            </w:r>
            <w:proofErr w:type="spellStart"/>
            <w:r w:rsidR="00F1743F">
              <w:t>coul</w:t>
            </w:r>
            <w:proofErr w:type="spellEnd"/>
            <w:r>
              <w:t xml:space="preserve">. – </w:t>
            </w:r>
            <w:r w:rsidR="00F1743F">
              <w:t>26</w:t>
            </w:r>
            <w:r>
              <w:t xml:space="preserve"> négatifs</w:t>
            </w:r>
            <w:r w:rsidR="00F1743F">
              <w:t xml:space="preserve">; 2,5 x 3,8 cm, </w:t>
            </w:r>
            <w:proofErr w:type="spellStart"/>
            <w:r w:rsidR="00F1743F">
              <w:t>coul</w:t>
            </w:r>
            <w:proofErr w:type="spellEnd"/>
            <w:r>
              <w:t>.</w:t>
            </w:r>
          </w:p>
          <w:p w14:paraId="4B9045A6" w14:textId="77777777" w:rsidR="00D036AE" w:rsidRDefault="00D036AE" w:rsidP="00D036AE"/>
          <w:p w14:paraId="78CCC213" w14:textId="332DA0C8" w:rsidR="00D036AE" w:rsidRDefault="00D036AE" w:rsidP="00D036AE">
            <w:r w:rsidRPr="00D036AE">
              <w:rPr>
                <w:i/>
              </w:rPr>
              <w:t>Portée et contenu :</w:t>
            </w:r>
            <w:r>
              <w:t xml:space="preserve"> </w:t>
            </w:r>
          </w:p>
          <w:p w14:paraId="623E4BC3" w14:textId="755E6749" w:rsidR="00D036AE" w:rsidRDefault="00BD131D" w:rsidP="00D036AE">
            <w:r>
              <w:t xml:space="preserve">Portraits de sœurs, des Augustines et des Franciscaines, </w:t>
            </w:r>
            <w:r w:rsidR="002E39DA">
              <w:t>des postulantes</w:t>
            </w:r>
            <w:r w:rsidR="00F1743F">
              <w:t>, un voyage humanitaire</w:t>
            </w:r>
            <w:r w:rsidR="002E39DA">
              <w:t>, 350</w:t>
            </w:r>
            <w:r w:rsidR="002E39DA" w:rsidRPr="002E39DA">
              <w:rPr>
                <w:vertAlign w:val="superscript"/>
              </w:rPr>
              <w:t>e</w:t>
            </w:r>
            <w:r w:rsidR="002E39DA">
              <w:t xml:space="preserve"> des Augustines de la Miséricorde de Jésus et décorations en 1989, </w:t>
            </w:r>
            <w:r w:rsidR="00F1743F">
              <w:t xml:space="preserve">le </w:t>
            </w:r>
            <w:hyperlink r:id="rId9" w:history="1">
              <w:r w:rsidR="002E39DA" w:rsidRPr="00F1743F">
                <w:rPr>
                  <w:rStyle w:val="Lienhypertexte"/>
                </w:rPr>
                <w:t>tombeau de Marie de l'Incarnation</w:t>
              </w:r>
            </w:hyperlink>
            <w:r w:rsidR="002E39DA">
              <w:t>, souvenirs des Augustines en février-mars 1992</w:t>
            </w:r>
            <w:r w:rsidR="00F1743F">
              <w:t>.</w:t>
            </w:r>
            <w:r w:rsidR="002E39DA">
              <w:t xml:space="preserve"> </w:t>
            </w:r>
          </w:p>
          <w:p w14:paraId="693075BF" w14:textId="77777777" w:rsidR="002E39DA" w:rsidRDefault="002E39DA" w:rsidP="00D036AE"/>
          <w:p w14:paraId="7514A8A1" w14:textId="41AD62FD" w:rsidR="00D90C35" w:rsidRDefault="00D036AE" w:rsidP="00D036AE">
            <w:pPr>
              <w:rPr>
                <w:i/>
              </w:rPr>
            </w:pPr>
            <w:r w:rsidRPr="00131535">
              <w:rPr>
                <w:i/>
              </w:rPr>
              <w:t>Notes :</w:t>
            </w:r>
          </w:p>
          <w:p w14:paraId="68B62123" w14:textId="080FDB85" w:rsidR="00F1743F" w:rsidRDefault="00F1743F" w:rsidP="00D036AE">
            <w:pPr>
              <w:rPr>
                <w:lang w:eastAsia="en-US"/>
              </w:rPr>
            </w:pPr>
            <w:r>
              <w:rPr>
                <w:lang w:eastAsia="en-US"/>
              </w:rPr>
              <w:t xml:space="preserve">Certaines sont annotées ou estampillées au verso. </w:t>
            </w:r>
          </w:p>
          <w:p w14:paraId="33BB6D56" w14:textId="59BCDD45" w:rsidR="00F1743F" w:rsidRDefault="00F1743F" w:rsidP="00D036AE">
            <w:pPr>
              <w:rPr>
                <w:lang w:eastAsia="en-US"/>
              </w:rPr>
            </w:pPr>
            <w:r>
              <w:rPr>
                <w:lang w:eastAsia="en-US"/>
              </w:rPr>
              <w:t>Originales.</w:t>
            </w:r>
          </w:p>
          <w:p w14:paraId="3D81934E" w14:textId="77777777" w:rsidR="00F1743F" w:rsidRPr="00F1743F" w:rsidRDefault="00F1743F" w:rsidP="00D036AE">
            <w:pPr>
              <w:rPr>
                <w:lang w:eastAsia="en-US"/>
              </w:rPr>
            </w:pPr>
          </w:p>
          <w:p w14:paraId="5AA39CC1" w14:textId="77777777" w:rsidR="00C11F5D" w:rsidRPr="00A674F8" w:rsidRDefault="00C11F5D" w:rsidP="00D036AE">
            <w:pPr>
              <w:rPr>
                <w:lang w:eastAsia="en-US"/>
              </w:rPr>
            </w:pPr>
          </w:p>
        </w:tc>
      </w:tr>
      <w:tr w:rsidR="00FB027A" w:rsidRPr="00A674F8" w14:paraId="1351473A" w14:textId="77777777" w:rsidTr="007F33D1">
        <w:trPr>
          <w:trHeight w:val="873"/>
        </w:trPr>
        <w:tc>
          <w:tcPr>
            <w:tcW w:w="1555" w:type="dxa"/>
            <w:shd w:val="clear" w:color="auto" w:fill="D9D9D9" w:themeFill="background1" w:themeFillShade="D9"/>
          </w:tcPr>
          <w:p w14:paraId="06FCF738" w14:textId="77777777" w:rsidR="00131535" w:rsidRDefault="00131535" w:rsidP="00131535">
            <w:pPr>
              <w:rPr>
                <w:lang w:eastAsia="en-US"/>
              </w:rPr>
            </w:pPr>
            <w:r>
              <w:rPr>
                <w:lang w:eastAsia="en-US"/>
              </w:rPr>
              <w:lastRenderedPageBreak/>
              <w:t>R-E-T</w:t>
            </w:r>
          </w:p>
          <w:p w14:paraId="40D61853" w14:textId="45DAC303" w:rsidR="00FB027A" w:rsidRDefault="00FB027A" w:rsidP="00326743">
            <w:pPr>
              <w:rPr>
                <w:lang w:eastAsia="en-US"/>
              </w:rPr>
            </w:pPr>
          </w:p>
        </w:tc>
        <w:tc>
          <w:tcPr>
            <w:tcW w:w="7801" w:type="dxa"/>
            <w:shd w:val="clear" w:color="auto" w:fill="auto"/>
          </w:tcPr>
          <w:p w14:paraId="55B34144" w14:textId="77777777" w:rsidR="00131535" w:rsidRDefault="00131535" w:rsidP="00131535">
            <w:pPr>
              <w:pStyle w:val="Niveau3"/>
            </w:pPr>
            <w:bookmarkStart w:id="48" w:name="_Toc179286387"/>
            <w:r>
              <w:t>P110/B1/6 : Augustin (Père)</w:t>
            </w:r>
            <w:bookmarkEnd w:id="48"/>
            <w:r>
              <w:t xml:space="preserve">  </w:t>
            </w:r>
          </w:p>
          <w:p w14:paraId="58DBA020" w14:textId="66FB6603" w:rsidR="00131535" w:rsidRDefault="00131535" w:rsidP="00131535">
            <w:r>
              <w:t xml:space="preserve">– </w:t>
            </w:r>
            <w:r w:rsidR="00E20787">
              <w:t>[197</w:t>
            </w:r>
            <w:proofErr w:type="gramStart"/>
            <w:r w:rsidR="00E20787">
              <w:t>-]-</w:t>
            </w:r>
            <w:proofErr w:type="gramEnd"/>
            <w:r w:rsidR="00E20787">
              <w:t>[198-]. – 8</w:t>
            </w:r>
            <w:r>
              <w:t xml:space="preserve"> négatifs</w:t>
            </w:r>
            <w:r w:rsidR="00E20787">
              <w:t xml:space="preserve">; 2,5 x 3,8 cm, </w:t>
            </w:r>
            <w:proofErr w:type="spellStart"/>
            <w:r w:rsidR="00E20787">
              <w:t>coul</w:t>
            </w:r>
            <w:proofErr w:type="spellEnd"/>
            <w:r w:rsidR="00E20787">
              <w:t>.</w:t>
            </w:r>
          </w:p>
          <w:p w14:paraId="7C9ABDF8" w14:textId="77777777" w:rsidR="00131535" w:rsidRDefault="00131535" w:rsidP="00131535"/>
          <w:p w14:paraId="5776C4D5" w14:textId="17CFC24E" w:rsidR="00131535" w:rsidRDefault="004359A5" w:rsidP="00131535">
            <w:r w:rsidRPr="004359A5">
              <w:rPr>
                <w:i/>
              </w:rPr>
              <w:t>Portée et contenu :</w:t>
            </w:r>
          </w:p>
          <w:p w14:paraId="026A1565" w14:textId="6DEAF816" w:rsidR="00131535" w:rsidRDefault="00E20787" w:rsidP="00131535">
            <w:r>
              <w:t xml:space="preserve">Le Père Augustin et des membres de sa famille. </w:t>
            </w:r>
          </w:p>
          <w:p w14:paraId="6A3C4326" w14:textId="77777777" w:rsidR="00E20787" w:rsidRDefault="00E20787" w:rsidP="00131535"/>
          <w:p w14:paraId="3AC37A64" w14:textId="0B0D0186" w:rsidR="00131535" w:rsidRDefault="004359A5" w:rsidP="00131535">
            <w:r w:rsidRPr="004359A5">
              <w:rPr>
                <w:i/>
              </w:rPr>
              <w:t>Notes :</w:t>
            </w:r>
          </w:p>
          <w:p w14:paraId="783B18BB" w14:textId="06F7A3E7" w:rsidR="00131535" w:rsidRDefault="00E20787" w:rsidP="00131535">
            <w:r>
              <w:t>Originaux.</w:t>
            </w:r>
          </w:p>
          <w:p w14:paraId="65577B21" w14:textId="77777777" w:rsidR="00E20787" w:rsidRDefault="00E20787" w:rsidP="00131535"/>
          <w:p w14:paraId="0E30BCF1" w14:textId="08BDAD5E" w:rsidR="00131535" w:rsidRDefault="00131535" w:rsidP="00131535">
            <w:pPr>
              <w:pStyle w:val="Niveau3"/>
            </w:pPr>
            <w:bookmarkStart w:id="49" w:name="_Toc179286388"/>
            <w:r>
              <w:t>P110/B1/7 : Autels</w:t>
            </w:r>
            <w:bookmarkEnd w:id="49"/>
            <w:r>
              <w:t xml:space="preserve"> </w:t>
            </w:r>
          </w:p>
          <w:p w14:paraId="7ECD1887" w14:textId="2EE239B6" w:rsidR="00131535" w:rsidRDefault="00131535" w:rsidP="00131535">
            <w:r>
              <w:t>– Années. – x photographies. – x négatifs. – x diapositives. – (2 chemises).</w:t>
            </w:r>
          </w:p>
          <w:p w14:paraId="1D32EEFA" w14:textId="77777777" w:rsidR="00131535" w:rsidRDefault="00131535" w:rsidP="00131535"/>
          <w:p w14:paraId="4606B114" w14:textId="65BCB318" w:rsidR="00131535" w:rsidRDefault="004359A5" w:rsidP="00131535">
            <w:r w:rsidRPr="004359A5">
              <w:rPr>
                <w:i/>
              </w:rPr>
              <w:t>Portée et contenu :</w:t>
            </w:r>
          </w:p>
          <w:p w14:paraId="09C43851" w14:textId="77777777" w:rsidR="00131535" w:rsidRDefault="00131535" w:rsidP="00131535"/>
          <w:p w14:paraId="47B12C0E" w14:textId="5B280F7C" w:rsidR="00131535" w:rsidRDefault="004359A5" w:rsidP="00131535">
            <w:r w:rsidRPr="004359A5">
              <w:rPr>
                <w:i/>
              </w:rPr>
              <w:t>Notes :</w:t>
            </w:r>
          </w:p>
          <w:p w14:paraId="72F3EA80" w14:textId="77777777" w:rsidR="00131535" w:rsidRDefault="00131535" w:rsidP="00131535"/>
          <w:p w14:paraId="12783367" w14:textId="77777777" w:rsidR="00131535" w:rsidRDefault="00131535" w:rsidP="00131535">
            <w:pPr>
              <w:pStyle w:val="Niveau3"/>
            </w:pPr>
            <w:bookmarkStart w:id="50" w:name="_Toc179286389"/>
            <w:r>
              <w:t>P110/B1/8 : Autochtones</w:t>
            </w:r>
            <w:bookmarkEnd w:id="50"/>
            <w:r>
              <w:t xml:space="preserve">  </w:t>
            </w:r>
          </w:p>
          <w:p w14:paraId="2858B67C" w14:textId="77777777" w:rsidR="00131535" w:rsidRDefault="00131535" w:rsidP="00131535">
            <w:r>
              <w:t xml:space="preserve">– Années. – x photographies. – x négatifs. – x diapositives.  </w:t>
            </w:r>
          </w:p>
          <w:p w14:paraId="6E5D7222" w14:textId="77777777" w:rsidR="00131535" w:rsidRDefault="00131535" w:rsidP="00131535"/>
          <w:p w14:paraId="11F0804F" w14:textId="1FDB6EAD" w:rsidR="00131535" w:rsidRDefault="004359A5" w:rsidP="00131535">
            <w:r w:rsidRPr="004359A5">
              <w:rPr>
                <w:i/>
              </w:rPr>
              <w:t>Portée et contenu :</w:t>
            </w:r>
          </w:p>
          <w:p w14:paraId="52771736" w14:textId="77777777" w:rsidR="00131535" w:rsidRDefault="00131535" w:rsidP="00131535"/>
          <w:p w14:paraId="3DC25B84" w14:textId="78042128" w:rsidR="00131535" w:rsidRDefault="004359A5" w:rsidP="00131535">
            <w:r w:rsidRPr="004359A5">
              <w:rPr>
                <w:i/>
              </w:rPr>
              <w:lastRenderedPageBreak/>
              <w:t>Notes :</w:t>
            </w:r>
          </w:p>
          <w:p w14:paraId="643DBC2E" w14:textId="77777777" w:rsidR="00131535" w:rsidRDefault="00131535" w:rsidP="00131535"/>
          <w:p w14:paraId="2F6919C3" w14:textId="77777777" w:rsidR="00131535" w:rsidRDefault="00131535" w:rsidP="00131535">
            <w:pPr>
              <w:pStyle w:val="Niveau3"/>
            </w:pPr>
            <w:bookmarkStart w:id="51" w:name="_Toc179286390"/>
            <w:r>
              <w:t>P110/B1/9 : Avis de décès</w:t>
            </w:r>
            <w:bookmarkEnd w:id="51"/>
            <w:r>
              <w:t xml:space="preserve">  </w:t>
            </w:r>
          </w:p>
          <w:p w14:paraId="6E0E1AA4" w14:textId="77777777" w:rsidR="00131535" w:rsidRDefault="00131535" w:rsidP="00131535">
            <w:r>
              <w:t xml:space="preserve">– Années. – x photographies. – x négatifs. – x diapositives.  </w:t>
            </w:r>
          </w:p>
          <w:p w14:paraId="2E20E663" w14:textId="77777777" w:rsidR="00131535" w:rsidRDefault="00131535" w:rsidP="00131535"/>
          <w:p w14:paraId="3F333184" w14:textId="49A5BCB8" w:rsidR="00131535" w:rsidRDefault="004359A5" w:rsidP="00131535">
            <w:r w:rsidRPr="004359A5">
              <w:rPr>
                <w:i/>
              </w:rPr>
              <w:t>Portée et contenu :</w:t>
            </w:r>
          </w:p>
          <w:p w14:paraId="29FF6EB8" w14:textId="77777777" w:rsidR="00131535" w:rsidRDefault="00131535" w:rsidP="00131535"/>
          <w:p w14:paraId="706FFD31" w14:textId="29B18938" w:rsidR="00326743" w:rsidRPr="00FB027A" w:rsidRDefault="004359A5" w:rsidP="00131535">
            <w:r w:rsidRPr="004359A5">
              <w:rPr>
                <w:i/>
              </w:rPr>
              <w:t>Notes :</w:t>
            </w:r>
          </w:p>
        </w:tc>
      </w:tr>
      <w:tr w:rsidR="00326743" w:rsidRPr="00A674F8" w14:paraId="7AFE8CC9" w14:textId="77777777" w:rsidTr="007F33D1">
        <w:trPr>
          <w:trHeight w:val="873"/>
        </w:trPr>
        <w:tc>
          <w:tcPr>
            <w:tcW w:w="1555" w:type="dxa"/>
            <w:shd w:val="clear" w:color="auto" w:fill="D9D9D9" w:themeFill="background1" w:themeFillShade="D9"/>
          </w:tcPr>
          <w:p w14:paraId="4BA5E28D" w14:textId="24676571" w:rsidR="00326743" w:rsidRDefault="008129FD" w:rsidP="00D050AE">
            <w:pPr>
              <w:rPr>
                <w:lang w:eastAsia="en-US"/>
              </w:rPr>
            </w:pPr>
            <w:r>
              <w:rPr>
                <w:lang w:eastAsia="en-US"/>
              </w:rPr>
              <w:lastRenderedPageBreak/>
              <w:t>R-E-T</w:t>
            </w:r>
          </w:p>
        </w:tc>
        <w:tc>
          <w:tcPr>
            <w:tcW w:w="7801" w:type="dxa"/>
            <w:shd w:val="clear" w:color="auto" w:fill="auto"/>
          </w:tcPr>
          <w:p w14:paraId="14BC5098" w14:textId="77777777" w:rsidR="008129FD" w:rsidRDefault="008129FD" w:rsidP="008129FD">
            <w:pPr>
              <w:pStyle w:val="Niveau3"/>
            </w:pPr>
            <w:bookmarkStart w:id="52" w:name="_Toc179286391"/>
            <w:r>
              <w:t>P110/B1/10 : Baptêmes</w:t>
            </w:r>
            <w:bookmarkEnd w:id="52"/>
            <w:r>
              <w:t xml:space="preserve">  </w:t>
            </w:r>
          </w:p>
          <w:p w14:paraId="176C9231" w14:textId="77777777" w:rsidR="008129FD" w:rsidRDefault="008129FD" w:rsidP="008129FD">
            <w:r>
              <w:t xml:space="preserve">– Années. – x photographies. – x négatifs. – x diapositives.  </w:t>
            </w:r>
          </w:p>
          <w:p w14:paraId="3B311367" w14:textId="77777777" w:rsidR="008129FD" w:rsidRDefault="008129FD" w:rsidP="008129FD"/>
          <w:p w14:paraId="64C239B2" w14:textId="6E268816" w:rsidR="008129FD" w:rsidRDefault="004359A5" w:rsidP="008129FD">
            <w:r w:rsidRPr="004359A5">
              <w:rPr>
                <w:i/>
              </w:rPr>
              <w:t>Portée et contenu :</w:t>
            </w:r>
          </w:p>
          <w:p w14:paraId="0A2C555B" w14:textId="77777777" w:rsidR="008129FD" w:rsidRDefault="008129FD" w:rsidP="008129FD"/>
          <w:p w14:paraId="61D348EA" w14:textId="1DCE1C28" w:rsidR="008129FD" w:rsidRDefault="004359A5" w:rsidP="008129FD">
            <w:r w:rsidRPr="004359A5">
              <w:rPr>
                <w:i/>
              </w:rPr>
              <w:t>Notes :</w:t>
            </w:r>
          </w:p>
          <w:p w14:paraId="01A13671" w14:textId="77777777" w:rsidR="008129FD" w:rsidRDefault="008129FD" w:rsidP="008129FD"/>
          <w:p w14:paraId="20B24314" w14:textId="77777777" w:rsidR="008129FD" w:rsidRDefault="008129FD" w:rsidP="008129FD">
            <w:pPr>
              <w:pStyle w:val="Niveau3"/>
            </w:pPr>
            <w:bookmarkStart w:id="53" w:name="_Toc179286392"/>
            <w:r>
              <w:t>P110/B1/11 : Barrage de la Chute à la Savane</w:t>
            </w:r>
            <w:bookmarkEnd w:id="53"/>
            <w:r>
              <w:t xml:space="preserve">  </w:t>
            </w:r>
          </w:p>
          <w:p w14:paraId="71C40851" w14:textId="77777777" w:rsidR="008129FD" w:rsidRDefault="008129FD" w:rsidP="008129FD">
            <w:r>
              <w:t xml:space="preserve">– Années. – x photographies. – x négatifs. – x diapositives.  </w:t>
            </w:r>
          </w:p>
          <w:p w14:paraId="087FFDA8" w14:textId="77777777" w:rsidR="008129FD" w:rsidRDefault="008129FD" w:rsidP="008129FD"/>
          <w:p w14:paraId="3132D965" w14:textId="3EA959AD" w:rsidR="008129FD" w:rsidRDefault="004359A5" w:rsidP="008129FD">
            <w:r w:rsidRPr="004359A5">
              <w:rPr>
                <w:i/>
              </w:rPr>
              <w:t>Portée et contenu :</w:t>
            </w:r>
          </w:p>
          <w:p w14:paraId="06CAB67C" w14:textId="77777777" w:rsidR="008129FD" w:rsidRDefault="008129FD" w:rsidP="008129FD"/>
          <w:p w14:paraId="29C76EC4" w14:textId="2C98A657" w:rsidR="008129FD" w:rsidRDefault="004359A5" w:rsidP="008129FD">
            <w:r w:rsidRPr="004359A5">
              <w:rPr>
                <w:i/>
              </w:rPr>
              <w:t>Notes :</w:t>
            </w:r>
          </w:p>
          <w:p w14:paraId="62F12620" w14:textId="77777777" w:rsidR="008129FD" w:rsidRDefault="008129FD" w:rsidP="008129FD"/>
          <w:p w14:paraId="58507A0E" w14:textId="77777777" w:rsidR="008129FD" w:rsidRDefault="008129FD" w:rsidP="008129FD">
            <w:pPr>
              <w:pStyle w:val="Niveau3"/>
            </w:pPr>
            <w:bookmarkStart w:id="54" w:name="_Toc179286393"/>
            <w:r>
              <w:t>P110/B1/12 : Bâtiments de ferme</w:t>
            </w:r>
            <w:bookmarkEnd w:id="54"/>
            <w:r>
              <w:t xml:space="preserve">  </w:t>
            </w:r>
          </w:p>
          <w:p w14:paraId="22676286" w14:textId="77777777" w:rsidR="008129FD" w:rsidRDefault="008129FD" w:rsidP="008129FD">
            <w:r>
              <w:t xml:space="preserve">– Années. – x photographies. – x négatifs. – x diapositives.  </w:t>
            </w:r>
          </w:p>
          <w:p w14:paraId="733B76AF" w14:textId="77777777" w:rsidR="008129FD" w:rsidRDefault="008129FD" w:rsidP="008129FD"/>
          <w:p w14:paraId="4B4506C4" w14:textId="57A3BF42" w:rsidR="008129FD" w:rsidRDefault="004359A5" w:rsidP="008129FD">
            <w:r w:rsidRPr="004359A5">
              <w:rPr>
                <w:i/>
              </w:rPr>
              <w:t>Portée et contenu :</w:t>
            </w:r>
          </w:p>
          <w:p w14:paraId="32217C53" w14:textId="77777777" w:rsidR="008129FD" w:rsidRDefault="008129FD" w:rsidP="008129FD"/>
          <w:p w14:paraId="49AB3DF0" w14:textId="59526E99" w:rsidR="008129FD" w:rsidRDefault="004359A5" w:rsidP="008129FD">
            <w:r w:rsidRPr="004359A5">
              <w:rPr>
                <w:i/>
              </w:rPr>
              <w:t>Notes :</w:t>
            </w:r>
          </w:p>
          <w:p w14:paraId="49740C75" w14:textId="77777777" w:rsidR="008129FD" w:rsidRDefault="008129FD" w:rsidP="008129FD"/>
          <w:p w14:paraId="040ED068" w14:textId="77777777" w:rsidR="008129FD" w:rsidRDefault="008129FD" w:rsidP="008129FD">
            <w:pPr>
              <w:pStyle w:val="Niveau3"/>
            </w:pPr>
            <w:bookmarkStart w:id="55" w:name="_Toc179286394"/>
            <w:r>
              <w:t>P110/B1/13 : Bâtiments religieux</w:t>
            </w:r>
            <w:bookmarkEnd w:id="55"/>
            <w:r>
              <w:t xml:space="preserve">  </w:t>
            </w:r>
          </w:p>
          <w:p w14:paraId="475DC879" w14:textId="77777777" w:rsidR="008129FD" w:rsidRDefault="008129FD" w:rsidP="008129FD">
            <w:r>
              <w:t xml:space="preserve">– Années. – x photographies. – x négatifs. – x diapositives.  </w:t>
            </w:r>
          </w:p>
          <w:p w14:paraId="73E0A79D" w14:textId="77777777" w:rsidR="008129FD" w:rsidRDefault="008129FD" w:rsidP="008129FD"/>
          <w:p w14:paraId="0C8B3430" w14:textId="09A31CFD" w:rsidR="008129FD" w:rsidRDefault="004359A5" w:rsidP="008129FD">
            <w:r w:rsidRPr="004359A5">
              <w:rPr>
                <w:i/>
              </w:rPr>
              <w:t>Portée et contenu :</w:t>
            </w:r>
          </w:p>
          <w:p w14:paraId="535DDC8B" w14:textId="77777777" w:rsidR="008129FD" w:rsidRDefault="008129FD" w:rsidP="008129FD"/>
          <w:p w14:paraId="52E2A8CC" w14:textId="55A5E921" w:rsidR="008129FD" w:rsidRDefault="004359A5" w:rsidP="008129FD">
            <w:r w:rsidRPr="004359A5">
              <w:rPr>
                <w:i/>
              </w:rPr>
              <w:t>Notes :</w:t>
            </w:r>
          </w:p>
          <w:p w14:paraId="5C726DF4" w14:textId="77777777" w:rsidR="008129FD" w:rsidRDefault="008129FD" w:rsidP="008129FD"/>
          <w:p w14:paraId="2CF10D4C" w14:textId="77777777" w:rsidR="008129FD" w:rsidRDefault="008129FD" w:rsidP="008129FD">
            <w:pPr>
              <w:pStyle w:val="Niveau3"/>
            </w:pPr>
            <w:bookmarkStart w:id="56" w:name="_Toc179286395"/>
            <w:r>
              <w:t>P110/B1/14 : Beaulieu, Jacques</w:t>
            </w:r>
            <w:bookmarkEnd w:id="56"/>
            <w:r>
              <w:t xml:space="preserve">  </w:t>
            </w:r>
          </w:p>
          <w:p w14:paraId="3697E66A" w14:textId="77777777" w:rsidR="008129FD" w:rsidRDefault="008129FD" w:rsidP="008129FD">
            <w:r>
              <w:t xml:space="preserve">– Années. – x photographies. – x négatifs. – x diapositives.  </w:t>
            </w:r>
          </w:p>
          <w:p w14:paraId="7C6F471F" w14:textId="77777777" w:rsidR="008129FD" w:rsidRDefault="008129FD" w:rsidP="008129FD"/>
          <w:p w14:paraId="54086F90" w14:textId="6169E28C" w:rsidR="008129FD" w:rsidRDefault="004359A5" w:rsidP="008129FD">
            <w:r w:rsidRPr="004359A5">
              <w:rPr>
                <w:i/>
              </w:rPr>
              <w:t>Portée et contenu :</w:t>
            </w:r>
          </w:p>
          <w:p w14:paraId="62ACD887" w14:textId="77777777" w:rsidR="008129FD" w:rsidRDefault="008129FD" w:rsidP="008129FD"/>
          <w:p w14:paraId="1BFB9E7E" w14:textId="2A082FEE" w:rsidR="008129FD" w:rsidRDefault="004359A5" w:rsidP="008129FD">
            <w:r w:rsidRPr="004359A5">
              <w:rPr>
                <w:i/>
              </w:rPr>
              <w:t>Notes :</w:t>
            </w:r>
          </w:p>
          <w:p w14:paraId="1EFC0D62" w14:textId="77777777" w:rsidR="008129FD" w:rsidRDefault="008129FD" w:rsidP="008129FD"/>
          <w:p w14:paraId="469A38A0" w14:textId="77777777" w:rsidR="008129FD" w:rsidRDefault="008129FD" w:rsidP="008129FD">
            <w:pPr>
              <w:pStyle w:val="Niveau3"/>
            </w:pPr>
            <w:bookmarkStart w:id="57" w:name="_Toc179286396"/>
            <w:r>
              <w:t>P110/B1/15 : Bénédiction abbatiale (1976)</w:t>
            </w:r>
            <w:bookmarkEnd w:id="57"/>
            <w:r>
              <w:t xml:space="preserve">  </w:t>
            </w:r>
          </w:p>
          <w:p w14:paraId="257B2BAB" w14:textId="0F7442C5" w:rsidR="008129FD" w:rsidRDefault="008129FD" w:rsidP="008129FD">
            <w:r>
              <w:t xml:space="preserve">– 1976. – x photographies. – x négatifs. – x diapositives.  </w:t>
            </w:r>
          </w:p>
          <w:p w14:paraId="0146F4EC" w14:textId="77777777" w:rsidR="008129FD" w:rsidRDefault="008129FD" w:rsidP="008129FD"/>
          <w:p w14:paraId="1A2EC53F" w14:textId="4566F259" w:rsidR="008129FD" w:rsidRDefault="004359A5" w:rsidP="008129FD">
            <w:r w:rsidRPr="004359A5">
              <w:rPr>
                <w:i/>
              </w:rPr>
              <w:lastRenderedPageBreak/>
              <w:t>Portée et contenu :</w:t>
            </w:r>
          </w:p>
          <w:p w14:paraId="0F51CE9E" w14:textId="77777777" w:rsidR="008129FD" w:rsidRDefault="008129FD" w:rsidP="008129FD"/>
          <w:p w14:paraId="50704260" w14:textId="4629336D" w:rsidR="008129FD" w:rsidRDefault="004359A5" w:rsidP="008129FD">
            <w:r w:rsidRPr="004359A5">
              <w:rPr>
                <w:i/>
              </w:rPr>
              <w:t>Notes :</w:t>
            </w:r>
          </w:p>
          <w:p w14:paraId="7DAF3D31" w14:textId="77777777" w:rsidR="008129FD" w:rsidRDefault="008129FD" w:rsidP="008129FD"/>
          <w:p w14:paraId="46CB80EE" w14:textId="77777777" w:rsidR="008129FD" w:rsidRDefault="008129FD" w:rsidP="008129FD">
            <w:pPr>
              <w:pStyle w:val="Niveau3"/>
            </w:pPr>
            <w:bookmarkStart w:id="58" w:name="_Toc179286397"/>
            <w:r>
              <w:t>P110/B1/16 : Bénédiction abbatiale : Ladouceur, Dom Damase</w:t>
            </w:r>
            <w:bookmarkEnd w:id="58"/>
            <w:r>
              <w:t xml:space="preserve">  </w:t>
            </w:r>
          </w:p>
          <w:p w14:paraId="081DF551" w14:textId="77777777" w:rsidR="008129FD" w:rsidRDefault="008129FD" w:rsidP="008129FD">
            <w:r>
              <w:t xml:space="preserve">– Années. – x photographies. – x négatifs. – x diapositives.  </w:t>
            </w:r>
          </w:p>
          <w:p w14:paraId="0058E984" w14:textId="77777777" w:rsidR="008129FD" w:rsidRDefault="008129FD" w:rsidP="008129FD"/>
          <w:p w14:paraId="6E030C32" w14:textId="65EC7C5B" w:rsidR="008129FD" w:rsidRDefault="004359A5" w:rsidP="008129FD">
            <w:r w:rsidRPr="004359A5">
              <w:rPr>
                <w:i/>
              </w:rPr>
              <w:t>Portée et contenu :</w:t>
            </w:r>
          </w:p>
          <w:p w14:paraId="05F7D08E" w14:textId="77777777" w:rsidR="008129FD" w:rsidRDefault="008129FD" w:rsidP="008129FD"/>
          <w:p w14:paraId="0F089927" w14:textId="5A6F18CD" w:rsidR="008129FD" w:rsidRDefault="004359A5" w:rsidP="008129FD">
            <w:r w:rsidRPr="004359A5">
              <w:rPr>
                <w:i/>
              </w:rPr>
              <w:t>Notes :</w:t>
            </w:r>
          </w:p>
          <w:p w14:paraId="57E81E2C" w14:textId="77777777" w:rsidR="008129FD" w:rsidRDefault="008129FD" w:rsidP="008129FD"/>
          <w:p w14:paraId="7EDA4FE1" w14:textId="77777777" w:rsidR="008129FD" w:rsidRDefault="008129FD" w:rsidP="008129FD">
            <w:pPr>
              <w:pStyle w:val="Niveau3"/>
            </w:pPr>
            <w:bookmarkStart w:id="59" w:name="_Toc179286398"/>
            <w:r>
              <w:t>P110/B1/17 : Bénédiction abbatiale : Laflamme, Dom Jean-Vianney</w:t>
            </w:r>
            <w:bookmarkEnd w:id="59"/>
            <w:r>
              <w:t xml:space="preserve">  </w:t>
            </w:r>
          </w:p>
          <w:p w14:paraId="18375909" w14:textId="77777777" w:rsidR="008129FD" w:rsidRDefault="008129FD" w:rsidP="008129FD">
            <w:r>
              <w:t xml:space="preserve">– Années. – x photographies. – x négatifs. – x diapositives.  </w:t>
            </w:r>
          </w:p>
          <w:p w14:paraId="1E5F7022" w14:textId="77777777" w:rsidR="008129FD" w:rsidRDefault="008129FD" w:rsidP="008129FD"/>
          <w:p w14:paraId="4E5D953A" w14:textId="0A23EF88" w:rsidR="008129FD" w:rsidRDefault="004359A5" w:rsidP="008129FD">
            <w:r w:rsidRPr="004359A5">
              <w:rPr>
                <w:i/>
              </w:rPr>
              <w:t>Portée et contenu :</w:t>
            </w:r>
          </w:p>
          <w:p w14:paraId="7732B9D8" w14:textId="77777777" w:rsidR="008129FD" w:rsidRDefault="008129FD" w:rsidP="008129FD"/>
          <w:p w14:paraId="70108342" w14:textId="6402BD43" w:rsidR="008129FD" w:rsidRDefault="004359A5" w:rsidP="008129FD">
            <w:r w:rsidRPr="004359A5">
              <w:rPr>
                <w:i/>
              </w:rPr>
              <w:t>Notes :</w:t>
            </w:r>
          </w:p>
          <w:p w14:paraId="44887B7B" w14:textId="77777777" w:rsidR="008129FD" w:rsidRDefault="008129FD" w:rsidP="008129FD"/>
          <w:p w14:paraId="42F5E4F1" w14:textId="77777777" w:rsidR="008129FD" w:rsidRDefault="008129FD" w:rsidP="008129FD">
            <w:pPr>
              <w:pStyle w:val="Niveau3"/>
            </w:pPr>
            <w:bookmarkStart w:id="60" w:name="_Toc179286399"/>
            <w:r>
              <w:t>P110/B1/18 : Bénédiction abbatiale : Veilleux, Dom Armand</w:t>
            </w:r>
            <w:bookmarkEnd w:id="60"/>
            <w:r>
              <w:t xml:space="preserve">  </w:t>
            </w:r>
          </w:p>
          <w:p w14:paraId="6E5CC16C" w14:textId="77777777" w:rsidR="008129FD" w:rsidRDefault="008129FD" w:rsidP="008129FD">
            <w:r>
              <w:t xml:space="preserve">– Années. – x photographies. – x négatifs. – x diapositives.  </w:t>
            </w:r>
          </w:p>
          <w:p w14:paraId="77753E32" w14:textId="77777777" w:rsidR="008129FD" w:rsidRDefault="008129FD" w:rsidP="008129FD"/>
          <w:p w14:paraId="67E00F01" w14:textId="303BBF19" w:rsidR="008129FD" w:rsidRDefault="004359A5" w:rsidP="008129FD">
            <w:r w:rsidRPr="004359A5">
              <w:rPr>
                <w:i/>
              </w:rPr>
              <w:t>Portée et contenu :</w:t>
            </w:r>
          </w:p>
          <w:p w14:paraId="19AC8989" w14:textId="77777777" w:rsidR="008129FD" w:rsidRDefault="008129FD" w:rsidP="008129FD"/>
          <w:p w14:paraId="0B24FD07" w14:textId="6844DFDD" w:rsidR="008129FD" w:rsidRDefault="004359A5" w:rsidP="008129FD">
            <w:r w:rsidRPr="004359A5">
              <w:rPr>
                <w:i/>
              </w:rPr>
              <w:t>Notes :</w:t>
            </w:r>
          </w:p>
          <w:p w14:paraId="250BA81F" w14:textId="77777777" w:rsidR="008129FD" w:rsidRDefault="008129FD" w:rsidP="008129FD"/>
          <w:p w14:paraId="4B3D780A" w14:textId="77777777" w:rsidR="008129FD" w:rsidRDefault="008129FD" w:rsidP="008F5CD0">
            <w:pPr>
              <w:pStyle w:val="Niveau3"/>
            </w:pPr>
            <w:bookmarkStart w:id="61" w:name="_Toc179286400"/>
            <w:r>
              <w:t>P110/B1/19 : Bernardin (Frère)</w:t>
            </w:r>
            <w:bookmarkEnd w:id="61"/>
            <w:r>
              <w:t xml:space="preserve">  </w:t>
            </w:r>
          </w:p>
          <w:p w14:paraId="1032FC1D" w14:textId="77777777" w:rsidR="008129FD" w:rsidRDefault="008129FD" w:rsidP="008129FD">
            <w:r>
              <w:t xml:space="preserve">– Années. – x photographies. – x négatifs. – x diapositives.  </w:t>
            </w:r>
          </w:p>
          <w:p w14:paraId="0EFEAE45" w14:textId="77777777" w:rsidR="008129FD" w:rsidRDefault="008129FD" w:rsidP="008129FD"/>
          <w:p w14:paraId="5B70365A" w14:textId="62B35E68" w:rsidR="008129FD" w:rsidRDefault="004359A5" w:rsidP="008129FD">
            <w:r w:rsidRPr="004359A5">
              <w:rPr>
                <w:i/>
              </w:rPr>
              <w:t>Portée et contenu :</w:t>
            </w:r>
          </w:p>
          <w:p w14:paraId="7AE1F7C1" w14:textId="77777777" w:rsidR="008129FD" w:rsidRDefault="008129FD" w:rsidP="008129FD"/>
          <w:p w14:paraId="49EA97E1" w14:textId="65DA85D4" w:rsidR="008129FD" w:rsidRDefault="004359A5" w:rsidP="008129FD">
            <w:r w:rsidRPr="004359A5">
              <w:rPr>
                <w:i/>
              </w:rPr>
              <w:t>Notes :</w:t>
            </w:r>
          </w:p>
          <w:p w14:paraId="47D17AD0" w14:textId="77777777" w:rsidR="008129FD" w:rsidRDefault="008129FD" w:rsidP="008129FD"/>
          <w:p w14:paraId="4A6162DE" w14:textId="77777777" w:rsidR="008129FD" w:rsidRDefault="008129FD" w:rsidP="008F5CD0">
            <w:pPr>
              <w:pStyle w:val="Niveau3"/>
            </w:pPr>
            <w:bookmarkStart w:id="62" w:name="_Toc179286401"/>
            <w:r>
              <w:t>P110/B1/20 : Bérubé, Joseph</w:t>
            </w:r>
            <w:bookmarkEnd w:id="62"/>
            <w:r>
              <w:t xml:space="preserve">  </w:t>
            </w:r>
          </w:p>
          <w:p w14:paraId="151AA84E" w14:textId="77777777" w:rsidR="008129FD" w:rsidRDefault="008129FD" w:rsidP="008129FD">
            <w:r>
              <w:t xml:space="preserve">– Années. – x photographies. – x négatifs. – x diapositives.  </w:t>
            </w:r>
          </w:p>
          <w:p w14:paraId="3AB78104" w14:textId="77777777" w:rsidR="008129FD" w:rsidRDefault="008129FD" w:rsidP="008129FD"/>
          <w:p w14:paraId="2CDD57A3" w14:textId="3A2246F4" w:rsidR="008129FD" w:rsidRDefault="004359A5" w:rsidP="008129FD">
            <w:r w:rsidRPr="004359A5">
              <w:rPr>
                <w:i/>
              </w:rPr>
              <w:t>Portée et contenu :</w:t>
            </w:r>
          </w:p>
          <w:p w14:paraId="4277D23F" w14:textId="77777777" w:rsidR="008129FD" w:rsidRDefault="008129FD" w:rsidP="008129FD"/>
          <w:p w14:paraId="09C9800D" w14:textId="2526CD5E" w:rsidR="008129FD" w:rsidRDefault="004359A5" w:rsidP="008129FD">
            <w:r w:rsidRPr="004359A5">
              <w:rPr>
                <w:i/>
              </w:rPr>
              <w:t>Notes :</w:t>
            </w:r>
          </w:p>
          <w:p w14:paraId="124218F0" w14:textId="77777777" w:rsidR="008129FD" w:rsidRDefault="008129FD" w:rsidP="008129FD"/>
          <w:p w14:paraId="0CC37B18" w14:textId="77777777" w:rsidR="008129FD" w:rsidRDefault="008129FD" w:rsidP="008F5CD0">
            <w:pPr>
              <w:pStyle w:val="Niveau3"/>
            </w:pPr>
            <w:bookmarkStart w:id="63" w:name="_Toc179286402"/>
            <w:r>
              <w:t>P110/B1/21 : Bibliothèque et études</w:t>
            </w:r>
            <w:bookmarkEnd w:id="63"/>
            <w:r>
              <w:t xml:space="preserve">  </w:t>
            </w:r>
          </w:p>
          <w:p w14:paraId="4255FB45" w14:textId="77777777" w:rsidR="008129FD" w:rsidRDefault="008129FD" w:rsidP="008129FD">
            <w:r>
              <w:t xml:space="preserve">– Années. – x photographies. – x négatifs. – x diapositives.  </w:t>
            </w:r>
          </w:p>
          <w:p w14:paraId="77955EB4" w14:textId="77777777" w:rsidR="008129FD" w:rsidRDefault="008129FD" w:rsidP="008129FD"/>
          <w:p w14:paraId="385F1B06" w14:textId="7B0D1EE4" w:rsidR="008129FD" w:rsidRDefault="004359A5" w:rsidP="008129FD">
            <w:r w:rsidRPr="004359A5">
              <w:rPr>
                <w:i/>
              </w:rPr>
              <w:t>Portée et contenu :</w:t>
            </w:r>
          </w:p>
          <w:p w14:paraId="339C83EE" w14:textId="77777777" w:rsidR="008129FD" w:rsidRDefault="008129FD" w:rsidP="008129FD"/>
          <w:p w14:paraId="167E17A2" w14:textId="31C502F4" w:rsidR="008129FD" w:rsidRDefault="004359A5" w:rsidP="008129FD">
            <w:r w:rsidRPr="004359A5">
              <w:rPr>
                <w:i/>
              </w:rPr>
              <w:t>Notes :</w:t>
            </w:r>
          </w:p>
          <w:p w14:paraId="7E5D50FA" w14:textId="77777777" w:rsidR="008129FD" w:rsidRDefault="008129FD" w:rsidP="008129FD"/>
          <w:p w14:paraId="5CF890B0" w14:textId="77777777" w:rsidR="008129FD" w:rsidRDefault="008129FD" w:rsidP="008F5CD0">
            <w:pPr>
              <w:pStyle w:val="Niveau3"/>
            </w:pPr>
            <w:bookmarkStart w:id="64" w:name="_Toc179286403"/>
            <w:r>
              <w:lastRenderedPageBreak/>
              <w:t>P110/B1/22 : Blouin, J. et Tremblay, Gay (Familles)</w:t>
            </w:r>
            <w:bookmarkEnd w:id="64"/>
            <w:r>
              <w:t xml:space="preserve">  </w:t>
            </w:r>
          </w:p>
          <w:p w14:paraId="46D3922B" w14:textId="77777777" w:rsidR="008129FD" w:rsidRDefault="008129FD" w:rsidP="008129FD">
            <w:r>
              <w:t xml:space="preserve">– Années. – x photographies. – x négatifs. – x diapositives.  </w:t>
            </w:r>
          </w:p>
          <w:p w14:paraId="3D9B5A7B" w14:textId="77777777" w:rsidR="008129FD" w:rsidRDefault="008129FD" w:rsidP="008129FD"/>
          <w:p w14:paraId="0BEAF8E1" w14:textId="2A0531A8" w:rsidR="008129FD" w:rsidRDefault="004359A5" w:rsidP="008129FD">
            <w:r w:rsidRPr="004359A5">
              <w:rPr>
                <w:i/>
              </w:rPr>
              <w:t>Portée et contenu :</w:t>
            </w:r>
          </w:p>
          <w:p w14:paraId="505A7B32" w14:textId="77777777" w:rsidR="008129FD" w:rsidRDefault="008129FD" w:rsidP="008129FD"/>
          <w:p w14:paraId="3A35147E" w14:textId="53CF6D2F" w:rsidR="008129FD" w:rsidRDefault="004359A5" w:rsidP="008129FD">
            <w:r w:rsidRPr="004359A5">
              <w:rPr>
                <w:i/>
              </w:rPr>
              <w:t>Notes :</w:t>
            </w:r>
          </w:p>
          <w:p w14:paraId="215FEBC2" w14:textId="77777777" w:rsidR="008129FD" w:rsidRDefault="008129FD" w:rsidP="008129FD"/>
          <w:p w14:paraId="77E43DFA" w14:textId="77777777" w:rsidR="008129FD" w:rsidRDefault="008129FD" w:rsidP="008F5CD0">
            <w:pPr>
              <w:pStyle w:val="Niveau3"/>
            </w:pPr>
            <w:bookmarkStart w:id="65" w:name="_Toc179286404"/>
            <w:r>
              <w:t>P110/B1/23 : Bœufs</w:t>
            </w:r>
            <w:bookmarkEnd w:id="65"/>
            <w:r>
              <w:t xml:space="preserve">  </w:t>
            </w:r>
          </w:p>
          <w:p w14:paraId="0A2A8B1F" w14:textId="77777777" w:rsidR="008129FD" w:rsidRDefault="008129FD" w:rsidP="008129FD">
            <w:r>
              <w:t xml:space="preserve">– Années. – x photographies. – x négatifs. – x diapositives.  </w:t>
            </w:r>
          </w:p>
          <w:p w14:paraId="1D27DBF0" w14:textId="77777777" w:rsidR="008129FD" w:rsidRDefault="008129FD" w:rsidP="008129FD"/>
          <w:p w14:paraId="1D2D3818" w14:textId="7A5D3AA5" w:rsidR="008129FD" w:rsidRDefault="004359A5" w:rsidP="008129FD">
            <w:r w:rsidRPr="004359A5">
              <w:rPr>
                <w:i/>
              </w:rPr>
              <w:t>Portée et contenu :</w:t>
            </w:r>
          </w:p>
          <w:p w14:paraId="6ACDA325" w14:textId="77777777" w:rsidR="008129FD" w:rsidRDefault="008129FD" w:rsidP="008129FD"/>
          <w:p w14:paraId="6DF8A5A5" w14:textId="2D23A2D0" w:rsidR="008129FD" w:rsidRDefault="004359A5" w:rsidP="008129FD">
            <w:r w:rsidRPr="004359A5">
              <w:rPr>
                <w:i/>
              </w:rPr>
              <w:t>Notes :</w:t>
            </w:r>
          </w:p>
          <w:p w14:paraId="76F797A9" w14:textId="77777777" w:rsidR="008129FD" w:rsidRDefault="008129FD" w:rsidP="008129FD"/>
          <w:p w14:paraId="13821DD1" w14:textId="77777777" w:rsidR="008129FD" w:rsidRDefault="008129FD" w:rsidP="008F5CD0">
            <w:pPr>
              <w:pStyle w:val="Niveau3"/>
            </w:pPr>
            <w:bookmarkStart w:id="66" w:name="_Toc179286405"/>
            <w:r>
              <w:t>P110/B1/24 : Bouchard, Antoine (Clovis)</w:t>
            </w:r>
            <w:bookmarkEnd w:id="66"/>
            <w:r>
              <w:t xml:space="preserve">  </w:t>
            </w:r>
          </w:p>
          <w:p w14:paraId="01BE924D" w14:textId="77777777" w:rsidR="008129FD" w:rsidRDefault="008129FD" w:rsidP="008129FD">
            <w:r>
              <w:t xml:space="preserve">– Années. – x photographies. – x négatifs. – x diapositives.  </w:t>
            </w:r>
          </w:p>
          <w:p w14:paraId="06FF505E" w14:textId="77777777" w:rsidR="008129FD" w:rsidRDefault="008129FD" w:rsidP="008129FD"/>
          <w:p w14:paraId="0BBAE911" w14:textId="3C5970C8" w:rsidR="008129FD" w:rsidRDefault="004359A5" w:rsidP="008129FD">
            <w:r w:rsidRPr="004359A5">
              <w:rPr>
                <w:i/>
              </w:rPr>
              <w:t>Portée et contenu :</w:t>
            </w:r>
          </w:p>
          <w:p w14:paraId="1C8BDD27" w14:textId="77777777" w:rsidR="008129FD" w:rsidRDefault="008129FD" w:rsidP="008129FD"/>
          <w:p w14:paraId="3CAFDD4A" w14:textId="20AB813F" w:rsidR="008129FD" w:rsidRDefault="004359A5" w:rsidP="008129FD">
            <w:r w:rsidRPr="004359A5">
              <w:rPr>
                <w:i/>
              </w:rPr>
              <w:t>Notes :</w:t>
            </w:r>
          </w:p>
          <w:p w14:paraId="41C934B4" w14:textId="77777777" w:rsidR="008129FD" w:rsidRDefault="008129FD" w:rsidP="008129FD"/>
          <w:p w14:paraId="5EF7A88B" w14:textId="77777777" w:rsidR="008129FD" w:rsidRDefault="008129FD" w:rsidP="008F5CD0">
            <w:pPr>
              <w:pStyle w:val="Niveau3"/>
            </w:pPr>
            <w:bookmarkStart w:id="67" w:name="_Toc179286406"/>
            <w:r>
              <w:t>P110/B1/25 : Bouchard, Père Edmond (Roland)</w:t>
            </w:r>
            <w:bookmarkEnd w:id="67"/>
            <w:r>
              <w:t xml:space="preserve">  </w:t>
            </w:r>
          </w:p>
          <w:p w14:paraId="5E09BD74" w14:textId="77777777" w:rsidR="008129FD" w:rsidRDefault="008129FD" w:rsidP="008129FD">
            <w:r>
              <w:t xml:space="preserve">– Années. – x photographies. – x négatifs. – x diapositives.  </w:t>
            </w:r>
          </w:p>
          <w:p w14:paraId="36B5E6A1" w14:textId="77777777" w:rsidR="008129FD" w:rsidRDefault="008129FD" w:rsidP="008129FD"/>
          <w:p w14:paraId="7B5D8002" w14:textId="4CBACB37" w:rsidR="008129FD" w:rsidRDefault="004359A5" w:rsidP="008129FD">
            <w:r w:rsidRPr="004359A5">
              <w:rPr>
                <w:i/>
              </w:rPr>
              <w:t>Portée et contenu :</w:t>
            </w:r>
          </w:p>
          <w:p w14:paraId="4D04BE8B" w14:textId="77777777" w:rsidR="008129FD" w:rsidRDefault="008129FD" w:rsidP="008129FD"/>
          <w:p w14:paraId="4A0EB10A" w14:textId="42FAF513" w:rsidR="008129FD" w:rsidRDefault="004359A5" w:rsidP="008129FD">
            <w:r w:rsidRPr="004359A5">
              <w:rPr>
                <w:i/>
              </w:rPr>
              <w:t>Notes :</w:t>
            </w:r>
          </w:p>
          <w:p w14:paraId="30AA9E9B" w14:textId="77777777" w:rsidR="008129FD" w:rsidRDefault="008129FD" w:rsidP="008129FD"/>
          <w:p w14:paraId="1C936F36" w14:textId="77777777" w:rsidR="008129FD" w:rsidRDefault="008129FD" w:rsidP="008F5CD0">
            <w:pPr>
              <w:pStyle w:val="Niveau3"/>
            </w:pPr>
            <w:bookmarkStart w:id="68" w:name="_Toc179286407"/>
            <w:r>
              <w:t xml:space="preserve">P110/B1/26 : Boucher, Jean </w:t>
            </w:r>
            <w:proofErr w:type="spellStart"/>
            <w:r>
              <w:t>Berchmans</w:t>
            </w:r>
            <w:bookmarkEnd w:id="68"/>
            <w:proofErr w:type="spellEnd"/>
            <w:r>
              <w:t xml:space="preserve">  </w:t>
            </w:r>
          </w:p>
          <w:p w14:paraId="5F1E285B" w14:textId="77777777" w:rsidR="008129FD" w:rsidRDefault="008129FD" w:rsidP="008129FD">
            <w:r>
              <w:t xml:space="preserve">– Années. – x photographies. – x négatifs. – x diapositives.  </w:t>
            </w:r>
          </w:p>
          <w:p w14:paraId="22FF1EAD" w14:textId="77777777" w:rsidR="008129FD" w:rsidRDefault="008129FD" w:rsidP="008129FD"/>
          <w:p w14:paraId="304890BD" w14:textId="31434B62" w:rsidR="008129FD" w:rsidRDefault="004359A5" w:rsidP="008129FD">
            <w:r w:rsidRPr="004359A5">
              <w:rPr>
                <w:i/>
              </w:rPr>
              <w:t>Portée et contenu :</w:t>
            </w:r>
          </w:p>
          <w:p w14:paraId="6AE57DD8" w14:textId="77777777" w:rsidR="008129FD" w:rsidRDefault="008129FD" w:rsidP="008129FD"/>
          <w:p w14:paraId="0119C9D9" w14:textId="6B00EB0A" w:rsidR="008129FD" w:rsidRDefault="004359A5" w:rsidP="008129FD">
            <w:r w:rsidRPr="004359A5">
              <w:rPr>
                <w:i/>
              </w:rPr>
              <w:t>Notes :</w:t>
            </w:r>
          </w:p>
          <w:p w14:paraId="55613F68" w14:textId="77777777" w:rsidR="008129FD" w:rsidRDefault="008129FD" w:rsidP="008129FD"/>
          <w:p w14:paraId="0ECA4DC1" w14:textId="77777777" w:rsidR="008129FD" w:rsidRDefault="008129FD" w:rsidP="008F5CD0">
            <w:pPr>
              <w:pStyle w:val="Niveau3"/>
            </w:pPr>
            <w:bookmarkStart w:id="69" w:name="_Toc179286408"/>
            <w:r>
              <w:t>P110/B1/27 : Bouthier, Dydime</w:t>
            </w:r>
            <w:bookmarkEnd w:id="69"/>
            <w:r>
              <w:t xml:space="preserve">  </w:t>
            </w:r>
          </w:p>
          <w:p w14:paraId="0215A34F" w14:textId="77777777" w:rsidR="008129FD" w:rsidRDefault="008129FD" w:rsidP="008129FD">
            <w:r>
              <w:t xml:space="preserve">– Années. – x photographies. – x négatifs. – x diapositives.  </w:t>
            </w:r>
          </w:p>
          <w:p w14:paraId="1326B809" w14:textId="77777777" w:rsidR="008129FD" w:rsidRDefault="008129FD" w:rsidP="008129FD"/>
          <w:p w14:paraId="4F6EFCCD" w14:textId="5756BA83" w:rsidR="008129FD" w:rsidRDefault="004359A5" w:rsidP="008129FD">
            <w:r w:rsidRPr="004359A5">
              <w:rPr>
                <w:i/>
              </w:rPr>
              <w:t>Portée et contenu :</w:t>
            </w:r>
          </w:p>
          <w:p w14:paraId="6FE5128C" w14:textId="77777777" w:rsidR="008129FD" w:rsidRDefault="008129FD" w:rsidP="008129FD"/>
          <w:p w14:paraId="4205690A" w14:textId="1CC1C6A5" w:rsidR="008129FD" w:rsidRDefault="004359A5" w:rsidP="008129FD">
            <w:r w:rsidRPr="004359A5">
              <w:rPr>
                <w:i/>
              </w:rPr>
              <w:t>Notes :</w:t>
            </w:r>
          </w:p>
          <w:p w14:paraId="649B78ED" w14:textId="77777777" w:rsidR="008129FD" w:rsidRDefault="008129FD" w:rsidP="008129FD"/>
          <w:p w14:paraId="3B7B0333" w14:textId="77777777" w:rsidR="008129FD" w:rsidRDefault="008129FD" w:rsidP="008F5CD0">
            <w:pPr>
              <w:pStyle w:val="Niveau3"/>
            </w:pPr>
            <w:bookmarkStart w:id="70" w:name="_Toc179286409"/>
            <w:r>
              <w:t>P110/B1/28 : Boutin, Père Paul</w:t>
            </w:r>
            <w:bookmarkEnd w:id="70"/>
            <w:r>
              <w:t xml:space="preserve">  </w:t>
            </w:r>
          </w:p>
          <w:p w14:paraId="793692F7" w14:textId="77777777" w:rsidR="008129FD" w:rsidRDefault="008129FD" w:rsidP="008129FD">
            <w:r>
              <w:t xml:space="preserve">– Années. – x photographies. – x négatifs. – x diapositives.  </w:t>
            </w:r>
          </w:p>
          <w:p w14:paraId="3DB10CF6" w14:textId="77777777" w:rsidR="008129FD" w:rsidRDefault="008129FD" w:rsidP="008129FD"/>
          <w:p w14:paraId="4C4AFD54" w14:textId="2A95AF9D" w:rsidR="008129FD" w:rsidRDefault="004359A5" w:rsidP="008129FD">
            <w:r w:rsidRPr="004359A5">
              <w:rPr>
                <w:i/>
              </w:rPr>
              <w:t>Portée et contenu :</w:t>
            </w:r>
          </w:p>
          <w:p w14:paraId="73E54FB0" w14:textId="77777777" w:rsidR="008129FD" w:rsidRDefault="008129FD" w:rsidP="008129FD"/>
          <w:p w14:paraId="3F2EFA6A" w14:textId="67D91421" w:rsidR="008129FD" w:rsidRDefault="004359A5" w:rsidP="008129FD">
            <w:r w:rsidRPr="004359A5">
              <w:rPr>
                <w:i/>
              </w:rPr>
              <w:t>Notes :</w:t>
            </w:r>
          </w:p>
          <w:p w14:paraId="7D06ADF7" w14:textId="77777777" w:rsidR="00495A46" w:rsidRDefault="00495A46" w:rsidP="008129FD"/>
          <w:p w14:paraId="35F1094D" w14:textId="469367ED" w:rsidR="00156D52" w:rsidRDefault="00156D52" w:rsidP="002709E0"/>
        </w:tc>
      </w:tr>
      <w:tr w:rsidR="008F5CD0" w:rsidRPr="00A674F8" w14:paraId="66DE1AE4" w14:textId="77777777" w:rsidTr="007F33D1">
        <w:trPr>
          <w:trHeight w:val="873"/>
        </w:trPr>
        <w:tc>
          <w:tcPr>
            <w:tcW w:w="1555" w:type="dxa"/>
            <w:shd w:val="clear" w:color="auto" w:fill="D9D9D9" w:themeFill="background1" w:themeFillShade="D9"/>
          </w:tcPr>
          <w:p w14:paraId="5042D7CC" w14:textId="77777777" w:rsidR="008F5CD0" w:rsidRDefault="008F5CD0" w:rsidP="00D050AE">
            <w:pPr>
              <w:rPr>
                <w:lang w:eastAsia="en-US"/>
              </w:rPr>
            </w:pPr>
            <w:r>
              <w:rPr>
                <w:lang w:eastAsia="en-US"/>
              </w:rPr>
              <w:lastRenderedPageBreak/>
              <w:t>R</w:t>
            </w:r>
            <w:r w:rsidR="002709E0">
              <w:rPr>
                <w:lang w:eastAsia="en-US"/>
              </w:rPr>
              <w:t>07</w:t>
            </w:r>
            <w:r>
              <w:rPr>
                <w:lang w:eastAsia="en-US"/>
              </w:rPr>
              <w:t>-E</w:t>
            </w:r>
            <w:r w:rsidR="002709E0">
              <w:rPr>
                <w:lang w:eastAsia="en-US"/>
              </w:rPr>
              <w:t>07</w:t>
            </w:r>
            <w:r>
              <w:rPr>
                <w:lang w:eastAsia="en-US"/>
              </w:rPr>
              <w:t>-T</w:t>
            </w:r>
            <w:r w:rsidR="002709E0">
              <w:rPr>
                <w:lang w:eastAsia="en-US"/>
              </w:rPr>
              <w:t>06</w:t>
            </w:r>
          </w:p>
          <w:p w14:paraId="7E2D02A7" w14:textId="31119F59" w:rsidR="002709E0" w:rsidRDefault="002709E0" w:rsidP="00D050AE">
            <w:pPr>
              <w:rPr>
                <w:lang w:eastAsia="en-US"/>
              </w:rPr>
            </w:pPr>
            <w:r>
              <w:rPr>
                <w:lang w:eastAsia="en-US"/>
              </w:rPr>
              <w:t>Boîte 65</w:t>
            </w:r>
          </w:p>
        </w:tc>
        <w:tc>
          <w:tcPr>
            <w:tcW w:w="7801" w:type="dxa"/>
            <w:shd w:val="clear" w:color="auto" w:fill="auto"/>
          </w:tcPr>
          <w:p w14:paraId="35DB5C27" w14:textId="77777777" w:rsidR="002709E0" w:rsidRDefault="002709E0" w:rsidP="002709E0">
            <w:pPr>
              <w:pStyle w:val="Niveau3"/>
            </w:pPr>
            <w:bookmarkStart w:id="71" w:name="_Toc179286410"/>
            <w:r>
              <w:t>P110/B1/29 : Braud, Dom Gabriel</w:t>
            </w:r>
            <w:bookmarkEnd w:id="71"/>
            <w:r>
              <w:t xml:space="preserve">  </w:t>
            </w:r>
          </w:p>
          <w:p w14:paraId="3B6B2487" w14:textId="25DD6093" w:rsidR="002709E0" w:rsidRDefault="002709E0" w:rsidP="002709E0">
            <w:r>
              <w:t>– 1913-1926. – 1</w:t>
            </w:r>
            <w:r w:rsidR="0033768E">
              <w:t>2</w:t>
            </w:r>
            <w:r>
              <w:t xml:space="preserve"> photographies</w:t>
            </w:r>
            <w:r w:rsidR="0033768E">
              <w:t xml:space="preserve"> (dont 1 sur pendentif)</w:t>
            </w:r>
            <w:r>
              <w:t xml:space="preserve">; </w:t>
            </w:r>
            <w:proofErr w:type="spellStart"/>
            <w:r>
              <w:t>n&amp;b</w:t>
            </w:r>
            <w:proofErr w:type="spellEnd"/>
            <w:r>
              <w:t xml:space="preserve">. – 6 négatifs; </w:t>
            </w:r>
            <w:proofErr w:type="spellStart"/>
            <w:r>
              <w:t>n&amp;b</w:t>
            </w:r>
            <w:proofErr w:type="spellEnd"/>
            <w:r>
              <w:t>.</w:t>
            </w:r>
          </w:p>
          <w:p w14:paraId="18651926" w14:textId="77777777" w:rsidR="002709E0" w:rsidRDefault="002709E0" w:rsidP="002709E0"/>
          <w:p w14:paraId="798292EE" w14:textId="77777777" w:rsidR="002709E0" w:rsidRDefault="002709E0" w:rsidP="002709E0">
            <w:r w:rsidRPr="004359A5">
              <w:rPr>
                <w:i/>
              </w:rPr>
              <w:t>Portée et contenu :</w:t>
            </w:r>
          </w:p>
          <w:p w14:paraId="214BA348" w14:textId="77777777" w:rsidR="002709E0" w:rsidRDefault="002709E0" w:rsidP="002709E0">
            <w:r>
              <w:t>Une photo au bout d’un ruban (petit objet). R.P. Gabriel Braud, supérieur de Notre-Dame-de-Mistassini de 1913 à 1926, photographié en scapulaire, portrait de lui assis près d’une petite table, en civil, près d’une statue du Sacré-Cœur, incluant un petit pendentif muni d’un ruban sur lequel est accroché un portrait de Braud découpé.</w:t>
            </w:r>
          </w:p>
          <w:p w14:paraId="6DC3CD81" w14:textId="77777777" w:rsidR="002709E0" w:rsidRDefault="002709E0" w:rsidP="002709E0"/>
          <w:p w14:paraId="0BAFD197" w14:textId="77777777" w:rsidR="002709E0" w:rsidRDefault="002709E0" w:rsidP="002709E0">
            <w:r w:rsidRPr="004359A5">
              <w:rPr>
                <w:i/>
              </w:rPr>
              <w:t>Notes :</w:t>
            </w:r>
          </w:p>
          <w:p w14:paraId="59685479" w14:textId="77777777" w:rsidR="009D6D1C" w:rsidRDefault="009D6D1C" w:rsidP="009D6D1C">
            <w:r>
              <w:t>Un négatif rangé à la suite d’une photo peut représenter l’original de l’image.</w:t>
            </w:r>
          </w:p>
          <w:p w14:paraId="20A215D4" w14:textId="5F9501DD" w:rsidR="002709E0" w:rsidRDefault="002709E0" w:rsidP="002709E0">
            <w:r>
              <w:t>Originaux et collage.</w:t>
            </w:r>
          </w:p>
          <w:p w14:paraId="72756562" w14:textId="1D806B34" w:rsidR="002709E0" w:rsidRDefault="002709E0" w:rsidP="002709E0">
            <w:r>
              <w:t>Boîte 65.</w:t>
            </w:r>
          </w:p>
          <w:p w14:paraId="078A4C12" w14:textId="77777777" w:rsidR="002709E0" w:rsidRDefault="002709E0" w:rsidP="002709E0">
            <w:pPr>
              <w:pStyle w:val="Niveau3"/>
            </w:pPr>
          </w:p>
          <w:p w14:paraId="6E51B65E" w14:textId="052C1766" w:rsidR="002709E0" w:rsidRDefault="002709E0" w:rsidP="002709E0">
            <w:pPr>
              <w:pStyle w:val="Niveau3"/>
            </w:pPr>
            <w:bookmarkStart w:id="72" w:name="_Toc179286411"/>
            <w:r>
              <w:t>P110/B1/30 : Buanderie</w:t>
            </w:r>
            <w:bookmarkEnd w:id="72"/>
            <w:r>
              <w:t xml:space="preserve">  </w:t>
            </w:r>
          </w:p>
          <w:p w14:paraId="4FCE376C" w14:textId="77777777" w:rsidR="002709E0" w:rsidRDefault="002709E0" w:rsidP="002709E0">
            <w:r>
              <w:t>– [</w:t>
            </w:r>
            <w:proofErr w:type="gramStart"/>
            <w:r>
              <w:t>ca</w:t>
            </w:r>
            <w:proofErr w:type="gramEnd"/>
            <w:r>
              <w:t xml:space="preserve"> 1970-1980]. – 7 diapositives; 2,4 x 3,4 cm, </w:t>
            </w:r>
            <w:proofErr w:type="spellStart"/>
            <w:r>
              <w:t>coul</w:t>
            </w:r>
            <w:proofErr w:type="spellEnd"/>
            <w:r>
              <w:t xml:space="preserve">.  </w:t>
            </w:r>
          </w:p>
          <w:p w14:paraId="35310D11" w14:textId="77777777" w:rsidR="002709E0" w:rsidRDefault="002709E0" w:rsidP="002709E0"/>
          <w:p w14:paraId="35CF0F0E" w14:textId="77777777" w:rsidR="002709E0" w:rsidRDefault="002709E0" w:rsidP="002709E0">
            <w:r w:rsidRPr="004359A5">
              <w:rPr>
                <w:i/>
              </w:rPr>
              <w:t>Portée et contenu :</w:t>
            </w:r>
          </w:p>
          <w:p w14:paraId="638169AB" w14:textId="77777777" w:rsidR="002709E0" w:rsidRDefault="002709E0" w:rsidP="002709E0">
            <w:r>
              <w:t>Un Père pliant un vêtement, des hommes effectuant du lavage, les équipements et les étagères de la buanderie.</w:t>
            </w:r>
          </w:p>
          <w:p w14:paraId="76BFC04D" w14:textId="77777777" w:rsidR="002709E0" w:rsidRDefault="002709E0" w:rsidP="002709E0"/>
          <w:p w14:paraId="35413B7D" w14:textId="77777777" w:rsidR="002709E0" w:rsidRDefault="002709E0" w:rsidP="002709E0">
            <w:r w:rsidRPr="004359A5">
              <w:rPr>
                <w:i/>
              </w:rPr>
              <w:t>Notes :</w:t>
            </w:r>
          </w:p>
          <w:p w14:paraId="22940B72" w14:textId="1F4FC648" w:rsidR="002709E0" w:rsidRDefault="002709E0" w:rsidP="002709E0">
            <w:r>
              <w:t xml:space="preserve">Originales. </w:t>
            </w:r>
          </w:p>
          <w:p w14:paraId="527689D4" w14:textId="12FC5B02" w:rsidR="002709E0" w:rsidRDefault="002709E0" w:rsidP="002709E0">
            <w:r>
              <w:t>Boîte 65.</w:t>
            </w:r>
          </w:p>
          <w:p w14:paraId="2487D082" w14:textId="77777777" w:rsidR="002709E0" w:rsidRDefault="002709E0" w:rsidP="002709E0"/>
          <w:p w14:paraId="0956D8A2" w14:textId="77777777" w:rsidR="002709E0" w:rsidRDefault="002709E0" w:rsidP="002709E0">
            <w:pPr>
              <w:pStyle w:val="Niveau3"/>
            </w:pPr>
            <w:bookmarkStart w:id="73" w:name="_Toc179286412"/>
            <w:r>
              <w:t>P110/B1/31 : Bureau abbatial</w:t>
            </w:r>
            <w:bookmarkEnd w:id="73"/>
            <w:r>
              <w:t xml:space="preserve">  </w:t>
            </w:r>
          </w:p>
          <w:p w14:paraId="63C16450" w14:textId="77777777" w:rsidR="002709E0" w:rsidRDefault="002709E0" w:rsidP="002709E0">
            <w:r>
              <w:t xml:space="preserve">– [198-]. – 1 photographie; 9 x 12,4 cm, </w:t>
            </w:r>
            <w:proofErr w:type="spellStart"/>
            <w:r>
              <w:t>coul</w:t>
            </w:r>
            <w:proofErr w:type="spellEnd"/>
            <w:r>
              <w:t xml:space="preserve">. </w:t>
            </w:r>
          </w:p>
          <w:p w14:paraId="0D324A60" w14:textId="77777777" w:rsidR="002709E0" w:rsidRDefault="002709E0" w:rsidP="002709E0"/>
          <w:p w14:paraId="5D5BFB45" w14:textId="77777777" w:rsidR="002709E0" w:rsidRDefault="002709E0" w:rsidP="002709E0">
            <w:r w:rsidRPr="004359A5">
              <w:rPr>
                <w:i/>
              </w:rPr>
              <w:t>Portée et contenu :</w:t>
            </w:r>
          </w:p>
          <w:p w14:paraId="2CC38153" w14:textId="77777777" w:rsidR="002709E0" w:rsidRDefault="002709E0" w:rsidP="002709E0">
            <w:r>
              <w:t xml:space="preserve">Un bureau de bois rempli de papier, avec un livre et un téléphone, ainsi qu’une chaise de bois et des étagères en arrière-plan. </w:t>
            </w:r>
          </w:p>
          <w:p w14:paraId="63451F46" w14:textId="77777777" w:rsidR="002709E0" w:rsidRDefault="002709E0" w:rsidP="002709E0"/>
          <w:p w14:paraId="6DCD9D43" w14:textId="77777777" w:rsidR="002709E0" w:rsidRDefault="002709E0" w:rsidP="002709E0">
            <w:r w:rsidRPr="004359A5">
              <w:rPr>
                <w:i/>
              </w:rPr>
              <w:t>Notes :</w:t>
            </w:r>
          </w:p>
          <w:p w14:paraId="04171592" w14:textId="77777777" w:rsidR="002709E0" w:rsidRDefault="002709E0" w:rsidP="002709E0">
            <w:r>
              <w:t xml:space="preserve">Cette photographie est floue. </w:t>
            </w:r>
          </w:p>
          <w:p w14:paraId="04A329D4" w14:textId="77777777" w:rsidR="002709E0" w:rsidRDefault="002709E0" w:rsidP="002709E0">
            <w:r>
              <w:t xml:space="preserve">Originale. </w:t>
            </w:r>
          </w:p>
          <w:p w14:paraId="763C277A" w14:textId="77777777" w:rsidR="002709E0" w:rsidRDefault="002709E0" w:rsidP="002709E0">
            <w:r>
              <w:t>Boîte 65.</w:t>
            </w:r>
          </w:p>
          <w:p w14:paraId="470F7E92" w14:textId="77777777" w:rsidR="002709E0" w:rsidRDefault="002709E0" w:rsidP="008F5CD0">
            <w:pPr>
              <w:pStyle w:val="Niveau3"/>
            </w:pPr>
          </w:p>
          <w:p w14:paraId="1B6E57B5" w14:textId="02886ECE" w:rsidR="008F5CD0" w:rsidRDefault="008F5CD0" w:rsidP="008F5CD0">
            <w:pPr>
              <w:pStyle w:val="Niveau3"/>
            </w:pPr>
            <w:bookmarkStart w:id="74" w:name="_Toc179286413"/>
            <w:r>
              <w:t>P110/B1/32 : Cabanes et Kiosques</w:t>
            </w:r>
            <w:bookmarkEnd w:id="74"/>
            <w:r>
              <w:t xml:space="preserve">  </w:t>
            </w:r>
          </w:p>
          <w:p w14:paraId="732786F4" w14:textId="7CAF9C91" w:rsidR="008F5CD0" w:rsidRDefault="008F5CD0" w:rsidP="008F5CD0">
            <w:r>
              <w:t xml:space="preserve">– </w:t>
            </w:r>
            <w:r w:rsidR="002709E0">
              <w:t>1948-1984</w:t>
            </w:r>
            <w:r>
              <w:t xml:space="preserve">. – </w:t>
            </w:r>
            <w:r w:rsidR="002709E0">
              <w:t>7</w:t>
            </w:r>
            <w:r>
              <w:t xml:space="preserve"> photographies</w:t>
            </w:r>
            <w:r w:rsidR="002709E0">
              <w:t xml:space="preserve">; </w:t>
            </w:r>
            <w:proofErr w:type="spellStart"/>
            <w:r w:rsidR="002709E0">
              <w:t>n&amp;b</w:t>
            </w:r>
            <w:proofErr w:type="spellEnd"/>
            <w:r w:rsidR="002709E0">
              <w:t xml:space="preserve"> et </w:t>
            </w:r>
            <w:proofErr w:type="spellStart"/>
            <w:r w:rsidR="002709E0">
              <w:t>coul</w:t>
            </w:r>
            <w:proofErr w:type="spellEnd"/>
            <w:r>
              <w:t xml:space="preserve">. – </w:t>
            </w:r>
            <w:r w:rsidR="00DD3F14">
              <w:t>3</w:t>
            </w:r>
            <w:r>
              <w:t xml:space="preserve"> négatifs. – </w:t>
            </w:r>
            <w:r w:rsidR="00DD3F14">
              <w:t>2</w:t>
            </w:r>
            <w:r>
              <w:t xml:space="preserve"> diapositive</w:t>
            </w:r>
            <w:r w:rsidR="00DD3F14">
              <w:t xml:space="preserve">s; </w:t>
            </w:r>
            <w:proofErr w:type="spellStart"/>
            <w:r w:rsidR="00DD3F14">
              <w:t>coul</w:t>
            </w:r>
            <w:proofErr w:type="spellEnd"/>
            <w:r>
              <w:t>.</w:t>
            </w:r>
          </w:p>
          <w:p w14:paraId="4E71346D" w14:textId="77777777" w:rsidR="008F5CD0" w:rsidRDefault="008F5CD0" w:rsidP="008F5CD0"/>
          <w:p w14:paraId="67F5281D" w14:textId="18726E66" w:rsidR="008F5CD0" w:rsidRDefault="004359A5" w:rsidP="008F5CD0">
            <w:r w:rsidRPr="004359A5">
              <w:rPr>
                <w:i/>
              </w:rPr>
              <w:lastRenderedPageBreak/>
              <w:t>Portée et contenu :</w:t>
            </w:r>
          </w:p>
          <w:p w14:paraId="4310DDAA" w14:textId="78166C6B" w:rsidR="008F5CD0" w:rsidRDefault="00DD3F14" w:rsidP="008F5CD0">
            <w:r>
              <w:t xml:space="preserve">Ce dossier comprend des images du kiosque de l’hôtellerie, celui à côté de l’église, Modèle du kiosque du parterre des hôtes, 1948, </w:t>
            </w:r>
            <w:r w:rsidR="005E6B7A">
              <w:t xml:space="preserve">de kiosques et cabanes extérieurs en nature </w:t>
            </w:r>
            <w:r w:rsidR="002709E0">
              <w:t>dans les années 1980.</w:t>
            </w:r>
          </w:p>
          <w:p w14:paraId="0F4A4DEB" w14:textId="77777777" w:rsidR="002709E0" w:rsidRDefault="002709E0" w:rsidP="008F5CD0"/>
          <w:p w14:paraId="7914A9A2" w14:textId="54CD1A82" w:rsidR="008F5CD0" w:rsidRDefault="004359A5" w:rsidP="008F5CD0">
            <w:r w:rsidRPr="004359A5">
              <w:rPr>
                <w:i/>
              </w:rPr>
              <w:t>Notes :</w:t>
            </w:r>
          </w:p>
          <w:p w14:paraId="28BC94C1" w14:textId="7FFC9901" w:rsidR="008F5CD0" w:rsidRDefault="002709E0" w:rsidP="008F5CD0">
            <w:r>
              <w:t xml:space="preserve">Originaux. </w:t>
            </w:r>
          </w:p>
          <w:p w14:paraId="7CC365A8" w14:textId="77777777" w:rsidR="002709E0" w:rsidRDefault="002709E0" w:rsidP="002709E0">
            <w:r>
              <w:t>Boîte 65.</w:t>
            </w:r>
          </w:p>
          <w:p w14:paraId="1886AA69" w14:textId="77777777" w:rsidR="002709E0" w:rsidRDefault="002709E0" w:rsidP="008F5CD0"/>
          <w:p w14:paraId="65A36EFA" w14:textId="77777777" w:rsidR="008F5CD0" w:rsidRDefault="008F5CD0" w:rsidP="008F5CD0">
            <w:pPr>
              <w:pStyle w:val="Niveau3"/>
            </w:pPr>
            <w:bookmarkStart w:id="75" w:name="_Toc179286414"/>
            <w:r>
              <w:t>P110/B1/33 : Calcites</w:t>
            </w:r>
            <w:bookmarkEnd w:id="75"/>
            <w:r>
              <w:t xml:space="preserve">  </w:t>
            </w:r>
          </w:p>
          <w:p w14:paraId="49E555DF" w14:textId="03DFAA5F" w:rsidR="008F5CD0" w:rsidRDefault="008F5CD0" w:rsidP="008F5CD0">
            <w:r>
              <w:t xml:space="preserve">– </w:t>
            </w:r>
            <w:r w:rsidR="002709E0">
              <w:t>1943</w:t>
            </w:r>
            <w:proofErr w:type="gramStart"/>
            <w:r w:rsidR="002709E0">
              <w:t>-[</w:t>
            </w:r>
            <w:proofErr w:type="gramEnd"/>
            <w:r w:rsidR="002709E0">
              <w:t>200-]</w:t>
            </w:r>
            <w:r>
              <w:t xml:space="preserve">. – </w:t>
            </w:r>
            <w:r w:rsidR="002709E0">
              <w:t xml:space="preserve">3 pages. – </w:t>
            </w:r>
            <w:r w:rsidR="00893D42">
              <w:t>5</w:t>
            </w:r>
            <w:r>
              <w:t xml:space="preserve"> photographies. – </w:t>
            </w:r>
            <w:r w:rsidR="002709E0">
              <w:t>2</w:t>
            </w:r>
            <w:r>
              <w:t xml:space="preserve"> négatifs</w:t>
            </w:r>
            <w:r w:rsidR="002709E0">
              <w:t xml:space="preserve">; </w:t>
            </w:r>
            <w:proofErr w:type="spellStart"/>
            <w:r w:rsidR="002709E0">
              <w:t>n&amp;b</w:t>
            </w:r>
            <w:proofErr w:type="spellEnd"/>
            <w:r>
              <w:t xml:space="preserve">. – </w:t>
            </w:r>
            <w:r w:rsidR="002709E0">
              <w:t>8</w:t>
            </w:r>
            <w:r>
              <w:t xml:space="preserve"> diapositives</w:t>
            </w:r>
            <w:r w:rsidR="002709E0">
              <w:t xml:space="preserve">; </w:t>
            </w:r>
            <w:proofErr w:type="spellStart"/>
            <w:r w:rsidR="002709E0">
              <w:t>coul</w:t>
            </w:r>
            <w:proofErr w:type="spellEnd"/>
            <w:r>
              <w:t xml:space="preserve">.  </w:t>
            </w:r>
          </w:p>
          <w:p w14:paraId="7E1C18CF" w14:textId="77777777" w:rsidR="008F5CD0" w:rsidRDefault="008F5CD0" w:rsidP="008F5CD0"/>
          <w:p w14:paraId="16F0C45F" w14:textId="5CF583BB" w:rsidR="008F5CD0" w:rsidRDefault="004359A5" w:rsidP="008F5CD0">
            <w:r w:rsidRPr="004359A5">
              <w:rPr>
                <w:i/>
              </w:rPr>
              <w:t>Portée et contenu :</w:t>
            </w:r>
          </w:p>
          <w:p w14:paraId="2DAA3E10" w14:textId="4AD8B01C" w:rsidR="008F5CD0" w:rsidRDefault="002709E0" w:rsidP="008F5CD0">
            <w:r>
              <w:t xml:space="preserve">Ce dossier comprend </w:t>
            </w:r>
            <w:r w:rsidR="00893D42">
              <w:t>des</w:t>
            </w:r>
            <w:r>
              <w:t xml:space="preserve"> images imprimées</w:t>
            </w:r>
            <w:r w:rsidR="00893D42">
              <w:t xml:space="preserve"> sur carton et des photos originales</w:t>
            </w:r>
            <w:r>
              <w:t xml:space="preserve"> représentant les calcites </w:t>
            </w:r>
            <w:r w:rsidR="00893D42">
              <w:t>dans les années 1940 à début 2000</w:t>
            </w:r>
            <w:r>
              <w:t>.</w:t>
            </w:r>
            <w:r w:rsidR="00893D42">
              <w:t xml:space="preserve"> Il voit la « forge » en 1943, un bâtiment sur la carrière en 1948, la pierre concassée, l’entrepôt Les Calcites du Nord Inc. vers 2000, de même que l’usine.</w:t>
            </w:r>
            <w:r>
              <w:t xml:space="preserve"> </w:t>
            </w:r>
            <w:r w:rsidR="00893D42">
              <w:t xml:space="preserve">Sur les négatifs, on voit la machinerie exploitant la mine de calcites et la pose de pierres. Les diapositives présentent diverses vues des calcites et des travaux en 1981. </w:t>
            </w:r>
            <w:r>
              <w:t xml:space="preserve">On y retrouve aussi </w:t>
            </w:r>
            <w:r w:rsidR="00893D42">
              <w:t>des informations sur des cartons récupérés.</w:t>
            </w:r>
          </w:p>
          <w:p w14:paraId="254780E0" w14:textId="77777777" w:rsidR="002709E0" w:rsidRDefault="002709E0" w:rsidP="008F5CD0"/>
          <w:p w14:paraId="771BC593" w14:textId="2C6DA8E8" w:rsidR="008F5CD0" w:rsidRDefault="004359A5" w:rsidP="008F5CD0">
            <w:r w:rsidRPr="004359A5">
              <w:rPr>
                <w:i/>
              </w:rPr>
              <w:t>Notes :</w:t>
            </w:r>
          </w:p>
          <w:p w14:paraId="7F778977" w14:textId="3745D470" w:rsidR="008F5CD0" w:rsidRDefault="002709E0" w:rsidP="008F5CD0">
            <w:r>
              <w:t xml:space="preserve">Originaux et photocopies. </w:t>
            </w:r>
          </w:p>
          <w:p w14:paraId="76E9A0C2" w14:textId="77777777" w:rsidR="009D6D1C" w:rsidRDefault="009D6D1C" w:rsidP="009D6D1C">
            <w:r>
              <w:t>Boîte 65.</w:t>
            </w:r>
          </w:p>
          <w:p w14:paraId="0CF3A901" w14:textId="77777777" w:rsidR="002709E0" w:rsidRDefault="002709E0" w:rsidP="008F5CD0"/>
          <w:p w14:paraId="27E19E2E" w14:textId="77777777" w:rsidR="008F5CD0" w:rsidRDefault="008F5CD0" w:rsidP="008F5CD0">
            <w:pPr>
              <w:pStyle w:val="Niveau3"/>
            </w:pPr>
            <w:bookmarkStart w:id="76" w:name="_Toc179286415"/>
            <w:r>
              <w:t>P110/B1/34 : Camp des Oblats</w:t>
            </w:r>
            <w:bookmarkEnd w:id="76"/>
            <w:r>
              <w:t xml:space="preserve">  </w:t>
            </w:r>
          </w:p>
          <w:p w14:paraId="157E1F9C" w14:textId="7C4D89CF" w:rsidR="008F5CD0" w:rsidRDefault="008F5CD0" w:rsidP="008F5CD0">
            <w:r>
              <w:t xml:space="preserve">– </w:t>
            </w:r>
            <w:r w:rsidR="00F67BC8">
              <w:t>1932-1938</w:t>
            </w:r>
            <w:r>
              <w:t xml:space="preserve">. – </w:t>
            </w:r>
            <w:r w:rsidR="009D6D1C">
              <w:t>10</w:t>
            </w:r>
            <w:r>
              <w:t xml:space="preserve"> photographies</w:t>
            </w:r>
            <w:r w:rsidR="009D6D1C">
              <w:t xml:space="preserve">; </w:t>
            </w:r>
            <w:proofErr w:type="spellStart"/>
            <w:r w:rsidR="009D6D1C">
              <w:t>n&amp;b</w:t>
            </w:r>
            <w:proofErr w:type="spellEnd"/>
            <w:r>
              <w:t xml:space="preserve">. – </w:t>
            </w:r>
            <w:r w:rsidR="009D6D1C">
              <w:t>10</w:t>
            </w:r>
            <w:r>
              <w:t xml:space="preserve"> négatifs</w:t>
            </w:r>
            <w:r w:rsidR="009D6D1C">
              <w:t xml:space="preserve">; </w:t>
            </w:r>
            <w:proofErr w:type="spellStart"/>
            <w:r w:rsidR="009D6D1C">
              <w:t>n&amp;b</w:t>
            </w:r>
            <w:proofErr w:type="spellEnd"/>
            <w:r>
              <w:t xml:space="preserve">. </w:t>
            </w:r>
          </w:p>
          <w:p w14:paraId="228F4F6F" w14:textId="77777777" w:rsidR="008F5CD0" w:rsidRDefault="008F5CD0" w:rsidP="008F5CD0"/>
          <w:p w14:paraId="6EE70BCB" w14:textId="053C5FBE" w:rsidR="008F5CD0" w:rsidRDefault="004359A5" w:rsidP="008F5CD0">
            <w:r w:rsidRPr="004359A5">
              <w:rPr>
                <w:i/>
              </w:rPr>
              <w:t>Portée et contenu :</w:t>
            </w:r>
          </w:p>
          <w:p w14:paraId="251F1702" w14:textId="3CF947DA" w:rsidR="009D6D1C" w:rsidRDefault="009D6D1C" w:rsidP="008F5CD0">
            <w:r>
              <w:t xml:space="preserve">Le camp des jeunes oblats (cabane de bois) ainsi qu’une reproduction en miniature du premier monastère des Pères de 1892 (cabane rustique en bois sur </w:t>
            </w:r>
            <w:proofErr w:type="spellStart"/>
            <w:r>
              <w:t>pilliers</w:t>
            </w:r>
            <w:proofErr w:type="spellEnd"/>
            <w:r>
              <w:t xml:space="preserve">). Travaux de défrichage et transport de terre au premier camp des </w:t>
            </w:r>
            <w:proofErr w:type="spellStart"/>
            <w:r>
              <w:t>juvénistes</w:t>
            </w:r>
            <w:proofErr w:type="spellEnd"/>
            <w:r>
              <w:t xml:space="preserve"> en 1932. Des petits oblats devant leur camp avant 1933 et en octobre 1938. </w:t>
            </w:r>
          </w:p>
          <w:p w14:paraId="3B48C0F0" w14:textId="77777777" w:rsidR="009D6D1C" w:rsidRDefault="009D6D1C" w:rsidP="008F5CD0"/>
          <w:p w14:paraId="47AD5A9B" w14:textId="38D0C904" w:rsidR="008F5CD0" w:rsidRDefault="004359A5" w:rsidP="008F5CD0">
            <w:r w:rsidRPr="004359A5">
              <w:rPr>
                <w:i/>
              </w:rPr>
              <w:t>Notes :</w:t>
            </w:r>
          </w:p>
          <w:p w14:paraId="37AE177C" w14:textId="67FF7FB0" w:rsidR="009D6D1C" w:rsidRDefault="009D6D1C" w:rsidP="009D6D1C">
            <w:r>
              <w:t>Un négatif rangé à la suite d’une photo peut représenter l’original de l’image.</w:t>
            </w:r>
          </w:p>
          <w:p w14:paraId="6079D774" w14:textId="3978EDD2" w:rsidR="008F5CD0" w:rsidRDefault="009D6D1C" w:rsidP="008F5CD0">
            <w:r>
              <w:t>Originaux et cartes postales.</w:t>
            </w:r>
          </w:p>
          <w:p w14:paraId="7BC91BE6" w14:textId="77777777" w:rsidR="009D6D1C" w:rsidRDefault="009D6D1C" w:rsidP="009D6D1C">
            <w:r>
              <w:t>Boîte 65.</w:t>
            </w:r>
          </w:p>
          <w:p w14:paraId="6F486FB2" w14:textId="77777777" w:rsidR="009D6D1C" w:rsidRDefault="009D6D1C" w:rsidP="008F5CD0"/>
          <w:p w14:paraId="3D4B739A" w14:textId="77777777" w:rsidR="008F5CD0" w:rsidRDefault="008F5CD0" w:rsidP="008F5CD0">
            <w:pPr>
              <w:pStyle w:val="Niveau3"/>
            </w:pPr>
            <w:bookmarkStart w:id="77" w:name="_Toc179286416"/>
            <w:r>
              <w:t>P110/B1/35 : Carmel de Tewkesbury</w:t>
            </w:r>
            <w:bookmarkEnd w:id="77"/>
            <w:r>
              <w:t xml:space="preserve">  </w:t>
            </w:r>
          </w:p>
          <w:p w14:paraId="129EBB75" w14:textId="2E7509A1" w:rsidR="008F5CD0" w:rsidRDefault="008F5CD0" w:rsidP="008F5CD0">
            <w:r>
              <w:t xml:space="preserve">– </w:t>
            </w:r>
            <w:r w:rsidR="00F67BC8">
              <w:t>[197-]</w:t>
            </w:r>
            <w:r>
              <w:t>.</w:t>
            </w:r>
            <w:r w:rsidR="009C72BC">
              <w:t xml:space="preserve"> </w:t>
            </w:r>
            <w:r>
              <w:t xml:space="preserve">– </w:t>
            </w:r>
            <w:r w:rsidR="009C72BC">
              <w:t>12</w:t>
            </w:r>
            <w:r>
              <w:t xml:space="preserve"> négatifs</w:t>
            </w:r>
            <w:r w:rsidR="00745B76">
              <w:t xml:space="preserve">; </w:t>
            </w:r>
            <w:proofErr w:type="spellStart"/>
            <w:r w:rsidR="00745B76">
              <w:t>coul</w:t>
            </w:r>
            <w:proofErr w:type="spellEnd"/>
            <w:r>
              <w:t xml:space="preserve">. </w:t>
            </w:r>
          </w:p>
          <w:p w14:paraId="6E8A292E" w14:textId="77777777" w:rsidR="008F5CD0" w:rsidRDefault="008F5CD0" w:rsidP="008F5CD0"/>
          <w:p w14:paraId="455AB3F6" w14:textId="279936FB" w:rsidR="008F5CD0" w:rsidRDefault="004359A5" w:rsidP="008F5CD0">
            <w:r w:rsidRPr="004359A5">
              <w:rPr>
                <w:i/>
              </w:rPr>
              <w:t>Portée et contenu :</w:t>
            </w:r>
          </w:p>
          <w:p w14:paraId="43B6ADB9" w14:textId="711A5468" w:rsidR="008F5CD0" w:rsidRDefault="00F67BC8" w:rsidP="008F5CD0">
            <w:r>
              <w:lastRenderedPageBreak/>
              <w:t>Le bâtiment des Carmélites de Québec, le Carmel de Tewkesbury, par la route de Stoneham, tel que visité par les Pères Trappistes, année inconnue.</w:t>
            </w:r>
          </w:p>
          <w:p w14:paraId="2C15EC0A" w14:textId="77777777" w:rsidR="00F67BC8" w:rsidRDefault="00F67BC8" w:rsidP="008F5CD0"/>
          <w:p w14:paraId="52336560" w14:textId="252349A3" w:rsidR="008F5CD0" w:rsidRDefault="004359A5" w:rsidP="008F5CD0">
            <w:r w:rsidRPr="004359A5">
              <w:rPr>
                <w:i/>
              </w:rPr>
              <w:t>Notes :</w:t>
            </w:r>
          </w:p>
          <w:p w14:paraId="18C5058B" w14:textId="1D89EE0E" w:rsidR="008F5CD0" w:rsidRDefault="00F67BC8" w:rsidP="008F5CD0">
            <w:r>
              <w:t>Originaux.</w:t>
            </w:r>
          </w:p>
          <w:p w14:paraId="4F7E5239" w14:textId="29DEBC29" w:rsidR="00F67BC8" w:rsidRDefault="00F67BC8" w:rsidP="008F5CD0">
            <w:r>
              <w:t xml:space="preserve">Boîte 65. </w:t>
            </w:r>
          </w:p>
          <w:p w14:paraId="60E528DD" w14:textId="77777777" w:rsidR="00F67BC8" w:rsidRDefault="00F67BC8" w:rsidP="008F5CD0"/>
          <w:p w14:paraId="59726E07" w14:textId="77777777" w:rsidR="008F5CD0" w:rsidRDefault="008F5CD0" w:rsidP="008F5CD0">
            <w:pPr>
              <w:pStyle w:val="Niveau3"/>
            </w:pPr>
            <w:bookmarkStart w:id="78" w:name="_Toc179286417"/>
            <w:r>
              <w:t xml:space="preserve">P110/B1/36 : </w:t>
            </w:r>
            <w:proofErr w:type="spellStart"/>
            <w:r>
              <w:t>Carpue</w:t>
            </w:r>
            <w:proofErr w:type="spellEnd"/>
            <w:r>
              <w:t>, Dom Alban (Edward)</w:t>
            </w:r>
            <w:bookmarkEnd w:id="78"/>
            <w:r>
              <w:t xml:space="preserve">  </w:t>
            </w:r>
          </w:p>
          <w:p w14:paraId="15F3D5CB" w14:textId="12D9BC50" w:rsidR="008F5CD0" w:rsidRDefault="008F5CD0" w:rsidP="008F5CD0">
            <w:r>
              <w:t xml:space="preserve">– </w:t>
            </w:r>
            <w:r w:rsidR="00745B76">
              <w:t>[189-]</w:t>
            </w:r>
            <w:r>
              <w:t xml:space="preserve">. – </w:t>
            </w:r>
            <w:r w:rsidR="00745B76">
              <w:t>1</w:t>
            </w:r>
            <w:r>
              <w:t xml:space="preserve"> photographie</w:t>
            </w:r>
            <w:r w:rsidR="00745B76">
              <w:t xml:space="preserve">; </w:t>
            </w:r>
            <w:proofErr w:type="spellStart"/>
            <w:r w:rsidR="00745B76">
              <w:t>n&amp;b</w:t>
            </w:r>
            <w:proofErr w:type="spellEnd"/>
            <w:r w:rsidR="00745B76">
              <w:t>.</w:t>
            </w:r>
            <w:r>
              <w:t xml:space="preserve"> </w:t>
            </w:r>
          </w:p>
          <w:p w14:paraId="465D78A7" w14:textId="77777777" w:rsidR="008F5CD0" w:rsidRDefault="008F5CD0" w:rsidP="008F5CD0"/>
          <w:p w14:paraId="0AEA8972" w14:textId="75BDF54D" w:rsidR="008F5CD0" w:rsidRDefault="004359A5" w:rsidP="008F5CD0">
            <w:r w:rsidRPr="004359A5">
              <w:rPr>
                <w:i/>
              </w:rPr>
              <w:t>Portée et contenu :</w:t>
            </w:r>
          </w:p>
          <w:p w14:paraId="62A787AB" w14:textId="0EF3886A" w:rsidR="008F5CD0" w:rsidRDefault="00745B76" w:rsidP="008F5CD0">
            <w:r>
              <w:t xml:space="preserve">Le défrichage et l’essouchage sur les terres des Pères. Dom Alban </w:t>
            </w:r>
            <w:proofErr w:type="spellStart"/>
            <w:r>
              <w:t>Carpue</w:t>
            </w:r>
            <w:proofErr w:type="spellEnd"/>
            <w:r>
              <w:t xml:space="preserve"> et le Père Gabriel Braud déracinent un énorme tronc à l’aide d’une chaîne, entre 1893 et 1895.</w:t>
            </w:r>
          </w:p>
          <w:p w14:paraId="2BEAD936" w14:textId="77777777" w:rsidR="00745B76" w:rsidRDefault="00745B76" w:rsidP="008F5CD0"/>
          <w:p w14:paraId="500CA03C" w14:textId="286498CF" w:rsidR="008F5CD0" w:rsidRDefault="004359A5" w:rsidP="008F5CD0">
            <w:r w:rsidRPr="004359A5">
              <w:rPr>
                <w:i/>
              </w:rPr>
              <w:t>Notes :</w:t>
            </w:r>
          </w:p>
          <w:p w14:paraId="0F6BF3F8" w14:textId="1F460EDC" w:rsidR="008F5CD0" w:rsidRDefault="00745B76" w:rsidP="008F5CD0">
            <w:r>
              <w:t xml:space="preserve">Reproduction agrandie. </w:t>
            </w:r>
          </w:p>
          <w:p w14:paraId="5DB4CBD0" w14:textId="66CBC386" w:rsidR="00745B76" w:rsidRDefault="00745B76" w:rsidP="008F5CD0">
            <w:r>
              <w:t>Boîte 65.</w:t>
            </w:r>
          </w:p>
          <w:p w14:paraId="3218E032" w14:textId="77777777" w:rsidR="00745B76" w:rsidRDefault="00745B76" w:rsidP="008F5CD0"/>
          <w:p w14:paraId="3B7B2039" w14:textId="77777777" w:rsidR="008F5CD0" w:rsidRDefault="008F5CD0" w:rsidP="008F5CD0">
            <w:pPr>
              <w:pStyle w:val="Niveau3"/>
            </w:pPr>
            <w:bookmarkStart w:id="79" w:name="_Toc179286418"/>
            <w:r>
              <w:t>P110/B1/37 : Carrier, Père Marcel</w:t>
            </w:r>
            <w:bookmarkEnd w:id="79"/>
            <w:r>
              <w:t xml:space="preserve">  </w:t>
            </w:r>
          </w:p>
          <w:p w14:paraId="7D900E35" w14:textId="28D71A60" w:rsidR="008F5CD0" w:rsidRDefault="008F5CD0" w:rsidP="008F5CD0">
            <w:r>
              <w:t xml:space="preserve">– </w:t>
            </w:r>
            <w:r w:rsidR="00122770">
              <w:t>1981-1990</w:t>
            </w:r>
            <w:r>
              <w:t xml:space="preserve">. – </w:t>
            </w:r>
            <w:r w:rsidR="00745B76">
              <w:t>21</w:t>
            </w:r>
            <w:r>
              <w:t xml:space="preserve"> photographies. – </w:t>
            </w:r>
            <w:r w:rsidR="00745B76">
              <w:t>20</w:t>
            </w:r>
            <w:r>
              <w:t xml:space="preserve"> négatifs</w:t>
            </w:r>
            <w:r w:rsidR="00745B76">
              <w:t xml:space="preserve">; </w:t>
            </w:r>
            <w:proofErr w:type="spellStart"/>
            <w:r w:rsidR="00745B76">
              <w:t>coul</w:t>
            </w:r>
            <w:proofErr w:type="spellEnd"/>
            <w:r>
              <w:t xml:space="preserve">. – </w:t>
            </w:r>
            <w:r w:rsidR="00745B76">
              <w:t>5</w:t>
            </w:r>
            <w:r>
              <w:t xml:space="preserve"> diapositives</w:t>
            </w:r>
            <w:r w:rsidR="00745B76">
              <w:t xml:space="preserve">; </w:t>
            </w:r>
            <w:proofErr w:type="spellStart"/>
            <w:r w:rsidR="00745B76">
              <w:t>coul</w:t>
            </w:r>
            <w:proofErr w:type="spellEnd"/>
            <w:r>
              <w:t xml:space="preserve">.  </w:t>
            </w:r>
          </w:p>
          <w:p w14:paraId="1A7E0FDA" w14:textId="77777777" w:rsidR="008F5CD0" w:rsidRDefault="008F5CD0" w:rsidP="008F5CD0"/>
          <w:p w14:paraId="7132D6C3" w14:textId="10526830" w:rsidR="008F5CD0" w:rsidRDefault="004359A5" w:rsidP="008F5CD0">
            <w:r w:rsidRPr="004359A5">
              <w:rPr>
                <w:i/>
              </w:rPr>
              <w:t>Portée et contenu :</w:t>
            </w:r>
          </w:p>
          <w:p w14:paraId="4665FC5D" w14:textId="1E17BEED" w:rsidR="008F5CD0" w:rsidRDefault="00745B76" w:rsidP="008F5CD0">
            <w:r>
              <w:t>Les négatifs représentent la fête du jubilé du Père Marcel Carrier</w:t>
            </w:r>
            <w:r w:rsidR="00122770">
              <w:t>, année inconnue</w:t>
            </w:r>
            <w:r>
              <w:t xml:space="preserve">. Les diapositives présentent de la cueillette et des promenades en forêt, vers 1981. Les photographies montrent des membres de la famille du Père Marcel, la Journée de la paix en novembre 1986, </w:t>
            </w:r>
            <w:r w:rsidR="00122770">
              <w:t>des portraits, notamment à proximité du dernier monastère, entre 1983 et 1986, un passage dans le Parc des Laurentides de même que des activités familiales en 1987, une visite d’un membre de son entourage en 1990.</w:t>
            </w:r>
          </w:p>
          <w:p w14:paraId="1E7EA972" w14:textId="77777777" w:rsidR="00745B76" w:rsidRDefault="00745B76" w:rsidP="008F5CD0"/>
          <w:p w14:paraId="518F49A3" w14:textId="5DC4E967" w:rsidR="008F5CD0" w:rsidRDefault="004359A5" w:rsidP="008F5CD0">
            <w:r w:rsidRPr="004359A5">
              <w:rPr>
                <w:i/>
              </w:rPr>
              <w:t>Notes :</w:t>
            </w:r>
          </w:p>
          <w:p w14:paraId="0E31788D" w14:textId="77777777" w:rsidR="00FD739C" w:rsidRDefault="00FD739C" w:rsidP="008F5CD0">
            <w:r>
              <w:t>Certaines sont annotées au stylo au verso.</w:t>
            </w:r>
          </w:p>
          <w:p w14:paraId="0108C17E" w14:textId="36419D04" w:rsidR="008F5CD0" w:rsidRDefault="003C571A" w:rsidP="008F5CD0">
            <w:r>
              <w:t>Originaux.</w:t>
            </w:r>
          </w:p>
          <w:p w14:paraId="4F6C6D87" w14:textId="5C315A81" w:rsidR="003C571A" w:rsidRDefault="003C571A" w:rsidP="008F5CD0">
            <w:r>
              <w:t>Boîte 65.</w:t>
            </w:r>
          </w:p>
          <w:p w14:paraId="6C69E725" w14:textId="77777777" w:rsidR="003C571A" w:rsidRDefault="003C571A" w:rsidP="008F5CD0"/>
          <w:p w14:paraId="47F3B8FE" w14:textId="77777777" w:rsidR="008F5CD0" w:rsidRDefault="008F5CD0" w:rsidP="008F5CD0">
            <w:pPr>
              <w:pStyle w:val="Niveau3"/>
            </w:pPr>
            <w:bookmarkStart w:id="80" w:name="_Toc179286419"/>
            <w:r>
              <w:t xml:space="preserve">P110/B1/38 : Centre mondial </w:t>
            </w:r>
            <w:proofErr w:type="spellStart"/>
            <w:r>
              <w:t>baha’i</w:t>
            </w:r>
            <w:proofErr w:type="spellEnd"/>
            <w:r>
              <w:t xml:space="preserve"> à Haïfa, Israël</w:t>
            </w:r>
            <w:bookmarkEnd w:id="80"/>
            <w:r>
              <w:t xml:space="preserve">  </w:t>
            </w:r>
          </w:p>
          <w:p w14:paraId="6C0CC748" w14:textId="713C3A34" w:rsidR="008F5CD0" w:rsidRDefault="008F5CD0" w:rsidP="008F5CD0">
            <w:r>
              <w:t xml:space="preserve">– </w:t>
            </w:r>
            <w:r w:rsidR="003C571A">
              <w:t>[200-]</w:t>
            </w:r>
            <w:r>
              <w:t xml:space="preserve">. – </w:t>
            </w:r>
            <w:r w:rsidR="003C571A">
              <w:t>1</w:t>
            </w:r>
            <w:r>
              <w:t xml:space="preserve"> diapositive</w:t>
            </w:r>
            <w:r w:rsidR="003C571A">
              <w:t xml:space="preserve">; </w:t>
            </w:r>
            <w:proofErr w:type="spellStart"/>
            <w:r w:rsidR="003C571A">
              <w:t>coul</w:t>
            </w:r>
            <w:proofErr w:type="spellEnd"/>
            <w:r>
              <w:t xml:space="preserve">.  </w:t>
            </w:r>
          </w:p>
          <w:p w14:paraId="414606BF" w14:textId="77777777" w:rsidR="008F5CD0" w:rsidRDefault="008F5CD0" w:rsidP="008F5CD0"/>
          <w:p w14:paraId="367DB550" w14:textId="24CBBE09" w:rsidR="008F5CD0" w:rsidRDefault="004359A5" w:rsidP="008F5CD0">
            <w:r w:rsidRPr="004359A5">
              <w:rPr>
                <w:i/>
              </w:rPr>
              <w:t>Portée et contenu :</w:t>
            </w:r>
          </w:p>
          <w:p w14:paraId="0FA1956F" w14:textId="0681B899" w:rsidR="008F5CD0" w:rsidRDefault="003C571A" w:rsidP="008F5CD0">
            <w:r>
              <w:t xml:space="preserve">Le terrain et les jardins du temple de </w:t>
            </w:r>
            <w:proofErr w:type="spellStart"/>
            <w:r>
              <w:t>baha’i</w:t>
            </w:r>
            <w:proofErr w:type="spellEnd"/>
            <w:r>
              <w:t xml:space="preserve"> à Haïfa, en Israël, visité par les Pères possiblement au début des années 2000.</w:t>
            </w:r>
          </w:p>
          <w:p w14:paraId="39937743" w14:textId="77777777" w:rsidR="003C571A" w:rsidRDefault="003C571A" w:rsidP="008F5CD0"/>
          <w:p w14:paraId="44EE6EDC" w14:textId="7EBC012B" w:rsidR="008F5CD0" w:rsidRDefault="004359A5" w:rsidP="008F5CD0">
            <w:r w:rsidRPr="004359A5">
              <w:rPr>
                <w:i/>
              </w:rPr>
              <w:t>Notes :</w:t>
            </w:r>
          </w:p>
          <w:p w14:paraId="228F6CCF" w14:textId="69CABB62" w:rsidR="00FD739C" w:rsidRDefault="00FD739C" w:rsidP="008F5CD0">
            <w:r>
              <w:t>Annotée au plomb sur le plastique entourant l’image.</w:t>
            </w:r>
          </w:p>
          <w:p w14:paraId="0A1FB5DB" w14:textId="6919EC69" w:rsidR="008F5CD0" w:rsidRDefault="003C571A" w:rsidP="008F5CD0">
            <w:r>
              <w:t>Original.</w:t>
            </w:r>
          </w:p>
          <w:p w14:paraId="50106DF6" w14:textId="69EF7C34" w:rsidR="003C571A" w:rsidRDefault="003C571A" w:rsidP="008F5CD0">
            <w:r>
              <w:lastRenderedPageBreak/>
              <w:t xml:space="preserve">Boîte 65. </w:t>
            </w:r>
          </w:p>
          <w:p w14:paraId="237CD73F" w14:textId="77777777" w:rsidR="003C571A" w:rsidRDefault="003C571A" w:rsidP="008F5CD0"/>
          <w:p w14:paraId="7D90546B" w14:textId="77777777" w:rsidR="008F5CD0" w:rsidRDefault="008F5CD0" w:rsidP="008F5CD0">
            <w:pPr>
              <w:pStyle w:val="Niveau3"/>
            </w:pPr>
            <w:bookmarkStart w:id="81" w:name="_Toc179286420"/>
            <w:r>
              <w:t>P110/B1/39 : Cercle Lacordaire</w:t>
            </w:r>
            <w:bookmarkEnd w:id="81"/>
            <w:r>
              <w:t xml:space="preserve">  </w:t>
            </w:r>
          </w:p>
          <w:p w14:paraId="2503801D" w14:textId="6DF43ED1" w:rsidR="008F5CD0" w:rsidRDefault="008F5CD0" w:rsidP="008F5CD0">
            <w:r>
              <w:t xml:space="preserve">– </w:t>
            </w:r>
            <w:r w:rsidR="002E39DA">
              <w:t>1950-</w:t>
            </w:r>
            <w:r w:rsidR="00FD739C">
              <w:t>1953</w:t>
            </w:r>
            <w:r>
              <w:t xml:space="preserve">. – </w:t>
            </w:r>
            <w:r w:rsidR="002E39DA">
              <w:t>2</w:t>
            </w:r>
            <w:r>
              <w:t xml:space="preserve"> photographie</w:t>
            </w:r>
            <w:r w:rsidR="002E39DA">
              <w:t>s</w:t>
            </w:r>
            <w:r w:rsidR="00FD739C">
              <w:t xml:space="preserve">; </w:t>
            </w:r>
            <w:proofErr w:type="spellStart"/>
            <w:r w:rsidR="00FD739C">
              <w:t>n&amp;b</w:t>
            </w:r>
            <w:proofErr w:type="spellEnd"/>
            <w:r>
              <w:t xml:space="preserve">. </w:t>
            </w:r>
          </w:p>
          <w:p w14:paraId="12569A1A" w14:textId="77777777" w:rsidR="008F5CD0" w:rsidRDefault="008F5CD0" w:rsidP="008F5CD0"/>
          <w:p w14:paraId="1F628873" w14:textId="18E1FD30" w:rsidR="008F5CD0" w:rsidRDefault="004359A5" w:rsidP="008F5CD0">
            <w:r w:rsidRPr="004359A5">
              <w:rPr>
                <w:i/>
              </w:rPr>
              <w:t>Portée et contenu :</w:t>
            </w:r>
          </w:p>
          <w:p w14:paraId="221975AD" w14:textId="5F0EE38D" w:rsidR="008F5CD0" w:rsidRDefault="00FD739C" w:rsidP="008F5CD0">
            <w:r>
              <w:t xml:space="preserve">Les invités lors d’une </w:t>
            </w:r>
            <w:r w:rsidR="003C571A">
              <w:t>Convention des Lacordaire</w:t>
            </w:r>
            <w:r>
              <w:t>,</w:t>
            </w:r>
            <w:r w:rsidR="003C571A">
              <w:t xml:space="preserve"> le 13 septembre</w:t>
            </w:r>
            <w:r>
              <w:t xml:space="preserve"> 1953. En scapulaire, le Père Gaétan Bédard. En coule, Yves-Marie Vézina. </w:t>
            </w:r>
            <w:r w:rsidR="002E39DA">
              <w:t>Assemblée des Lacordaire le 10 décembre 1950.</w:t>
            </w:r>
          </w:p>
          <w:p w14:paraId="02ED9374" w14:textId="77777777" w:rsidR="00FD739C" w:rsidRDefault="00FD739C" w:rsidP="008F5CD0"/>
          <w:p w14:paraId="45C435C7" w14:textId="6302D376" w:rsidR="008F5CD0" w:rsidRDefault="004359A5" w:rsidP="008F5CD0">
            <w:r w:rsidRPr="004359A5">
              <w:rPr>
                <w:i/>
              </w:rPr>
              <w:t>Notes :</w:t>
            </w:r>
          </w:p>
          <w:p w14:paraId="29575ED4" w14:textId="77777777" w:rsidR="00FD739C" w:rsidRDefault="00FD739C" w:rsidP="00FD739C">
            <w:r>
              <w:t>Annotée au verso.</w:t>
            </w:r>
          </w:p>
          <w:p w14:paraId="134FFB85" w14:textId="4E1ACACA" w:rsidR="008F5CD0" w:rsidRDefault="00FD739C" w:rsidP="008F5CD0">
            <w:r>
              <w:t>Originale</w:t>
            </w:r>
            <w:r w:rsidR="002E39DA">
              <w:t>s</w:t>
            </w:r>
            <w:r>
              <w:t>.</w:t>
            </w:r>
          </w:p>
          <w:p w14:paraId="6080ECFC" w14:textId="203EBC38" w:rsidR="00FD739C" w:rsidRDefault="00FD739C" w:rsidP="008F5CD0">
            <w:r>
              <w:t xml:space="preserve">Boîte 65. </w:t>
            </w:r>
          </w:p>
          <w:p w14:paraId="21C76DA3" w14:textId="77777777" w:rsidR="00FD739C" w:rsidRDefault="00FD739C" w:rsidP="008F5CD0"/>
          <w:p w14:paraId="7E70EA30" w14:textId="77777777" w:rsidR="008F5CD0" w:rsidRDefault="008F5CD0" w:rsidP="008F5CD0">
            <w:pPr>
              <w:pStyle w:val="Niveau3"/>
            </w:pPr>
            <w:bookmarkStart w:id="82" w:name="_Toc179286421"/>
            <w:r>
              <w:t>P110/B1/40 : Cérémonies religieuses et messes</w:t>
            </w:r>
            <w:bookmarkEnd w:id="82"/>
            <w:r>
              <w:t xml:space="preserve">  </w:t>
            </w:r>
          </w:p>
          <w:p w14:paraId="4CD54193" w14:textId="62B43BF1" w:rsidR="008F5CD0" w:rsidRDefault="008F5CD0" w:rsidP="008F5CD0">
            <w:r>
              <w:t xml:space="preserve">– </w:t>
            </w:r>
            <w:r w:rsidR="00C7443E">
              <w:t>1894-1991</w:t>
            </w:r>
            <w:r>
              <w:t xml:space="preserve">. – </w:t>
            </w:r>
            <w:r w:rsidR="00CB39D6">
              <w:t>5</w:t>
            </w:r>
            <w:r w:rsidR="00C7443E">
              <w:t>5</w:t>
            </w:r>
            <w:r>
              <w:t xml:space="preserve"> photographies</w:t>
            </w:r>
            <w:r w:rsidR="00B71666">
              <w:t xml:space="preserve">; </w:t>
            </w:r>
            <w:proofErr w:type="spellStart"/>
            <w:r w:rsidR="00B71666">
              <w:t>n&amp;b</w:t>
            </w:r>
            <w:proofErr w:type="spellEnd"/>
            <w:r w:rsidR="00B71666">
              <w:t xml:space="preserve"> et </w:t>
            </w:r>
            <w:proofErr w:type="spellStart"/>
            <w:r w:rsidR="00B71666">
              <w:t>coul</w:t>
            </w:r>
            <w:proofErr w:type="spellEnd"/>
            <w:r>
              <w:t xml:space="preserve">. – </w:t>
            </w:r>
            <w:r w:rsidR="00CB39D6">
              <w:t>93</w:t>
            </w:r>
            <w:r>
              <w:t xml:space="preserve"> négatifs</w:t>
            </w:r>
            <w:r w:rsidR="00C7443E">
              <w:t xml:space="preserve">; </w:t>
            </w:r>
            <w:proofErr w:type="spellStart"/>
            <w:r w:rsidR="00C7443E">
              <w:t>n&amp;b</w:t>
            </w:r>
            <w:proofErr w:type="spellEnd"/>
            <w:r>
              <w:t xml:space="preserve">. – </w:t>
            </w:r>
            <w:r w:rsidR="00CB39D6">
              <w:t>100</w:t>
            </w:r>
            <w:r>
              <w:t xml:space="preserve"> diapositives</w:t>
            </w:r>
            <w:r w:rsidR="00C7443E">
              <w:t xml:space="preserve">; </w:t>
            </w:r>
            <w:proofErr w:type="spellStart"/>
            <w:r w:rsidR="00C7443E">
              <w:t>coul</w:t>
            </w:r>
            <w:proofErr w:type="spellEnd"/>
            <w:r>
              <w:t xml:space="preserve">. </w:t>
            </w:r>
            <w:r w:rsidR="002429B5">
              <w:t>(2</w:t>
            </w:r>
            <w:r w:rsidR="00C7443E">
              <w:t> </w:t>
            </w:r>
            <w:r w:rsidR="002429B5">
              <w:t>chemises).</w:t>
            </w:r>
          </w:p>
          <w:p w14:paraId="2C419446" w14:textId="77777777" w:rsidR="008F5CD0" w:rsidRDefault="008F5CD0" w:rsidP="008F5CD0"/>
          <w:p w14:paraId="6AE1FC2C" w14:textId="0A7A302C" w:rsidR="008F5CD0" w:rsidRDefault="004359A5" w:rsidP="008F5CD0">
            <w:r w:rsidRPr="004359A5">
              <w:rPr>
                <w:i/>
              </w:rPr>
              <w:t>Portée et contenu :</w:t>
            </w:r>
          </w:p>
          <w:p w14:paraId="5BF3A734" w14:textId="73B54EB8" w:rsidR="002429B5" w:rsidRPr="002429B5" w:rsidRDefault="002429B5" w:rsidP="00140402">
            <w:pPr>
              <w:rPr>
                <w:u w:val="single"/>
              </w:rPr>
            </w:pPr>
            <w:r w:rsidRPr="002429B5">
              <w:rPr>
                <w:u w:val="single"/>
              </w:rPr>
              <w:t>1</w:t>
            </w:r>
            <w:r w:rsidRPr="002429B5">
              <w:rPr>
                <w:u w:val="single"/>
                <w:vertAlign w:val="superscript"/>
              </w:rPr>
              <w:t>re</w:t>
            </w:r>
            <w:r w:rsidRPr="002429B5">
              <w:rPr>
                <w:u w:val="single"/>
              </w:rPr>
              <w:t xml:space="preserve"> chemise</w:t>
            </w:r>
          </w:p>
          <w:p w14:paraId="79A352FE" w14:textId="2FB7BE77" w:rsidR="00140402" w:rsidRDefault="00FD739C" w:rsidP="008F5CD0">
            <w:r>
              <w:t xml:space="preserve">Dessin d’une sortie de messe au monastère vers 1894-1895. </w:t>
            </w:r>
            <w:r w:rsidR="00140402">
              <w:t>Une sortie des fidèles après la messe du dimanche vers 1894 sur négatif.</w:t>
            </w:r>
            <w:r w:rsidR="002429B5">
              <w:t xml:space="preserve"> </w:t>
            </w:r>
            <w:r>
              <w:t xml:space="preserve">Recueillement </w:t>
            </w:r>
            <w:r w:rsidR="002429B5">
              <w:t xml:space="preserve">et </w:t>
            </w:r>
            <w:r>
              <w:t>messe, en 1963-1964. Messe à l’occasion du passage de la Vierge visiteuse, dans les années 1960. L’intérieur de l’église, célébrations et lectures dans les années 1960</w:t>
            </w:r>
            <w:r w:rsidR="00140402">
              <w:t>. Cérémonies liturgiques, messes pontificale</w:t>
            </w:r>
            <w:r w:rsidR="00A17D3A">
              <w:t>s</w:t>
            </w:r>
            <w:r w:rsidR="00140402">
              <w:t xml:space="preserve">, dont l’une avec Dom François-Xavier </w:t>
            </w:r>
            <w:r w:rsidR="00A17D3A">
              <w:t xml:space="preserve">Huet et son éminence (cardinal), Salut au Saint-Sacrement. </w:t>
            </w:r>
          </w:p>
          <w:p w14:paraId="5497A311" w14:textId="412456D6" w:rsidR="00140402" w:rsidRDefault="00140402" w:rsidP="008F5CD0"/>
          <w:p w14:paraId="2A241906" w14:textId="1F8521C6" w:rsidR="00443A36" w:rsidRPr="00B71666" w:rsidRDefault="00443A36" w:rsidP="008F5CD0">
            <w:pPr>
              <w:rPr>
                <w:u w:val="single"/>
              </w:rPr>
            </w:pPr>
            <w:r w:rsidRPr="00B71666">
              <w:rPr>
                <w:u w:val="single"/>
              </w:rPr>
              <w:t>2</w:t>
            </w:r>
            <w:r w:rsidRPr="00B71666">
              <w:rPr>
                <w:u w:val="single"/>
                <w:vertAlign w:val="superscript"/>
              </w:rPr>
              <w:t>e</w:t>
            </w:r>
            <w:r w:rsidRPr="00B71666">
              <w:rPr>
                <w:u w:val="single"/>
              </w:rPr>
              <w:t xml:space="preserve"> chemise</w:t>
            </w:r>
          </w:p>
          <w:p w14:paraId="516D5C54" w14:textId="30210E3E" w:rsidR="00443A36" w:rsidRDefault="00CB39D6" w:rsidP="008F5CD0">
            <w:r>
              <w:t xml:space="preserve">Des célébrations dans l’église des Pères, vers 1966 et en juin 1991. </w:t>
            </w:r>
            <w:r w:rsidR="00B71666">
              <w:t xml:space="preserve">Messe pontificale du 8 décembre, année inconnue. </w:t>
            </w:r>
            <w:r>
              <w:t xml:space="preserve">Des Pères et autres chrétiens sur les bancs d’église dans les années 1970 ou 1980. </w:t>
            </w:r>
            <w:r w:rsidR="00C7443E">
              <w:t>De nombreuses messes sur diapositives, dont l’une datée de juin 1983.</w:t>
            </w:r>
          </w:p>
          <w:p w14:paraId="767C1D32" w14:textId="77777777" w:rsidR="00FD739C" w:rsidRDefault="00FD739C" w:rsidP="008F5CD0"/>
          <w:p w14:paraId="1CD33E80" w14:textId="40A6FF4F" w:rsidR="008F5CD0" w:rsidRDefault="004359A5" w:rsidP="008F5CD0">
            <w:r w:rsidRPr="004359A5">
              <w:rPr>
                <w:i/>
              </w:rPr>
              <w:t>Notes :</w:t>
            </w:r>
          </w:p>
          <w:p w14:paraId="529899DD" w14:textId="2A2D202B" w:rsidR="00140402" w:rsidRDefault="00140402" w:rsidP="00140402">
            <w:r>
              <w:t>Un négatif rangé à la suite d’une photo peut représenter l’original de l’image.</w:t>
            </w:r>
          </w:p>
          <w:p w14:paraId="2037D655" w14:textId="516DC7EA" w:rsidR="00140402" w:rsidRDefault="00140402" w:rsidP="00140402">
            <w:r>
              <w:t>Certaines photos sont conservées en doublons, mais ne sont pas comptabilisées, car elles présentent la même cote.</w:t>
            </w:r>
          </w:p>
          <w:p w14:paraId="7B9B4A4D" w14:textId="07997B43" w:rsidR="00C7443E" w:rsidRDefault="00C7443E" w:rsidP="00140402">
            <w:r>
              <w:t>Un des négatifs est très abîmé, mais la photo identique est bien conservée et est classée à sa suite.</w:t>
            </w:r>
          </w:p>
          <w:p w14:paraId="0FFE7DBC" w14:textId="1A4F49F7" w:rsidR="00A17D3A" w:rsidRPr="00B71666" w:rsidRDefault="002429B5" w:rsidP="00140402">
            <w:pPr>
              <w:rPr>
                <w:highlight w:val="yellow"/>
              </w:rPr>
            </w:pPr>
            <w:r>
              <w:t xml:space="preserve">Il se peut que certaines images représentent le cinquantenaire en juillet 1942. </w:t>
            </w:r>
            <w:r w:rsidR="00A17D3A" w:rsidRPr="00B71666">
              <w:rPr>
                <w:highlight w:val="yellow"/>
              </w:rPr>
              <w:t>Voir aussi Fêtes du 50</w:t>
            </w:r>
            <w:r w:rsidR="00A17D3A" w:rsidRPr="00B71666">
              <w:rPr>
                <w:highlight w:val="yellow"/>
                <w:vertAlign w:val="superscript"/>
              </w:rPr>
              <w:t>e</w:t>
            </w:r>
            <w:r w:rsidR="00A17D3A" w:rsidRPr="00B71666">
              <w:rPr>
                <w:highlight w:val="yellow"/>
              </w:rPr>
              <w:t xml:space="preserve"> de Notre-Dame-de-Mistassini.</w:t>
            </w:r>
          </w:p>
          <w:p w14:paraId="6ED558E7" w14:textId="771DC069" w:rsidR="00B71666" w:rsidRDefault="00B71666" w:rsidP="00140402">
            <w:r w:rsidRPr="00B71666">
              <w:rPr>
                <w:highlight w:val="yellow"/>
              </w:rPr>
              <w:t>Voir autels, statues, église (1939).</w:t>
            </w:r>
            <w:r>
              <w:t xml:space="preserve"> </w:t>
            </w:r>
          </w:p>
          <w:p w14:paraId="4353A15B" w14:textId="1F1600E5" w:rsidR="00140402" w:rsidRDefault="00140402" w:rsidP="00140402">
            <w:r>
              <w:t>Originaux et reproductions.</w:t>
            </w:r>
          </w:p>
          <w:p w14:paraId="7A61F360" w14:textId="77777777" w:rsidR="00140402" w:rsidRDefault="00140402" w:rsidP="00140402">
            <w:r>
              <w:t>Boîte 65.</w:t>
            </w:r>
          </w:p>
          <w:p w14:paraId="6F1187BE" w14:textId="77777777" w:rsidR="008F5CD0" w:rsidRDefault="008F5CD0" w:rsidP="008F5CD0"/>
          <w:p w14:paraId="0E917CA9" w14:textId="77777777" w:rsidR="008F5CD0" w:rsidRDefault="008F5CD0" w:rsidP="008F5CD0">
            <w:pPr>
              <w:pStyle w:val="Niveau3"/>
            </w:pPr>
            <w:bookmarkStart w:id="83" w:name="_Toc179286422"/>
            <w:r>
              <w:lastRenderedPageBreak/>
              <w:t>P110/B1/41 : Cervidés</w:t>
            </w:r>
            <w:bookmarkEnd w:id="83"/>
            <w:r>
              <w:t xml:space="preserve">  </w:t>
            </w:r>
          </w:p>
          <w:p w14:paraId="7E6823F3" w14:textId="41FEE36E" w:rsidR="008F5CD0" w:rsidRDefault="008F5CD0" w:rsidP="008F5CD0">
            <w:r>
              <w:t xml:space="preserve">– </w:t>
            </w:r>
            <w:r w:rsidR="003F60AF">
              <w:t>[19--]</w:t>
            </w:r>
            <w:r>
              <w:t>.</w:t>
            </w:r>
            <w:r w:rsidR="003F60AF">
              <w:t xml:space="preserve"> </w:t>
            </w:r>
            <w:r>
              <w:t xml:space="preserve">– </w:t>
            </w:r>
            <w:r w:rsidR="003F60AF">
              <w:t>1</w:t>
            </w:r>
            <w:r>
              <w:t xml:space="preserve"> négatif</w:t>
            </w:r>
            <w:r w:rsidR="003F60AF">
              <w:t xml:space="preserve">; </w:t>
            </w:r>
            <w:proofErr w:type="spellStart"/>
            <w:r w:rsidR="003F60AF">
              <w:t>n&amp;b</w:t>
            </w:r>
            <w:proofErr w:type="spellEnd"/>
            <w:r>
              <w:t xml:space="preserve">. </w:t>
            </w:r>
          </w:p>
          <w:p w14:paraId="7C382932" w14:textId="77777777" w:rsidR="008F5CD0" w:rsidRDefault="008F5CD0" w:rsidP="008F5CD0"/>
          <w:p w14:paraId="11915030" w14:textId="1017F338" w:rsidR="008F5CD0" w:rsidRDefault="004359A5" w:rsidP="008F5CD0">
            <w:r w:rsidRPr="004359A5">
              <w:rPr>
                <w:i/>
              </w:rPr>
              <w:t>Portée et contenu :</w:t>
            </w:r>
          </w:p>
          <w:p w14:paraId="0EBE0002" w14:textId="05EF795B" w:rsidR="008F5CD0" w:rsidRDefault="003F60AF" w:rsidP="008F5CD0">
            <w:r>
              <w:t>Un cervidé couché dans son enclos, devant un bâtiment de ferme des Pères Trappistes, année inconnue.</w:t>
            </w:r>
          </w:p>
          <w:p w14:paraId="4F0F4F5B" w14:textId="77777777" w:rsidR="003F60AF" w:rsidRDefault="003F60AF" w:rsidP="008F5CD0"/>
          <w:p w14:paraId="2A12F38B" w14:textId="6C865C33" w:rsidR="008F5CD0" w:rsidRDefault="004359A5" w:rsidP="008F5CD0">
            <w:r w:rsidRPr="004359A5">
              <w:rPr>
                <w:i/>
              </w:rPr>
              <w:t>Notes :</w:t>
            </w:r>
          </w:p>
          <w:p w14:paraId="3415D26B" w14:textId="77777777" w:rsidR="008F5CD0" w:rsidRDefault="008F5CD0" w:rsidP="008F5CD0"/>
          <w:p w14:paraId="4436322E" w14:textId="77777777" w:rsidR="008F5CD0" w:rsidRDefault="008F5CD0" w:rsidP="008F5CD0">
            <w:pPr>
              <w:pStyle w:val="Niveau3"/>
            </w:pPr>
            <w:bookmarkStart w:id="84" w:name="_Toc179286423"/>
            <w:r>
              <w:t>P110/B1/42 : Champs</w:t>
            </w:r>
            <w:bookmarkEnd w:id="84"/>
            <w:r>
              <w:t xml:space="preserve">  </w:t>
            </w:r>
          </w:p>
          <w:p w14:paraId="6E2FEA59" w14:textId="03D6578B" w:rsidR="008F5CD0" w:rsidRDefault="008F5CD0" w:rsidP="008F5CD0">
            <w:r>
              <w:t xml:space="preserve">– Années. – </w:t>
            </w:r>
            <w:r w:rsidR="00555CB4">
              <w:t>12</w:t>
            </w:r>
            <w:r>
              <w:t xml:space="preserve"> photographies</w:t>
            </w:r>
            <w:r w:rsidR="001E3FC8">
              <w:t xml:space="preserve">; </w:t>
            </w:r>
            <w:proofErr w:type="spellStart"/>
            <w:r w:rsidR="001E3FC8">
              <w:t>n&amp;b</w:t>
            </w:r>
            <w:proofErr w:type="spellEnd"/>
            <w:r w:rsidR="001E3FC8">
              <w:t xml:space="preserve"> et </w:t>
            </w:r>
            <w:proofErr w:type="spellStart"/>
            <w:r w:rsidR="001E3FC8">
              <w:t>coul</w:t>
            </w:r>
            <w:proofErr w:type="spellEnd"/>
            <w:r>
              <w:t xml:space="preserve">. – </w:t>
            </w:r>
            <w:r w:rsidR="00555CB4">
              <w:t>14</w:t>
            </w:r>
            <w:r>
              <w:t xml:space="preserve"> négatifs. – </w:t>
            </w:r>
            <w:r w:rsidR="005A1D65">
              <w:t>4</w:t>
            </w:r>
            <w:r>
              <w:t xml:space="preserve"> diapositives</w:t>
            </w:r>
            <w:r w:rsidR="005A1D65">
              <w:t xml:space="preserve">; </w:t>
            </w:r>
            <w:proofErr w:type="spellStart"/>
            <w:r w:rsidR="005A1D65">
              <w:t>coul</w:t>
            </w:r>
            <w:proofErr w:type="spellEnd"/>
            <w:r>
              <w:t xml:space="preserve">.  </w:t>
            </w:r>
          </w:p>
          <w:p w14:paraId="3F3E37CB" w14:textId="77777777" w:rsidR="008F5CD0" w:rsidRDefault="008F5CD0" w:rsidP="008F5CD0"/>
          <w:p w14:paraId="50EF2A1B" w14:textId="341DB150" w:rsidR="008F5CD0" w:rsidRDefault="004359A5" w:rsidP="008F5CD0">
            <w:r w:rsidRPr="004359A5">
              <w:rPr>
                <w:i/>
              </w:rPr>
              <w:t>Portée et contenu :</w:t>
            </w:r>
          </w:p>
          <w:p w14:paraId="2D1BF298" w14:textId="1EEAAD7E" w:rsidR="00555CB4" w:rsidRDefault="005A1D65" w:rsidP="008F5CD0">
            <w:r>
              <w:t>Champ de trèfles, champ du quai (vue du dortoir)</w:t>
            </w:r>
            <w:r w:rsidR="00555CB4">
              <w:t>, champs « en bas du chemin</w:t>
            </w:r>
            <w:r w:rsidR="001E3FC8">
              <w:t> </w:t>
            </w:r>
            <w:r w:rsidR="00555CB4">
              <w:t>»</w:t>
            </w:r>
            <w:r w:rsidR="001E3FC8">
              <w:t xml:space="preserve">, certains datant entre 1980 et 1992, d’autres non datées. </w:t>
            </w:r>
            <w:r w:rsidR="00555CB4">
              <w:t>Terrains vagues et champs en culture sur diapositives, certaines datant de 1981 à 1984.</w:t>
            </w:r>
          </w:p>
          <w:p w14:paraId="4CD8258C" w14:textId="77777777" w:rsidR="00555CB4" w:rsidRDefault="00555CB4" w:rsidP="008F5CD0"/>
          <w:p w14:paraId="67C2E972" w14:textId="08B35E00" w:rsidR="008F5CD0" w:rsidRDefault="004359A5" w:rsidP="008F5CD0">
            <w:r w:rsidRPr="004359A5">
              <w:rPr>
                <w:i/>
              </w:rPr>
              <w:t>Notes :</w:t>
            </w:r>
          </w:p>
          <w:p w14:paraId="3B82B1B4" w14:textId="544B652B" w:rsidR="008F5CD0" w:rsidRDefault="005A1D65" w:rsidP="008F5CD0">
            <w:r>
              <w:t>Une reproduction est légèrement pliée.</w:t>
            </w:r>
          </w:p>
          <w:p w14:paraId="6B74FEB5" w14:textId="619D139B" w:rsidR="005A1D65" w:rsidRDefault="005A1D65" w:rsidP="008F5CD0">
            <w:r>
              <w:t>Originaux et reproduction.</w:t>
            </w:r>
          </w:p>
          <w:p w14:paraId="62060CD4" w14:textId="1CFD4876" w:rsidR="005A1D65" w:rsidRDefault="005A1D65" w:rsidP="008F5CD0">
            <w:r>
              <w:t>Boîte 65.</w:t>
            </w:r>
          </w:p>
          <w:p w14:paraId="2A626D06" w14:textId="77777777" w:rsidR="005A1D65" w:rsidRDefault="005A1D65" w:rsidP="008F5CD0"/>
          <w:p w14:paraId="1FE81777" w14:textId="77777777" w:rsidR="008F5CD0" w:rsidRDefault="008F5CD0" w:rsidP="008F5CD0">
            <w:pPr>
              <w:pStyle w:val="Niveau3"/>
            </w:pPr>
            <w:bookmarkStart w:id="85" w:name="_Toc179286424"/>
            <w:r>
              <w:t>P110/B1/43 : Champs de foins (2 chemises)</w:t>
            </w:r>
            <w:bookmarkEnd w:id="85"/>
            <w:r>
              <w:t xml:space="preserve">  </w:t>
            </w:r>
          </w:p>
          <w:p w14:paraId="25D8F83D" w14:textId="4DEA9509" w:rsidR="008F5CD0" w:rsidRDefault="008F5CD0" w:rsidP="008F5CD0">
            <w:r>
              <w:t xml:space="preserve">– Années. – </w:t>
            </w:r>
            <w:r w:rsidR="008F3BB6">
              <w:t>72</w:t>
            </w:r>
            <w:r>
              <w:t xml:space="preserve"> photographies. – </w:t>
            </w:r>
            <w:r w:rsidR="008F3BB6">
              <w:t>132</w:t>
            </w:r>
            <w:r>
              <w:t xml:space="preserve"> négatifs. – </w:t>
            </w:r>
            <w:r w:rsidR="008F3BB6">
              <w:t>4</w:t>
            </w:r>
            <w:r>
              <w:t xml:space="preserve"> diapositives.  </w:t>
            </w:r>
          </w:p>
          <w:p w14:paraId="0FB804FE" w14:textId="77777777" w:rsidR="008F5CD0" w:rsidRDefault="008F5CD0" w:rsidP="008F5CD0"/>
          <w:p w14:paraId="21A44D08" w14:textId="06417CC4" w:rsidR="008F5CD0" w:rsidRDefault="004359A5" w:rsidP="008F5CD0">
            <w:r w:rsidRPr="004359A5">
              <w:rPr>
                <w:i/>
              </w:rPr>
              <w:t>Portée et contenu :</w:t>
            </w:r>
          </w:p>
          <w:p w14:paraId="372BEDB2" w14:textId="77777777" w:rsidR="008F5CD0" w:rsidRDefault="008F5CD0" w:rsidP="008F5CD0"/>
          <w:p w14:paraId="2B4A8B93" w14:textId="36325BDA" w:rsidR="008F5CD0" w:rsidRDefault="004359A5" w:rsidP="008F5CD0">
            <w:r w:rsidRPr="004359A5">
              <w:rPr>
                <w:i/>
              </w:rPr>
              <w:t>Notes :</w:t>
            </w:r>
          </w:p>
          <w:p w14:paraId="44C5AE7F" w14:textId="77777777" w:rsidR="008F3BB6" w:rsidRDefault="008F3BB6" w:rsidP="008F3BB6">
            <w:r>
              <w:t>Boîte 65.</w:t>
            </w:r>
          </w:p>
          <w:p w14:paraId="65D94BEF" w14:textId="77777777" w:rsidR="008F5CD0" w:rsidRDefault="008F5CD0" w:rsidP="008F5CD0"/>
          <w:p w14:paraId="5C42FF3E" w14:textId="77777777" w:rsidR="008F5CD0" w:rsidRDefault="008F5CD0" w:rsidP="008F5CD0">
            <w:pPr>
              <w:pStyle w:val="Niveau3"/>
            </w:pPr>
            <w:bookmarkStart w:id="86" w:name="_Toc179286425"/>
            <w:r>
              <w:t>P110/B1/44 : Champs de grains</w:t>
            </w:r>
            <w:bookmarkEnd w:id="86"/>
            <w:r>
              <w:t xml:space="preserve">  </w:t>
            </w:r>
          </w:p>
          <w:p w14:paraId="1146CB30" w14:textId="77777777" w:rsidR="008F5CD0" w:rsidRDefault="008F5CD0" w:rsidP="008F5CD0">
            <w:r>
              <w:t xml:space="preserve">– Années. – x photographies. – x négatifs. – x diapositives.  </w:t>
            </w:r>
          </w:p>
          <w:p w14:paraId="63EDA5DC" w14:textId="77777777" w:rsidR="008F5CD0" w:rsidRDefault="008F5CD0" w:rsidP="008F5CD0"/>
          <w:p w14:paraId="2F00D652" w14:textId="7C00E2AD" w:rsidR="008F5CD0" w:rsidRDefault="004359A5" w:rsidP="008F5CD0">
            <w:r w:rsidRPr="004359A5">
              <w:rPr>
                <w:i/>
              </w:rPr>
              <w:t>Portée et contenu :</w:t>
            </w:r>
          </w:p>
          <w:p w14:paraId="4E2AC2C2" w14:textId="77777777" w:rsidR="008F5CD0" w:rsidRDefault="008F5CD0" w:rsidP="008F5CD0"/>
          <w:p w14:paraId="597E6471" w14:textId="5C9228FE" w:rsidR="008F5CD0" w:rsidRDefault="004359A5" w:rsidP="008F5CD0">
            <w:r w:rsidRPr="004359A5">
              <w:rPr>
                <w:i/>
              </w:rPr>
              <w:t>Notes :</w:t>
            </w:r>
          </w:p>
          <w:p w14:paraId="60E02654" w14:textId="77777777" w:rsidR="008F5CD0" w:rsidRDefault="008F5CD0" w:rsidP="008F5CD0"/>
          <w:p w14:paraId="122B5835" w14:textId="77777777" w:rsidR="008F5CD0" w:rsidRDefault="008F5CD0" w:rsidP="008F5CD0">
            <w:pPr>
              <w:pStyle w:val="Niveau3"/>
            </w:pPr>
            <w:bookmarkStart w:id="87" w:name="_Toc179286426"/>
            <w:r>
              <w:t>P110/B1/45 : Champs de maïs</w:t>
            </w:r>
            <w:bookmarkEnd w:id="87"/>
            <w:r>
              <w:t xml:space="preserve">  </w:t>
            </w:r>
          </w:p>
          <w:p w14:paraId="23E3AE1D" w14:textId="77777777" w:rsidR="008F5CD0" w:rsidRDefault="008F5CD0" w:rsidP="008F5CD0">
            <w:r>
              <w:t xml:space="preserve">– Années. – x photographies. – x négatifs. – x diapositives.  </w:t>
            </w:r>
          </w:p>
          <w:p w14:paraId="709B6599" w14:textId="77777777" w:rsidR="008F5CD0" w:rsidRDefault="008F5CD0" w:rsidP="008F5CD0"/>
          <w:p w14:paraId="1495A156" w14:textId="5F821FC3" w:rsidR="008F5CD0" w:rsidRDefault="004359A5" w:rsidP="008F5CD0">
            <w:r w:rsidRPr="004359A5">
              <w:rPr>
                <w:i/>
              </w:rPr>
              <w:t>Portée et contenu :</w:t>
            </w:r>
          </w:p>
          <w:p w14:paraId="4B5B125E" w14:textId="77777777" w:rsidR="008F5CD0" w:rsidRDefault="008F5CD0" w:rsidP="008F5CD0"/>
          <w:p w14:paraId="7FDC8DD7" w14:textId="79DA911A" w:rsidR="008F5CD0" w:rsidRDefault="004359A5" w:rsidP="008F5CD0">
            <w:r w:rsidRPr="004359A5">
              <w:rPr>
                <w:i/>
              </w:rPr>
              <w:t>Notes :</w:t>
            </w:r>
          </w:p>
          <w:p w14:paraId="4B3A6E4F" w14:textId="77777777" w:rsidR="008F5CD0" w:rsidRDefault="008F5CD0" w:rsidP="008F5CD0"/>
          <w:p w14:paraId="1BA6BA9F" w14:textId="77777777" w:rsidR="008F5CD0" w:rsidRDefault="008F5CD0" w:rsidP="008F5CD0">
            <w:pPr>
              <w:pStyle w:val="Niveau3"/>
            </w:pPr>
            <w:bookmarkStart w:id="88" w:name="_Toc179286427"/>
            <w:r>
              <w:t>P110/B1/46 : Chantiers, constructions et rénovations</w:t>
            </w:r>
            <w:bookmarkEnd w:id="88"/>
            <w:r>
              <w:t xml:space="preserve">  </w:t>
            </w:r>
          </w:p>
          <w:p w14:paraId="66522B25" w14:textId="77777777" w:rsidR="008F5CD0" w:rsidRDefault="008F5CD0" w:rsidP="008F5CD0">
            <w:r>
              <w:t xml:space="preserve">– Années. – x photographies. – x négatifs. – x diapositives.  </w:t>
            </w:r>
          </w:p>
          <w:p w14:paraId="794E0BEC" w14:textId="77777777" w:rsidR="008F5CD0" w:rsidRDefault="008F5CD0" w:rsidP="008F5CD0"/>
          <w:p w14:paraId="422C42A3" w14:textId="6B367732" w:rsidR="008F5CD0" w:rsidRDefault="004359A5" w:rsidP="008F5CD0">
            <w:r w:rsidRPr="004359A5">
              <w:rPr>
                <w:i/>
              </w:rPr>
              <w:t>Portée et contenu :</w:t>
            </w:r>
          </w:p>
          <w:p w14:paraId="37054241" w14:textId="77777777" w:rsidR="008F5CD0" w:rsidRDefault="008F5CD0" w:rsidP="008F5CD0"/>
          <w:p w14:paraId="5FCB85B0" w14:textId="279162DA" w:rsidR="008F5CD0" w:rsidRDefault="004359A5" w:rsidP="008F5CD0">
            <w:r w:rsidRPr="004359A5">
              <w:rPr>
                <w:i/>
              </w:rPr>
              <w:t>Notes :</w:t>
            </w:r>
          </w:p>
          <w:p w14:paraId="1DD4951E" w14:textId="77777777" w:rsidR="008F5CD0" w:rsidRDefault="008F5CD0" w:rsidP="008F5CD0"/>
          <w:p w14:paraId="7F69741D" w14:textId="77777777" w:rsidR="008F5CD0" w:rsidRDefault="008F5CD0" w:rsidP="008F5CD0">
            <w:pPr>
              <w:pStyle w:val="Niveau3"/>
            </w:pPr>
            <w:bookmarkStart w:id="89" w:name="_Toc179286428"/>
            <w:r>
              <w:t>P110/B1/47 : Chantiers forestiers</w:t>
            </w:r>
            <w:bookmarkEnd w:id="89"/>
            <w:r>
              <w:t xml:space="preserve">  </w:t>
            </w:r>
          </w:p>
          <w:p w14:paraId="0B988309" w14:textId="77777777" w:rsidR="008F5CD0" w:rsidRDefault="008F5CD0" w:rsidP="008F5CD0">
            <w:r>
              <w:t xml:space="preserve">– Années. – x photographies. – x négatifs. – x diapositives.  </w:t>
            </w:r>
          </w:p>
          <w:p w14:paraId="74E7A58A" w14:textId="77777777" w:rsidR="008F5CD0" w:rsidRDefault="008F5CD0" w:rsidP="008F5CD0"/>
          <w:p w14:paraId="75C6A4F4" w14:textId="2452F159" w:rsidR="008F5CD0" w:rsidRDefault="004359A5" w:rsidP="008F5CD0">
            <w:r w:rsidRPr="004359A5">
              <w:rPr>
                <w:i/>
              </w:rPr>
              <w:t>Portée et contenu :</w:t>
            </w:r>
          </w:p>
          <w:p w14:paraId="60B30E5D" w14:textId="77777777" w:rsidR="008F5CD0" w:rsidRDefault="008F5CD0" w:rsidP="008F5CD0"/>
          <w:p w14:paraId="503AEB03" w14:textId="3D5D35E7" w:rsidR="008F5CD0" w:rsidRDefault="004359A5" w:rsidP="008F5CD0">
            <w:r w:rsidRPr="004359A5">
              <w:rPr>
                <w:i/>
              </w:rPr>
              <w:t>Notes :</w:t>
            </w:r>
          </w:p>
          <w:p w14:paraId="7F56BB23" w14:textId="77777777" w:rsidR="008F5CD0" w:rsidRDefault="008F5CD0" w:rsidP="008F5CD0"/>
          <w:p w14:paraId="3D5620E1" w14:textId="77777777" w:rsidR="008F5CD0" w:rsidRDefault="008F5CD0" w:rsidP="008F5CD0">
            <w:pPr>
              <w:pStyle w:val="Niveau3"/>
            </w:pPr>
            <w:bookmarkStart w:id="90" w:name="_Toc179286429"/>
            <w:r>
              <w:t>P110/B1/48 : Chapelle du Juvénat</w:t>
            </w:r>
            <w:bookmarkEnd w:id="90"/>
            <w:r>
              <w:t xml:space="preserve">  </w:t>
            </w:r>
          </w:p>
          <w:p w14:paraId="2C38389F" w14:textId="7BDFE91E" w:rsidR="008F5CD0" w:rsidRDefault="008F5CD0" w:rsidP="008F5CD0">
            <w:r>
              <w:t xml:space="preserve">– </w:t>
            </w:r>
            <w:r w:rsidR="00672758">
              <w:t>1920-1946</w:t>
            </w:r>
            <w:r>
              <w:t xml:space="preserve">. – </w:t>
            </w:r>
            <w:r w:rsidR="00672758">
              <w:t>7</w:t>
            </w:r>
            <w:r>
              <w:t xml:space="preserve"> photographies</w:t>
            </w:r>
            <w:r w:rsidR="00672758">
              <w:t xml:space="preserve">; </w:t>
            </w:r>
            <w:proofErr w:type="spellStart"/>
            <w:r w:rsidR="00672758">
              <w:t>n&amp;b</w:t>
            </w:r>
            <w:proofErr w:type="spellEnd"/>
            <w:r>
              <w:t xml:space="preserve">. – </w:t>
            </w:r>
            <w:r w:rsidR="00672758">
              <w:t>9</w:t>
            </w:r>
            <w:r>
              <w:t xml:space="preserve"> négatifs</w:t>
            </w:r>
            <w:r w:rsidR="00672758">
              <w:t xml:space="preserve">; </w:t>
            </w:r>
            <w:proofErr w:type="spellStart"/>
            <w:r w:rsidR="00672758">
              <w:t>n&amp;b</w:t>
            </w:r>
            <w:proofErr w:type="spellEnd"/>
            <w:r>
              <w:t xml:space="preserve">.  </w:t>
            </w:r>
          </w:p>
          <w:p w14:paraId="03E10049" w14:textId="77777777" w:rsidR="008F5CD0" w:rsidRDefault="008F5CD0" w:rsidP="008F5CD0"/>
          <w:p w14:paraId="69D49FCC" w14:textId="65F13C18" w:rsidR="008F5CD0" w:rsidRDefault="004359A5" w:rsidP="008F5CD0">
            <w:r w:rsidRPr="004359A5">
              <w:rPr>
                <w:i/>
              </w:rPr>
              <w:t>Portée et contenu :</w:t>
            </w:r>
          </w:p>
          <w:p w14:paraId="1D03468E" w14:textId="0D64A5DF" w:rsidR="008F5CD0" w:rsidRDefault="00672758" w:rsidP="008F5CD0">
            <w:r>
              <w:t xml:space="preserve">Ce dossier représente l’intérieur de la Chapelle du Juvénat, principalement l’autel, les bancs, des </w:t>
            </w:r>
            <w:proofErr w:type="spellStart"/>
            <w:r>
              <w:t>juvénistes</w:t>
            </w:r>
            <w:proofErr w:type="spellEnd"/>
            <w:r>
              <w:t xml:space="preserve"> et la crèche.</w:t>
            </w:r>
          </w:p>
          <w:p w14:paraId="693C0A8A" w14:textId="77777777" w:rsidR="00672758" w:rsidRDefault="00672758" w:rsidP="008F5CD0"/>
          <w:p w14:paraId="21B66937" w14:textId="116D1020" w:rsidR="008F5CD0" w:rsidRDefault="004359A5" w:rsidP="008F5CD0">
            <w:r w:rsidRPr="004359A5">
              <w:rPr>
                <w:i/>
              </w:rPr>
              <w:t>Notes :</w:t>
            </w:r>
          </w:p>
          <w:p w14:paraId="7B5E0CFA" w14:textId="77777777" w:rsidR="00672758" w:rsidRDefault="00672758" w:rsidP="00672758">
            <w:r>
              <w:t>Certains sont annotés au verso.</w:t>
            </w:r>
          </w:p>
          <w:p w14:paraId="6224DC2A" w14:textId="16CD83A9" w:rsidR="00672758" w:rsidRDefault="00672758" w:rsidP="00672758">
            <w:r>
              <w:t>Certains sont de type cartes postales.</w:t>
            </w:r>
          </w:p>
          <w:p w14:paraId="7EEED7E6" w14:textId="77777777" w:rsidR="00672758" w:rsidRDefault="00672758" w:rsidP="00672758">
            <w:r>
              <w:t>Un négatif rangé à la suite d’une photo peut représenter l’original de l’image.</w:t>
            </w:r>
          </w:p>
          <w:p w14:paraId="6540B865" w14:textId="31E7FC2E" w:rsidR="00672758" w:rsidRDefault="00672758" w:rsidP="00672758">
            <w:r>
              <w:t>Originaux.</w:t>
            </w:r>
          </w:p>
          <w:p w14:paraId="2BC23413" w14:textId="54547BB1" w:rsidR="00672758" w:rsidRDefault="00672758" w:rsidP="00672758"/>
          <w:p w14:paraId="481A1762" w14:textId="00EC8192" w:rsidR="00672758" w:rsidRDefault="00672758" w:rsidP="00672758">
            <w:r>
              <w:t>P110/B1/48,1 et 48,2</w:t>
            </w:r>
          </w:p>
          <w:p w14:paraId="5BCD9160" w14:textId="2B47700F" w:rsidR="00672758" w:rsidRDefault="00672758" w:rsidP="00672758">
            <w:r>
              <w:t>L’autel et les bancs de la Chapelle du Juvénat (</w:t>
            </w:r>
            <w:proofErr w:type="spellStart"/>
            <w:r>
              <w:t>oblaterie</w:t>
            </w:r>
            <w:proofErr w:type="spellEnd"/>
            <w:r>
              <w:t>)</w:t>
            </w:r>
          </w:p>
          <w:p w14:paraId="784EED62" w14:textId="3F1ED29B" w:rsidR="00672758" w:rsidRDefault="00672758" w:rsidP="00672758">
            <w:r>
              <w:t>[</w:t>
            </w:r>
            <w:proofErr w:type="gramStart"/>
            <w:r>
              <w:t>ca</w:t>
            </w:r>
            <w:proofErr w:type="gramEnd"/>
            <w:r>
              <w:t xml:space="preserve"> 1929]</w:t>
            </w:r>
          </w:p>
          <w:p w14:paraId="06F5BCD2" w14:textId="77777777" w:rsidR="00672758" w:rsidRDefault="00672758" w:rsidP="00672758">
            <w:r>
              <w:t>Noir et blanc</w:t>
            </w:r>
          </w:p>
          <w:p w14:paraId="1C596D47" w14:textId="5F192A0D" w:rsidR="00672758" w:rsidRDefault="00672758" w:rsidP="00672758">
            <w:r>
              <w:t>Négatif et photographie (2)</w:t>
            </w:r>
          </w:p>
          <w:p w14:paraId="0C33818E" w14:textId="4D7D0AD8" w:rsidR="00672758" w:rsidRDefault="00672758" w:rsidP="00672758"/>
          <w:p w14:paraId="4CAFEE07" w14:textId="230E727C" w:rsidR="00672758" w:rsidRDefault="00672758" w:rsidP="00672758">
            <w:r>
              <w:t>P110/B1/48,3 et 48,4</w:t>
            </w:r>
          </w:p>
          <w:p w14:paraId="57E30911" w14:textId="77777777" w:rsidR="00672758" w:rsidRDefault="00672758" w:rsidP="00672758">
            <w:r>
              <w:t xml:space="preserve">Un petit </w:t>
            </w:r>
            <w:proofErr w:type="spellStart"/>
            <w:r>
              <w:t>juvéniste</w:t>
            </w:r>
            <w:proofErr w:type="spellEnd"/>
            <w:r>
              <w:t xml:space="preserve"> en prière à l’autel de la Chapelle du Juvénat</w:t>
            </w:r>
          </w:p>
          <w:p w14:paraId="3BDFADA3" w14:textId="77777777" w:rsidR="00672758" w:rsidRDefault="00672758" w:rsidP="00672758">
            <w:r>
              <w:t xml:space="preserve">(Voir le dossier </w:t>
            </w:r>
            <w:proofErr w:type="spellStart"/>
            <w:r>
              <w:t>Juvénistes</w:t>
            </w:r>
            <w:proofErr w:type="spellEnd"/>
            <w:r>
              <w:t>)</w:t>
            </w:r>
          </w:p>
          <w:p w14:paraId="0F15259A" w14:textId="77777777" w:rsidR="00672758" w:rsidRDefault="00672758" w:rsidP="00672758">
            <w:r>
              <w:t>[24 avril 1946]</w:t>
            </w:r>
          </w:p>
          <w:p w14:paraId="39504130" w14:textId="77777777" w:rsidR="00672758" w:rsidRDefault="00672758" w:rsidP="00672758">
            <w:r>
              <w:t>Noir et blanc</w:t>
            </w:r>
          </w:p>
          <w:p w14:paraId="56E1A9C6" w14:textId="3234150B" w:rsidR="00672758" w:rsidRDefault="00672758" w:rsidP="00672758">
            <w:r>
              <w:t>Négatif et photographie (2)</w:t>
            </w:r>
          </w:p>
          <w:p w14:paraId="7C4ACAA5" w14:textId="5E6EB0EE" w:rsidR="00672758" w:rsidRDefault="00672758" w:rsidP="00672758"/>
          <w:p w14:paraId="22B0A0EE" w14:textId="1939EE11" w:rsidR="00672758" w:rsidRDefault="00672758" w:rsidP="00672758">
            <w:r>
              <w:t>[…]</w:t>
            </w:r>
          </w:p>
          <w:p w14:paraId="5115CEEB" w14:textId="77777777" w:rsidR="00672758" w:rsidRDefault="00672758" w:rsidP="00672758"/>
          <w:p w14:paraId="6DEF1C39" w14:textId="77777777" w:rsidR="008F5CD0" w:rsidRDefault="008F5CD0" w:rsidP="008F5CD0"/>
          <w:p w14:paraId="091AAE39" w14:textId="77777777" w:rsidR="008F5CD0" w:rsidRDefault="008F5CD0" w:rsidP="008F5CD0">
            <w:pPr>
              <w:pStyle w:val="Niveau3"/>
            </w:pPr>
            <w:bookmarkStart w:id="91" w:name="_Toc179286430"/>
            <w:r>
              <w:t>P110/B1/49 : Chapitres</w:t>
            </w:r>
            <w:bookmarkEnd w:id="91"/>
            <w:r>
              <w:t xml:space="preserve">  </w:t>
            </w:r>
          </w:p>
          <w:p w14:paraId="5F9A6964" w14:textId="77777777" w:rsidR="008F5CD0" w:rsidRDefault="008F5CD0" w:rsidP="008F5CD0">
            <w:r>
              <w:t xml:space="preserve">– Années. – x photographies. – x négatifs. – x diapositives.  </w:t>
            </w:r>
          </w:p>
          <w:p w14:paraId="41CA135F" w14:textId="77777777" w:rsidR="008F5CD0" w:rsidRDefault="008F5CD0" w:rsidP="008F5CD0"/>
          <w:p w14:paraId="0055E886" w14:textId="4D816EA8" w:rsidR="008F5CD0" w:rsidRDefault="004359A5" w:rsidP="008F5CD0">
            <w:r w:rsidRPr="004359A5">
              <w:rPr>
                <w:i/>
              </w:rPr>
              <w:t>Portée et contenu :</w:t>
            </w:r>
          </w:p>
          <w:p w14:paraId="7AC61B51" w14:textId="77777777" w:rsidR="008F5CD0" w:rsidRDefault="008F5CD0" w:rsidP="008F5CD0"/>
          <w:p w14:paraId="1D12ECF0" w14:textId="2CB48A3F" w:rsidR="008F5CD0" w:rsidRDefault="004359A5" w:rsidP="008F5CD0">
            <w:r w:rsidRPr="004359A5">
              <w:rPr>
                <w:i/>
              </w:rPr>
              <w:lastRenderedPageBreak/>
              <w:t>Notes :</w:t>
            </w:r>
          </w:p>
          <w:p w14:paraId="7A187472" w14:textId="77777777" w:rsidR="008F5CD0" w:rsidRDefault="008F5CD0" w:rsidP="008F5CD0"/>
          <w:p w14:paraId="173841A3" w14:textId="77777777" w:rsidR="008F5CD0" w:rsidRDefault="008F5CD0" w:rsidP="008F5CD0">
            <w:pPr>
              <w:pStyle w:val="Niveau3"/>
            </w:pPr>
            <w:bookmarkStart w:id="92" w:name="_Toc179286431"/>
            <w:r>
              <w:t>P110/B1/50 : Chats</w:t>
            </w:r>
            <w:bookmarkEnd w:id="92"/>
            <w:r>
              <w:t xml:space="preserve">  </w:t>
            </w:r>
          </w:p>
          <w:p w14:paraId="643AC661" w14:textId="77777777" w:rsidR="008F5CD0" w:rsidRDefault="008F5CD0" w:rsidP="008F5CD0">
            <w:r>
              <w:t xml:space="preserve">– Années. – x photographies. – x négatifs. – x diapositives.  </w:t>
            </w:r>
          </w:p>
          <w:p w14:paraId="3DD971F9" w14:textId="77777777" w:rsidR="008F5CD0" w:rsidRDefault="008F5CD0" w:rsidP="008F5CD0"/>
          <w:p w14:paraId="59F6252A" w14:textId="19A63271" w:rsidR="008F5CD0" w:rsidRDefault="004359A5" w:rsidP="008F5CD0">
            <w:r w:rsidRPr="004359A5">
              <w:rPr>
                <w:i/>
              </w:rPr>
              <w:t>Portée et contenu :</w:t>
            </w:r>
          </w:p>
          <w:p w14:paraId="52FC8F94" w14:textId="77777777" w:rsidR="008F5CD0" w:rsidRDefault="008F5CD0" w:rsidP="008F5CD0"/>
          <w:p w14:paraId="3E1CFA01" w14:textId="1B6CC6E8" w:rsidR="008F5CD0" w:rsidRDefault="004359A5" w:rsidP="008F5CD0">
            <w:r w:rsidRPr="004359A5">
              <w:rPr>
                <w:i/>
              </w:rPr>
              <w:t>Notes :</w:t>
            </w:r>
          </w:p>
          <w:p w14:paraId="78AFDF03" w14:textId="77777777" w:rsidR="008F5CD0" w:rsidRDefault="008F5CD0" w:rsidP="008F5CD0"/>
          <w:p w14:paraId="0E0B7073" w14:textId="77777777" w:rsidR="008F5CD0" w:rsidRDefault="008F5CD0" w:rsidP="008F5CD0">
            <w:pPr>
              <w:pStyle w:val="Niveau3"/>
            </w:pPr>
            <w:bookmarkStart w:id="93" w:name="_Toc179286432"/>
            <w:r>
              <w:t>P110/B1/51 : Chevaux</w:t>
            </w:r>
            <w:bookmarkEnd w:id="93"/>
            <w:r>
              <w:t xml:space="preserve">  </w:t>
            </w:r>
          </w:p>
          <w:p w14:paraId="67E5B714" w14:textId="77777777" w:rsidR="008F5CD0" w:rsidRDefault="008F5CD0" w:rsidP="008F5CD0">
            <w:r>
              <w:t xml:space="preserve">– Années. – x photographies. – x négatifs. – x diapositives.  </w:t>
            </w:r>
          </w:p>
          <w:p w14:paraId="72AD6928" w14:textId="77777777" w:rsidR="008F5CD0" w:rsidRDefault="008F5CD0" w:rsidP="008F5CD0"/>
          <w:p w14:paraId="01A81D25" w14:textId="024F0694" w:rsidR="008F5CD0" w:rsidRDefault="004359A5" w:rsidP="008F5CD0">
            <w:r w:rsidRPr="004359A5">
              <w:rPr>
                <w:i/>
              </w:rPr>
              <w:t>Portée et contenu :</w:t>
            </w:r>
          </w:p>
          <w:p w14:paraId="2972C06D" w14:textId="77777777" w:rsidR="008F5CD0" w:rsidRDefault="008F5CD0" w:rsidP="008F5CD0"/>
          <w:p w14:paraId="324CE0FA" w14:textId="1BD2052C" w:rsidR="008F5CD0" w:rsidRDefault="004359A5" w:rsidP="008F5CD0">
            <w:r w:rsidRPr="004359A5">
              <w:rPr>
                <w:i/>
              </w:rPr>
              <w:t>Notes :</w:t>
            </w:r>
          </w:p>
          <w:p w14:paraId="4A5FB1D2" w14:textId="77777777" w:rsidR="008F5CD0" w:rsidRDefault="008F5CD0" w:rsidP="008F5CD0"/>
          <w:p w14:paraId="5435A310" w14:textId="77777777" w:rsidR="008F5CD0" w:rsidRDefault="008F5CD0" w:rsidP="008F5CD0">
            <w:pPr>
              <w:pStyle w:val="Niveau3"/>
            </w:pPr>
            <w:bookmarkStart w:id="94" w:name="_Toc179286433"/>
            <w:r>
              <w:t>P110/B1/52 : Chicoutimi</w:t>
            </w:r>
            <w:bookmarkEnd w:id="94"/>
            <w:r>
              <w:t xml:space="preserve">  </w:t>
            </w:r>
          </w:p>
          <w:p w14:paraId="28BD6FD6" w14:textId="77777777" w:rsidR="008F5CD0" w:rsidRDefault="008F5CD0" w:rsidP="008F5CD0">
            <w:r>
              <w:t xml:space="preserve">– Années. – x photographies. – x négatifs. – x diapositives.  </w:t>
            </w:r>
          </w:p>
          <w:p w14:paraId="0678221D" w14:textId="77777777" w:rsidR="008F5CD0" w:rsidRDefault="008F5CD0" w:rsidP="008F5CD0"/>
          <w:p w14:paraId="49C15CF2" w14:textId="437F67C5" w:rsidR="008F5CD0" w:rsidRDefault="004359A5" w:rsidP="008F5CD0">
            <w:r w:rsidRPr="004359A5">
              <w:rPr>
                <w:i/>
              </w:rPr>
              <w:t>Portée et contenu :</w:t>
            </w:r>
          </w:p>
          <w:p w14:paraId="1A17826A" w14:textId="77777777" w:rsidR="008F5CD0" w:rsidRDefault="008F5CD0" w:rsidP="008F5CD0"/>
          <w:p w14:paraId="12F2CF76" w14:textId="6FA0039D" w:rsidR="008F5CD0" w:rsidRDefault="004359A5" w:rsidP="008F5CD0">
            <w:r w:rsidRPr="004359A5">
              <w:rPr>
                <w:i/>
              </w:rPr>
              <w:t>Notes :</w:t>
            </w:r>
          </w:p>
          <w:p w14:paraId="080DA921" w14:textId="77777777" w:rsidR="008F5CD0" w:rsidRDefault="008F5CD0" w:rsidP="008F5CD0"/>
          <w:p w14:paraId="0F1E0080" w14:textId="77777777" w:rsidR="008F5CD0" w:rsidRDefault="008F5CD0" w:rsidP="008F5CD0">
            <w:pPr>
              <w:pStyle w:val="Niveau3"/>
            </w:pPr>
            <w:bookmarkStart w:id="95" w:name="_Toc179286434"/>
            <w:r>
              <w:t>P110/B1/53 : Chiens</w:t>
            </w:r>
            <w:bookmarkEnd w:id="95"/>
            <w:r>
              <w:t xml:space="preserve">  </w:t>
            </w:r>
          </w:p>
          <w:p w14:paraId="0D05FA1B" w14:textId="77777777" w:rsidR="008F5CD0" w:rsidRDefault="008F5CD0" w:rsidP="008F5CD0">
            <w:r>
              <w:t xml:space="preserve">– Années. – x photographies. – x négatifs. – x diapositives.  </w:t>
            </w:r>
          </w:p>
          <w:p w14:paraId="39589BDA" w14:textId="77777777" w:rsidR="008F5CD0" w:rsidRDefault="008F5CD0" w:rsidP="008F5CD0"/>
          <w:p w14:paraId="175FBCF6" w14:textId="2AAAE996" w:rsidR="008F5CD0" w:rsidRDefault="004359A5" w:rsidP="008F5CD0">
            <w:r w:rsidRPr="004359A5">
              <w:rPr>
                <w:i/>
              </w:rPr>
              <w:t>Portée et contenu :</w:t>
            </w:r>
          </w:p>
          <w:p w14:paraId="4EE0D6C6" w14:textId="77777777" w:rsidR="008F5CD0" w:rsidRDefault="008F5CD0" w:rsidP="008F5CD0"/>
          <w:p w14:paraId="229C469E" w14:textId="64CE980B" w:rsidR="008F5CD0" w:rsidRDefault="004359A5" w:rsidP="008F5CD0">
            <w:r w:rsidRPr="004359A5">
              <w:rPr>
                <w:i/>
              </w:rPr>
              <w:t>Notes :</w:t>
            </w:r>
          </w:p>
          <w:p w14:paraId="604DE952" w14:textId="77777777" w:rsidR="008F5CD0" w:rsidRDefault="008F5CD0" w:rsidP="008F5CD0"/>
          <w:p w14:paraId="27FCEB66" w14:textId="77777777" w:rsidR="008F5CD0" w:rsidRDefault="008F5CD0" w:rsidP="008F5CD0">
            <w:pPr>
              <w:pStyle w:val="Niveau3"/>
            </w:pPr>
            <w:bookmarkStart w:id="96" w:name="_Toc179286435"/>
            <w:r>
              <w:t>P110/B1/54 : Chocolaterie</w:t>
            </w:r>
            <w:bookmarkEnd w:id="96"/>
            <w:r>
              <w:t xml:space="preserve">  </w:t>
            </w:r>
          </w:p>
          <w:p w14:paraId="2CDF5E28" w14:textId="77777777" w:rsidR="008F5CD0" w:rsidRDefault="008F5CD0" w:rsidP="008F5CD0">
            <w:r>
              <w:t xml:space="preserve">– Années. – x photographies. – x négatifs. – x diapositives.  </w:t>
            </w:r>
          </w:p>
          <w:p w14:paraId="102BDD8E" w14:textId="77777777" w:rsidR="008F5CD0" w:rsidRDefault="008F5CD0" w:rsidP="008F5CD0"/>
          <w:p w14:paraId="7DDF4CD3" w14:textId="356A1F6E" w:rsidR="008F5CD0" w:rsidRDefault="004359A5" w:rsidP="008F5CD0">
            <w:r w:rsidRPr="004359A5">
              <w:rPr>
                <w:i/>
              </w:rPr>
              <w:t>Portée et contenu :</w:t>
            </w:r>
          </w:p>
          <w:p w14:paraId="7A933C5A" w14:textId="77777777" w:rsidR="008F5CD0" w:rsidRDefault="008F5CD0" w:rsidP="008F5CD0"/>
          <w:p w14:paraId="7D7F32B7" w14:textId="2E86D293" w:rsidR="008F5CD0" w:rsidRDefault="004359A5" w:rsidP="008F5CD0">
            <w:r w:rsidRPr="004359A5">
              <w:rPr>
                <w:i/>
              </w:rPr>
              <w:t>Notes :</w:t>
            </w:r>
          </w:p>
          <w:p w14:paraId="13C99796" w14:textId="77777777" w:rsidR="008F5CD0" w:rsidRDefault="008F5CD0" w:rsidP="008F5CD0"/>
          <w:p w14:paraId="37C907C5" w14:textId="77777777" w:rsidR="008F5CD0" w:rsidRDefault="008F5CD0" w:rsidP="008F5CD0">
            <w:pPr>
              <w:pStyle w:val="Niveau3"/>
            </w:pPr>
            <w:bookmarkStart w:id="97" w:name="_Toc179286436"/>
            <w:r>
              <w:t>P110/B1/55 : Chorale</w:t>
            </w:r>
            <w:bookmarkEnd w:id="97"/>
            <w:r>
              <w:t xml:space="preserve">  </w:t>
            </w:r>
          </w:p>
          <w:p w14:paraId="363BE5D6" w14:textId="77777777" w:rsidR="008F5CD0" w:rsidRDefault="008F5CD0" w:rsidP="008F5CD0">
            <w:r>
              <w:t xml:space="preserve">– Années. – x photographies. – x négatifs. – x diapositives.  </w:t>
            </w:r>
          </w:p>
          <w:p w14:paraId="32ED1158" w14:textId="77777777" w:rsidR="008F5CD0" w:rsidRDefault="008F5CD0" w:rsidP="008F5CD0"/>
          <w:p w14:paraId="4BBF2533" w14:textId="38145440" w:rsidR="008F5CD0" w:rsidRDefault="004359A5" w:rsidP="008F5CD0">
            <w:r w:rsidRPr="004359A5">
              <w:rPr>
                <w:i/>
              </w:rPr>
              <w:t>Portée et contenu :</w:t>
            </w:r>
          </w:p>
          <w:p w14:paraId="7F02F342" w14:textId="77777777" w:rsidR="008F5CD0" w:rsidRDefault="008F5CD0" w:rsidP="008F5CD0"/>
          <w:p w14:paraId="2F3B3419" w14:textId="60973784" w:rsidR="008F5CD0" w:rsidRDefault="004359A5" w:rsidP="008F5CD0">
            <w:r w:rsidRPr="004359A5">
              <w:rPr>
                <w:i/>
              </w:rPr>
              <w:t>Notes :</w:t>
            </w:r>
          </w:p>
          <w:p w14:paraId="0D4A6625" w14:textId="77777777" w:rsidR="008F5CD0" w:rsidRDefault="008F5CD0" w:rsidP="008F5CD0"/>
          <w:p w14:paraId="7A3D62B8" w14:textId="77777777" w:rsidR="008F5CD0" w:rsidRDefault="008F5CD0" w:rsidP="008F5CD0">
            <w:pPr>
              <w:pStyle w:val="Niveau3"/>
            </w:pPr>
            <w:bookmarkStart w:id="98" w:name="_Toc179286437"/>
            <w:r>
              <w:t>P110/B1/56 : Chutes des Pères</w:t>
            </w:r>
            <w:bookmarkEnd w:id="98"/>
            <w:r>
              <w:t xml:space="preserve">  </w:t>
            </w:r>
          </w:p>
          <w:p w14:paraId="20011F69" w14:textId="77777777" w:rsidR="008F5CD0" w:rsidRDefault="008F5CD0" w:rsidP="008F5CD0">
            <w:r>
              <w:t xml:space="preserve">– Années. – x photographies. – x négatifs. – x diapositives.  </w:t>
            </w:r>
          </w:p>
          <w:p w14:paraId="661ECEA4" w14:textId="77777777" w:rsidR="008F5CD0" w:rsidRDefault="008F5CD0" w:rsidP="008F5CD0"/>
          <w:p w14:paraId="46EA5F11" w14:textId="7D1F8337" w:rsidR="008F5CD0" w:rsidRDefault="004359A5" w:rsidP="008F5CD0">
            <w:r w:rsidRPr="004359A5">
              <w:rPr>
                <w:i/>
              </w:rPr>
              <w:t>Portée et contenu :</w:t>
            </w:r>
          </w:p>
          <w:p w14:paraId="284DE1D3" w14:textId="77777777" w:rsidR="008F5CD0" w:rsidRDefault="008F5CD0" w:rsidP="008F5CD0"/>
          <w:p w14:paraId="4EDD1C8A" w14:textId="5434E768" w:rsidR="008F5CD0" w:rsidRDefault="004359A5" w:rsidP="008F5CD0">
            <w:r w:rsidRPr="004359A5">
              <w:rPr>
                <w:i/>
              </w:rPr>
              <w:t>Notes :</w:t>
            </w:r>
          </w:p>
          <w:p w14:paraId="139CBF84" w14:textId="77777777" w:rsidR="008F5CD0" w:rsidRDefault="008F5CD0" w:rsidP="008F5CD0"/>
          <w:p w14:paraId="7F6BD536" w14:textId="77777777" w:rsidR="008F5CD0" w:rsidRDefault="008F5CD0" w:rsidP="008F5CD0">
            <w:pPr>
              <w:pStyle w:val="Niveau3"/>
            </w:pPr>
            <w:bookmarkStart w:id="99" w:name="_Toc179286438"/>
            <w:r>
              <w:t>P110/B1/57 : Cimetières et funérailles</w:t>
            </w:r>
            <w:bookmarkEnd w:id="99"/>
            <w:r>
              <w:t xml:space="preserve">  </w:t>
            </w:r>
          </w:p>
          <w:p w14:paraId="66DF638A" w14:textId="77777777" w:rsidR="008F5CD0" w:rsidRDefault="008F5CD0" w:rsidP="008F5CD0">
            <w:r>
              <w:t xml:space="preserve">– Années. – x photographies. – x négatifs. – x diapositives.  </w:t>
            </w:r>
          </w:p>
          <w:p w14:paraId="22FA86C4" w14:textId="77777777" w:rsidR="008F5CD0" w:rsidRDefault="008F5CD0" w:rsidP="008F5CD0"/>
          <w:p w14:paraId="0010DAAF" w14:textId="547D5FF6" w:rsidR="008F5CD0" w:rsidRDefault="004359A5" w:rsidP="008F5CD0">
            <w:r w:rsidRPr="004359A5">
              <w:rPr>
                <w:i/>
              </w:rPr>
              <w:t>Portée et contenu :</w:t>
            </w:r>
          </w:p>
          <w:p w14:paraId="21A21802" w14:textId="77777777" w:rsidR="008F5CD0" w:rsidRDefault="008F5CD0" w:rsidP="008F5CD0"/>
          <w:p w14:paraId="627FD38D" w14:textId="308348E5" w:rsidR="008F5CD0" w:rsidRDefault="004359A5" w:rsidP="008F5CD0">
            <w:r w:rsidRPr="004359A5">
              <w:rPr>
                <w:i/>
              </w:rPr>
              <w:t>Notes :</w:t>
            </w:r>
          </w:p>
          <w:p w14:paraId="5CE3B2FE" w14:textId="77777777" w:rsidR="008F5CD0" w:rsidRDefault="008F5CD0" w:rsidP="008F5CD0"/>
          <w:p w14:paraId="2656B442" w14:textId="77777777" w:rsidR="008F5CD0" w:rsidRDefault="008F5CD0" w:rsidP="008F5CD0">
            <w:pPr>
              <w:pStyle w:val="Niveau3"/>
            </w:pPr>
            <w:bookmarkStart w:id="100" w:name="_Toc179286439"/>
            <w:r>
              <w:t>P110/B1/58 : Cloches et croix</w:t>
            </w:r>
            <w:bookmarkEnd w:id="100"/>
            <w:r>
              <w:t xml:space="preserve">  </w:t>
            </w:r>
          </w:p>
          <w:p w14:paraId="674E16B9" w14:textId="77777777" w:rsidR="008F5CD0" w:rsidRDefault="008F5CD0" w:rsidP="008F5CD0">
            <w:r>
              <w:t xml:space="preserve">– Années. – x photographies. – x négatifs. – x diapositives.  </w:t>
            </w:r>
          </w:p>
          <w:p w14:paraId="39CAB3BD" w14:textId="77777777" w:rsidR="008F5CD0" w:rsidRDefault="008F5CD0" w:rsidP="008F5CD0"/>
          <w:p w14:paraId="305E2F28" w14:textId="26EBD1E1" w:rsidR="008F5CD0" w:rsidRDefault="004359A5" w:rsidP="008F5CD0">
            <w:r w:rsidRPr="004359A5">
              <w:rPr>
                <w:i/>
              </w:rPr>
              <w:t>Portée et contenu :</w:t>
            </w:r>
          </w:p>
          <w:p w14:paraId="2843CEAD" w14:textId="77777777" w:rsidR="008F5CD0" w:rsidRDefault="008F5CD0" w:rsidP="008F5CD0"/>
          <w:p w14:paraId="4C5C7EB7" w14:textId="33DFED55" w:rsidR="008F5CD0" w:rsidRDefault="004359A5" w:rsidP="008F5CD0">
            <w:r w:rsidRPr="004359A5">
              <w:rPr>
                <w:i/>
              </w:rPr>
              <w:t>Notes :</w:t>
            </w:r>
          </w:p>
          <w:p w14:paraId="13761158" w14:textId="77777777" w:rsidR="008F5CD0" w:rsidRDefault="008F5CD0" w:rsidP="008F5CD0"/>
          <w:p w14:paraId="33840ECC" w14:textId="77777777" w:rsidR="008F5CD0" w:rsidRDefault="008F5CD0" w:rsidP="008F5CD0">
            <w:pPr>
              <w:pStyle w:val="Niveau3"/>
            </w:pPr>
            <w:bookmarkStart w:id="101" w:name="_Toc179286440"/>
            <w:r>
              <w:t>P110/B1/59 : Cloîtres</w:t>
            </w:r>
            <w:bookmarkEnd w:id="101"/>
            <w:r>
              <w:t xml:space="preserve">  </w:t>
            </w:r>
          </w:p>
          <w:p w14:paraId="6C3879EE" w14:textId="77777777" w:rsidR="008F5CD0" w:rsidRDefault="008F5CD0" w:rsidP="008F5CD0">
            <w:r>
              <w:t xml:space="preserve">– Années. – x photographies. – x négatifs. – x diapositives.  </w:t>
            </w:r>
          </w:p>
          <w:p w14:paraId="4DAA86C9" w14:textId="77777777" w:rsidR="008F5CD0" w:rsidRDefault="008F5CD0" w:rsidP="008F5CD0"/>
          <w:p w14:paraId="2201B971" w14:textId="7B52AD95" w:rsidR="008F5CD0" w:rsidRDefault="004359A5" w:rsidP="008F5CD0">
            <w:r w:rsidRPr="004359A5">
              <w:rPr>
                <w:i/>
              </w:rPr>
              <w:t>Portée et contenu :</w:t>
            </w:r>
          </w:p>
          <w:p w14:paraId="3733F786" w14:textId="77777777" w:rsidR="008F5CD0" w:rsidRDefault="008F5CD0" w:rsidP="008F5CD0"/>
          <w:p w14:paraId="5FAB907E" w14:textId="1FA755D6" w:rsidR="008F5CD0" w:rsidRDefault="004359A5" w:rsidP="008F5CD0">
            <w:r w:rsidRPr="004359A5">
              <w:rPr>
                <w:i/>
              </w:rPr>
              <w:t>Notes :</w:t>
            </w:r>
          </w:p>
          <w:p w14:paraId="53D3102F" w14:textId="77777777" w:rsidR="008F5CD0" w:rsidRDefault="008F5CD0" w:rsidP="008F5CD0"/>
          <w:p w14:paraId="6320AFD1" w14:textId="77777777" w:rsidR="008F5CD0" w:rsidRDefault="008F5CD0" w:rsidP="008F5CD0">
            <w:pPr>
              <w:pStyle w:val="Niveau3"/>
            </w:pPr>
            <w:bookmarkStart w:id="102" w:name="_Toc179286441"/>
            <w:r>
              <w:t>P110/B1/60 : CLSC Des Chutes</w:t>
            </w:r>
            <w:bookmarkEnd w:id="102"/>
            <w:r>
              <w:t xml:space="preserve">  </w:t>
            </w:r>
          </w:p>
          <w:p w14:paraId="7805CF79" w14:textId="77777777" w:rsidR="008F5CD0" w:rsidRDefault="008F5CD0" w:rsidP="008F5CD0">
            <w:r>
              <w:t xml:space="preserve">– Années. – x photographies. – x négatifs. – x diapositives.  </w:t>
            </w:r>
          </w:p>
          <w:p w14:paraId="11F53A0A" w14:textId="77777777" w:rsidR="008F5CD0" w:rsidRDefault="008F5CD0" w:rsidP="008F5CD0"/>
          <w:p w14:paraId="07C04676" w14:textId="24A297DE" w:rsidR="008F5CD0" w:rsidRDefault="004359A5" w:rsidP="008F5CD0">
            <w:r w:rsidRPr="004359A5">
              <w:rPr>
                <w:i/>
              </w:rPr>
              <w:t>Portée et contenu :</w:t>
            </w:r>
          </w:p>
          <w:p w14:paraId="765BD283" w14:textId="77777777" w:rsidR="008F5CD0" w:rsidRDefault="008F5CD0" w:rsidP="008F5CD0"/>
          <w:p w14:paraId="3BA7EDE4" w14:textId="72207CD4" w:rsidR="008F5CD0" w:rsidRDefault="004359A5" w:rsidP="008F5CD0">
            <w:r w:rsidRPr="004359A5">
              <w:rPr>
                <w:i/>
              </w:rPr>
              <w:t>Notes :</w:t>
            </w:r>
          </w:p>
          <w:p w14:paraId="345E18DF" w14:textId="77777777" w:rsidR="008F5CD0" w:rsidRDefault="008F5CD0" w:rsidP="008F5CD0"/>
          <w:p w14:paraId="18ED0313" w14:textId="77777777" w:rsidR="008F5CD0" w:rsidRDefault="008F5CD0" w:rsidP="008F5CD0">
            <w:pPr>
              <w:pStyle w:val="Niveau3"/>
            </w:pPr>
            <w:bookmarkStart w:id="103" w:name="_Toc179286442"/>
            <w:r>
              <w:t>P110/B1/61 : Club de tir</w:t>
            </w:r>
            <w:bookmarkEnd w:id="103"/>
            <w:r>
              <w:t xml:space="preserve">  </w:t>
            </w:r>
          </w:p>
          <w:p w14:paraId="579B9E22" w14:textId="77777777" w:rsidR="008F5CD0" w:rsidRDefault="008F5CD0" w:rsidP="008F5CD0">
            <w:r>
              <w:t xml:space="preserve">– Années. – x photographies. – x négatifs. – x diapositives.  </w:t>
            </w:r>
          </w:p>
          <w:p w14:paraId="080E5AF7" w14:textId="77777777" w:rsidR="008F5CD0" w:rsidRDefault="008F5CD0" w:rsidP="008F5CD0"/>
          <w:p w14:paraId="29C47CB0" w14:textId="483330B2" w:rsidR="008F5CD0" w:rsidRDefault="004359A5" w:rsidP="008F5CD0">
            <w:r w:rsidRPr="004359A5">
              <w:rPr>
                <w:i/>
              </w:rPr>
              <w:t>Portée et contenu :</w:t>
            </w:r>
          </w:p>
          <w:p w14:paraId="71F0464C" w14:textId="77777777" w:rsidR="008F5CD0" w:rsidRDefault="008F5CD0" w:rsidP="008F5CD0"/>
          <w:p w14:paraId="29C5D410" w14:textId="376E0814" w:rsidR="008F5CD0" w:rsidRDefault="004359A5" w:rsidP="008F5CD0">
            <w:r w:rsidRPr="004359A5">
              <w:rPr>
                <w:i/>
              </w:rPr>
              <w:t>Notes :</w:t>
            </w:r>
          </w:p>
          <w:p w14:paraId="2565266E" w14:textId="77777777" w:rsidR="008F5CD0" w:rsidRDefault="008F5CD0" w:rsidP="008F5CD0"/>
          <w:p w14:paraId="348021C7" w14:textId="77777777" w:rsidR="008F5CD0" w:rsidRDefault="008F5CD0" w:rsidP="008F5CD0">
            <w:pPr>
              <w:pStyle w:val="Niveau3"/>
            </w:pPr>
            <w:bookmarkStart w:id="104" w:name="_Toc179286443"/>
            <w:r>
              <w:t xml:space="preserve">P110/B1/62 : </w:t>
            </w:r>
            <w:proofErr w:type="spellStart"/>
            <w:r>
              <w:t>Conciliums</w:t>
            </w:r>
            <w:proofErr w:type="spellEnd"/>
            <w:r>
              <w:t xml:space="preserve"> Généraux</w:t>
            </w:r>
            <w:bookmarkEnd w:id="104"/>
            <w:r>
              <w:t xml:space="preserve">  </w:t>
            </w:r>
          </w:p>
          <w:p w14:paraId="329CA4A3" w14:textId="77777777" w:rsidR="008F5CD0" w:rsidRDefault="008F5CD0" w:rsidP="008F5CD0">
            <w:r>
              <w:t xml:space="preserve">– Années. – x photographies. – x négatifs. – x diapositives.  </w:t>
            </w:r>
          </w:p>
          <w:p w14:paraId="3E64D6C9" w14:textId="77777777" w:rsidR="008F5CD0" w:rsidRDefault="008F5CD0" w:rsidP="008F5CD0"/>
          <w:p w14:paraId="3D90A121" w14:textId="21BB5C22" w:rsidR="008F5CD0" w:rsidRDefault="004359A5" w:rsidP="008F5CD0">
            <w:r w:rsidRPr="004359A5">
              <w:rPr>
                <w:i/>
              </w:rPr>
              <w:t>Portée et contenu :</w:t>
            </w:r>
          </w:p>
          <w:p w14:paraId="70824D18" w14:textId="77777777" w:rsidR="008F5CD0" w:rsidRDefault="008F5CD0" w:rsidP="008F5CD0"/>
          <w:p w14:paraId="51D49751" w14:textId="02B6E199" w:rsidR="008F5CD0" w:rsidRDefault="004359A5" w:rsidP="008F5CD0">
            <w:r w:rsidRPr="004359A5">
              <w:rPr>
                <w:i/>
              </w:rPr>
              <w:t>Notes :</w:t>
            </w:r>
          </w:p>
          <w:p w14:paraId="63BDD32B" w14:textId="77777777" w:rsidR="008F5CD0" w:rsidRDefault="008F5CD0" w:rsidP="008F5CD0"/>
          <w:p w14:paraId="045B032C" w14:textId="77777777" w:rsidR="008F5CD0" w:rsidRDefault="008F5CD0" w:rsidP="008F5CD0">
            <w:pPr>
              <w:pStyle w:val="Niveau3"/>
            </w:pPr>
            <w:bookmarkStart w:id="105" w:name="_Toc179286444"/>
            <w:r>
              <w:t>P110/B1/63 : Conférences au Monastère</w:t>
            </w:r>
            <w:bookmarkEnd w:id="105"/>
            <w:r>
              <w:t xml:space="preserve">  </w:t>
            </w:r>
          </w:p>
          <w:p w14:paraId="32956DB3" w14:textId="77777777" w:rsidR="008F5CD0" w:rsidRDefault="008F5CD0" w:rsidP="008F5CD0">
            <w:r>
              <w:t xml:space="preserve">– Années. – x photographies. – x négatifs. – x diapositives.  </w:t>
            </w:r>
          </w:p>
          <w:p w14:paraId="299E4724" w14:textId="77777777" w:rsidR="008F5CD0" w:rsidRDefault="008F5CD0" w:rsidP="008F5CD0"/>
          <w:p w14:paraId="381C051F" w14:textId="07D8112D" w:rsidR="008F5CD0" w:rsidRDefault="004359A5" w:rsidP="008F5CD0">
            <w:r w:rsidRPr="004359A5">
              <w:rPr>
                <w:i/>
              </w:rPr>
              <w:t>Portée et contenu :</w:t>
            </w:r>
          </w:p>
          <w:p w14:paraId="25FD5652" w14:textId="77777777" w:rsidR="008F5CD0" w:rsidRDefault="008F5CD0" w:rsidP="008F5CD0"/>
          <w:p w14:paraId="02E55C63" w14:textId="4501DDFA" w:rsidR="008F5CD0" w:rsidRDefault="004359A5" w:rsidP="008F5CD0">
            <w:r w:rsidRPr="004359A5">
              <w:rPr>
                <w:i/>
              </w:rPr>
              <w:t>Notes :</w:t>
            </w:r>
          </w:p>
          <w:p w14:paraId="3415F837" w14:textId="77777777" w:rsidR="008F5CD0" w:rsidRDefault="008F5CD0" w:rsidP="008F5CD0"/>
          <w:p w14:paraId="49E01CF1" w14:textId="77777777" w:rsidR="008F5CD0" w:rsidRDefault="008F5CD0" w:rsidP="008F5CD0">
            <w:pPr>
              <w:pStyle w:val="Niveau3"/>
            </w:pPr>
            <w:bookmarkStart w:id="106" w:name="_Toc179286445"/>
            <w:r>
              <w:t>P110/B1/64 : Confluent de la Mistassini et Mistassibi</w:t>
            </w:r>
            <w:bookmarkEnd w:id="106"/>
            <w:r>
              <w:t xml:space="preserve">  </w:t>
            </w:r>
          </w:p>
          <w:p w14:paraId="35C3148E" w14:textId="77777777" w:rsidR="008F5CD0" w:rsidRDefault="008F5CD0" w:rsidP="008F5CD0">
            <w:r>
              <w:t xml:space="preserve">– Années. – x photographies. – x négatifs. – x diapositives.  </w:t>
            </w:r>
          </w:p>
          <w:p w14:paraId="17F85E9C" w14:textId="77777777" w:rsidR="008F5CD0" w:rsidRDefault="008F5CD0" w:rsidP="008F5CD0"/>
          <w:p w14:paraId="2E52440A" w14:textId="2DAB338E" w:rsidR="008F5CD0" w:rsidRDefault="004359A5" w:rsidP="008F5CD0">
            <w:r w:rsidRPr="004359A5">
              <w:rPr>
                <w:i/>
              </w:rPr>
              <w:t>Portée et contenu :</w:t>
            </w:r>
          </w:p>
          <w:p w14:paraId="25090468" w14:textId="77777777" w:rsidR="008F5CD0" w:rsidRDefault="008F5CD0" w:rsidP="008F5CD0"/>
          <w:p w14:paraId="65FADC46" w14:textId="678AA771" w:rsidR="008F5CD0" w:rsidRDefault="004359A5" w:rsidP="008F5CD0">
            <w:r w:rsidRPr="004359A5">
              <w:rPr>
                <w:i/>
              </w:rPr>
              <w:t>Notes :</w:t>
            </w:r>
          </w:p>
          <w:p w14:paraId="63E1691B" w14:textId="77777777" w:rsidR="008F5CD0" w:rsidRDefault="008F5CD0" w:rsidP="008F5CD0"/>
          <w:p w14:paraId="598A1E6D" w14:textId="77777777" w:rsidR="008F5CD0" w:rsidRDefault="008F5CD0" w:rsidP="008F5CD0">
            <w:pPr>
              <w:pStyle w:val="Niveau3"/>
            </w:pPr>
            <w:bookmarkStart w:id="107" w:name="_Toc179286446"/>
            <w:r>
              <w:t>P110/B1/65 : Consécration de la chapelle</w:t>
            </w:r>
            <w:bookmarkEnd w:id="107"/>
            <w:r>
              <w:t xml:space="preserve">  </w:t>
            </w:r>
          </w:p>
          <w:p w14:paraId="22BE31D6" w14:textId="77777777" w:rsidR="008F5CD0" w:rsidRDefault="008F5CD0" w:rsidP="008F5CD0">
            <w:r>
              <w:t xml:space="preserve">– Années. – x photographies. – x négatifs. – x diapositives.  </w:t>
            </w:r>
          </w:p>
          <w:p w14:paraId="758AAA58" w14:textId="77777777" w:rsidR="008F5CD0" w:rsidRDefault="008F5CD0" w:rsidP="008F5CD0"/>
          <w:p w14:paraId="63B5D65F" w14:textId="50425FE5" w:rsidR="008F5CD0" w:rsidRDefault="004359A5" w:rsidP="008F5CD0">
            <w:r w:rsidRPr="004359A5">
              <w:rPr>
                <w:i/>
              </w:rPr>
              <w:t>Portée et contenu :</w:t>
            </w:r>
          </w:p>
          <w:p w14:paraId="51EDE3A3" w14:textId="77777777" w:rsidR="008F5CD0" w:rsidRDefault="008F5CD0" w:rsidP="008F5CD0"/>
          <w:p w14:paraId="2E42B7FC" w14:textId="25DB20D8" w:rsidR="008F5CD0" w:rsidRDefault="004359A5" w:rsidP="008F5CD0">
            <w:r w:rsidRPr="004359A5">
              <w:rPr>
                <w:i/>
              </w:rPr>
              <w:t>Notes :</w:t>
            </w:r>
          </w:p>
          <w:p w14:paraId="50991B3C" w14:textId="77777777" w:rsidR="008F5CD0" w:rsidRDefault="008F5CD0" w:rsidP="008F5CD0"/>
          <w:p w14:paraId="1CB69ABA" w14:textId="77777777" w:rsidR="008F5CD0" w:rsidRDefault="008F5CD0" w:rsidP="008F5CD0">
            <w:pPr>
              <w:pStyle w:val="Niveau3"/>
            </w:pPr>
            <w:bookmarkStart w:id="108" w:name="_Toc179286447"/>
            <w:r>
              <w:t>P110/B1/66 : Cordonnerie et couture</w:t>
            </w:r>
            <w:bookmarkEnd w:id="108"/>
            <w:r>
              <w:t xml:space="preserve">  </w:t>
            </w:r>
          </w:p>
          <w:p w14:paraId="245A8174" w14:textId="77777777" w:rsidR="008F5CD0" w:rsidRDefault="008F5CD0" w:rsidP="008F5CD0">
            <w:r>
              <w:t xml:space="preserve">– Années. – x photographies. – x négatifs. – x diapositives.  </w:t>
            </w:r>
          </w:p>
          <w:p w14:paraId="3F24F53D" w14:textId="77777777" w:rsidR="008F5CD0" w:rsidRDefault="008F5CD0" w:rsidP="008F5CD0"/>
          <w:p w14:paraId="07E1048C" w14:textId="62FFE17D" w:rsidR="008F5CD0" w:rsidRDefault="004359A5" w:rsidP="008F5CD0">
            <w:r w:rsidRPr="004359A5">
              <w:rPr>
                <w:i/>
              </w:rPr>
              <w:t>Portée et contenu :</w:t>
            </w:r>
          </w:p>
          <w:p w14:paraId="5E782B1A" w14:textId="77777777" w:rsidR="008F5CD0" w:rsidRDefault="008F5CD0" w:rsidP="008F5CD0"/>
          <w:p w14:paraId="431A5FC8" w14:textId="0BE79566" w:rsidR="008F5CD0" w:rsidRDefault="004359A5" w:rsidP="008F5CD0">
            <w:r w:rsidRPr="004359A5">
              <w:rPr>
                <w:i/>
              </w:rPr>
              <w:t>Notes :</w:t>
            </w:r>
          </w:p>
          <w:p w14:paraId="65D9659A" w14:textId="77777777" w:rsidR="008F5CD0" w:rsidRDefault="008F5CD0" w:rsidP="008F5CD0"/>
          <w:p w14:paraId="601BBF00" w14:textId="77777777" w:rsidR="008F5CD0" w:rsidRDefault="008F5CD0" w:rsidP="008F5CD0">
            <w:pPr>
              <w:pStyle w:val="Niveau3"/>
            </w:pPr>
            <w:bookmarkStart w:id="109" w:name="_Toc179286448"/>
            <w:r>
              <w:t>P110/B1/67 : Couderc, Père Léon (Edouard)</w:t>
            </w:r>
            <w:bookmarkEnd w:id="109"/>
            <w:r>
              <w:t xml:space="preserve">  </w:t>
            </w:r>
          </w:p>
          <w:p w14:paraId="237B5F15" w14:textId="77777777" w:rsidR="008F5CD0" w:rsidRDefault="008F5CD0" w:rsidP="008F5CD0">
            <w:r>
              <w:t xml:space="preserve">– Années. – x photographies. – x négatifs. – x diapositives.  </w:t>
            </w:r>
          </w:p>
          <w:p w14:paraId="4EFB7AAD" w14:textId="77777777" w:rsidR="008F5CD0" w:rsidRDefault="008F5CD0" w:rsidP="008F5CD0"/>
          <w:p w14:paraId="209E14B8" w14:textId="298CA918" w:rsidR="008F5CD0" w:rsidRDefault="004359A5" w:rsidP="008F5CD0">
            <w:r w:rsidRPr="004359A5">
              <w:rPr>
                <w:i/>
              </w:rPr>
              <w:t>Portée et contenu :</w:t>
            </w:r>
          </w:p>
          <w:p w14:paraId="6B8D9076" w14:textId="77777777" w:rsidR="008F5CD0" w:rsidRDefault="008F5CD0" w:rsidP="008F5CD0"/>
          <w:p w14:paraId="30EBF2DC" w14:textId="18B6BA03" w:rsidR="008F5CD0" w:rsidRDefault="004359A5" w:rsidP="008F5CD0">
            <w:r w:rsidRPr="004359A5">
              <w:rPr>
                <w:i/>
              </w:rPr>
              <w:t>Notes :</w:t>
            </w:r>
          </w:p>
          <w:p w14:paraId="66D09C4A" w14:textId="77777777" w:rsidR="008F5CD0" w:rsidRDefault="008F5CD0" w:rsidP="008F5CD0"/>
          <w:p w14:paraId="6C08AFD4" w14:textId="77777777" w:rsidR="008F5CD0" w:rsidRDefault="008F5CD0" w:rsidP="008F5CD0">
            <w:pPr>
              <w:pStyle w:val="Niveau3"/>
            </w:pPr>
            <w:bookmarkStart w:id="110" w:name="_Toc179286449"/>
            <w:r>
              <w:t>P110/B1/68 : Couture, Père Louis de Gonzague</w:t>
            </w:r>
            <w:bookmarkEnd w:id="110"/>
            <w:r>
              <w:t xml:space="preserve">  </w:t>
            </w:r>
          </w:p>
          <w:p w14:paraId="244E35E7" w14:textId="77777777" w:rsidR="008F5CD0" w:rsidRDefault="008F5CD0" w:rsidP="008F5CD0">
            <w:r>
              <w:t xml:space="preserve">– Années. – x photographies. – x négatifs. – x diapositives.  </w:t>
            </w:r>
          </w:p>
          <w:p w14:paraId="6776A952" w14:textId="77777777" w:rsidR="008F5CD0" w:rsidRDefault="008F5CD0" w:rsidP="008F5CD0"/>
          <w:p w14:paraId="4E4A96CA" w14:textId="6F3AA642" w:rsidR="008F5CD0" w:rsidRDefault="004359A5" w:rsidP="008F5CD0">
            <w:r w:rsidRPr="004359A5">
              <w:rPr>
                <w:i/>
              </w:rPr>
              <w:t>Portée et contenu :</w:t>
            </w:r>
          </w:p>
          <w:p w14:paraId="1E87A1B8" w14:textId="77777777" w:rsidR="008F5CD0" w:rsidRDefault="008F5CD0" w:rsidP="008F5CD0"/>
          <w:p w14:paraId="5453DD9E" w14:textId="78E4127F" w:rsidR="008F5CD0" w:rsidRDefault="004359A5" w:rsidP="008F5CD0">
            <w:r w:rsidRPr="004359A5">
              <w:rPr>
                <w:i/>
              </w:rPr>
              <w:t>Notes :</w:t>
            </w:r>
          </w:p>
          <w:p w14:paraId="3069E512" w14:textId="77777777" w:rsidR="008F5CD0" w:rsidRDefault="008F5CD0" w:rsidP="008F5CD0"/>
          <w:p w14:paraId="6985A1E1" w14:textId="051C3637" w:rsidR="008F5CD0" w:rsidRDefault="008F5CD0" w:rsidP="008F5CD0">
            <w:pPr>
              <w:pStyle w:val="Niveau3"/>
            </w:pPr>
            <w:bookmarkStart w:id="111" w:name="_Toc179286450"/>
            <w:r>
              <w:t>P110/B1/69 : Crépeau, Père Jean-Baptiste</w:t>
            </w:r>
            <w:bookmarkEnd w:id="111"/>
            <w:r>
              <w:t xml:space="preserve"> </w:t>
            </w:r>
          </w:p>
          <w:p w14:paraId="46A0135F" w14:textId="6E0907BC" w:rsidR="008F5CD0" w:rsidRDefault="008F5CD0" w:rsidP="008F5CD0">
            <w:r>
              <w:t>– Années. – x photographies. – x négatifs. – x diapositives. – (2 chemises).</w:t>
            </w:r>
          </w:p>
          <w:p w14:paraId="06140D2A" w14:textId="77777777" w:rsidR="008F5CD0" w:rsidRDefault="008F5CD0" w:rsidP="008F5CD0"/>
          <w:p w14:paraId="4A49BC14" w14:textId="51DCF738" w:rsidR="008F5CD0" w:rsidRDefault="004359A5" w:rsidP="008F5CD0">
            <w:r w:rsidRPr="004359A5">
              <w:rPr>
                <w:i/>
              </w:rPr>
              <w:lastRenderedPageBreak/>
              <w:t>Portée et contenu :</w:t>
            </w:r>
          </w:p>
          <w:p w14:paraId="09C13179" w14:textId="77777777" w:rsidR="008F5CD0" w:rsidRDefault="008F5CD0" w:rsidP="008F5CD0"/>
          <w:p w14:paraId="53939924" w14:textId="723A5A7C" w:rsidR="008F5CD0" w:rsidRDefault="004359A5" w:rsidP="008F5CD0">
            <w:r w:rsidRPr="004359A5">
              <w:rPr>
                <w:i/>
              </w:rPr>
              <w:t>Notes :</w:t>
            </w:r>
          </w:p>
          <w:p w14:paraId="6066DE08" w14:textId="77777777" w:rsidR="008F5CD0" w:rsidRDefault="008F5CD0" w:rsidP="008F5CD0"/>
          <w:p w14:paraId="6560BE95" w14:textId="77777777" w:rsidR="008F5CD0" w:rsidRDefault="008F5CD0" w:rsidP="008F5CD0">
            <w:pPr>
              <w:pStyle w:val="Niveau3"/>
            </w:pPr>
            <w:bookmarkStart w:id="112" w:name="_Toc179286451"/>
            <w:r>
              <w:t>P110/B1/70 : Cuisines</w:t>
            </w:r>
            <w:bookmarkEnd w:id="112"/>
            <w:r>
              <w:t xml:space="preserve">  </w:t>
            </w:r>
          </w:p>
          <w:p w14:paraId="4B7C46A0" w14:textId="77777777" w:rsidR="008F5CD0" w:rsidRDefault="008F5CD0" w:rsidP="008F5CD0">
            <w:r>
              <w:t xml:space="preserve">– Années. – x photographies. – x négatifs. – x diapositives.  </w:t>
            </w:r>
          </w:p>
          <w:p w14:paraId="79AE428F" w14:textId="77777777" w:rsidR="008F5CD0" w:rsidRDefault="008F5CD0" w:rsidP="008F5CD0"/>
          <w:p w14:paraId="2D3C715F" w14:textId="4B486CB4" w:rsidR="008F5CD0" w:rsidRDefault="004359A5" w:rsidP="008F5CD0">
            <w:r w:rsidRPr="004359A5">
              <w:rPr>
                <w:i/>
              </w:rPr>
              <w:t>Portée et contenu :</w:t>
            </w:r>
          </w:p>
          <w:p w14:paraId="02D60216" w14:textId="77777777" w:rsidR="008F5CD0" w:rsidRDefault="008F5CD0" w:rsidP="008F5CD0"/>
          <w:p w14:paraId="52CD3955" w14:textId="10C7CA60" w:rsidR="008F5CD0" w:rsidRDefault="004359A5" w:rsidP="008F5CD0">
            <w:r w:rsidRPr="004359A5">
              <w:rPr>
                <w:i/>
              </w:rPr>
              <w:t>Notes :</w:t>
            </w:r>
          </w:p>
          <w:p w14:paraId="1FCBC1FF" w14:textId="08161917" w:rsidR="008F5CD0" w:rsidRPr="008F5CD0" w:rsidRDefault="008F5CD0" w:rsidP="008F5CD0"/>
        </w:tc>
      </w:tr>
      <w:tr w:rsidR="008F5CD0" w:rsidRPr="00A674F8" w14:paraId="5B1E38D9" w14:textId="77777777" w:rsidTr="007F33D1">
        <w:trPr>
          <w:trHeight w:val="873"/>
        </w:trPr>
        <w:tc>
          <w:tcPr>
            <w:tcW w:w="1555" w:type="dxa"/>
            <w:shd w:val="clear" w:color="auto" w:fill="D9D9D9" w:themeFill="background1" w:themeFillShade="D9"/>
          </w:tcPr>
          <w:p w14:paraId="6E6DFEB6" w14:textId="6DDDFA5E" w:rsidR="008F5CD0" w:rsidRDefault="008F5CD0" w:rsidP="00D050AE">
            <w:pPr>
              <w:rPr>
                <w:lang w:eastAsia="en-US"/>
              </w:rPr>
            </w:pPr>
            <w:r>
              <w:rPr>
                <w:lang w:eastAsia="en-US"/>
              </w:rPr>
              <w:lastRenderedPageBreak/>
              <w:t>R-E-T</w:t>
            </w:r>
          </w:p>
        </w:tc>
        <w:tc>
          <w:tcPr>
            <w:tcW w:w="7801" w:type="dxa"/>
            <w:shd w:val="clear" w:color="auto" w:fill="auto"/>
          </w:tcPr>
          <w:p w14:paraId="4CAC1E32" w14:textId="77777777" w:rsidR="008F5CD0" w:rsidRDefault="008F5CD0" w:rsidP="00B84A58">
            <w:pPr>
              <w:pStyle w:val="Niveau3"/>
            </w:pPr>
            <w:bookmarkStart w:id="113" w:name="_Toc179286452"/>
            <w:r>
              <w:t xml:space="preserve">P110/B1/71 : Del </w:t>
            </w:r>
            <w:proofErr w:type="spellStart"/>
            <w:r>
              <w:t>Vaglia</w:t>
            </w:r>
            <w:proofErr w:type="spellEnd"/>
            <w:r>
              <w:t>, Giovanna</w:t>
            </w:r>
            <w:bookmarkEnd w:id="113"/>
            <w:r>
              <w:t xml:space="preserve">  </w:t>
            </w:r>
          </w:p>
          <w:p w14:paraId="020F4FD7" w14:textId="77777777" w:rsidR="008F5CD0" w:rsidRDefault="008F5CD0" w:rsidP="00B84A58">
            <w:r>
              <w:t xml:space="preserve">– Années. – x photographies. – x négatifs. – x diapositives.  </w:t>
            </w:r>
          </w:p>
          <w:p w14:paraId="20769F42" w14:textId="77777777" w:rsidR="008F5CD0" w:rsidRDefault="008F5CD0" w:rsidP="00B84A58"/>
          <w:p w14:paraId="01C86AA5" w14:textId="0850096E" w:rsidR="008F5CD0" w:rsidRDefault="004359A5" w:rsidP="00B84A58">
            <w:r w:rsidRPr="004359A5">
              <w:rPr>
                <w:i/>
              </w:rPr>
              <w:t>Portée et contenu :</w:t>
            </w:r>
          </w:p>
          <w:p w14:paraId="00AFE0E3" w14:textId="77777777" w:rsidR="008F5CD0" w:rsidRDefault="008F5CD0" w:rsidP="00B84A58"/>
          <w:p w14:paraId="765306A2" w14:textId="5DE6F2D6" w:rsidR="008F5CD0" w:rsidRDefault="004359A5" w:rsidP="00B84A58">
            <w:r w:rsidRPr="004359A5">
              <w:rPr>
                <w:i/>
              </w:rPr>
              <w:t>Notes :</w:t>
            </w:r>
          </w:p>
          <w:p w14:paraId="6A325F17" w14:textId="77777777" w:rsidR="008F5CD0" w:rsidRDefault="008F5CD0" w:rsidP="00B84A58"/>
          <w:p w14:paraId="2976F842" w14:textId="77777777" w:rsidR="008F5CD0" w:rsidRDefault="008F5CD0" w:rsidP="00B84A58">
            <w:pPr>
              <w:pStyle w:val="Niveau3"/>
            </w:pPr>
            <w:bookmarkStart w:id="114" w:name="_Toc179286453"/>
            <w:r>
              <w:t>P110/B1/72 : Déneigement</w:t>
            </w:r>
            <w:bookmarkEnd w:id="114"/>
            <w:r>
              <w:t xml:space="preserve">  </w:t>
            </w:r>
          </w:p>
          <w:p w14:paraId="541EBBF7" w14:textId="77777777" w:rsidR="008F5CD0" w:rsidRDefault="008F5CD0" w:rsidP="00B84A58">
            <w:r>
              <w:t xml:space="preserve">– Années. – x photographies. – x négatifs. – x diapositives.  </w:t>
            </w:r>
          </w:p>
          <w:p w14:paraId="3A1DD137" w14:textId="77777777" w:rsidR="008F5CD0" w:rsidRDefault="008F5CD0" w:rsidP="00B84A58"/>
          <w:p w14:paraId="24F006B2" w14:textId="1E7B5ADF" w:rsidR="008F5CD0" w:rsidRDefault="004359A5" w:rsidP="00B84A58">
            <w:r w:rsidRPr="004359A5">
              <w:rPr>
                <w:i/>
              </w:rPr>
              <w:t>Portée et contenu :</w:t>
            </w:r>
          </w:p>
          <w:p w14:paraId="273D9ABB" w14:textId="77777777" w:rsidR="008F5CD0" w:rsidRDefault="008F5CD0" w:rsidP="00B84A58"/>
          <w:p w14:paraId="0165B707" w14:textId="72BE33F9" w:rsidR="008F5CD0" w:rsidRDefault="004359A5" w:rsidP="00B84A58">
            <w:r w:rsidRPr="004359A5">
              <w:rPr>
                <w:i/>
              </w:rPr>
              <w:t>Notes :</w:t>
            </w:r>
          </w:p>
          <w:p w14:paraId="362B38C6" w14:textId="77777777" w:rsidR="008F5CD0" w:rsidRDefault="008F5CD0" w:rsidP="00B84A58"/>
          <w:p w14:paraId="332DC45F" w14:textId="77777777" w:rsidR="008F5CD0" w:rsidRDefault="008F5CD0" w:rsidP="00B84A58">
            <w:pPr>
              <w:pStyle w:val="Niveau3"/>
            </w:pPr>
            <w:bookmarkStart w:id="115" w:name="_Toc179286454"/>
            <w:r>
              <w:t>P110/B1/73 : Dépendances</w:t>
            </w:r>
            <w:bookmarkEnd w:id="115"/>
            <w:r>
              <w:t xml:space="preserve">  </w:t>
            </w:r>
          </w:p>
          <w:p w14:paraId="7DD3378A" w14:textId="77777777" w:rsidR="008F5CD0" w:rsidRDefault="008F5CD0" w:rsidP="00B84A58">
            <w:r>
              <w:t xml:space="preserve">– Années. – x photographies. – x négatifs. – x diapositives.  </w:t>
            </w:r>
          </w:p>
          <w:p w14:paraId="2B06B0D4" w14:textId="77777777" w:rsidR="008F5CD0" w:rsidRDefault="008F5CD0" w:rsidP="00B84A58"/>
          <w:p w14:paraId="3ABA8D0F" w14:textId="7A2182C3" w:rsidR="008F5CD0" w:rsidRDefault="004359A5" w:rsidP="00B84A58">
            <w:r w:rsidRPr="004359A5">
              <w:rPr>
                <w:i/>
              </w:rPr>
              <w:t>Portée et contenu :</w:t>
            </w:r>
          </w:p>
          <w:p w14:paraId="21C23C56" w14:textId="77777777" w:rsidR="008F5CD0" w:rsidRDefault="008F5CD0" w:rsidP="00B84A58"/>
          <w:p w14:paraId="33917873" w14:textId="02FCCF26" w:rsidR="008F5CD0" w:rsidRDefault="004359A5" w:rsidP="00B84A58">
            <w:r w:rsidRPr="004359A5">
              <w:rPr>
                <w:i/>
              </w:rPr>
              <w:t>Notes :</w:t>
            </w:r>
          </w:p>
          <w:p w14:paraId="6EC69902" w14:textId="77777777" w:rsidR="008F5CD0" w:rsidRDefault="008F5CD0" w:rsidP="00B84A58"/>
          <w:p w14:paraId="53E8DBA2" w14:textId="4809C32D" w:rsidR="008F5CD0" w:rsidRDefault="008F5CD0" w:rsidP="00B84A58">
            <w:pPr>
              <w:pStyle w:val="Niveau3"/>
            </w:pPr>
            <w:bookmarkStart w:id="116" w:name="_Toc179286455"/>
            <w:r>
              <w:t>P110/B1/74 : Desch</w:t>
            </w:r>
            <w:r w:rsidR="00B84A58">
              <w:t>ê</w:t>
            </w:r>
            <w:r>
              <w:t>nes, Thomas</w:t>
            </w:r>
            <w:bookmarkEnd w:id="116"/>
            <w:r>
              <w:t xml:space="preserve">  </w:t>
            </w:r>
          </w:p>
          <w:p w14:paraId="273EC413" w14:textId="77777777" w:rsidR="008F5CD0" w:rsidRDefault="008F5CD0" w:rsidP="00B84A58">
            <w:r>
              <w:t xml:space="preserve">– Années. – x photographies. – x négatifs. – x diapositives.  </w:t>
            </w:r>
          </w:p>
          <w:p w14:paraId="2DF4C7CC" w14:textId="77777777" w:rsidR="008F5CD0" w:rsidRDefault="008F5CD0" w:rsidP="00B84A58"/>
          <w:p w14:paraId="22A1AE1C" w14:textId="5A7DDD43" w:rsidR="008F5CD0" w:rsidRDefault="004359A5" w:rsidP="00B84A58">
            <w:r w:rsidRPr="004359A5">
              <w:rPr>
                <w:i/>
              </w:rPr>
              <w:t>Portée et contenu :</w:t>
            </w:r>
          </w:p>
          <w:p w14:paraId="2FA12936" w14:textId="77777777" w:rsidR="008F5CD0" w:rsidRDefault="008F5CD0" w:rsidP="00B84A58"/>
          <w:p w14:paraId="54B6C991" w14:textId="17F68C47" w:rsidR="008F5CD0" w:rsidRDefault="004359A5" w:rsidP="00B84A58">
            <w:r w:rsidRPr="004359A5">
              <w:rPr>
                <w:i/>
              </w:rPr>
              <w:t>Notes :</w:t>
            </w:r>
          </w:p>
          <w:p w14:paraId="035FAE6C" w14:textId="77777777" w:rsidR="008F5CD0" w:rsidRDefault="008F5CD0" w:rsidP="00B84A58"/>
          <w:p w14:paraId="08B32A8C" w14:textId="77777777" w:rsidR="008F5CD0" w:rsidRDefault="008F5CD0" w:rsidP="00B84A58">
            <w:pPr>
              <w:pStyle w:val="Niveau3"/>
            </w:pPr>
            <w:bookmarkStart w:id="117" w:name="_Toc179286456"/>
            <w:r>
              <w:t>P110/B1/75 : Desforges, Frère Alexis (Jean)</w:t>
            </w:r>
            <w:bookmarkEnd w:id="117"/>
            <w:r>
              <w:t xml:space="preserve">  </w:t>
            </w:r>
          </w:p>
          <w:p w14:paraId="5C73F102" w14:textId="77777777" w:rsidR="008F5CD0" w:rsidRDefault="008F5CD0" w:rsidP="00B84A58">
            <w:r>
              <w:t xml:space="preserve">– Années. – x photographies. – x négatifs. – x diapositives.  </w:t>
            </w:r>
          </w:p>
          <w:p w14:paraId="66F1C3BF" w14:textId="77777777" w:rsidR="008F5CD0" w:rsidRDefault="008F5CD0" w:rsidP="00B84A58"/>
          <w:p w14:paraId="63EF7769" w14:textId="373A6CB9" w:rsidR="008F5CD0" w:rsidRDefault="004359A5" w:rsidP="00B84A58">
            <w:r w:rsidRPr="004359A5">
              <w:rPr>
                <w:i/>
              </w:rPr>
              <w:t>Portée et contenu :</w:t>
            </w:r>
          </w:p>
          <w:p w14:paraId="74C4EF1A" w14:textId="77777777" w:rsidR="008F5CD0" w:rsidRDefault="008F5CD0" w:rsidP="00B84A58"/>
          <w:p w14:paraId="4215B13B" w14:textId="32CAB6FB" w:rsidR="008F5CD0" w:rsidRDefault="004359A5" w:rsidP="00B84A58">
            <w:r w:rsidRPr="004359A5">
              <w:rPr>
                <w:i/>
              </w:rPr>
              <w:t>Notes :</w:t>
            </w:r>
          </w:p>
          <w:p w14:paraId="553CF6C7" w14:textId="77777777" w:rsidR="008F5CD0" w:rsidRDefault="008F5CD0" w:rsidP="00B84A58"/>
          <w:p w14:paraId="1ED42209" w14:textId="77777777" w:rsidR="008F5CD0" w:rsidRDefault="008F5CD0" w:rsidP="00B84A58">
            <w:pPr>
              <w:pStyle w:val="Niveau3"/>
            </w:pPr>
            <w:bookmarkStart w:id="118" w:name="_Toc179286457"/>
            <w:r>
              <w:lastRenderedPageBreak/>
              <w:t>P110/B1/76 : Desforges, Frère Luc (Gaston)</w:t>
            </w:r>
            <w:bookmarkEnd w:id="118"/>
            <w:r>
              <w:t xml:space="preserve">  </w:t>
            </w:r>
          </w:p>
          <w:p w14:paraId="4B2A82C5" w14:textId="77777777" w:rsidR="008F5CD0" w:rsidRDefault="008F5CD0" w:rsidP="00B84A58">
            <w:r>
              <w:t xml:space="preserve">– Années. – x photographies. – x négatifs. – x diapositives.  </w:t>
            </w:r>
          </w:p>
          <w:p w14:paraId="38E78EB1" w14:textId="77777777" w:rsidR="008F5CD0" w:rsidRDefault="008F5CD0" w:rsidP="00B84A58"/>
          <w:p w14:paraId="2659EEF3" w14:textId="125E03D8" w:rsidR="008F5CD0" w:rsidRDefault="004359A5" w:rsidP="00B84A58">
            <w:r w:rsidRPr="004359A5">
              <w:rPr>
                <w:i/>
              </w:rPr>
              <w:t>Portée et contenu :</w:t>
            </w:r>
          </w:p>
          <w:p w14:paraId="6330A12A" w14:textId="77777777" w:rsidR="008F5CD0" w:rsidRDefault="008F5CD0" w:rsidP="00B84A58"/>
          <w:p w14:paraId="5BA3ADA2" w14:textId="4D999898" w:rsidR="008F5CD0" w:rsidRDefault="004359A5" w:rsidP="00B84A58">
            <w:r w:rsidRPr="004359A5">
              <w:rPr>
                <w:i/>
              </w:rPr>
              <w:t>Notes :</w:t>
            </w:r>
          </w:p>
          <w:p w14:paraId="314916D7" w14:textId="77777777" w:rsidR="008F5CD0" w:rsidRDefault="008F5CD0" w:rsidP="00B84A58"/>
          <w:p w14:paraId="5BFDFAAA" w14:textId="75D4E7C1" w:rsidR="008F5CD0" w:rsidRDefault="008F5CD0" w:rsidP="00B84A58">
            <w:pPr>
              <w:pStyle w:val="Niveau3"/>
            </w:pPr>
            <w:bookmarkStart w:id="119" w:name="_Toc179286458"/>
            <w:r>
              <w:t>P110/B1/77 : Dessureault, L.A.</w:t>
            </w:r>
            <w:bookmarkEnd w:id="119"/>
          </w:p>
          <w:p w14:paraId="39862D51" w14:textId="77777777" w:rsidR="008F5CD0" w:rsidRDefault="008F5CD0" w:rsidP="00B84A58">
            <w:r>
              <w:t xml:space="preserve">– Années. – x photographies. – x négatifs. – x diapositives.  </w:t>
            </w:r>
          </w:p>
          <w:p w14:paraId="6B8542EE" w14:textId="77777777" w:rsidR="008F5CD0" w:rsidRDefault="008F5CD0" w:rsidP="00B84A58"/>
          <w:p w14:paraId="7265A1BD" w14:textId="3C4B9B84" w:rsidR="008F5CD0" w:rsidRDefault="004359A5" w:rsidP="00B84A58">
            <w:r w:rsidRPr="004359A5">
              <w:rPr>
                <w:i/>
              </w:rPr>
              <w:t>Portée et contenu :</w:t>
            </w:r>
          </w:p>
          <w:p w14:paraId="3FFAC479" w14:textId="77777777" w:rsidR="008F5CD0" w:rsidRDefault="008F5CD0" w:rsidP="00B84A58"/>
          <w:p w14:paraId="125036B1" w14:textId="7A69751F" w:rsidR="008F5CD0" w:rsidRDefault="004359A5" w:rsidP="00B84A58">
            <w:r w:rsidRPr="004359A5">
              <w:rPr>
                <w:i/>
              </w:rPr>
              <w:t>Notes :</w:t>
            </w:r>
          </w:p>
          <w:p w14:paraId="2A4EEAE3" w14:textId="77777777" w:rsidR="008F5CD0" w:rsidRDefault="008F5CD0" w:rsidP="00B84A58"/>
          <w:p w14:paraId="3095BDFD" w14:textId="3E12EFF8" w:rsidR="008F5CD0" w:rsidRDefault="008F5CD0" w:rsidP="00B84A58">
            <w:pPr>
              <w:pStyle w:val="Niveau3"/>
            </w:pPr>
            <w:bookmarkStart w:id="120" w:name="_Toc179286459"/>
            <w:r>
              <w:t>P110/B1/78 : Dolbeau (ville)</w:t>
            </w:r>
            <w:bookmarkEnd w:id="120"/>
          </w:p>
          <w:p w14:paraId="7BA65D3C" w14:textId="77777777" w:rsidR="008F5CD0" w:rsidRDefault="008F5CD0" w:rsidP="00B84A58">
            <w:r>
              <w:t xml:space="preserve">– Années. – x photographies. – x négatifs. – x diapositives.  </w:t>
            </w:r>
          </w:p>
          <w:p w14:paraId="3853CE31" w14:textId="77777777" w:rsidR="008F5CD0" w:rsidRDefault="008F5CD0" w:rsidP="00B84A58"/>
          <w:p w14:paraId="021A1056" w14:textId="1D441B93" w:rsidR="008F5CD0" w:rsidRDefault="004359A5" w:rsidP="00B84A58">
            <w:r w:rsidRPr="004359A5">
              <w:rPr>
                <w:i/>
              </w:rPr>
              <w:t>Portée et contenu :</w:t>
            </w:r>
          </w:p>
          <w:p w14:paraId="3CF16140" w14:textId="77777777" w:rsidR="008F5CD0" w:rsidRDefault="008F5CD0" w:rsidP="00B84A58"/>
          <w:p w14:paraId="132C9BF6" w14:textId="4F08D972" w:rsidR="008F5CD0" w:rsidRDefault="004359A5" w:rsidP="00B84A58">
            <w:r w:rsidRPr="004359A5">
              <w:rPr>
                <w:i/>
              </w:rPr>
              <w:t>Notes :</w:t>
            </w:r>
          </w:p>
          <w:p w14:paraId="3167F054" w14:textId="77777777" w:rsidR="008F5CD0" w:rsidRDefault="008F5CD0" w:rsidP="00B84A58"/>
          <w:p w14:paraId="7B7B96B0" w14:textId="706F0862" w:rsidR="008F5CD0" w:rsidRDefault="008F5CD0" w:rsidP="00B84A58">
            <w:pPr>
              <w:pStyle w:val="Niveau3"/>
            </w:pPr>
            <w:bookmarkStart w:id="121" w:name="_Toc179286460"/>
            <w:r>
              <w:t>P110/B1/79 : Dortoir</w:t>
            </w:r>
            <w:bookmarkEnd w:id="121"/>
          </w:p>
          <w:p w14:paraId="4F50C56A" w14:textId="77777777" w:rsidR="008F5CD0" w:rsidRDefault="008F5CD0" w:rsidP="00B84A58">
            <w:r>
              <w:t xml:space="preserve">– Années. – x photographies. – x négatifs. – x diapositives.  </w:t>
            </w:r>
          </w:p>
          <w:p w14:paraId="68B24780" w14:textId="77777777" w:rsidR="008F5CD0" w:rsidRDefault="008F5CD0" w:rsidP="00B84A58"/>
          <w:p w14:paraId="1A6DEB18" w14:textId="06C1C38D" w:rsidR="008F5CD0" w:rsidRDefault="004359A5" w:rsidP="00B84A58">
            <w:r w:rsidRPr="004359A5">
              <w:rPr>
                <w:i/>
              </w:rPr>
              <w:t>Portée et contenu :</w:t>
            </w:r>
          </w:p>
          <w:p w14:paraId="05E0B949" w14:textId="77777777" w:rsidR="008F5CD0" w:rsidRDefault="008F5CD0" w:rsidP="00B84A58"/>
          <w:p w14:paraId="1930D686" w14:textId="664104A2" w:rsidR="008F5CD0" w:rsidRDefault="004359A5" w:rsidP="00B84A58">
            <w:r w:rsidRPr="004359A5">
              <w:rPr>
                <w:i/>
              </w:rPr>
              <w:t>Notes :</w:t>
            </w:r>
          </w:p>
          <w:p w14:paraId="01A2A495" w14:textId="77777777" w:rsidR="008F5CD0" w:rsidRDefault="008F5CD0" w:rsidP="00B84A58"/>
          <w:p w14:paraId="579089B2" w14:textId="45A8E9D8" w:rsidR="008F5CD0" w:rsidRDefault="008F5CD0" w:rsidP="00B84A58">
            <w:pPr>
              <w:pStyle w:val="Niveau3"/>
            </w:pPr>
            <w:bookmarkStart w:id="122" w:name="_Toc179286461"/>
            <w:r>
              <w:t>P110/B1/80 : Doucet, Daniel</w:t>
            </w:r>
            <w:bookmarkEnd w:id="122"/>
          </w:p>
          <w:p w14:paraId="5EFF59E4" w14:textId="77777777" w:rsidR="008F5CD0" w:rsidRDefault="008F5CD0" w:rsidP="00B84A58">
            <w:r>
              <w:t xml:space="preserve">– Années. – x photographies. – x négatifs. – x diapositives.  </w:t>
            </w:r>
          </w:p>
          <w:p w14:paraId="0528582C" w14:textId="77777777" w:rsidR="008F5CD0" w:rsidRDefault="008F5CD0" w:rsidP="00B84A58"/>
          <w:p w14:paraId="77CB4960" w14:textId="53CF0607" w:rsidR="008F5CD0" w:rsidRDefault="004359A5" w:rsidP="00B84A58">
            <w:r w:rsidRPr="004359A5">
              <w:rPr>
                <w:i/>
              </w:rPr>
              <w:t>Portée et contenu :</w:t>
            </w:r>
          </w:p>
          <w:p w14:paraId="4CCAED52" w14:textId="77777777" w:rsidR="008F5CD0" w:rsidRDefault="008F5CD0" w:rsidP="00B84A58"/>
          <w:p w14:paraId="1FFF4FF6" w14:textId="426F18ED" w:rsidR="008F5CD0" w:rsidRDefault="004359A5" w:rsidP="00B84A58">
            <w:r w:rsidRPr="004359A5">
              <w:rPr>
                <w:i/>
              </w:rPr>
              <w:t>Notes :</w:t>
            </w:r>
          </w:p>
          <w:p w14:paraId="20AB5CCC" w14:textId="77777777" w:rsidR="008F5CD0" w:rsidRDefault="008F5CD0" w:rsidP="00B84A58"/>
          <w:p w14:paraId="6913BC13" w14:textId="6F401CEF" w:rsidR="008F5CD0" w:rsidRDefault="008F5CD0" w:rsidP="00B84A58">
            <w:pPr>
              <w:pStyle w:val="Niveau3"/>
            </w:pPr>
            <w:bookmarkStart w:id="123" w:name="_Toc179286462"/>
            <w:r>
              <w:t>P110/B1/81 : Duplessis, Maurice</w:t>
            </w:r>
            <w:bookmarkEnd w:id="123"/>
          </w:p>
          <w:p w14:paraId="3523070F" w14:textId="77777777" w:rsidR="008F5CD0" w:rsidRDefault="008F5CD0" w:rsidP="00B84A58">
            <w:r>
              <w:t xml:space="preserve">– Années. – x photographies. – x négatifs. – x diapositives.  </w:t>
            </w:r>
          </w:p>
          <w:p w14:paraId="1BD2A258" w14:textId="77777777" w:rsidR="008F5CD0" w:rsidRDefault="008F5CD0" w:rsidP="00B84A58"/>
          <w:p w14:paraId="7AAABFEA" w14:textId="1DD2CA73" w:rsidR="008F5CD0" w:rsidRDefault="004359A5" w:rsidP="00B84A58">
            <w:r w:rsidRPr="004359A5">
              <w:rPr>
                <w:i/>
              </w:rPr>
              <w:t>Portée et contenu :</w:t>
            </w:r>
          </w:p>
          <w:p w14:paraId="03916BD2" w14:textId="77777777" w:rsidR="008F5CD0" w:rsidRDefault="008F5CD0" w:rsidP="00B84A58"/>
          <w:p w14:paraId="4CE8C641" w14:textId="3ECD5202" w:rsidR="008F5CD0" w:rsidRDefault="004359A5" w:rsidP="00B84A58">
            <w:r w:rsidRPr="004359A5">
              <w:rPr>
                <w:i/>
              </w:rPr>
              <w:t>Notes :</w:t>
            </w:r>
          </w:p>
          <w:p w14:paraId="0CD17911" w14:textId="09A2FDA1" w:rsidR="00B84A58" w:rsidRDefault="00B84A58" w:rsidP="00B84A58"/>
        </w:tc>
      </w:tr>
      <w:tr w:rsidR="00B84A58" w:rsidRPr="00A674F8" w14:paraId="3402B213" w14:textId="77777777" w:rsidTr="007F33D1">
        <w:trPr>
          <w:trHeight w:val="873"/>
        </w:trPr>
        <w:tc>
          <w:tcPr>
            <w:tcW w:w="1555" w:type="dxa"/>
            <w:shd w:val="clear" w:color="auto" w:fill="D9D9D9" w:themeFill="background1" w:themeFillShade="D9"/>
          </w:tcPr>
          <w:p w14:paraId="16E5BD92" w14:textId="13FE5DE9" w:rsidR="00B84A58" w:rsidRDefault="00B84A58" w:rsidP="00D050AE">
            <w:pPr>
              <w:rPr>
                <w:lang w:eastAsia="en-US"/>
              </w:rPr>
            </w:pPr>
            <w:r>
              <w:rPr>
                <w:lang w:eastAsia="en-US"/>
              </w:rPr>
              <w:lastRenderedPageBreak/>
              <w:t>R-E-T</w:t>
            </w:r>
          </w:p>
        </w:tc>
        <w:tc>
          <w:tcPr>
            <w:tcW w:w="7801" w:type="dxa"/>
            <w:shd w:val="clear" w:color="auto" w:fill="auto"/>
          </w:tcPr>
          <w:p w14:paraId="2AD741BD" w14:textId="77777777" w:rsidR="00B84A58" w:rsidRDefault="00B84A58" w:rsidP="00B84A58">
            <w:pPr>
              <w:pStyle w:val="Niveau3"/>
            </w:pPr>
            <w:bookmarkStart w:id="124" w:name="_Toc179286463"/>
            <w:r>
              <w:t>P110/B1/82 : Ecclésiastiques du Québec</w:t>
            </w:r>
            <w:bookmarkEnd w:id="124"/>
            <w:r>
              <w:t xml:space="preserve">  </w:t>
            </w:r>
          </w:p>
          <w:p w14:paraId="1F01BA84" w14:textId="77777777" w:rsidR="00B84A58" w:rsidRDefault="00B84A58" w:rsidP="00B84A58">
            <w:r>
              <w:t xml:space="preserve">– Années. – x photographies. – x négatifs. – x diapositives.  </w:t>
            </w:r>
          </w:p>
          <w:p w14:paraId="205D1F0A" w14:textId="77777777" w:rsidR="00B84A58" w:rsidRDefault="00B84A58" w:rsidP="00B84A58"/>
          <w:p w14:paraId="2F7C883E" w14:textId="27B6A968" w:rsidR="00B84A58" w:rsidRDefault="004359A5" w:rsidP="00B84A58">
            <w:r w:rsidRPr="004359A5">
              <w:rPr>
                <w:i/>
              </w:rPr>
              <w:t>Portée et contenu :</w:t>
            </w:r>
          </w:p>
          <w:p w14:paraId="5783828C" w14:textId="77777777" w:rsidR="00B84A58" w:rsidRDefault="00B84A58" w:rsidP="00B84A58"/>
          <w:p w14:paraId="6B340E65" w14:textId="73E56C83" w:rsidR="00B84A58" w:rsidRDefault="004359A5" w:rsidP="00B84A58">
            <w:r w:rsidRPr="004359A5">
              <w:rPr>
                <w:i/>
              </w:rPr>
              <w:t>Notes :</w:t>
            </w:r>
          </w:p>
          <w:p w14:paraId="47193B37" w14:textId="77777777" w:rsidR="00B84A58" w:rsidRDefault="00B84A58" w:rsidP="00B84A58"/>
          <w:p w14:paraId="2E019701" w14:textId="77777777" w:rsidR="00B84A58" w:rsidRDefault="00B84A58" w:rsidP="00B84A58">
            <w:pPr>
              <w:pStyle w:val="Niveau3"/>
            </w:pPr>
            <w:bookmarkStart w:id="125" w:name="_Toc179286464"/>
            <w:r>
              <w:t>P110/B1/83 : Edmond (Père)</w:t>
            </w:r>
            <w:bookmarkEnd w:id="125"/>
            <w:r>
              <w:t xml:space="preserve">  </w:t>
            </w:r>
          </w:p>
          <w:p w14:paraId="0E0ADC08" w14:textId="77777777" w:rsidR="00B84A58" w:rsidRDefault="00B84A58" w:rsidP="00B84A58">
            <w:r>
              <w:t xml:space="preserve">– Années. – x photographies. – x négatifs. – x diapositives.  </w:t>
            </w:r>
          </w:p>
          <w:p w14:paraId="51A7CA24" w14:textId="77777777" w:rsidR="00B84A58" w:rsidRDefault="00B84A58" w:rsidP="00B84A58"/>
          <w:p w14:paraId="2D029980" w14:textId="49235779" w:rsidR="00B84A58" w:rsidRDefault="004359A5" w:rsidP="00B84A58">
            <w:r w:rsidRPr="004359A5">
              <w:rPr>
                <w:i/>
              </w:rPr>
              <w:t>Portée et contenu :</w:t>
            </w:r>
          </w:p>
          <w:p w14:paraId="57C795D8" w14:textId="77777777" w:rsidR="00B84A58" w:rsidRDefault="00B84A58" w:rsidP="00B84A58"/>
          <w:p w14:paraId="1ECC7136" w14:textId="3E6E0D16" w:rsidR="00B84A58" w:rsidRDefault="004359A5" w:rsidP="00B84A58">
            <w:r w:rsidRPr="004359A5">
              <w:rPr>
                <w:i/>
              </w:rPr>
              <w:t>Notes :</w:t>
            </w:r>
          </w:p>
          <w:p w14:paraId="241FF41E" w14:textId="77777777" w:rsidR="00B84A58" w:rsidRDefault="00B84A58" w:rsidP="00B84A58"/>
          <w:p w14:paraId="78E4F205" w14:textId="77777777" w:rsidR="00B84A58" w:rsidRDefault="00B84A58" w:rsidP="00B84A58">
            <w:pPr>
              <w:pStyle w:val="Niveau3"/>
            </w:pPr>
            <w:bookmarkStart w:id="126" w:name="_Toc179286465"/>
            <w:r>
              <w:t>P110/B1/84 : Effondrements de bâtiments</w:t>
            </w:r>
            <w:bookmarkEnd w:id="126"/>
            <w:r>
              <w:t xml:space="preserve">  </w:t>
            </w:r>
          </w:p>
          <w:p w14:paraId="0225A2D4" w14:textId="77777777" w:rsidR="00B84A58" w:rsidRDefault="00B84A58" w:rsidP="00B84A58">
            <w:r>
              <w:t xml:space="preserve">– Années. – x photographies. – x négatifs. – x diapositives.  </w:t>
            </w:r>
          </w:p>
          <w:p w14:paraId="78E45FFA" w14:textId="77777777" w:rsidR="00B84A58" w:rsidRDefault="00B84A58" w:rsidP="00B84A58"/>
          <w:p w14:paraId="6C42E62B" w14:textId="7CFC1284" w:rsidR="00B84A58" w:rsidRDefault="004359A5" w:rsidP="00B84A58">
            <w:r w:rsidRPr="004359A5">
              <w:rPr>
                <w:i/>
              </w:rPr>
              <w:t>Portée et contenu :</w:t>
            </w:r>
          </w:p>
          <w:p w14:paraId="5D84E333" w14:textId="77777777" w:rsidR="00B84A58" w:rsidRDefault="00B84A58" w:rsidP="00B84A58"/>
          <w:p w14:paraId="4E0D04CD" w14:textId="4D277BF0" w:rsidR="00B84A58" w:rsidRDefault="004359A5" w:rsidP="00B84A58">
            <w:r w:rsidRPr="004359A5">
              <w:rPr>
                <w:i/>
              </w:rPr>
              <w:t>Notes :</w:t>
            </w:r>
          </w:p>
          <w:p w14:paraId="647E0E2D" w14:textId="77777777" w:rsidR="00B84A58" w:rsidRDefault="00B84A58" w:rsidP="00B84A58"/>
          <w:p w14:paraId="52F2CF27" w14:textId="77777777" w:rsidR="00B84A58" w:rsidRDefault="00B84A58" w:rsidP="00B84A58">
            <w:pPr>
              <w:pStyle w:val="Niveau3"/>
            </w:pPr>
            <w:bookmarkStart w:id="127" w:name="_Toc179286466"/>
            <w:r>
              <w:t>P110/B1/85 : Électricité</w:t>
            </w:r>
            <w:bookmarkEnd w:id="127"/>
            <w:r>
              <w:t xml:space="preserve">  </w:t>
            </w:r>
          </w:p>
          <w:p w14:paraId="48020035" w14:textId="3B59CF88" w:rsidR="00B84A58" w:rsidRDefault="00B84A58" w:rsidP="00B84A58">
            <w:r>
              <w:t xml:space="preserve">– </w:t>
            </w:r>
            <w:r w:rsidR="00B75E34">
              <w:t>1948-1969</w:t>
            </w:r>
            <w:r>
              <w:t xml:space="preserve">. – </w:t>
            </w:r>
            <w:r w:rsidR="00B75E34">
              <w:t>84</w:t>
            </w:r>
            <w:r>
              <w:t xml:space="preserve"> photographies</w:t>
            </w:r>
            <w:r w:rsidR="00B75E34">
              <w:t xml:space="preserve"> (dont 1 photocopie); </w:t>
            </w:r>
            <w:proofErr w:type="spellStart"/>
            <w:r w:rsidR="00B75E34">
              <w:t>n&amp;b</w:t>
            </w:r>
            <w:proofErr w:type="spellEnd"/>
            <w:r w:rsidR="00B75E34">
              <w:t xml:space="preserve"> et </w:t>
            </w:r>
            <w:proofErr w:type="spellStart"/>
            <w:r w:rsidR="00B75E34">
              <w:t>coul</w:t>
            </w:r>
            <w:proofErr w:type="spellEnd"/>
            <w:r>
              <w:t xml:space="preserve">. – </w:t>
            </w:r>
            <w:r w:rsidR="00B75E34">
              <w:t>56 </w:t>
            </w:r>
            <w:r>
              <w:t>négatifs</w:t>
            </w:r>
            <w:r w:rsidR="00B75E34">
              <w:t xml:space="preserve">; </w:t>
            </w:r>
            <w:proofErr w:type="spellStart"/>
            <w:r w:rsidR="00B75E34">
              <w:t>n&amp;b</w:t>
            </w:r>
            <w:proofErr w:type="spellEnd"/>
            <w:r>
              <w:t xml:space="preserve">. – </w:t>
            </w:r>
            <w:r w:rsidR="00B75E34">
              <w:t>9</w:t>
            </w:r>
            <w:r>
              <w:t xml:space="preserve"> diapositives</w:t>
            </w:r>
            <w:r w:rsidR="00B75E34">
              <w:t xml:space="preserve">; </w:t>
            </w:r>
            <w:proofErr w:type="spellStart"/>
            <w:r w:rsidR="00B75E34">
              <w:t>coul</w:t>
            </w:r>
            <w:proofErr w:type="spellEnd"/>
            <w:r>
              <w:t xml:space="preserve">.  </w:t>
            </w:r>
          </w:p>
          <w:p w14:paraId="0FCEC075" w14:textId="77777777" w:rsidR="00B84A58" w:rsidRDefault="00B84A58" w:rsidP="00B84A58"/>
          <w:p w14:paraId="09B9FBC2" w14:textId="7EAB8595" w:rsidR="00B84A58" w:rsidRDefault="004359A5" w:rsidP="00B84A58">
            <w:r w:rsidRPr="004359A5">
              <w:rPr>
                <w:i/>
              </w:rPr>
              <w:t>Portée et contenu :</w:t>
            </w:r>
          </w:p>
          <w:p w14:paraId="3EFBFE3E" w14:textId="77777777" w:rsidR="00B84A58" w:rsidRDefault="00B84A58" w:rsidP="00B84A58"/>
          <w:p w14:paraId="64557646" w14:textId="3A1438EA" w:rsidR="00B84A58" w:rsidRDefault="004359A5" w:rsidP="00B84A58">
            <w:r w:rsidRPr="004359A5">
              <w:rPr>
                <w:i/>
              </w:rPr>
              <w:t>Notes :</w:t>
            </w:r>
          </w:p>
          <w:p w14:paraId="3DA74EE5" w14:textId="77777777" w:rsidR="00B84A58" w:rsidRDefault="00B84A58" w:rsidP="00B84A58"/>
          <w:p w14:paraId="568A7D82" w14:textId="77777777" w:rsidR="00B84A58" w:rsidRDefault="00B84A58" w:rsidP="00B84A58">
            <w:pPr>
              <w:pStyle w:val="Niveau3"/>
            </w:pPr>
            <w:bookmarkStart w:id="128" w:name="_Toc179286467"/>
            <w:r>
              <w:t xml:space="preserve">P110/B1/86 : </w:t>
            </w:r>
            <w:proofErr w:type="spellStart"/>
            <w:r>
              <w:t>Ellebad</w:t>
            </w:r>
            <w:proofErr w:type="spellEnd"/>
            <w:r>
              <w:t>, Jean Ali</w:t>
            </w:r>
            <w:bookmarkEnd w:id="128"/>
            <w:r>
              <w:t xml:space="preserve">  </w:t>
            </w:r>
          </w:p>
          <w:p w14:paraId="19FDC7A9" w14:textId="77777777" w:rsidR="00B84A58" w:rsidRDefault="00B84A58" w:rsidP="00B84A58">
            <w:r>
              <w:t xml:space="preserve">– Années. – x photographies. – x négatifs. – x diapositives.  </w:t>
            </w:r>
          </w:p>
          <w:p w14:paraId="37E1534B" w14:textId="77777777" w:rsidR="00B84A58" w:rsidRDefault="00B84A58" w:rsidP="00B84A58"/>
          <w:p w14:paraId="5A45473A" w14:textId="062C80AA" w:rsidR="00B84A58" w:rsidRDefault="004359A5" w:rsidP="00B84A58">
            <w:r w:rsidRPr="004359A5">
              <w:rPr>
                <w:i/>
              </w:rPr>
              <w:t>Portée et contenu :</w:t>
            </w:r>
          </w:p>
          <w:p w14:paraId="2ECA53E3" w14:textId="77777777" w:rsidR="00B84A58" w:rsidRDefault="00B84A58" w:rsidP="00B84A58"/>
          <w:p w14:paraId="230100CF" w14:textId="6527EBEB" w:rsidR="00B84A58" w:rsidRDefault="004359A5" w:rsidP="00B84A58">
            <w:r w:rsidRPr="004359A5">
              <w:rPr>
                <w:i/>
              </w:rPr>
              <w:t>Notes :</w:t>
            </w:r>
          </w:p>
          <w:p w14:paraId="7888DAC4" w14:textId="77777777" w:rsidR="00B84A58" w:rsidRDefault="00B84A58" w:rsidP="00B84A58"/>
          <w:p w14:paraId="353D7BAD" w14:textId="77777777" w:rsidR="00B84A58" w:rsidRDefault="00B84A58" w:rsidP="00B84A58">
            <w:pPr>
              <w:pStyle w:val="Niveau3"/>
            </w:pPr>
            <w:bookmarkStart w:id="129" w:name="_Toc179286468"/>
            <w:r>
              <w:t xml:space="preserve">P110/B1/87 : </w:t>
            </w:r>
            <w:proofErr w:type="spellStart"/>
            <w:r>
              <w:t>Elzéar</w:t>
            </w:r>
            <w:proofErr w:type="spellEnd"/>
            <w:r>
              <w:t xml:space="preserve"> (Frère)</w:t>
            </w:r>
            <w:bookmarkEnd w:id="129"/>
            <w:r>
              <w:t xml:space="preserve">  </w:t>
            </w:r>
          </w:p>
          <w:p w14:paraId="12BE7A09" w14:textId="77777777" w:rsidR="00B84A58" w:rsidRDefault="00B84A58" w:rsidP="00B84A58">
            <w:r>
              <w:t xml:space="preserve">– Années. – x photographies. – x négatifs. – x diapositives.  </w:t>
            </w:r>
          </w:p>
          <w:p w14:paraId="305C6B1C" w14:textId="77777777" w:rsidR="00B84A58" w:rsidRDefault="00B84A58" w:rsidP="00B84A58"/>
          <w:p w14:paraId="6485E1B8" w14:textId="563DC687" w:rsidR="00B84A58" w:rsidRDefault="004359A5" w:rsidP="00B84A58">
            <w:r w:rsidRPr="004359A5">
              <w:rPr>
                <w:i/>
              </w:rPr>
              <w:t>Portée et contenu :</w:t>
            </w:r>
          </w:p>
          <w:p w14:paraId="7F3133CB" w14:textId="77777777" w:rsidR="00B84A58" w:rsidRDefault="00B84A58" w:rsidP="00B84A58"/>
          <w:p w14:paraId="1D9CFECA" w14:textId="5C48A6DA" w:rsidR="00B84A58" w:rsidRDefault="004359A5" w:rsidP="00B84A58">
            <w:r w:rsidRPr="004359A5">
              <w:rPr>
                <w:i/>
              </w:rPr>
              <w:t>Notes :</w:t>
            </w:r>
          </w:p>
          <w:p w14:paraId="2AE75198" w14:textId="77777777" w:rsidR="00B84A58" w:rsidRDefault="00B84A58" w:rsidP="00B84A58"/>
          <w:p w14:paraId="0731EF44" w14:textId="77777777" w:rsidR="00B84A58" w:rsidRDefault="00B84A58" w:rsidP="00B84A58">
            <w:pPr>
              <w:pStyle w:val="Niveau3"/>
            </w:pPr>
            <w:bookmarkStart w:id="130" w:name="_Toc179286469"/>
            <w:r>
              <w:t xml:space="preserve">P110/B1/88 : </w:t>
            </w:r>
            <w:proofErr w:type="spellStart"/>
            <w:r>
              <w:t>Emonet</w:t>
            </w:r>
            <w:proofErr w:type="spellEnd"/>
            <w:r>
              <w:t>, Dom Louis de Gonzague</w:t>
            </w:r>
            <w:bookmarkEnd w:id="130"/>
            <w:r>
              <w:t xml:space="preserve">  </w:t>
            </w:r>
          </w:p>
          <w:p w14:paraId="21B4BC47" w14:textId="77777777" w:rsidR="00B84A58" w:rsidRDefault="00B84A58" w:rsidP="00B84A58">
            <w:r>
              <w:t xml:space="preserve">– Années. – x photographies. – x négatifs. – x diapositives.  </w:t>
            </w:r>
          </w:p>
          <w:p w14:paraId="2DA7A897" w14:textId="77777777" w:rsidR="00B84A58" w:rsidRDefault="00B84A58" w:rsidP="00B84A58"/>
          <w:p w14:paraId="13FB768F" w14:textId="6D0710AF" w:rsidR="00B84A58" w:rsidRDefault="004359A5" w:rsidP="00B84A58">
            <w:r w:rsidRPr="004359A5">
              <w:rPr>
                <w:i/>
              </w:rPr>
              <w:t>Portée et contenu :</w:t>
            </w:r>
          </w:p>
          <w:p w14:paraId="31000D4A" w14:textId="77777777" w:rsidR="00B84A58" w:rsidRDefault="00B84A58" w:rsidP="00B84A58"/>
          <w:p w14:paraId="6A0A9258" w14:textId="2E77CBBC" w:rsidR="00B84A58" w:rsidRDefault="004359A5" w:rsidP="00B84A58">
            <w:r w:rsidRPr="004359A5">
              <w:rPr>
                <w:i/>
              </w:rPr>
              <w:t>Notes :</w:t>
            </w:r>
          </w:p>
          <w:p w14:paraId="329D183B" w14:textId="77777777" w:rsidR="00B84A58" w:rsidRDefault="00B84A58" w:rsidP="00B84A58"/>
          <w:p w14:paraId="4FB7563D" w14:textId="77777777" w:rsidR="00B84A58" w:rsidRDefault="00B84A58" w:rsidP="00B84A58">
            <w:pPr>
              <w:pStyle w:val="Niveau3"/>
            </w:pPr>
            <w:bookmarkStart w:id="131" w:name="_Toc179286470"/>
            <w:r>
              <w:lastRenderedPageBreak/>
              <w:t>P110/B1/89 : Enfants inconnus</w:t>
            </w:r>
            <w:bookmarkEnd w:id="131"/>
            <w:r>
              <w:t xml:space="preserve">  </w:t>
            </w:r>
          </w:p>
          <w:p w14:paraId="477454F3" w14:textId="77777777" w:rsidR="00B84A58" w:rsidRDefault="00B84A58" w:rsidP="00B84A58">
            <w:r>
              <w:t xml:space="preserve">– Années. – x photographies. – x négatifs. – x diapositives.  </w:t>
            </w:r>
          </w:p>
          <w:p w14:paraId="54EBD29B" w14:textId="77777777" w:rsidR="00B84A58" w:rsidRDefault="00B84A58" w:rsidP="00B84A58"/>
          <w:p w14:paraId="75FB6676" w14:textId="0756A16E" w:rsidR="00B84A58" w:rsidRDefault="004359A5" w:rsidP="00B84A58">
            <w:r w:rsidRPr="004359A5">
              <w:rPr>
                <w:i/>
              </w:rPr>
              <w:t>Portée et contenu :</w:t>
            </w:r>
          </w:p>
          <w:p w14:paraId="4896BB1F" w14:textId="77777777" w:rsidR="00B84A58" w:rsidRDefault="00B84A58" w:rsidP="00B84A58"/>
          <w:p w14:paraId="599570A6" w14:textId="70D36C82" w:rsidR="00B84A58" w:rsidRDefault="004359A5" w:rsidP="00B84A58">
            <w:r w:rsidRPr="004359A5">
              <w:rPr>
                <w:i/>
              </w:rPr>
              <w:t>Notes :</w:t>
            </w:r>
          </w:p>
          <w:p w14:paraId="550F68B8" w14:textId="77777777" w:rsidR="00B84A58" w:rsidRDefault="00B84A58" w:rsidP="00B84A58"/>
          <w:p w14:paraId="4B314192" w14:textId="77777777" w:rsidR="00B84A58" w:rsidRDefault="00B84A58" w:rsidP="00B84A58">
            <w:pPr>
              <w:pStyle w:val="Niveau3"/>
            </w:pPr>
            <w:bookmarkStart w:id="132" w:name="_Toc179286471"/>
            <w:r>
              <w:t>P110/B1/90 : Entretien et art paysager</w:t>
            </w:r>
            <w:bookmarkEnd w:id="132"/>
            <w:r>
              <w:t xml:space="preserve">  </w:t>
            </w:r>
          </w:p>
          <w:p w14:paraId="3BAD5901" w14:textId="77777777" w:rsidR="00B84A58" w:rsidRDefault="00B84A58" w:rsidP="00B84A58">
            <w:r>
              <w:t xml:space="preserve">– Années. – x photographies. – x négatifs. – x diapositives.  </w:t>
            </w:r>
          </w:p>
          <w:p w14:paraId="043C4279" w14:textId="77777777" w:rsidR="00B84A58" w:rsidRDefault="00B84A58" w:rsidP="00B84A58"/>
          <w:p w14:paraId="16CEDDE6" w14:textId="209BB5F9" w:rsidR="00B84A58" w:rsidRDefault="004359A5" w:rsidP="00B84A58">
            <w:r w:rsidRPr="004359A5">
              <w:rPr>
                <w:i/>
              </w:rPr>
              <w:t>Portée et contenu :</w:t>
            </w:r>
          </w:p>
          <w:p w14:paraId="19236E0A" w14:textId="77777777" w:rsidR="00B84A58" w:rsidRDefault="00B84A58" w:rsidP="00B84A58"/>
          <w:p w14:paraId="7F4132EC" w14:textId="04757BED" w:rsidR="00B84A58" w:rsidRDefault="004359A5" w:rsidP="00B84A58">
            <w:r w:rsidRPr="004359A5">
              <w:rPr>
                <w:i/>
              </w:rPr>
              <w:t>Notes :</w:t>
            </w:r>
          </w:p>
          <w:p w14:paraId="034B77E8" w14:textId="77777777" w:rsidR="00B84A58" w:rsidRDefault="00B84A58" w:rsidP="00B84A58"/>
          <w:p w14:paraId="0143AF9D" w14:textId="77777777" w:rsidR="00B84A58" w:rsidRDefault="00B84A58" w:rsidP="00B84A58">
            <w:pPr>
              <w:pStyle w:val="Niveau3"/>
            </w:pPr>
            <w:bookmarkStart w:id="133" w:name="_Toc179286472"/>
            <w:r>
              <w:t>P110/B1/91 : Exposition de Roberval</w:t>
            </w:r>
            <w:bookmarkEnd w:id="133"/>
            <w:r>
              <w:t xml:space="preserve">  </w:t>
            </w:r>
          </w:p>
          <w:p w14:paraId="1CB4D396" w14:textId="77777777" w:rsidR="00B84A58" w:rsidRDefault="00B84A58" w:rsidP="00B84A58">
            <w:r>
              <w:t xml:space="preserve">– Années. – x photographies. – x négatifs. – x diapositives.  </w:t>
            </w:r>
          </w:p>
          <w:p w14:paraId="6025D8C8" w14:textId="77777777" w:rsidR="00B84A58" w:rsidRDefault="00B84A58" w:rsidP="00B84A58"/>
          <w:p w14:paraId="26FA5FAA" w14:textId="06840A66" w:rsidR="00B84A58" w:rsidRDefault="004359A5" w:rsidP="00B84A58">
            <w:r w:rsidRPr="004359A5">
              <w:rPr>
                <w:i/>
              </w:rPr>
              <w:t>Portée et contenu :</w:t>
            </w:r>
          </w:p>
          <w:p w14:paraId="6E34C73C" w14:textId="77777777" w:rsidR="00B84A58" w:rsidRDefault="00B84A58" w:rsidP="00B84A58"/>
          <w:p w14:paraId="5E8C22EC" w14:textId="2333FA37" w:rsidR="00B84A58" w:rsidRDefault="004359A5" w:rsidP="00B84A58">
            <w:r w:rsidRPr="004359A5">
              <w:rPr>
                <w:i/>
              </w:rPr>
              <w:t>Notes :</w:t>
            </w:r>
          </w:p>
          <w:p w14:paraId="06A6471C" w14:textId="72EBE3B9" w:rsidR="00B84A58" w:rsidRDefault="00B84A58" w:rsidP="00B84A58"/>
        </w:tc>
      </w:tr>
      <w:tr w:rsidR="00B84A58" w:rsidRPr="00A674F8" w14:paraId="07C9AE6D" w14:textId="77777777" w:rsidTr="007F33D1">
        <w:trPr>
          <w:trHeight w:val="873"/>
        </w:trPr>
        <w:tc>
          <w:tcPr>
            <w:tcW w:w="1555" w:type="dxa"/>
            <w:shd w:val="clear" w:color="auto" w:fill="D9D9D9" w:themeFill="background1" w:themeFillShade="D9"/>
          </w:tcPr>
          <w:p w14:paraId="23E53B0C" w14:textId="17300847" w:rsidR="00B84A58" w:rsidRDefault="00B84A58" w:rsidP="00D050AE">
            <w:pPr>
              <w:rPr>
                <w:lang w:eastAsia="en-US"/>
              </w:rPr>
            </w:pPr>
            <w:r>
              <w:rPr>
                <w:lang w:eastAsia="en-US"/>
              </w:rPr>
              <w:lastRenderedPageBreak/>
              <w:t>R-E-T</w:t>
            </w:r>
          </w:p>
        </w:tc>
        <w:tc>
          <w:tcPr>
            <w:tcW w:w="7801" w:type="dxa"/>
            <w:shd w:val="clear" w:color="auto" w:fill="auto"/>
          </w:tcPr>
          <w:p w14:paraId="44083944" w14:textId="77777777" w:rsidR="00B84A58" w:rsidRDefault="00B84A58" w:rsidP="00B84A58">
            <w:pPr>
              <w:pStyle w:val="Niveau3"/>
            </w:pPr>
            <w:bookmarkStart w:id="134" w:name="_Toc179286473"/>
            <w:r>
              <w:t>P110/B1/92 : Familles inconnues</w:t>
            </w:r>
            <w:bookmarkEnd w:id="134"/>
            <w:r>
              <w:t xml:space="preserve">  </w:t>
            </w:r>
          </w:p>
          <w:p w14:paraId="0A89ACF7" w14:textId="77777777" w:rsidR="00B84A58" w:rsidRDefault="00B84A58" w:rsidP="00B84A58">
            <w:r>
              <w:t xml:space="preserve">– Années. – x photographies. – x négatifs. – x diapositives.  </w:t>
            </w:r>
          </w:p>
          <w:p w14:paraId="5EBD293D" w14:textId="77777777" w:rsidR="00B84A58" w:rsidRDefault="00B84A58" w:rsidP="00B84A58"/>
          <w:p w14:paraId="19E3FB21" w14:textId="2CCFA16A" w:rsidR="00B84A58" w:rsidRDefault="004359A5" w:rsidP="00B84A58">
            <w:r w:rsidRPr="004359A5">
              <w:rPr>
                <w:i/>
              </w:rPr>
              <w:t>Portée et contenu :</w:t>
            </w:r>
          </w:p>
          <w:p w14:paraId="5A25DF07" w14:textId="77777777" w:rsidR="00B84A58" w:rsidRDefault="00B84A58" w:rsidP="00B84A58"/>
          <w:p w14:paraId="79E9F8AA" w14:textId="1BFA3677" w:rsidR="00B84A58" w:rsidRDefault="004359A5" w:rsidP="00B84A58">
            <w:r w:rsidRPr="004359A5">
              <w:rPr>
                <w:i/>
              </w:rPr>
              <w:t>Notes :</w:t>
            </w:r>
          </w:p>
          <w:p w14:paraId="1FF58BE5" w14:textId="77777777" w:rsidR="00B84A58" w:rsidRDefault="00B84A58" w:rsidP="00B84A58"/>
          <w:p w14:paraId="2A0486AA" w14:textId="77777777" w:rsidR="00B84A58" w:rsidRDefault="00B84A58" w:rsidP="00B84A58">
            <w:pPr>
              <w:pStyle w:val="Niveau3"/>
            </w:pPr>
            <w:bookmarkStart w:id="135" w:name="_Toc179286474"/>
            <w:r>
              <w:t>P110/B1/93 : Faucher, Eugène</w:t>
            </w:r>
            <w:bookmarkEnd w:id="135"/>
            <w:r>
              <w:t xml:space="preserve">  </w:t>
            </w:r>
          </w:p>
          <w:p w14:paraId="0AAF03A0" w14:textId="77777777" w:rsidR="00B84A58" w:rsidRDefault="00B84A58" w:rsidP="00B84A58">
            <w:r>
              <w:t xml:space="preserve">– Années. – x photographies. – x négatifs. – x diapositives.  </w:t>
            </w:r>
          </w:p>
          <w:p w14:paraId="772AB8C2" w14:textId="77777777" w:rsidR="00B84A58" w:rsidRDefault="00B84A58" w:rsidP="00B84A58"/>
          <w:p w14:paraId="3CFEEE0D" w14:textId="4C7AE95D" w:rsidR="00B84A58" w:rsidRDefault="004359A5" w:rsidP="00B84A58">
            <w:r w:rsidRPr="004359A5">
              <w:rPr>
                <w:i/>
              </w:rPr>
              <w:t>Portée et contenu :</w:t>
            </w:r>
          </w:p>
          <w:p w14:paraId="1AFF4111" w14:textId="77777777" w:rsidR="00B84A58" w:rsidRDefault="00B84A58" w:rsidP="00B84A58"/>
          <w:p w14:paraId="4D6FE292" w14:textId="7A03B0F0" w:rsidR="00B84A58" w:rsidRDefault="004359A5" w:rsidP="00B84A58">
            <w:r w:rsidRPr="004359A5">
              <w:rPr>
                <w:i/>
              </w:rPr>
              <w:t>Notes :</w:t>
            </w:r>
          </w:p>
          <w:p w14:paraId="5853DA1F" w14:textId="77777777" w:rsidR="00B84A58" w:rsidRDefault="00B84A58" w:rsidP="00B84A58"/>
          <w:p w14:paraId="23E3C45C" w14:textId="77777777" w:rsidR="00B84A58" w:rsidRDefault="00B84A58" w:rsidP="00B84A58">
            <w:pPr>
              <w:pStyle w:val="Niveau3"/>
            </w:pPr>
            <w:bookmarkStart w:id="136" w:name="_Toc179286475"/>
            <w:r>
              <w:t>P110/B1/94 : Faucher, Père Julien</w:t>
            </w:r>
            <w:bookmarkEnd w:id="136"/>
            <w:r>
              <w:t xml:space="preserve">  </w:t>
            </w:r>
          </w:p>
          <w:p w14:paraId="73F0C2E1" w14:textId="77777777" w:rsidR="00B84A58" w:rsidRDefault="00B84A58" w:rsidP="00B84A58">
            <w:r>
              <w:t xml:space="preserve">– Années. – x photographies. – x négatifs. – x diapositives.  </w:t>
            </w:r>
          </w:p>
          <w:p w14:paraId="76711A2F" w14:textId="77777777" w:rsidR="00B84A58" w:rsidRDefault="00B84A58" w:rsidP="00B84A58"/>
          <w:p w14:paraId="6C06855E" w14:textId="0E476CCB" w:rsidR="00B84A58" w:rsidRDefault="004359A5" w:rsidP="00B84A58">
            <w:r w:rsidRPr="004359A5">
              <w:rPr>
                <w:i/>
              </w:rPr>
              <w:t>Portée et contenu :</w:t>
            </w:r>
          </w:p>
          <w:p w14:paraId="51375092" w14:textId="77777777" w:rsidR="00B84A58" w:rsidRDefault="00B84A58" w:rsidP="00B84A58"/>
          <w:p w14:paraId="521AE0C2" w14:textId="16257BEC" w:rsidR="00B84A58" w:rsidRDefault="004359A5" w:rsidP="00B84A58">
            <w:r w:rsidRPr="004359A5">
              <w:rPr>
                <w:i/>
              </w:rPr>
              <w:t>Notes :</w:t>
            </w:r>
          </w:p>
          <w:p w14:paraId="6C2D45A5" w14:textId="77777777" w:rsidR="00B84A58" w:rsidRDefault="00B84A58" w:rsidP="00B84A58"/>
          <w:p w14:paraId="1FD5BC9C" w14:textId="77777777" w:rsidR="00B84A58" w:rsidRDefault="00B84A58" w:rsidP="00B84A58">
            <w:pPr>
              <w:pStyle w:val="Niveau3"/>
            </w:pPr>
            <w:bookmarkStart w:id="137" w:name="_Toc179286476"/>
            <w:r>
              <w:t>P110/B1/95 : Fecteau, Frère Jean de Dieu (Gérard)</w:t>
            </w:r>
            <w:bookmarkEnd w:id="137"/>
            <w:r>
              <w:t xml:space="preserve">  </w:t>
            </w:r>
          </w:p>
          <w:p w14:paraId="65B17547" w14:textId="77777777" w:rsidR="00B84A58" w:rsidRDefault="00B84A58" w:rsidP="00B84A58">
            <w:r>
              <w:t xml:space="preserve">– Années. – x photographies. – x négatifs. – x diapositives.  </w:t>
            </w:r>
          </w:p>
          <w:p w14:paraId="63ECFF01" w14:textId="77777777" w:rsidR="00B84A58" w:rsidRDefault="00B84A58" w:rsidP="00B84A58"/>
          <w:p w14:paraId="15FFBDE1" w14:textId="65D8C37D" w:rsidR="00B84A58" w:rsidRDefault="004359A5" w:rsidP="00B84A58">
            <w:r w:rsidRPr="004359A5">
              <w:rPr>
                <w:i/>
              </w:rPr>
              <w:t>Portée et contenu :</w:t>
            </w:r>
          </w:p>
          <w:p w14:paraId="0F242587" w14:textId="77777777" w:rsidR="00B84A58" w:rsidRDefault="00B84A58" w:rsidP="00B84A58"/>
          <w:p w14:paraId="78C055C6" w14:textId="756145DA" w:rsidR="00B84A58" w:rsidRDefault="004359A5" w:rsidP="00B84A58">
            <w:r w:rsidRPr="004359A5">
              <w:rPr>
                <w:i/>
              </w:rPr>
              <w:t>Notes :</w:t>
            </w:r>
          </w:p>
          <w:p w14:paraId="05A793CE" w14:textId="77777777" w:rsidR="00B84A58" w:rsidRDefault="00B84A58" w:rsidP="00B84A58"/>
          <w:p w14:paraId="08DDF784" w14:textId="77777777" w:rsidR="00B84A58" w:rsidRDefault="00B84A58" w:rsidP="00B84A58">
            <w:pPr>
              <w:pStyle w:val="Niveau3"/>
            </w:pPr>
            <w:bookmarkStart w:id="138" w:name="_Toc179286477"/>
            <w:r>
              <w:t>P110/B1/96 : Femmes inconnues</w:t>
            </w:r>
            <w:bookmarkEnd w:id="138"/>
            <w:r>
              <w:t xml:space="preserve">  </w:t>
            </w:r>
          </w:p>
          <w:p w14:paraId="466D46D7" w14:textId="77777777" w:rsidR="00B84A58" w:rsidRDefault="00B84A58" w:rsidP="00B84A58">
            <w:r>
              <w:t xml:space="preserve">– Années. – x photographies. – x négatifs. – x diapositives.  </w:t>
            </w:r>
          </w:p>
          <w:p w14:paraId="69436F4F" w14:textId="77777777" w:rsidR="00B84A58" w:rsidRDefault="00B84A58" w:rsidP="00B84A58"/>
          <w:p w14:paraId="5B12154B" w14:textId="2456A816" w:rsidR="00B84A58" w:rsidRDefault="004359A5" w:rsidP="00B84A58">
            <w:r w:rsidRPr="004359A5">
              <w:rPr>
                <w:i/>
              </w:rPr>
              <w:t>Portée et contenu :</w:t>
            </w:r>
          </w:p>
          <w:p w14:paraId="5FC7D827" w14:textId="77777777" w:rsidR="00B84A58" w:rsidRDefault="00B84A58" w:rsidP="00B84A58"/>
          <w:p w14:paraId="10BC3E51" w14:textId="33D6044A" w:rsidR="00B84A58" w:rsidRDefault="004359A5" w:rsidP="00B84A58">
            <w:r w:rsidRPr="004359A5">
              <w:rPr>
                <w:i/>
              </w:rPr>
              <w:t>Notes :</w:t>
            </w:r>
          </w:p>
          <w:p w14:paraId="20AF5D5A" w14:textId="77777777" w:rsidR="00B84A58" w:rsidRDefault="00B84A58" w:rsidP="00B84A58"/>
          <w:p w14:paraId="029D1AD1" w14:textId="77777777" w:rsidR="00B84A58" w:rsidRDefault="00B84A58" w:rsidP="00B84A58">
            <w:pPr>
              <w:pStyle w:val="Niveau3"/>
            </w:pPr>
            <w:bookmarkStart w:id="139" w:name="_Toc179286478"/>
            <w:r>
              <w:t>P110/B1/97 : Fêtes du 50</w:t>
            </w:r>
            <w:r w:rsidRPr="001431D6">
              <w:rPr>
                <w:vertAlign w:val="superscript"/>
              </w:rPr>
              <w:t>e</w:t>
            </w:r>
            <w:r>
              <w:t xml:space="preserve"> Notre-Dame-de-Mistassini</w:t>
            </w:r>
            <w:bookmarkEnd w:id="139"/>
            <w:r>
              <w:t xml:space="preserve">  </w:t>
            </w:r>
          </w:p>
          <w:p w14:paraId="601A8496" w14:textId="77777777" w:rsidR="00B84A58" w:rsidRDefault="00B84A58" w:rsidP="00B84A58">
            <w:r>
              <w:t xml:space="preserve">– Années. – x photographies. – x négatifs. – x diapositives.  </w:t>
            </w:r>
          </w:p>
          <w:p w14:paraId="745D6554" w14:textId="77777777" w:rsidR="00B84A58" w:rsidRDefault="00B84A58" w:rsidP="00B84A58"/>
          <w:p w14:paraId="3E053B81" w14:textId="2A0B3612" w:rsidR="00B84A58" w:rsidRDefault="004359A5" w:rsidP="00B84A58">
            <w:r w:rsidRPr="004359A5">
              <w:rPr>
                <w:i/>
              </w:rPr>
              <w:t>Portée et contenu :</w:t>
            </w:r>
          </w:p>
          <w:p w14:paraId="69C8A498" w14:textId="77777777" w:rsidR="00B84A58" w:rsidRDefault="00B84A58" w:rsidP="00B84A58"/>
          <w:p w14:paraId="515F482A" w14:textId="2E869541" w:rsidR="00B84A58" w:rsidRDefault="004359A5" w:rsidP="00B84A58">
            <w:r w:rsidRPr="004359A5">
              <w:rPr>
                <w:i/>
              </w:rPr>
              <w:t>Notes :</w:t>
            </w:r>
          </w:p>
          <w:p w14:paraId="4F605124" w14:textId="77777777" w:rsidR="00B84A58" w:rsidRDefault="00B84A58" w:rsidP="00B84A58"/>
          <w:p w14:paraId="3D15C2C5" w14:textId="77777777" w:rsidR="00B84A58" w:rsidRDefault="00B84A58" w:rsidP="001431D6">
            <w:pPr>
              <w:pStyle w:val="Niveau3"/>
            </w:pPr>
            <w:bookmarkStart w:id="140" w:name="_Toc179286479"/>
            <w:r>
              <w:t>P110/B1/98 : Fêtes du 100</w:t>
            </w:r>
            <w:r w:rsidRPr="001431D6">
              <w:rPr>
                <w:vertAlign w:val="superscript"/>
              </w:rPr>
              <w:t>e</w:t>
            </w:r>
            <w:r>
              <w:t xml:space="preserve"> Notre-Dame-du-Lac</w:t>
            </w:r>
            <w:bookmarkEnd w:id="140"/>
            <w:r>
              <w:t xml:space="preserve">  </w:t>
            </w:r>
          </w:p>
          <w:p w14:paraId="06DDE09A" w14:textId="77777777" w:rsidR="00B84A58" w:rsidRDefault="00B84A58" w:rsidP="00B84A58">
            <w:r>
              <w:t xml:space="preserve">– Années. – x photographies. – x négatifs. – x diapositives.  </w:t>
            </w:r>
          </w:p>
          <w:p w14:paraId="08FE300B" w14:textId="77777777" w:rsidR="00B84A58" w:rsidRDefault="00B84A58" w:rsidP="00B84A58"/>
          <w:p w14:paraId="1A85BD09" w14:textId="4D637464" w:rsidR="00B84A58" w:rsidRDefault="004359A5" w:rsidP="00B84A58">
            <w:r w:rsidRPr="004359A5">
              <w:rPr>
                <w:i/>
              </w:rPr>
              <w:t>Portée et contenu :</w:t>
            </w:r>
          </w:p>
          <w:p w14:paraId="17B1CE1A" w14:textId="77777777" w:rsidR="00B84A58" w:rsidRDefault="00B84A58" w:rsidP="00B84A58"/>
          <w:p w14:paraId="1B3C6808" w14:textId="58F38822" w:rsidR="00B84A58" w:rsidRDefault="004359A5" w:rsidP="00B84A58">
            <w:r w:rsidRPr="004359A5">
              <w:rPr>
                <w:i/>
              </w:rPr>
              <w:t>Notes :</w:t>
            </w:r>
          </w:p>
          <w:p w14:paraId="776FB14D" w14:textId="77777777" w:rsidR="00B84A58" w:rsidRDefault="00B84A58" w:rsidP="00B84A58"/>
          <w:p w14:paraId="12F1D23C" w14:textId="77777777" w:rsidR="00B84A58" w:rsidRDefault="00B84A58" w:rsidP="001431D6">
            <w:pPr>
              <w:pStyle w:val="Niveau3"/>
            </w:pPr>
            <w:bookmarkStart w:id="141" w:name="_Toc179286480"/>
            <w:r>
              <w:t>P110/B1/99 : Forge et hangar</w:t>
            </w:r>
            <w:bookmarkEnd w:id="141"/>
            <w:r>
              <w:t xml:space="preserve">  </w:t>
            </w:r>
          </w:p>
          <w:p w14:paraId="621AF3A1" w14:textId="77777777" w:rsidR="00B84A58" w:rsidRDefault="00B84A58" w:rsidP="00B84A58">
            <w:r>
              <w:t xml:space="preserve">– Années. – x photographies. – x négatifs. – x diapositives.  </w:t>
            </w:r>
          </w:p>
          <w:p w14:paraId="3F014B4B" w14:textId="77777777" w:rsidR="00B84A58" w:rsidRDefault="00B84A58" w:rsidP="00B84A58"/>
          <w:p w14:paraId="2FB253FD" w14:textId="52187082" w:rsidR="00B84A58" w:rsidRDefault="004359A5" w:rsidP="00B84A58">
            <w:r w:rsidRPr="004359A5">
              <w:rPr>
                <w:i/>
              </w:rPr>
              <w:t>Portée et contenu :</w:t>
            </w:r>
          </w:p>
          <w:p w14:paraId="674CDF48" w14:textId="77777777" w:rsidR="00B84A58" w:rsidRDefault="00B84A58" w:rsidP="00B84A58"/>
          <w:p w14:paraId="0B1ECD36" w14:textId="3819B955" w:rsidR="00B84A58" w:rsidRDefault="004359A5" w:rsidP="00B84A58">
            <w:r w:rsidRPr="004359A5">
              <w:rPr>
                <w:i/>
              </w:rPr>
              <w:t>Notes :</w:t>
            </w:r>
          </w:p>
          <w:p w14:paraId="37B3545A" w14:textId="77777777" w:rsidR="00B84A58" w:rsidRDefault="00B84A58" w:rsidP="00B84A58"/>
          <w:p w14:paraId="75B7E253" w14:textId="77777777" w:rsidR="00B84A58" w:rsidRDefault="00B84A58" w:rsidP="001431D6">
            <w:pPr>
              <w:pStyle w:val="Niveau3"/>
            </w:pPr>
            <w:bookmarkStart w:id="142" w:name="_Toc179286481"/>
            <w:r>
              <w:t>P110/B1/100 : Fortin, François</w:t>
            </w:r>
            <w:bookmarkEnd w:id="142"/>
            <w:r>
              <w:t xml:space="preserve">  </w:t>
            </w:r>
          </w:p>
          <w:p w14:paraId="2A727DFE" w14:textId="77777777" w:rsidR="00B84A58" w:rsidRDefault="00B84A58" w:rsidP="00B84A58">
            <w:r>
              <w:t xml:space="preserve">– Années. – x photographies. – x négatifs. – x diapositives.  </w:t>
            </w:r>
          </w:p>
          <w:p w14:paraId="05584C39" w14:textId="77777777" w:rsidR="00B84A58" w:rsidRDefault="00B84A58" w:rsidP="00B84A58"/>
          <w:p w14:paraId="2770DD1B" w14:textId="52632DD0" w:rsidR="00B84A58" w:rsidRDefault="004359A5" w:rsidP="00B84A58">
            <w:r w:rsidRPr="004359A5">
              <w:rPr>
                <w:i/>
              </w:rPr>
              <w:t>Portée et contenu :</w:t>
            </w:r>
          </w:p>
          <w:p w14:paraId="2FDF29B4" w14:textId="77777777" w:rsidR="00B84A58" w:rsidRDefault="00B84A58" w:rsidP="00B84A58"/>
          <w:p w14:paraId="1F4FB084" w14:textId="4E5CFC16" w:rsidR="00B84A58" w:rsidRDefault="004359A5" w:rsidP="00B84A58">
            <w:r w:rsidRPr="004359A5">
              <w:rPr>
                <w:i/>
              </w:rPr>
              <w:t>Notes :</w:t>
            </w:r>
          </w:p>
          <w:p w14:paraId="4F336E6D" w14:textId="77777777" w:rsidR="00B84A58" w:rsidRDefault="00B84A58" w:rsidP="00B84A58"/>
          <w:p w14:paraId="03202777" w14:textId="77777777" w:rsidR="00B84A58" w:rsidRDefault="00B84A58" w:rsidP="001431D6">
            <w:pPr>
              <w:pStyle w:val="Niveau3"/>
            </w:pPr>
            <w:bookmarkStart w:id="143" w:name="_Toc179286482"/>
            <w:r>
              <w:t>P110/B1/101 : Fraser, Frère Raymond (Édouard)</w:t>
            </w:r>
            <w:bookmarkEnd w:id="143"/>
            <w:r>
              <w:t xml:space="preserve">  </w:t>
            </w:r>
          </w:p>
          <w:p w14:paraId="0396A7DF" w14:textId="77777777" w:rsidR="00B84A58" w:rsidRDefault="00B84A58" w:rsidP="00B84A58">
            <w:r>
              <w:t xml:space="preserve">– Années. – x photographies. – x négatifs. – x diapositives.  </w:t>
            </w:r>
          </w:p>
          <w:p w14:paraId="45B2CCDD" w14:textId="77777777" w:rsidR="00B84A58" w:rsidRDefault="00B84A58" w:rsidP="00B84A58"/>
          <w:p w14:paraId="776A0341" w14:textId="7EAD1E8D" w:rsidR="00B84A58" w:rsidRDefault="004359A5" w:rsidP="00B84A58">
            <w:r w:rsidRPr="004359A5">
              <w:rPr>
                <w:i/>
              </w:rPr>
              <w:t>Portée et contenu :</w:t>
            </w:r>
          </w:p>
          <w:p w14:paraId="390BC262" w14:textId="77777777" w:rsidR="00B84A58" w:rsidRDefault="00B84A58" w:rsidP="00B84A58"/>
          <w:p w14:paraId="481C8162" w14:textId="08E06FAC" w:rsidR="00B84A58" w:rsidRDefault="004359A5" w:rsidP="00B84A58">
            <w:r w:rsidRPr="004359A5">
              <w:rPr>
                <w:i/>
              </w:rPr>
              <w:t>Notes :</w:t>
            </w:r>
          </w:p>
          <w:p w14:paraId="2C16F535" w14:textId="7354EBBF" w:rsidR="001431D6" w:rsidRDefault="001431D6" w:rsidP="00B84A58"/>
        </w:tc>
      </w:tr>
      <w:tr w:rsidR="001431D6" w:rsidRPr="00A674F8" w14:paraId="69E71CD5" w14:textId="77777777" w:rsidTr="007F33D1">
        <w:trPr>
          <w:trHeight w:val="873"/>
        </w:trPr>
        <w:tc>
          <w:tcPr>
            <w:tcW w:w="1555" w:type="dxa"/>
            <w:shd w:val="clear" w:color="auto" w:fill="D9D9D9" w:themeFill="background1" w:themeFillShade="D9"/>
          </w:tcPr>
          <w:p w14:paraId="4C4EC170" w14:textId="3C5BA633" w:rsidR="001431D6" w:rsidRDefault="001431D6" w:rsidP="00D050AE">
            <w:pPr>
              <w:rPr>
                <w:lang w:eastAsia="en-US"/>
              </w:rPr>
            </w:pPr>
            <w:r>
              <w:rPr>
                <w:lang w:eastAsia="en-US"/>
              </w:rPr>
              <w:lastRenderedPageBreak/>
              <w:t>R-E-T</w:t>
            </w:r>
          </w:p>
        </w:tc>
        <w:tc>
          <w:tcPr>
            <w:tcW w:w="7801" w:type="dxa"/>
            <w:shd w:val="clear" w:color="auto" w:fill="auto"/>
          </w:tcPr>
          <w:p w14:paraId="52736F87" w14:textId="77777777" w:rsidR="001431D6" w:rsidRDefault="001431D6" w:rsidP="001431D6">
            <w:pPr>
              <w:pStyle w:val="Niveau3"/>
            </w:pPr>
            <w:bookmarkStart w:id="144" w:name="_Toc179286483"/>
            <w:r>
              <w:t xml:space="preserve">P110/B1/102 : </w:t>
            </w:r>
            <w:proofErr w:type="spellStart"/>
            <w:r>
              <w:t>Gaboury</w:t>
            </w:r>
            <w:proofErr w:type="spellEnd"/>
            <w:r>
              <w:t>, Dom Pacôme</w:t>
            </w:r>
            <w:bookmarkEnd w:id="144"/>
            <w:r>
              <w:t xml:space="preserve">  </w:t>
            </w:r>
          </w:p>
          <w:p w14:paraId="318A66E9" w14:textId="77777777" w:rsidR="001431D6" w:rsidRDefault="001431D6" w:rsidP="001431D6">
            <w:r>
              <w:t xml:space="preserve">– Années. – x photographies. – x négatifs. – x diapositives.  </w:t>
            </w:r>
          </w:p>
          <w:p w14:paraId="259ABC75" w14:textId="77777777" w:rsidR="001431D6" w:rsidRDefault="001431D6" w:rsidP="001431D6"/>
          <w:p w14:paraId="3C3C96BE" w14:textId="2DE63912" w:rsidR="001431D6" w:rsidRDefault="004359A5" w:rsidP="001431D6">
            <w:r w:rsidRPr="004359A5">
              <w:rPr>
                <w:i/>
              </w:rPr>
              <w:t>Portée et contenu :</w:t>
            </w:r>
          </w:p>
          <w:p w14:paraId="7B6FC060" w14:textId="77777777" w:rsidR="001431D6" w:rsidRDefault="001431D6" w:rsidP="001431D6"/>
          <w:p w14:paraId="09341C6A" w14:textId="29B90620" w:rsidR="001431D6" w:rsidRDefault="004359A5" w:rsidP="001431D6">
            <w:r w:rsidRPr="004359A5">
              <w:rPr>
                <w:i/>
              </w:rPr>
              <w:t>Notes :</w:t>
            </w:r>
          </w:p>
          <w:p w14:paraId="2F32B399" w14:textId="77777777" w:rsidR="001431D6" w:rsidRDefault="001431D6" w:rsidP="001431D6"/>
          <w:p w14:paraId="4720CB0D" w14:textId="77777777" w:rsidR="001431D6" w:rsidRDefault="001431D6" w:rsidP="001431D6">
            <w:pPr>
              <w:pStyle w:val="Niveau3"/>
            </w:pPr>
            <w:bookmarkStart w:id="145" w:name="_Toc179286484"/>
            <w:r>
              <w:t>P110/B1/103 : Gaétan (Père)</w:t>
            </w:r>
            <w:bookmarkEnd w:id="145"/>
            <w:r>
              <w:t xml:space="preserve">  </w:t>
            </w:r>
          </w:p>
          <w:p w14:paraId="501A7CBA" w14:textId="77777777" w:rsidR="001431D6" w:rsidRDefault="001431D6" w:rsidP="001431D6">
            <w:r>
              <w:t xml:space="preserve">– Années. – x photographies. – x négatifs. – x diapositives.  </w:t>
            </w:r>
          </w:p>
          <w:p w14:paraId="232FBE98" w14:textId="77777777" w:rsidR="001431D6" w:rsidRDefault="001431D6" w:rsidP="001431D6"/>
          <w:p w14:paraId="79AF8A95" w14:textId="45F9A813" w:rsidR="001431D6" w:rsidRDefault="004359A5" w:rsidP="001431D6">
            <w:r w:rsidRPr="004359A5">
              <w:rPr>
                <w:i/>
              </w:rPr>
              <w:t>Portée et contenu :</w:t>
            </w:r>
          </w:p>
          <w:p w14:paraId="5E646D43" w14:textId="77777777" w:rsidR="001431D6" w:rsidRDefault="001431D6" w:rsidP="001431D6"/>
          <w:p w14:paraId="4DC09C59" w14:textId="642F541C" w:rsidR="001431D6" w:rsidRDefault="004359A5" w:rsidP="001431D6">
            <w:r w:rsidRPr="004359A5">
              <w:rPr>
                <w:i/>
              </w:rPr>
              <w:t>Notes :</w:t>
            </w:r>
          </w:p>
          <w:p w14:paraId="713AE995" w14:textId="77777777" w:rsidR="001431D6" w:rsidRDefault="001431D6" w:rsidP="001431D6"/>
          <w:p w14:paraId="7C1FDE81" w14:textId="77777777" w:rsidR="001431D6" w:rsidRDefault="001431D6" w:rsidP="001431D6">
            <w:pPr>
              <w:pStyle w:val="Niveau3"/>
            </w:pPr>
            <w:bookmarkStart w:id="146" w:name="_Toc179286485"/>
            <w:r>
              <w:t>P110/B1/104 : Gagnon, Frère Gilbert (Ernest)</w:t>
            </w:r>
            <w:bookmarkEnd w:id="146"/>
            <w:r>
              <w:t xml:space="preserve">  </w:t>
            </w:r>
          </w:p>
          <w:p w14:paraId="6DA7F1EC" w14:textId="77777777" w:rsidR="001431D6" w:rsidRDefault="001431D6" w:rsidP="001431D6">
            <w:r>
              <w:t xml:space="preserve">– Années. – x photographies. – x négatifs. – x diapositives.  </w:t>
            </w:r>
          </w:p>
          <w:p w14:paraId="5EF8DCB3" w14:textId="77777777" w:rsidR="001431D6" w:rsidRDefault="001431D6" w:rsidP="001431D6"/>
          <w:p w14:paraId="0C37A382" w14:textId="60BD0105" w:rsidR="001431D6" w:rsidRDefault="004359A5" w:rsidP="001431D6">
            <w:r w:rsidRPr="004359A5">
              <w:rPr>
                <w:i/>
              </w:rPr>
              <w:t>Portée et contenu :</w:t>
            </w:r>
          </w:p>
          <w:p w14:paraId="4D887BF5" w14:textId="77777777" w:rsidR="001431D6" w:rsidRDefault="001431D6" w:rsidP="001431D6"/>
          <w:p w14:paraId="080835A8" w14:textId="3F084B31" w:rsidR="001431D6" w:rsidRDefault="004359A5" w:rsidP="001431D6">
            <w:r w:rsidRPr="004359A5">
              <w:rPr>
                <w:i/>
              </w:rPr>
              <w:t>Notes :</w:t>
            </w:r>
          </w:p>
          <w:p w14:paraId="3DFF24BB" w14:textId="77777777" w:rsidR="001431D6" w:rsidRDefault="001431D6" w:rsidP="001431D6"/>
          <w:p w14:paraId="0030E457" w14:textId="77777777" w:rsidR="001431D6" w:rsidRDefault="001431D6" w:rsidP="001431D6">
            <w:pPr>
              <w:pStyle w:val="Niveau3"/>
            </w:pPr>
            <w:bookmarkStart w:id="147" w:name="_Toc179286486"/>
            <w:r>
              <w:t>P110/B1/105 : Gagnon, Père Bernard (Yves)</w:t>
            </w:r>
            <w:bookmarkEnd w:id="147"/>
            <w:r>
              <w:t xml:space="preserve">  </w:t>
            </w:r>
          </w:p>
          <w:p w14:paraId="6EB49F3D" w14:textId="77777777" w:rsidR="001431D6" w:rsidRDefault="001431D6" w:rsidP="001431D6">
            <w:r>
              <w:t xml:space="preserve">– Années. – x photographies. – x négatifs. – x diapositives.  </w:t>
            </w:r>
          </w:p>
          <w:p w14:paraId="224DEBDD" w14:textId="77777777" w:rsidR="001431D6" w:rsidRDefault="001431D6" w:rsidP="001431D6"/>
          <w:p w14:paraId="225E3329" w14:textId="30EF5CB4" w:rsidR="001431D6" w:rsidRDefault="004359A5" w:rsidP="001431D6">
            <w:r w:rsidRPr="004359A5">
              <w:rPr>
                <w:i/>
              </w:rPr>
              <w:t>Portée et contenu :</w:t>
            </w:r>
          </w:p>
          <w:p w14:paraId="12DD7660" w14:textId="77777777" w:rsidR="001431D6" w:rsidRDefault="001431D6" w:rsidP="001431D6"/>
          <w:p w14:paraId="5513097B" w14:textId="02DC92AB" w:rsidR="001431D6" w:rsidRDefault="004359A5" w:rsidP="001431D6">
            <w:r w:rsidRPr="004359A5">
              <w:rPr>
                <w:i/>
              </w:rPr>
              <w:t>Notes :</w:t>
            </w:r>
          </w:p>
          <w:p w14:paraId="565F8DE5" w14:textId="77777777" w:rsidR="001431D6" w:rsidRDefault="001431D6" w:rsidP="001431D6"/>
          <w:p w14:paraId="2AD37EB5" w14:textId="77777777" w:rsidR="001431D6" w:rsidRDefault="001431D6" w:rsidP="001431D6">
            <w:pPr>
              <w:pStyle w:val="Niveau3"/>
            </w:pPr>
            <w:bookmarkStart w:id="148" w:name="_Toc179286487"/>
            <w:r>
              <w:t>P110/B1/106 : Gagnon, Sœur Dorothée</w:t>
            </w:r>
            <w:bookmarkEnd w:id="148"/>
            <w:r>
              <w:t xml:space="preserve">  </w:t>
            </w:r>
          </w:p>
          <w:p w14:paraId="0EB0AA8B" w14:textId="77777777" w:rsidR="001431D6" w:rsidRDefault="001431D6" w:rsidP="001431D6">
            <w:r>
              <w:t xml:space="preserve">– Années. – x photographies. – x négatifs. – x diapositives.  </w:t>
            </w:r>
          </w:p>
          <w:p w14:paraId="2A8B403C" w14:textId="77777777" w:rsidR="001431D6" w:rsidRDefault="001431D6" w:rsidP="001431D6"/>
          <w:p w14:paraId="3B2BF7F1" w14:textId="28A94CE2" w:rsidR="001431D6" w:rsidRDefault="004359A5" w:rsidP="001431D6">
            <w:r w:rsidRPr="004359A5">
              <w:rPr>
                <w:i/>
              </w:rPr>
              <w:t>Portée et contenu :</w:t>
            </w:r>
          </w:p>
          <w:p w14:paraId="20D3B098" w14:textId="77777777" w:rsidR="001431D6" w:rsidRDefault="001431D6" w:rsidP="001431D6"/>
          <w:p w14:paraId="742A7B1A" w14:textId="2C6ED2DD" w:rsidR="001431D6" w:rsidRDefault="004359A5" w:rsidP="001431D6">
            <w:r w:rsidRPr="004359A5">
              <w:rPr>
                <w:i/>
              </w:rPr>
              <w:t>Notes :</w:t>
            </w:r>
          </w:p>
          <w:p w14:paraId="1CC18404" w14:textId="77777777" w:rsidR="001431D6" w:rsidRDefault="001431D6" w:rsidP="001431D6"/>
          <w:p w14:paraId="46F252C3" w14:textId="77777777" w:rsidR="001431D6" w:rsidRDefault="001431D6" w:rsidP="001431D6">
            <w:pPr>
              <w:pStyle w:val="Niveau3"/>
            </w:pPr>
            <w:bookmarkStart w:id="149" w:name="_Toc179286488"/>
            <w:r>
              <w:t>P110/B1/107 : Garneau, Révérend Frère Armand</w:t>
            </w:r>
            <w:bookmarkEnd w:id="149"/>
            <w:r>
              <w:t xml:space="preserve">  </w:t>
            </w:r>
          </w:p>
          <w:p w14:paraId="595DDD5A" w14:textId="77777777" w:rsidR="001431D6" w:rsidRDefault="001431D6" w:rsidP="001431D6">
            <w:r>
              <w:t xml:space="preserve">– Années. – x photographies. – x négatifs. – x diapositives.  </w:t>
            </w:r>
          </w:p>
          <w:p w14:paraId="0101AFB9" w14:textId="77777777" w:rsidR="001431D6" w:rsidRDefault="001431D6" w:rsidP="001431D6"/>
          <w:p w14:paraId="38BF0082" w14:textId="063FAE8A" w:rsidR="001431D6" w:rsidRDefault="004359A5" w:rsidP="001431D6">
            <w:r w:rsidRPr="004359A5">
              <w:rPr>
                <w:i/>
              </w:rPr>
              <w:t>Portée et contenu :</w:t>
            </w:r>
          </w:p>
          <w:p w14:paraId="12834CD4" w14:textId="77777777" w:rsidR="001431D6" w:rsidRDefault="001431D6" w:rsidP="001431D6"/>
          <w:p w14:paraId="52271889" w14:textId="2C295F43" w:rsidR="001431D6" w:rsidRDefault="004359A5" w:rsidP="001431D6">
            <w:r w:rsidRPr="004359A5">
              <w:rPr>
                <w:i/>
              </w:rPr>
              <w:t>Notes :</w:t>
            </w:r>
          </w:p>
          <w:p w14:paraId="40E53076" w14:textId="77777777" w:rsidR="001431D6" w:rsidRDefault="001431D6" w:rsidP="001431D6"/>
          <w:p w14:paraId="3380FFE7" w14:textId="77777777" w:rsidR="001431D6" w:rsidRDefault="001431D6" w:rsidP="001431D6">
            <w:pPr>
              <w:pStyle w:val="Niveau3"/>
            </w:pPr>
            <w:bookmarkStart w:id="150" w:name="_Toc179286489"/>
            <w:r>
              <w:t>P110/B1/108 : Gaudreault, Frère Jocelyn</w:t>
            </w:r>
            <w:bookmarkEnd w:id="150"/>
            <w:r>
              <w:t xml:space="preserve">  </w:t>
            </w:r>
          </w:p>
          <w:p w14:paraId="76E5FD02" w14:textId="77777777" w:rsidR="001431D6" w:rsidRDefault="001431D6" w:rsidP="001431D6">
            <w:r>
              <w:t xml:space="preserve">– Années. – x photographies. – x négatifs. – x diapositives.  </w:t>
            </w:r>
          </w:p>
          <w:p w14:paraId="7028297D" w14:textId="77777777" w:rsidR="001431D6" w:rsidRDefault="001431D6" w:rsidP="001431D6"/>
          <w:p w14:paraId="4FCC92AD" w14:textId="292E582F" w:rsidR="001431D6" w:rsidRDefault="004359A5" w:rsidP="001431D6">
            <w:r w:rsidRPr="004359A5">
              <w:rPr>
                <w:i/>
              </w:rPr>
              <w:t>Portée et contenu :</w:t>
            </w:r>
          </w:p>
          <w:p w14:paraId="7623D0D5" w14:textId="77777777" w:rsidR="001431D6" w:rsidRDefault="001431D6" w:rsidP="001431D6"/>
          <w:p w14:paraId="570F8159" w14:textId="6C26B791" w:rsidR="001431D6" w:rsidRDefault="004359A5" w:rsidP="001431D6">
            <w:r w:rsidRPr="004359A5">
              <w:rPr>
                <w:i/>
              </w:rPr>
              <w:t>Notes :</w:t>
            </w:r>
          </w:p>
          <w:p w14:paraId="08E22AD9" w14:textId="77777777" w:rsidR="001431D6" w:rsidRDefault="001431D6" w:rsidP="001431D6"/>
          <w:p w14:paraId="67926F71" w14:textId="77777777" w:rsidR="001431D6" w:rsidRDefault="001431D6" w:rsidP="001431D6">
            <w:pPr>
              <w:pStyle w:val="Niveau3"/>
            </w:pPr>
            <w:bookmarkStart w:id="151" w:name="_Toc179286490"/>
            <w:r>
              <w:t>P110/B1/109 : Gignac, Marc-Yvon</w:t>
            </w:r>
            <w:bookmarkEnd w:id="151"/>
            <w:r>
              <w:t xml:space="preserve">  </w:t>
            </w:r>
          </w:p>
          <w:p w14:paraId="77CA2D1F" w14:textId="77777777" w:rsidR="001431D6" w:rsidRDefault="001431D6" w:rsidP="001431D6">
            <w:r>
              <w:t xml:space="preserve">– Années. – x photographies. – x négatifs. – x diapositives.  </w:t>
            </w:r>
          </w:p>
          <w:p w14:paraId="2231EDC2" w14:textId="77777777" w:rsidR="001431D6" w:rsidRDefault="001431D6" w:rsidP="001431D6"/>
          <w:p w14:paraId="707AE9BD" w14:textId="15559FF5" w:rsidR="001431D6" w:rsidRDefault="004359A5" w:rsidP="001431D6">
            <w:r w:rsidRPr="004359A5">
              <w:rPr>
                <w:i/>
              </w:rPr>
              <w:t>Portée et contenu :</w:t>
            </w:r>
          </w:p>
          <w:p w14:paraId="3665F5B1" w14:textId="77777777" w:rsidR="001431D6" w:rsidRDefault="001431D6" w:rsidP="001431D6"/>
          <w:p w14:paraId="008F4EDD" w14:textId="26E5EAB1" w:rsidR="001431D6" w:rsidRDefault="004359A5" w:rsidP="001431D6">
            <w:r w:rsidRPr="004359A5">
              <w:rPr>
                <w:i/>
              </w:rPr>
              <w:t>Notes :</w:t>
            </w:r>
          </w:p>
          <w:p w14:paraId="14D1134F" w14:textId="77777777" w:rsidR="001431D6" w:rsidRDefault="001431D6" w:rsidP="001431D6"/>
          <w:p w14:paraId="33DE78D2" w14:textId="77777777" w:rsidR="001431D6" w:rsidRDefault="001431D6" w:rsidP="001431D6">
            <w:pPr>
              <w:pStyle w:val="Niveau3"/>
            </w:pPr>
            <w:bookmarkStart w:id="152" w:name="_Toc179286491"/>
            <w:r>
              <w:t>P110/B1/110 : Gilbert, Frère Germain</w:t>
            </w:r>
            <w:bookmarkEnd w:id="152"/>
            <w:r>
              <w:t xml:space="preserve">  </w:t>
            </w:r>
          </w:p>
          <w:p w14:paraId="78CDDB54" w14:textId="77777777" w:rsidR="001431D6" w:rsidRDefault="001431D6" w:rsidP="001431D6">
            <w:r>
              <w:t xml:space="preserve">– Années. – x photographies. – x négatifs. – x diapositives.  </w:t>
            </w:r>
          </w:p>
          <w:p w14:paraId="0C640F35" w14:textId="77777777" w:rsidR="001431D6" w:rsidRDefault="001431D6" w:rsidP="001431D6"/>
          <w:p w14:paraId="75A80C7D" w14:textId="68F2DEC9" w:rsidR="001431D6" w:rsidRDefault="004359A5" w:rsidP="001431D6">
            <w:r w:rsidRPr="004359A5">
              <w:rPr>
                <w:i/>
              </w:rPr>
              <w:t>Portée et contenu :</w:t>
            </w:r>
          </w:p>
          <w:p w14:paraId="4AF40601" w14:textId="77777777" w:rsidR="001431D6" w:rsidRDefault="001431D6" w:rsidP="001431D6"/>
          <w:p w14:paraId="0E97321A" w14:textId="2BCA9493" w:rsidR="001431D6" w:rsidRDefault="004359A5" w:rsidP="001431D6">
            <w:r w:rsidRPr="004359A5">
              <w:rPr>
                <w:i/>
              </w:rPr>
              <w:t>Notes :</w:t>
            </w:r>
          </w:p>
          <w:p w14:paraId="5969CBD6" w14:textId="77777777" w:rsidR="001431D6" w:rsidRDefault="001431D6" w:rsidP="001431D6"/>
          <w:p w14:paraId="4ABDBA04" w14:textId="77777777" w:rsidR="001431D6" w:rsidRDefault="001431D6" w:rsidP="001431D6">
            <w:pPr>
              <w:pStyle w:val="Niveau3"/>
            </w:pPr>
            <w:bookmarkStart w:id="153" w:name="_Toc179286492"/>
            <w:r>
              <w:t>P110/B1/111 : Grands Jardins de Normandin</w:t>
            </w:r>
            <w:bookmarkEnd w:id="153"/>
            <w:r>
              <w:t xml:space="preserve">  </w:t>
            </w:r>
          </w:p>
          <w:p w14:paraId="6B960D28" w14:textId="77777777" w:rsidR="001431D6" w:rsidRDefault="001431D6" w:rsidP="001431D6">
            <w:r>
              <w:t xml:space="preserve">– Années. – x photographies. – x négatifs. – x diapositives.  </w:t>
            </w:r>
          </w:p>
          <w:p w14:paraId="7683B256" w14:textId="77777777" w:rsidR="001431D6" w:rsidRDefault="001431D6" w:rsidP="001431D6"/>
          <w:p w14:paraId="355D825B" w14:textId="34100E7D" w:rsidR="001431D6" w:rsidRDefault="004359A5" w:rsidP="001431D6">
            <w:r w:rsidRPr="004359A5">
              <w:rPr>
                <w:i/>
              </w:rPr>
              <w:t>Portée et contenu :</w:t>
            </w:r>
          </w:p>
          <w:p w14:paraId="5F5EB34D" w14:textId="77777777" w:rsidR="001431D6" w:rsidRDefault="001431D6" w:rsidP="001431D6"/>
          <w:p w14:paraId="4F116D6F" w14:textId="00017E24" w:rsidR="001431D6" w:rsidRDefault="004359A5" w:rsidP="001431D6">
            <w:r w:rsidRPr="004359A5">
              <w:rPr>
                <w:i/>
              </w:rPr>
              <w:t>Notes :</w:t>
            </w:r>
          </w:p>
          <w:p w14:paraId="6AA01AB5" w14:textId="77777777" w:rsidR="001431D6" w:rsidRDefault="001431D6" w:rsidP="001431D6"/>
          <w:p w14:paraId="1B2D745D" w14:textId="77777777" w:rsidR="001431D6" w:rsidRDefault="001431D6" w:rsidP="001431D6">
            <w:pPr>
              <w:pStyle w:val="Niveau3"/>
            </w:pPr>
            <w:bookmarkStart w:id="154" w:name="_Toc179286493"/>
            <w:r>
              <w:t>P110/B1/112 : Grolleau, Dom Jean de Dieu</w:t>
            </w:r>
            <w:bookmarkEnd w:id="154"/>
            <w:r>
              <w:t xml:space="preserve">  </w:t>
            </w:r>
          </w:p>
          <w:p w14:paraId="39D5C8C3" w14:textId="77777777" w:rsidR="001431D6" w:rsidRDefault="001431D6" w:rsidP="001431D6">
            <w:r>
              <w:t xml:space="preserve">– Années. – x photographies. – x négatifs. – x diapositives.  </w:t>
            </w:r>
          </w:p>
          <w:p w14:paraId="5983A46D" w14:textId="77777777" w:rsidR="001431D6" w:rsidRDefault="001431D6" w:rsidP="001431D6"/>
          <w:p w14:paraId="2A47BD4B" w14:textId="4FAD69CE" w:rsidR="001431D6" w:rsidRDefault="004359A5" w:rsidP="001431D6">
            <w:r w:rsidRPr="004359A5">
              <w:rPr>
                <w:i/>
              </w:rPr>
              <w:t>Portée et contenu :</w:t>
            </w:r>
          </w:p>
          <w:p w14:paraId="1D35BBF7" w14:textId="77777777" w:rsidR="001431D6" w:rsidRDefault="001431D6" w:rsidP="001431D6"/>
          <w:p w14:paraId="3178C4C7" w14:textId="3DCFDB40" w:rsidR="001431D6" w:rsidRDefault="004359A5" w:rsidP="001431D6">
            <w:r w:rsidRPr="004359A5">
              <w:rPr>
                <w:i/>
              </w:rPr>
              <w:t>Notes :</w:t>
            </w:r>
          </w:p>
          <w:p w14:paraId="0121DC2A" w14:textId="77777777" w:rsidR="001431D6" w:rsidRDefault="001431D6" w:rsidP="001431D6"/>
          <w:p w14:paraId="0B07F0E2" w14:textId="77777777" w:rsidR="001431D6" w:rsidRDefault="001431D6" w:rsidP="001431D6">
            <w:pPr>
              <w:pStyle w:val="Niveau3"/>
            </w:pPr>
            <w:bookmarkStart w:id="155" w:name="_Toc179286494"/>
            <w:r>
              <w:t>P110/B1/113 : Grotte Notre Dame de Lourdes</w:t>
            </w:r>
            <w:bookmarkEnd w:id="155"/>
            <w:r>
              <w:t xml:space="preserve">  </w:t>
            </w:r>
          </w:p>
          <w:p w14:paraId="4AB0B55D" w14:textId="77777777" w:rsidR="001431D6" w:rsidRDefault="001431D6" w:rsidP="001431D6">
            <w:r>
              <w:t xml:space="preserve">– Années. – x photographies. – x négatifs. – x diapositives.  </w:t>
            </w:r>
          </w:p>
          <w:p w14:paraId="782A9D04" w14:textId="77777777" w:rsidR="001431D6" w:rsidRDefault="001431D6" w:rsidP="001431D6"/>
          <w:p w14:paraId="15D69E16" w14:textId="64C87EB9" w:rsidR="001431D6" w:rsidRDefault="004359A5" w:rsidP="001431D6">
            <w:r w:rsidRPr="004359A5">
              <w:rPr>
                <w:i/>
              </w:rPr>
              <w:t>Portée et contenu :</w:t>
            </w:r>
          </w:p>
          <w:p w14:paraId="657B80BD" w14:textId="77777777" w:rsidR="001431D6" w:rsidRDefault="001431D6" w:rsidP="001431D6"/>
          <w:p w14:paraId="4E06CF31" w14:textId="28FC02BC" w:rsidR="001431D6" w:rsidRDefault="004359A5" w:rsidP="001431D6">
            <w:r w:rsidRPr="004359A5">
              <w:rPr>
                <w:i/>
              </w:rPr>
              <w:t>Notes :</w:t>
            </w:r>
          </w:p>
          <w:p w14:paraId="7647604A" w14:textId="77777777" w:rsidR="001431D6" w:rsidRDefault="001431D6" w:rsidP="001431D6"/>
          <w:p w14:paraId="2B4600C1" w14:textId="77777777" w:rsidR="001431D6" w:rsidRDefault="001431D6" w:rsidP="001431D6">
            <w:pPr>
              <w:pStyle w:val="Niveau3"/>
            </w:pPr>
            <w:bookmarkStart w:id="156" w:name="_Toc179286495"/>
            <w:r>
              <w:t>P110/B1/114 : Groulx, Père Georges</w:t>
            </w:r>
            <w:bookmarkEnd w:id="156"/>
            <w:r>
              <w:t xml:space="preserve">  </w:t>
            </w:r>
          </w:p>
          <w:p w14:paraId="3797A7FB" w14:textId="77777777" w:rsidR="001431D6" w:rsidRDefault="001431D6" w:rsidP="001431D6">
            <w:r>
              <w:t xml:space="preserve">– Années. – x photographies. – x négatifs. – x diapositives.  </w:t>
            </w:r>
          </w:p>
          <w:p w14:paraId="5014270B" w14:textId="77777777" w:rsidR="001431D6" w:rsidRDefault="001431D6" w:rsidP="001431D6"/>
          <w:p w14:paraId="302AA930" w14:textId="2AFD05C5" w:rsidR="001431D6" w:rsidRDefault="004359A5" w:rsidP="001431D6">
            <w:r w:rsidRPr="004359A5">
              <w:rPr>
                <w:i/>
              </w:rPr>
              <w:t>Portée et contenu :</w:t>
            </w:r>
          </w:p>
          <w:p w14:paraId="6FA96842" w14:textId="77777777" w:rsidR="001431D6" w:rsidRDefault="001431D6" w:rsidP="001431D6"/>
          <w:p w14:paraId="5111934D" w14:textId="48B65614" w:rsidR="001431D6" w:rsidRDefault="004359A5" w:rsidP="001431D6">
            <w:r w:rsidRPr="004359A5">
              <w:rPr>
                <w:i/>
              </w:rPr>
              <w:t>Notes :</w:t>
            </w:r>
          </w:p>
          <w:p w14:paraId="2A4CDD65" w14:textId="77777777" w:rsidR="001431D6" w:rsidRDefault="001431D6" w:rsidP="001431D6"/>
          <w:p w14:paraId="61D63F29" w14:textId="77777777" w:rsidR="001431D6" w:rsidRDefault="001431D6" w:rsidP="001431D6">
            <w:pPr>
              <w:pStyle w:val="Niveau3"/>
            </w:pPr>
            <w:bookmarkStart w:id="157" w:name="_Toc179286496"/>
            <w:r>
              <w:t>P110/B1/115 : Guay, Père Félix (Hector)</w:t>
            </w:r>
            <w:bookmarkEnd w:id="157"/>
            <w:r>
              <w:t xml:space="preserve">  </w:t>
            </w:r>
          </w:p>
          <w:p w14:paraId="7341EF11" w14:textId="77777777" w:rsidR="001431D6" w:rsidRDefault="001431D6" w:rsidP="001431D6">
            <w:r>
              <w:lastRenderedPageBreak/>
              <w:t xml:space="preserve">– Années. – x photographies. – x négatifs. – x diapositives.  </w:t>
            </w:r>
          </w:p>
          <w:p w14:paraId="437D63F3" w14:textId="77777777" w:rsidR="001431D6" w:rsidRDefault="001431D6" w:rsidP="001431D6"/>
          <w:p w14:paraId="3C703606" w14:textId="0873FFCE" w:rsidR="001431D6" w:rsidRDefault="004359A5" w:rsidP="001431D6">
            <w:r w:rsidRPr="004359A5">
              <w:rPr>
                <w:i/>
              </w:rPr>
              <w:t>Portée et contenu :</w:t>
            </w:r>
          </w:p>
          <w:p w14:paraId="37D5485E" w14:textId="77777777" w:rsidR="001431D6" w:rsidRDefault="001431D6" w:rsidP="001431D6"/>
          <w:p w14:paraId="0C45FCDE" w14:textId="270C8B5D" w:rsidR="001431D6" w:rsidRDefault="004359A5" w:rsidP="001431D6">
            <w:r w:rsidRPr="004359A5">
              <w:rPr>
                <w:i/>
              </w:rPr>
              <w:t>Notes :</w:t>
            </w:r>
          </w:p>
          <w:p w14:paraId="74028565" w14:textId="77777777" w:rsidR="001431D6" w:rsidRDefault="001431D6" w:rsidP="001431D6"/>
          <w:p w14:paraId="1FC46F1A" w14:textId="77777777" w:rsidR="001431D6" w:rsidRDefault="001431D6" w:rsidP="001431D6">
            <w:pPr>
              <w:pStyle w:val="Niveau3"/>
            </w:pPr>
            <w:bookmarkStart w:id="158" w:name="_Toc179286497"/>
            <w:r>
              <w:t xml:space="preserve">P110/B1/116 : </w:t>
            </w:r>
            <w:proofErr w:type="spellStart"/>
            <w:r>
              <w:t>Guévremont</w:t>
            </w:r>
            <w:proofErr w:type="spellEnd"/>
            <w:r>
              <w:t>, Jean-Denis</w:t>
            </w:r>
            <w:bookmarkEnd w:id="158"/>
            <w:r>
              <w:t xml:space="preserve">  </w:t>
            </w:r>
          </w:p>
          <w:p w14:paraId="4DE6F237" w14:textId="77777777" w:rsidR="001431D6" w:rsidRDefault="001431D6" w:rsidP="001431D6">
            <w:r>
              <w:t xml:space="preserve">– Années. – x photographies. – x négatifs. – x diapositives.  </w:t>
            </w:r>
          </w:p>
          <w:p w14:paraId="2FE7038B" w14:textId="77777777" w:rsidR="001431D6" w:rsidRDefault="001431D6" w:rsidP="001431D6"/>
          <w:p w14:paraId="4C7FC3FC" w14:textId="7BD4AE5D" w:rsidR="001431D6" w:rsidRDefault="004359A5" w:rsidP="001431D6">
            <w:r w:rsidRPr="004359A5">
              <w:rPr>
                <w:i/>
              </w:rPr>
              <w:t>Portée et contenu :</w:t>
            </w:r>
          </w:p>
          <w:p w14:paraId="5C8E883E" w14:textId="77777777" w:rsidR="001431D6" w:rsidRDefault="001431D6" w:rsidP="001431D6"/>
          <w:p w14:paraId="630D895D" w14:textId="0C4B0987" w:rsidR="001431D6" w:rsidRDefault="004359A5" w:rsidP="001431D6">
            <w:r w:rsidRPr="004359A5">
              <w:rPr>
                <w:i/>
              </w:rPr>
              <w:t>Notes :</w:t>
            </w:r>
          </w:p>
          <w:p w14:paraId="195BA2A2" w14:textId="77777777" w:rsidR="001431D6" w:rsidRDefault="001431D6" w:rsidP="001431D6"/>
          <w:p w14:paraId="6B7ADF44" w14:textId="77777777" w:rsidR="001431D6" w:rsidRDefault="001431D6" w:rsidP="001431D6">
            <w:pPr>
              <w:pStyle w:val="Niveau3"/>
            </w:pPr>
            <w:bookmarkStart w:id="159" w:name="_Toc179286498"/>
            <w:r>
              <w:t>P110/B1/117 : Guillemette, Frère Grégoire (Georges)</w:t>
            </w:r>
            <w:bookmarkEnd w:id="159"/>
            <w:r>
              <w:t xml:space="preserve">  </w:t>
            </w:r>
          </w:p>
          <w:p w14:paraId="63D4194E" w14:textId="77777777" w:rsidR="001431D6" w:rsidRDefault="001431D6" w:rsidP="001431D6">
            <w:r>
              <w:t xml:space="preserve">– Années. – x photographies. – x négatifs. – x diapositives.  </w:t>
            </w:r>
          </w:p>
          <w:p w14:paraId="5ADBAADD" w14:textId="77777777" w:rsidR="001431D6" w:rsidRDefault="001431D6" w:rsidP="001431D6"/>
          <w:p w14:paraId="3836BED8" w14:textId="057A9A8E" w:rsidR="001431D6" w:rsidRDefault="004359A5" w:rsidP="001431D6">
            <w:r w:rsidRPr="004359A5">
              <w:rPr>
                <w:i/>
              </w:rPr>
              <w:t>Portée et contenu :</w:t>
            </w:r>
          </w:p>
          <w:p w14:paraId="27444727" w14:textId="77777777" w:rsidR="001431D6" w:rsidRDefault="001431D6" w:rsidP="001431D6"/>
          <w:p w14:paraId="7F7A2311" w14:textId="1D2E04AA" w:rsidR="001431D6" w:rsidRDefault="004359A5" w:rsidP="001431D6">
            <w:r w:rsidRPr="004359A5">
              <w:rPr>
                <w:i/>
              </w:rPr>
              <w:t>Notes :</w:t>
            </w:r>
          </w:p>
          <w:p w14:paraId="1ED84B77" w14:textId="77777777" w:rsidR="001431D6" w:rsidRDefault="001431D6" w:rsidP="001431D6"/>
          <w:p w14:paraId="19A9F556" w14:textId="77777777" w:rsidR="001431D6" w:rsidRDefault="001431D6" w:rsidP="001431D6">
            <w:pPr>
              <w:pStyle w:val="Niveau3"/>
            </w:pPr>
            <w:bookmarkStart w:id="160" w:name="_Toc179286499"/>
            <w:r>
              <w:t>P110/B1/118 : Guimont, Père Maurice</w:t>
            </w:r>
            <w:bookmarkEnd w:id="160"/>
            <w:r>
              <w:t xml:space="preserve">  </w:t>
            </w:r>
          </w:p>
          <w:p w14:paraId="28359DCA" w14:textId="77777777" w:rsidR="001431D6" w:rsidRDefault="001431D6" w:rsidP="001431D6">
            <w:r>
              <w:t xml:space="preserve">– Années. – x photographies. – x négatifs. – x diapositives.  </w:t>
            </w:r>
          </w:p>
          <w:p w14:paraId="2BF3150B" w14:textId="77777777" w:rsidR="001431D6" w:rsidRDefault="001431D6" w:rsidP="001431D6"/>
          <w:p w14:paraId="277B057D" w14:textId="395EE7D2" w:rsidR="001431D6" w:rsidRDefault="004359A5" w:rsidP="001431D6">
            <w:r w:rsidRPr="004359A5">
              <w:rPr>
                <w:i/>
              </w:rPr>
              <w:t>Portée et contenu :</w:t>
            </w:r>
          </w:p>
          <w:p w14:paraId="358E529E" w14:textId="77777777" w:rsidR="001431D6" w:rsidRDefault="001431D6" w:rsidP="001431D6"/>
          <w:p w14:paraId="087D25BB" w14:textId="0107C8DA" w:rsidR="001431D6" w:rsidRDefault="004359A5" w:rsidP="001431D6">
            <w:r w:rsidRPr="004359A5">
              <w:rPr>
                <w:i/>
              </w:rPr>
              <w:t>Notes :</w:t>
            </w:r>
          </w:p>
          <w:p w14:paraId="045FCA78" w14:textId="31CFB5C5" w:rsidR="001431D6" w:rsidRDefault="001431D6" w:rsidP="001431D6"/>
        </w:tc>
      </w:tr>
      <w:tr w:rsidR="001431D6" w:rsidRPr="00A674F8" w14:paraId="200BE3A5" w14:textId="77777777" w:rsidTr="007F33D1">
        <w:trPr>
          <w:trHeight w:val="873"/>
        </w:trPr>
        <w:tc>
          <w:tcPr>
            <w:tcW w:w="1555" w:type="dxa"/>
            <w:shd w:val="clear" w:color="auto" w:fill="D9D9D9" w:themeFill="background1" w:themeFillShade="D9"/>
          </w:tcPr>
          <w:p w14:paraId="41D25C07" w14:textId="1628753B" w:rsidR="001431D6" w:rsidRDefault="001431D6" w:rsidP="00D050AE">
            <w:pPr>
              <w:rPr>
                <w:lang w:eastAsia="en-US"/>
              </w:rPr>
            </w:pPr>
            <w:r>
              <w:rPr>
                <w:lang w:eastAsia="en-US"/>
              </w:rPr>
              <w:lastRenderedPageBreak/>
              <w:t>R-E-T</w:t>
            </w:r>
          </w:p>
        </w:tc>
        <w:tc>
          <w:tcPr>
            <w:tcW w:w="7801" w:type="dxa"/>
            <w:shd w:val="clear" w:color="auto" w:fill="auto"/>
          </w:tcPr>
          <w:p w14:paraId="1CE63EFA" w14:textId="77777777" w:rsidR="001431D6" w:rsidRDefault="001431D6" w:rsidP="001431D6">
            <w:pPr>
              <w:pStyle w:val="Niveau3"/>
            </w:pPr>
            <w:bookmarkStart w:id="161" w:name="_Toc179286500"/>
            <w:r>
              <w:t>P110/B1/119 : Hébert (Famille)</w:t>
            </w:r>
            <w:bookmarkEnd w:id="161"/>
            <w:r>
              <w:t xml:space="preserve">  </w:t>
            </w:r>
          </w:p>
          <w:p w14:paraId="480AD0E4" w14:textId="77777777" w:rsidR="001431D6" w:rsidRDefault="001431D6" w:rsidP="001431D6">
            <w:r>
              <w:t xml:space="preserve">– Années. – x photographies. – x négatifs. – x diapositives.  </w:t>
            </w:r>
          </w:p>
          <w:p w14:paraId="61FC8D06" w14:textId="77777777" w:rsidR="001431D6" w:rsidRDefault="001431D6" w:rsidP="001431D6"/>
          <w:p w14:paraId="30BB02FC" w14:textId="02325A81" w:rsidR="001431D6" w:rsidRDefault="004359A5" w:rsidP="001431D6">
            <w:r w:rsidRPr="004359A5">
              <w:rPr>
                <w:i/>
              </w:rPr>
              <w:t>Portée et contenu :</w:t>
            </w:r>
          </w:p>
          <w:p w14:paraId="116E554B" w14:textId="77777777" w:rsidR="001431D6" w:rsidRDefault="001431D6" w:rsidP="001431D6"/>
          <w:p w14:paraId="50CAC642" w14:textId="7C3D0773" w:rsidR="001431D6" w:rsidRDefault="004359A5" w:rsidP="001431D6">
            <w:r w:rsidRPr="004359A5">
              <w:rPr>
                <w:i/>
              </w:rPr>
              <w:t>Notes :</w:t>
            </w:r>
          </w:p>
          <w:p w14:paraId="0E24ABAB" w14:textId="77777777" w:rsidR="001431D6" w:rsidRDefault="001431D6" w:rsidP="001431D6"/>
          <w:p w14:paraId="2FDA82DC" w14:textId="77777777" w:rsidR="001431D6" w:rsidRDefault="001431D6" w:rsidP="001431D6">
            <w:pPr>
              <w:pStyle w:val="Niveau3"/>
            </w:pPr>
            <w:bookmarkStart w:id="162" w:name="_Toc179286501"/>
            <w:r>
              <w:t xml:space="preserve">P110/B1/120 : </w:t>
            </w:r>
            <w:proofErr w:type="spellStart"/>
            <w:r>
              <w:t>Héon</w:t>
            </w:r>
            <w:proofErr w:type="spellEnd"/>
            <w:r>
              <w:t>, Frère Aurèle (Edouard)</w:t>
            </w:r>
            <w:bookmarkEnd w:id="162"/>
            <w:r>
              <w:t xml:space="preserve">  </w:t>
            </w:r>
          </w:p>
          <w:p w14:paraId="6CDAED30" w14:textId="77777777" w:rsidR="001431D6" w:rsidRDefault="001431D6" w:rsidP="001431D6">
            <w:r>
              <w:t xml:space="preserve">– Années. – x photographies. – x négatifs. – x diapositives.  </w:t>
            </w:r>
          </w:p>
          <w:p w14:paraId="25CA3E47" w14:textId="77777777" w:rsidR="001431D6" w:rsidRDefault="001431D6" w:rsidP="001431D6"/>
          <w:p w14:paraId="5AC3FCBD" w14:textId="3FEDAF8D" w:rsidR="001431D6" w:rsidRDefault="004359A5" w:rsidP="001431D6">
            <w:r w:rsidRPr="004359A5">
              <w:rPr>
                <w:i/>
              </w:rPr>
              <w:t>Portée et contenu :</w:t>
            </w:r>
          </w:p>
          <w:p w14:paraId="2BC3BB6C" w14:textId="77777777" w:rsidR="001431D6" w:rsidRDefault="001431D6" w:rsidP="001431D6"/>
          <w:p w14:paraId="0EF9F322" w14:textId="415AD731" w:rsidR="001431D6" w:rsidRDefault="004359A5" w:rsidP="001431D6">
            <w:r w:rsidRPr="004359A5">
              <w:rPr>
                <w:i/>
              </w:rPr>
              <w:t>Notes :</w:t>
            </w:r>
          </w:p>
          <w:p w14:paraId="25F10B1D" w14:textId="77777777" w:rsidR="001431D6" w:rsidRDefault="001431D6" w:rsidP="001431D6"/>
          <w:p w14:paraId="2B440E02" w14:textId="77777777" w:rsidR="001431D6" w:rsidRDefault="001431D6" w:rsidP="001431D6">
            <w:pPr>
              <w:pStyle w:val="Niveau3"/>
            </w:pPr>
            <w:bookmarkStart w:id="163" w:name="_Toc179286502"/>
            <w:r>
              <w:t>P110/B1/121 : Héroux, Père Onésime (Albert)</w:t>
            </w:r>
            <w:bookmarkEnd w:id="163"/>
            <w:r>
              <w:t xml:space="preserve">  </w:t>
            </w:r>
          </w:p>
          <w:p w14:paraId="6CDA3E96" w14:textId="77777777" w:rsidR="001431D6" w:rsidRDefault="001431D6" w:rsidP="001431D6">
            <w:r>
              <w:t xml:space="preserve">– Années. – x photographies. – x négatifs. – x diapositives.  </w:t>
            </w:r>
          </w:p>
          <w:p w14:paraId="0B9FF4DC" w14:textId="77777777" w:rsidR="001431D6" w:rsidRDefault="001431D6" w:rsidP="001431D6"/>
          <w:p w14:paraId="128152D9" w14:textId="3ECB49DD" w:rsidR="001431D6" w:rsidRDefault="004359A5" w:rsidP="001431D6">
            <w:r w:rsidRPr="004359A5">
              <w:rPr>
                <w:i/>
              </w:rPr>
              <w:t>Portée et contenu :</w:t>
            </w:r>
          </w:p>
          <w:p w14:paraId="065407C8" w14:textId="77777777" w:rsidR="001431D6" w:rsidRDefault="001431D6" w:rsidP="001431D6"/>
          <w:p w14:paraId="60BB38EE" w14:textId="3CBA8B23" w:rsidR="001431D6" w:rsidRDefault="004359A5" w:rsidP="001431D6">
            <w:r w:rsidRPr="004359A5">
              <w:rPr>
                <w:i/>
              </w:rPr>
              <w:lastRenderedPageBreak/>
              <w:t>Notes :</w:t>
            </w:r>
          </w:p>
          <w:p w14:paraId="0983E1EC" w14:textId="77777777" w:rsidR="001431D6" w:rsidRDefault="001431D6" w:rsidP="001431D6"/>
          <w:p w14:paraId="237EDDF2" w14:textId="77777777" w:rsidR="001431D6" w:rsidRDefault="001431D6" w:rsidP="001431D6">
            <w:pPr>
              <w:pStyle w:val="Niveau3"/>
            </w:pPr>
            <w:bookmarkStart w:id="164" w:name="_Toc179286503"/>
            <w:r>
              <w:t xml:space="preserve">P110/B1/122 : </w:t>
            </w:r>
            <w:proofErr w:type="spellStart"/>
            <w:r>
              <w:t>Hétu</w:t>
            </w:r>
            <w:proofErr w:type="spellEnd"/>
            <w:r>
              <w:t>, Père Armand</w:t>
            </w:r>
            <w:bookmarkEnd w:id="164"/>
            <w:r>
              <w:t xml:space="preserve">  </w:t>
            </w:r>
          </w:p>
          <w:p w14:paraId="55156421" w14:textId="77777777" w:rsidR="001431D6" w:rsidRDefault="001431D6" w:rsidP="001431D6">
            <w:r>
              <w:t xml:space="preserve">– Années. – x photographies. – x négatifs. – x diapositives.  </w:t>
            </w:r>
          </w:p>
          <w:p w14:paraId="30AF3050" w14:textId="77777777" w:rsidR="001431D6" w:rsidRDefault="001431D6" w:rsidP="001431D6"/>
          <w:p w14:paraId="4BDD3D3C" w14:textId="26F94798" w:rsidR="001431D6" w:rsidRDefault="004359A5" w:rsidP="001431D6">
            <w:r w:rsidRPr="004359A5">
              <w:rPr>
                <w:i/>
              </w:rPr>
              <w:t>Portée et contenu :</w:t>
            </w:r>
          </w:p>
          <w:p w14:paraId="01830E47" w14:textId="77777777" w:rsidR="001431D6" w:rsidRDefault="001431D6" w:rsidP="001431D6"/>
          <w:p w14:paraId="1BC7675A" w14:textId="3A2A6D7A" w:rsidR="001431D6" w:rsidRDefault="004359A5" w:rsidP="001431D6">
            <w:r w:rsidRPr="004359A5">
              <w:rPr>
                <w:i/>
              </w:rPr>
              <w:t>Notes :</w:t>
            </w:r>
          </w:p>
          <w:p w14:paraId="4BD4ABF5" w14:textId="77777777" w:rsidR="001431D6" w:rsidRDefault="001431D6" w:rsidP="001431D6"/>
          <w:p w14:paraId="38D5A731" w14:textId="77777777" w:rsidR="001431D6" w:rsidRDefault="001431D6" w:rsidP="001431D6">
            <w:pPr>
              <w:pStyle w:val="Niveau3"/>
            </w:pPr>
            <w:bookmarkStart w:id="165" w:name="_Toc179286504"/>
            <w:r>
              <w:t xml:space="preserve">P110/B1/123 : </w:t>
            </w:r>
            <w:proofErr w:type="spellStart"/>
            <w:r>
              <w:t>Himbeault</w:t>
            </w:r>
            <w:proofErr w:type="spellEnd"/>
            <w:r>
              <w:t>, Frère Hilaire (Hermas)</w:t>
            </w:r>
            <w:bookmarkEnd w:id="165"/>
            <w:r>
              <w:t xml:space="preserve">  </w:t>
            </w:r>
          </w:p>
          <w:p w14:paraId="777BC20A" w14:textId="77777777" w:rsidR="001431D6" w:rsidRDefault="001431D6" w:rsidP="001431D6">
            <w:r>
              <w:t xml:space="preserve">– Années. – x photographies. – x négatifs. – x diapositives.  </w:t>
            </w:r>
          </w:p>
          <w:p w14:paraId="61CFDF29" w14:textId="77777777" w:rsidR="001431D6" w:rsidRDefault="001431D6" w:rsidP="001431D6"/>
          <w:p w14:paraId="7EB10687" w14:textId="57A68B32" w:rsidR="001431D6" w:rsidRDefault="004359A5" w:rsidP="001431D6">
            <w:r w:rsidRPr="004359A5">
              <w:rPr>
                <w:i/>
              </w:rPr>
              <w:t>Portée et contenu :</w:t>
            </w:r>
          </w:p>
          <w:p w14:paraId="685452B1" w14:textId="77777777" w:rsidR="001431D6" w:rsidRDefault="001431D6" w:rsidP="001431D6"/>
          <w:p w14:paraId="05F52EA4" w14:textId="64D809D5" w:rsidR="001431D6" w:rsidRDefault="004359A5" w:rsidP="001431D6">
            <w:r w:rsidRPr="004359A5">
              <w:rPr>
                <w:i/>
              </w:rPr>
              <w:t>Notes :</w:t>
            </w:r>
          </w:p>
          <w:p w14:paraId="2A0AF0FE" w14:textId="77777777" w:rsidR="001431D6" w:rsidRDefault="001431D6" w:rsidP="001431D6"/>
          <w:p w14:paraId="00CC0895" w14:textId="77777777" w:rsidR="001431D6" w:rsidRDefault="001431D6" w:rsidP="001431D6">
            <w:pPr>
              <w:pStyle w:val="Niveau3"/>
            </w:pPr>
            <w:bookmarkStart w:id="166" w:name="_Toc179286505"/>
            <w:r>
              <w:t>P110/B1/124 : Hommes inconnus</w:t>
            </w:r>
            <w:bookmarkEnd w:id="166"/>
            <w:r>
              <w:t xml:space="preserve">  </w:t>
            </w:r>
          </w:p>
          <w:p w14:paraId="2E71FA78" w14:textId="77777777" w:rsidR="001431D6" w:rsidRDefault="001431D6" w:rsidP="001431D6">
            <w:r>
              <w:t xml:space="preserve">– Années. – x photographies. – x négatifs. – x diapositives.  </w:t>
            </w:r>
          </w:p>
          <w:p w14:paraId="65A2AC3A" w14:textId="77777777" w:rsidR="001431D6" w:rsidRDefault="001431D6" w:rsidP="001431D6"/>
          <w:p w14:paraId="2CB62239" w14:textId="750DAE90" w:rsidR="001431D6" w:rsidRDefault="004359A5" w:rsidP="001431D6">
            <w:r w:rsidRPr="004359A5">
              <w:rPr>
                <w:i/>
              </w:rPr>
              <w:t>Portée et contenu :</w:t>
            </w:r>
          </w:p>
          <w:p w14:paraId="624BAB23" w14:textId="77777777" w:rsidR="001431D6" w:rsidRDefault="001431D6" w:rsidP="001431D6"/>
          <w:p w14:paraId="0BF15408" w14:textId="05EB94B7" w:rsidR="001431D6" w:rsidRDefault="004359A5" w:rsidP="001431D6">
            <w:r w:rsidRPr="004359A5">
              <w:rPr>
                <w:i/>
              </w:rPr>
              <w:t>Notes :</w:t>
            </w:r>
          </w:p>
          <w:p w14:paraId="4431631D" w14:textId="77777777" w:rsidR="001431D6" w:rsidRDefault="001431D6" w:rsidP="001431D6"/>
          <w:p w14:paraId="35B42FD2" w14:textId="77777777" w:rsidR="001431D6" w:rsidRDefault="001431D6" w:rsidP="001431D6">
            <w:pPr>
              <w:pStyle w:val="Niveau3"/>
            </w:pPr>
            <w:bookmarkStart w:id="167" w:name="_Toc179286506"/>
            <w:r>
              <w:t>P110/B1/125 : Horlogerie</w:t>
            </w:r>
            <w:bookmarkEnd w:id="167"/>
            <w:r>
              <w:t xml:space="preserve">  </w:t>
            </w:r>
          </w:p>
          <w:p w14:paraId="5C9B4E6C" w14:textId="77777777" w:rsidR="001431D6" w:rsidRDefault="001431D6" w:rsidP="001431D6">
            <w:r>
              <w:t xml:space="preserve">– Années. – x photographies. – x négatifs. – x diapositives.  </w:t>
            </w:r>
          </w:p>
          <w:p w14:paraId="4D1C7BD8" w14:textId="77777777" w:rsidR="001431D6" w:rsidRDefault="001431D6" w:rsidP="001431D6"/>
          <w:p w14:paraId="58C7FBE9" w14:textId="6A1B8FDF" w:rsidR="001431D6" w:rsidRDefault="004359A5" w:rsidP="001431D6">
            <w:r w:rsidRPr="004359A5">
              <w:rPr>
                <w:i/>
              </w:rPr>
              <w:t>Portée et contenu :</w:t>
            </w:r>
          </w:p>
          <w:p w14:paraId="0B180FCF" w14:textId="77777777" w:rsidR="001431D6" w:rsidRDefault="001431D6" w:rsidP="001431D6"/>
          <w:p w14:paraId="35233CD6" w14:textId="69A8B60C" w:rsidR="001431D6" w:rsidRDefault="004359A5" w:rsidP="001431D6">
            <w:r w:rsidRPr="004359A5">
              <w:rPr>
                <w:i/>
              </w:rPr>
              <w:t>Notes :</w:t>
            </w:r>
          </w:p>
          <w:p w14:paraId="23E19FE8" w14:textId="77777777" w:rsidR="001431D6" w:rsidRDefault="001431D6" w:rsidP="001431D6"/>
          <w:p w14:paraId="21C049AB" w14:textId="77777777" w:rsidR="001431D6" w:rsidRDefault="001431D6" w:rsidP="001431D6">
            <w:pPr>
              <w:pStyle w:val="Niveau3"/>
            </w:pPr>
            <w:bookmarkStart w:id="168" w:name="_Toc179286507"/>
            <w:r>
              <w:t>P110/B1/126 : Huet, Dom François-Xavier</w:t>
            </w:r>
            <w:bookmarkEnd w:id="168"/>
            <w:r>
              <w:t xml:space="preserve">  </w:t>
            </w:r>
          </w:p>
          <w:p w14:paraId="68D6FC69" w14:textId="77777777" w:rsidR="001431D6" w:rsidRDefault="001431D6" w:rsidP="001431D6">
            <w:r>
              <w:t xml:space="preserve">– Années. – x photographies. – x négatifs. – x diapositives.  </w:t>
            </w:r>
          </w:p>
          <w:p w14:paraId="1A9E3970" w14:textId="77777777" w:rsidR="001431D6" w:rsidRDefault="001431D6" w:rsidP="001431D6"/>
          <w:p w14:paraId="430E49BD" w14:textId="379FDA70" w:rsidR="001431D6" w:rsidRDefault="004359A5" w:rsidP="001431D6">
            <w:r w:rsidRPr="004359A5">
              <w:rPr>
                <w:i/>
              </w:rPr>
              <w:t>Portée et contenu :</w:t>
            </w:r>
          </w:p>
          <w:p w14:paraId="162FBF83" w14:textId="77777777" w:rsidR="001431D6" w:rsidRDefault="001431D6" w:rsidP="001431D6"/>
          <w:p w14:paraId="3D064905" w14:textId="6D29E44E" w:rsidR="001431D6" w:rsidRDefault="004359A5" w:rsidP="001431D6">
            <w:r w:rsidRPr="004359A5">
              <w:rPr>
                <w:i/>
              </w:rPr>
              <w:t>Notes :</w:t>
            </w:r>
          </w:p>
          <w:p w14:paraId="3E2156CE" w14:textId="7341C3ED" w:rsidR="001431D6" w:rsidRDefault="001431D6" w:rsidP="001431D6"/>
        </w:tc>
      </w:tr>
      <w:tr w:rsidR="001431D6" w:rsidRPr="00A674F8" w14:paraId="4092ACD8" w14:textId="77777777" w:rsidTr="007F33D1">
        <w:trPr>
          <w:trHeight w:val="873"/>
        </w:trPr>
        <w:tc>
          <w:tcPr>
            <w:tcW w:w="1555" w:type="dxa"/>
            <w:shd w:val="clear" w:color="auto" w:fill="D9D9D9" w:themeFill="background1" w:themeFillShade="D9"/>
          </w:tcPr>
          <w:p w14:paraId="27CCF95C" w14:textId="6E3E47BD" w:rsidR="001431D6" w:rsidRDefault="001431D6" w:rsidP="00D050AE">
            <w:pPr>
              <w:rPr>
                <w:lang w:eastAsia="en-US"/>
              </w:rPr>
            </w:pPr>
            <w:r>
              <w:rPr>
                <w:lang w:eastAsia="en-US"/>
              </w:rPr>
              <w:lastRenderedPageBreak/>
              <w:t>R-E-T</w:t>
            </w:r>
          </w:p>
        </w:tc>
        <w:tc>
          <w:tcPr>
            <w:tcW w:w="7801" w:type="dxa"/>
            <w:shd w:val="clear" w:color="auto" w:fill="auto"/>
          </w:tcPr>
          <w:p w14:paraId="02E1ACD7" w14:textId="77777777" w:rsidR="001431D6" w:rsidRDefault="001431D6" w:rsidP="00666BF0">
            <w:pPr>
              <w:pStyle w:val="Niveau3"/>
            </w:pPr>
            <w:bookmarkStart w:id="169" w:name="_Toc179286508"/>
            <w:r>
              <w:t>P110/B1/127 : Îles Marquises</w:t>
            </w:r>
            <w:bookmarkEnd w:id="169"/>
            <w:r>
              <w:t xml:space="preserve">  </w:t>
            </w:r>
          </w:p>
          <w:p w14:paraId="26B0578C" w14:textId="77777777" w:rsidR="001431D6" w:rsidRDefault="001431D6" w:rsidP="001431D6">
            <w:r>
              <w:t xml:space="preserve">– Années. – x photographies. – x négatifs. – x diapositives.  </w:t>
            </w:r>
          </w:p>
          <w:p w14:paraId="561B6C7A" w14:textId="77777777" w:rsidR="001431D6" w:rsidRDefault="001431D6" w:rsidP="001431D6"/>
          <w:p w14:paraId="751D7443" w14:textId="312E732C" w:rsidR="001431D6" w:rsidRDefault="004359A5" w:rsidP="001431D6">
            <w:r w:rsidRPr="004359A5">
              <w:rPr>
                <w:i/>
              </w:rPr>
              <w:t>Portée et contenu :</w:t>
            </w:r>
          </w:p>
          <w:p w14:paraId="0602166B" w14:textId="77777777" w:rsidR="001431D6" w:rsidRDefault="001431D6" w:rsidP="001431D6"/>
          <w:p w14:paraId="1922C5E3" w14:textId="59A5B428" w:rsidR="001431D6" w:rsidRDefault="004359A5" w:rsidP="001431D6">
            <w:r w:rsidRPr="004359A5">
              <w:rPr>
                <w:i/>
              </w:rPr>
              <w:t>Notes :</w:t>
            </w:r>
          </w:p>
          <w:p w14:paraId="660E6616" w14:textId="77777777" w:rsidR="001431D6" w:rsidRDefault="001431D6" w:rsidP="001431D6"/>
          <w:p w14:paraId="516F44EA" w14:textId="2BD8C4FF" w:rsidR="001431D6" w:rsidRDefault="001431D6" w:rsidP="00666BF0">
            <w:pPr>
              <w:pStyle w:val="Niveau3"/>
            </w:pPr>
            <w:bookmarkStart w:id="170" w:name="_Toc179286509"/>
            <w:r>
              <w:t>P110/B1/128 : Incendie de la Procure (1936)</w:t>
            </w:r>
            <w:bookmarkEnd w:id="170"/>
          </w:p>
          <w:p w14:paraId="34B3A691" w14:textId="66E31C0B" w:rsidR="001431D6" w:rsidRDefault="001431D6" w:rsidP="001431D6">
            <w:r>
              <w:t xml:space="preserve">– 1936. – x photographies. – x négatifs. – x diapositives.  </w:t>
            </w:r>
          </w:p>
          <w:p w14:paraId="6B09CF2E" w14:textId="77777777" w:rsidR="001431D6" w:rsidRDefault="001431D6" w:rsidP="001431D6"/>
          <w:p w14:paraId="725E14FD" w14:textId="098CE663" w:rsidR="001431D6" w:rsidRDefault="004359A5" w:rsidP="001431D6">
            <w:r w:rsidRPr="004359A5">
              <w:rPr>
                <w:i/>
              </w:rPr>
              <w:t>Portée et contenu :</w:t>
            </w:r>
          </w:p>
          <w:p w14:paraId="1E5822BA" w14:textId="77777777" w:rsidR="001431D6" w:rsidRDefault="001431D6" w:rsidP="001431D6"/>
          <w:p w14:paraId="3638F3F1" w14:textId="42975375" w:rsidR="001431D6" w:rsidRDefault="004359A5" w:rsidP="001431D6">
            <w:r w:rsidRPr="004359A5">
              <w:rPr>
                <w:i/>
              </w:rPr>
              <w:t>Notes :</w:t>
            </w:r>
          </w:p>
          <w:p w14:paraId="41F32B22" w14:textId="77777777" w:rsidR="001431D6" w:rsidRDefault="001431D6" w:rsidP="001431D6"/>
          <w:p w14:paraId="28CA953D" w14:textId="77777777" w:rsidR="001431D6" w:rsidRDefault="001431D6" w:rsidP="00666BF0">
            <w:pPr>
              <w:pStyle w:val="Niveau3"/>
            </w:pPr>
            <w:bookmarkStart w:id="171" w:name="_Toc179286510"/>
            <w:r>
              <w:t>P110/B1/129 : Incendie sur la côte (1944)</w:t>
            </w:r>
            <w:bookmarkEnd w:id="171"/>
            <w:r>
              <w:t xml:space="preserve">  </w:t>
            </w:r>
          </w:p>
          <w:p w14:paraId="7ECC0F7C" w14:textId="7860D7D2" w:rsidR="001431D6" w:rsidRDefault="001431D6" w:rsidP="001431D6">
            <w:r>
              <w:t xml:space="preserve">– 1944. – x photographies. – x négatifs. – x diapositives.  </w:t>
            </w:r>
          </w:p>
          <w:p w14:paraId="757B0F70" w14:textId="77777777" w:rsidR="001431D6" w:rsidRDefault="001431D6" w:rsidP="001431D6"/>
          <w:p w14:paraId="0D0C4496" w14:textId="2C0DE2C4" w:rsidR="001431D6" w:rsidRDefault="004359A5" w:rsidP="001431D6">
            <w:r w:rsidRPr="004359A5">
              <w:rPr>
                <w:i/>
              </w:rPr>
              <w:t>Portée et contenu :</w:t>
            </w:r>
          </w:p>
          <w:p w14:paraId="2AAFDC93" w14:textId="77777777" w:rsidR="001431D6" w:rsidRDefault="001431D6" w:rsidP="001431D6"/>
          <w:p w14:paraId="37ADC214" w14:textId="6816EBFF" w:rsidR="001431D6" w:rsidRDefault="004359A5" w:rsidP="001431D6">
            <w:r w:rsidRPr="004359A5">
              <w:rPr>
                <w:i/>
              </w:rPr>
              <w:t>Notes :</w:t>
            </w:r>
          </w:p>
          <w:p w14:paraId="1FFB4878" w14:textId="77777777" w:rsidR="001431D6" w:rsidRDefault="001431D6" w:rsidP="001431D6"/>
          <w:p w14:paraId="0617D6D9" w14:textId="77777777" w:rsidR="001431D6" w:rsidRDefault="001431D6" w:rsidP="00666BF0">
            <w:pPr>
              <w:pStyle w:val="Niveau3"/>
            </w:pPr>
            <w:bookmarkStart w:id="172" w:name="_Toc179286511"/>
            <w:r>
              <w:t>P110/B1/130 : Incendie du Juvénat (1946)</w:t>
            </w:r>
            <w:bookmarkEnd w:id="172"/>
            <w:r>
              <w:t xml:space="preserve">  </w:t>
            </w:r>
          </w:p>
          <w:p w14:paraId="5B99FF99" w14:textId="66A5D2DD" w:rsidR="001431D6" w:rsidRDefault="001431D6" w:rsidP="001431D6">
            <w:r>
              <w:t xml:space="preserve">– 1946. – x photographies. – x négatifs. – x diapositives.  </w:t>
            </w:r>
          </w:p>
          <w:p w14:paraId="3DEF7656" w14:textId="77777777" w:rsidR="001431D6" w:rsidRDefault="001431D6" w:rsidP="001431D6"/>
          <w:p w14:paraId="269B8E58" w14:textId="2E574FD0" w:rsidR="001431D6" w:rsidRDefault="004359A5" w:rsidP="001431D6">
            <w:r w:rsidRPr="004359A5">
              <w:rPr>
                <w:i/>
              </w:rPr>
              <w:t>Portée et contenu :</w:t>
            </w:r>
          </w:p>
          <w:p w14:paraId="38B09C49" w14:textId="77777777" w:rsidR="001431D6" w:rsidRDefault="001431D6" w:rsidP="001431D6"/>
          <w:p w14:paraId="6A687FF2" w14:textId="107A3418" w:rsidR="001431D6" w:rsidRDefault="004359A5" w:rsidP="001431D6">
            <w:r w:rsidRPr="004359A5">
              <w:rPr>
                <w:i/>
              </w:rPr>
              <w:t>Notes :</w:t>
            </w:r>
          </w:p>
          <w:p w14:paraId="4601688A" w14:textId="77777777" w:rsidR="001431D6" w:rsidRDefault="001431D6" w:rsidP="001431D6"/>
          <w:p w14:paraId="3F14591D" w14:textId="77777777" w:rsidR="001431D6" w:rsidRDefault="001431D6" w:rsidP="00666BF0">
            <w:pPr>
              <w:pStyle w:val="Niveau3"/>
            </w:pPr>
            <w:bookmarkStart w:id="173" w:name="_Toc179286512"/>
            <w:r>
              <w:t>P110/B1/131 : Incendie (1959)</w:t>
            </w:r>
            <w:bookmarkEnd w:id="173"/>
            <w:r>
              <w:t xml:space="preserve">  </w:t>
            </w:r>
          </w:p>
          <w:p w14:paraId="0AAB855B" w14:textId="5D894756" w:rsidR="001431D6" w:rsidRDefault="001431D6" w:rsidP="001431D6">
            <w:r>
              <w:t xml:space="preserve">– 1959. – x photographies. – x négatifs. – x diapositives.  </w:t>
            </w:r>
          </w:p>
          <w:p w14:paraId="7127A309" w14:textId="77777777" w:rsidR="001431D6" w:rsidRDefault="001431D6" w:rsidP="001431D6"/>
          <w:p w14:paraId="18A68C34" w14:textId="4A9E65C3" w:rsidR="001431D6" w:rsidRDefault="004359A5" w:rsidP="001431D6">
            <w:r w:rsidRPr="004359A5">
              <w:rPr>
                <w:i/>
              </w:rPr>
              <w:t>Portée et contenu :</w:t>
            </w:r>
          </w:p>
          <w:p w14:paraId="485D6B26" w14:textId="77777777" w:rsidR="001431D6" w:rsidRDefault="001431D6" w:rsidP="001431D6"/>
          <w:p w14:paraId="42E47CDA" w14:textId="4E069233" w:rsidR="001431D6" w:rsidRDefault="004359A5" w:rsidP="001431D6">
            <w:r w:rsidRPr="004359A5">
              <w:rPr>
                <w:i/>
              </w:rPr>
              <w:t>Notes :</w:t>
            </w:r>
          </w:p>
          <w:p w14:paraId="52968E30" w14:textId="77777777" w:rsidR="001431D6" w:rsidRDefault="001431D6" w:rsidP="001431D6"/>
          <w:p w14:paraId="74D99CDA" w14:textId="77777777" w:rsidR="001431D6" w:rsidRDefault="001431D6" w:rsidP="00666BF0">
            <w:pPr>
              <w:pStyle w:val="Niveau3"/>
            </w:pPr>
            <w:bookmarkStart w:id="174" w:name="_Toc179286513"/>
            <w:r>
              <w:t>P110/B1/132 : Incendie (1963)</w:t>
            </w:r>
            <w:bookmarkEnd w:id="174"/>
            <w:r>
              <w:t xml:space="preserve">  </w:t>
            </w:r>
          </w:p>
          <w:p w14:paraId="5B635A18" w14:textId="469C390D" w:rsidR="001431D6" w:rsidRDefault="001431D6" w:rsidP="001431D6">
            <w:r>
              <w:t xml:space="preserve">– 1963. – x photographies. – x négatifs. – x diapositives.  </w:t>
            </w:r>
          </w:p>
          <w:p w14:paraId="0D843126" w14:textId="77777777" w:rsidR="001431D6" w:rsidRDefault="001431D6" w:rsidP="001431D6"/>
          <w:p w14:paraId="235E3DE5" w14:textId="1D0099BE" w:rsidR="001431D6" w:rsidRDefault="004359A5" w:rsidP="001431D6">
            <w:r w:rsidRPr="004359A5">
              <w:rPr>
                <w:i/>
              </w:rPr>
              <w:t>Portée et contenu :</w:t>
            </w:r>
          </w:p>
          <w:p w14:paraId="717951C8" w14:textId="77777777" w:rsidR="001431D6" w:rsidRDefault="001431D6" w:rsidP="001431D6"/>
          <w:p w14:paraId="56434C75" w14:textId="0897BFCA" w:rsidR="001431D6" w:rsidRDefault="004359A5" w:rsidP="001431D6">
            <w:r w:rsidRPr="004359A5">
              <w:rPr>
                <w:i/>
              </w:rPr>
              <w:t>Notes :</w:t>
            </w:r>
          </w:p>
          <w:p w14:paraId="6ED9066F" w14:textId="77777777" w:rsidR="001431D6" w:rsidRDefault="001431D6" w:rsidP="001431D6"/>
          <w:p w14:paraId="16D8B9AD" w14:textId="77777777" w:rsidR="001431D6" w:rsidRDefault="001431D6" w:rsidP="00666BF0">
            <w:pPr>
              <w:pStyle w:val="Niveau3"/>
            </w:pPr>
            <w:bookmarkStart w:id="175" w:name="_Toc179286514"/>
            <w:r>
              <w:t>P110/B1/133 : Infirmerie</w:t>
            </w:r>
            <w:bookmarkEnd w:id="175"/>
            <w:r>
              <w:t xml:space="preserve">  </w:t>
            </w:r>
          </w:p>
          <w:p w14:paraId="1357E450" w14:textId="77777777" w:rsidR="001431D6" w:rsidRDefault="001431D6" w:rsidP="001431D6">
            <w:r>
              <w:t xml:space="preserve">– Années. – x photographies. – x négatifs. – x diapositives.  </w:t>
            </w:r>
          </w:p>
          <w:p w14:paraId="2DDE88F6" w14:textId="77777777" w:rsidR="001431D6" w:rsidRDefault="001431D6" w:rsidP="001431D6"/>
          <w:p w14:paraId="4D390C2D" w14:textId="76A7B387" w:rsidR="001431D6" w:rsidRDefault="004359A5" w:rsidP="001431D6">
            <w:r w:rsidRPr="004359A5">
              <w:rPr>
                <w:i/>
              </w:rPr>
              <w:t>Portée et contenu :</w:t>
            </w:r>
          </w:p>
          <w:p w14:paraId="2094E6C7" w14:textId="77777777" w:rsidR="001431D6" w:rsidRDefault="001431D6" w:rsidP="001431D6"/>
          <w:p w14:paraId="0B661E43" w14:textId="20DEEE53" w:rsidR="001431D6" w:rsidRDefault="004359A5" w:rsidP="001431D6">
            <w:r w:rsidRPr="004359A5">
              <w:rPr>
                <w:i/>
              </w:rPr>
              <w:t>Notes :</w:t>
            </w:r>
          </w:p>
          <w:p w14:paraId="67A3AC21" w14:textId="77777777" w:rsidR="001431D6" w:rsidRDefault="001431D6" w:rsidP="001431D6"/>
          <w:p w14:paraId="0D0F6C3F" w14:textId="77777777" w:rsidR="001431D6" w:rsidRDefault="001431D6" w:rsidP="00666BF0">
            <w:pPr>
              <w:pStyle w:val="Niveau3"/>
            </w:pPr>
            <w:bookmarkStart w:id="176" w:name="_Toc179286515"/>
            <w:r>
              <w:t>P110/B1/134 : Insectes</w:t>
            </w:r>
            <w:bookmarkEnd w:id="176"/>
            <w:r>
              <w:t xml:space="preserve">  </w:t>
            </w:r>
          </w:p>
          <w:p w14:paraId="23B862D6" w14:textId="77777777" w:rsidR="001431D6" w:rsidRDefault="001431D6" w:rsidP="001431D6">
            <w:r>
              <w:t xml:space="preserve">– Années. – x photographies. – x négatifs. – x diapositives.  </w:t>
            </w:r>
          </w:p>
          <w:p w14:paraId="73B47D30" w14:textId="77777777" w:rsidR="001431D6" w:rsidRDefault="001431D6" w:rsidP="001431D6"/>
          <w:p w14:paraId="6E338548" w14:textId="6747E477" w:rsidR="001431D6" w:rsidRDefault="004359A5" w:rsidP="001431D6">
            <w:r w:rsidRPr="004359A5">
              <w:rPr>
                <w:i/>
              </w:rPr>
              <w:t>Portée et contenu :</w:t>
            </w:r>
          </w:p>
          <w:p w14:paraId="498D1C42" w14:textId="77777777" w:rsidR="001431D6" w:rsidRDefault="001431D6" w:rsidP="001431D6"/>
          <w:p w14:paraId="4581E89E" w14:textId="256B44D6" w:rsidR="001431D6" w:rsidRDefault="004359A5" w:rsidP="001431D6">
            <w:r w:rsidRPr="004359A5">
              <w:rPr>
                <w:i/>
              </w:rPr>
              <w:t>Notes :</w:t>
            </w:r>
          </w:p>
          <w:p w14:paraId="23C5CAAB" w14:textId="77777777" w:rsidR="001431D6" w:rsidRDefault="001431D6" w:rsidP="001431D6"/>
          <w:p w14:paraId="75FCD0B8" w14:textId="77777777" w:rsidR="001431D6" w:rsidRDefault="001431D6" w:rsidP="00666BF0">
            <w:pPr>
              <w:pStyle w:val="Niveau3"/>
            </w:pPr>
            <w:bookmarkStart w:id="177" w:name="_Toc179286516"/>
            <w:r>
              <w:t>P110/B1/135 : Installation des cloches (1985)</w:t>
            </w:r>
            <w:bookmarkEnd w:id="177"/>
            <w:r>
              <w:t xml:space="preserve">  </w:t>
            </w:r>
          </w:p>
          <w:p w14:paraId="7EE0116F" w14:textId="1AD3F579" w:rsidR="001431D6" w:rsidRDefault="001431D6" w:rsidP="001431D6">
            <w:r>
              <w:t xml:space="preserve">– 1985. – x photographies. – x négatifs. – x diapositives.  </w:t>
            </w:r>
          </w:p>
          <w:p w14:paraId="7509D36B" w14:textId="77777777" w:rsidR="001431D6" w:rsidRDefault="001431D6" w:rsidP="001431D6"/>
          <w:p w14:paraId="1500B911" w14:textId="4B6DAA45" w:rsidR="001431D6" w:rsidRDefault="004359A5" w:rsidP="001431D6">
            <w:r w:rsidRPr="004359A5">
              <w:rPr>
                <w:i/>
              </w:rPr>
              <w:t>Portée et contenu :</w:t>
            </w:r>
          </w:p>
          <w:p w14:paraId="57C88B21" w14:textId="77777777" w:rsidR="001431D6" w:rsidRDefault="001431D6" w:rsidP="001431D6"/>
          <w:p w14:paraId="438E558B" w14:textId="6E53A764" w:rsidR="001431D6" w:rsidRDefault="004359A5" w:rsidP="001431D6">
            <w:r w:rsidRPr="004359A5">
              <w:rPr>
                <w:i/>
              </w:rPr>
              <w:t>Notes :</w:t>
            </w:r>
          </w:p>
          <w:p w14:paraId="46748632" w14:textId="77777777" w:rsidR="001431D6" w:rsidRDefault="001431D6" w:rsidP="001431D6"/>
          <w:p w14:paraId="7F4CF7B0" w14:textId="77777777" w:rsidR="001431D6" w:rsidRDefault="001431D6" w:rsidP="00666BF0">
            <w:pPr>
              <w:pStyle w:val="Niveau3"/>
            </w:pPr>
            <w:bookmarkStart w:id="178" w:name="_Toc179286517"/>
            <w:r>
              <w:t>P110/B1/136 : Installation météorologique</w:t>
            </w:r>
            <w:bookmarkEnd w:id="178"/>
            <w:r>
              <w:t xml:space="preserve">  </w:t>
            </w:r>
          </w:p>
          <w:p w14:paraId="46C71EBC" w14:textId="77777777" w:rsidR="001431D6" w:rsidRDefault="001431D6" w:rsidP="001431D6">
            <w:r>
              <w:t xml:space="preserve">– Années. – x photographies. – x négatifs. – x diapositives.  </w:t>
            </w:r>
          </w:p>
          <w:p w14:paraId="5FF2FF9E" w14:textId="77777777" w:rsidR="001431D6" w:rsidRDefault="001431D6" w:rsidP="001431D6"/>
          <w:p w14:paraId="08452AC4" w14:textId="68DCE583" w:rsidR="001431D6" w:rsidRDefault="004359A5" w:rsidP="001431D6">
            <w:r w:rsidRPr="004359A5">
              <w:rPr>
                <w:i/>
              </w:rPr>
              <w:t>Portée et contenu :</w:t>
            </w:r>
          </w:p>
          <w:p w14:paraId="608656ED" w14:textId="77777777" w:rsidR="001431D6" w:rsidRDefault="001431D6" w:rsidP="001431D6"/>
          <w:p w14:paraId="01503916" w14:textId="16901F73" w:rsidR="001431D6" w:rsidRDefault="004359A5" w:rsidP="001431D6">
            <w:r w:rsidRPr="004359A5">
              <w:rPr>
                <w:i/>
              </w:rPr>
              <w:t>Notes :</w:t>
            </w:r>
          </w:p>
          <w:p w14:paraId="7D8709DF" w14:textId="4BE3E836" w:rsidR="001431D6" w:rsidRDefault="001431D6" w:rsidP="001431D6"/>
        </w:tc>
      </w:tr>
      <w:tr w:rsidR="001431D6" w:rsidRPr="00A674F8" w14:paraId="2DB576F4" w14:textId="77777777" w:rsidTr="007F33D1">
        <w:trPr>
          <w:trHeight w:val="873"/>
        </w:trPr>
        <w:tc>
          <w:tcPr>
            <w:tcW w:w="1555" w:type="dxa"/>
            <w:shd w:val="clear" w:color="auto" w:fill="D9D9D9" w:themeFill="background1" w:themeFillShade="D9"/>
          </w:tcPr>
          <w:p w14:paraId="50933D69" w14:textId="30FA33F4" w:rsidR="001431D6" w:rsidRDefault="001431D6" w:rsidP="00D050AE">
            <w:pPr>
              <w:rPr>
                <w:lang w:eastAsia="en-US"/>
              </w:rPr>
            </w:pPr>
            <w:r>
              <w:rPr>
                <w:lang w:eastAsia="en-US"/>
              </w:rPr>
              <w:lastRenderedPageBreak/>
              <w:t>R-E-T</w:t>
            </w:r>
          </w:p>
        </w:tc>
        <w:tc>
          <w:tcPr>
            <w:tcW w:w="7801" w:type="dxa"/>
            <w:shd w:val="clear" w:color="auto" w:fill="auto"/>
          </w:tcPr>
          <w:p w14:paraId="0BA9614A" w14:textId="5DC9E51A" w:rsidR="001431D6" w:rsidRDefault="001431D6" w:rsidP="00666BF0">
            <w:pPr>
              <w:pStyle w:val="Niveau3"/>
            </w:pPr>
            <w:bookmarkStart w:id="179" w:name="_Toc179286518"/>
            <w:r>
              <w:t>P110/B1/137 : Jacques (Dom)</w:t>
            </w:r>
            <w:bookmarkEnd w:id="179"/>
          </w:p>
          <w:p w14:paraId="7C0616B7" w14:textId="453EAC3B" w:rsidR="001431D6" w:rsidRDefault="001431D6" w:rsidP="001431D6">
            <w:r>
              <w:t>– Années. – x photographies. – x négatifs. – x diapositives. – (2 chemises).</w:t>
            </w:r>
          </w:p>
          <w:p w14:paraId="10A26B96" w14:textId="77777777" w:rsidR="001431D6" w:rsidRDefault="001431D6" w:rsidP="001431D6"/>
          <w:p w14:paraId="42060BC5" w14:textId="112AC16A" w:rsidR="001431D6" w:rsidRDefault="004359A5" w:rsidP="001431D6">
            <w:r w:rsidRPr="004359A5">
              <w:rPr>
                <w:i/>
              </w:rPr>
              <w:t>Portée et contenu :</w:t>
            </w:r>
          </w:p>
          <w:p w14:paraId="7CFE59D5" w14:textId="77777777" w:rsidR="001431D6" w:rsidRDefault="001431D6" w:rsidP="001431D6"/>
          <w:p w14:paraId="44C93558" w14:textId="26E3091F" w:rsidR="001431D6" w:rsidRDefault="004359A5" w:rsidP="001431D6">
            <w:r w:rsidRPr="004359A5">
              <w:rPr>
                <w:i/>
              </w:rPr>
              <w:t>Notes :</w:t>
            </w:r>
          </w:p>
          <w:p w14:paraId="76103946" w14:textId="77777777" w:rsidR="001431D6" w:rsidRDefault="001431D6" w:rsidP="001431D6"/>
          <w:p w14:paraId="67721722" w14:textId="77777777" w:rsidR="001431D6" w:rsidRDefault="001431D6" w:rsidP="00666BF0">
            <w:pPr>
              <w:pStyle w:val="Niveau3"/>
            </w:pPr>
            <w:bookmarkStart w:id="180" w:name="_Toc179286519"/>
            <w:r>
              <w:t>P110/B1/138 : Jardins</w:t>
            </w:r>
            <w:bookmarkEnd w:id="180"/>
            <w:r>
              <w:t xml:space="preserve">  </w:t>
            </w:r>
          </w:p>
          <w:p w14:paraId="1EEE51FD" w14:textId="77777777" w:rsidR="001431D6" w:rsidRDefault="001431D6" w:rsidP="001431D6">
            <w:r>
              <w:t xml:space="preserve">– Années. – x photographies. – x négatifs. – x diapositives.  </w:t>
            </w:r>
          </w:p>
          <w:p w14:paraId="37CC1A32" w14:textId="77777777" w:rsidR="001431D6" w:rsidRDefault="001431D6" w:rsidP="001431D6"/>
          <w:p w14:paraId="2C15CE5A" w14:textId="4019D8AE" w:rsidR="001431D6" w:rsidRDefault="004359A5" w:rsidP="001431D6">
            <w:r w:rsidRPr="004359A5">
              <w:rPr>
                <w:i/>
              </w:rPr>
              <w:t>Portée et contenu :</w:t>
            </w:r>
          </w:p>
          <w:p w14:paraId="5B9A1288" w14:textId="77777777" w:rsidR="001431D6" w:rsidRDefault="001431D6" w:rsidP="001431D6"/>
          <w:p w14:paraId="40C5E251" w14:textId="63A62837" w:rsidR="001431D6" w:rsidRDefault="004359A5" w:rsidP="001431D6">
            <w:r w:rsidRPr="004359A5">
              <w:rPr>
                <w:i/>
              </w:rPr>
              <w:t>Notes :</w:t>
            </w:r>
          </w:p>
          <w:p w14:paraId="02882162" w14:textId="77777777" w:rsidR="001431D6" w:rsidRDefault="001431D6" w:rsidP="001431D6"/>
          <w:p w14:paraId="3B756BEB" w14:textId="77777777" w:rsidR="001431D6" w:rsidRDefault="001431D6" w:rsidP="00666BF0">
            <w:pPr>
              <w:pStyle w:val="Niveau3"/>
            </w:pPr>
            <w:bookmarkStart w:id="181" w:name="_Toc179286520"/>
            <w:r>
              <w:t>P110/B1/139 : Jean XXIII (Pape)</w:t>
            </w:r>
            <w:bookmarkEnd w:id="181"/>
            <w:r>
              <w:t xml:space="preserve">  </w:t>
            </w:r>
          </w:p>
          <w:p w14:paraId="22B9DC82" w14:textId="77777777" w:rsidR="001431D6" w:rsidRDefault="001431D6" w:rsidP="001431D6">
            <w:r>
              <w:t xml:space="preserve">– Années. – x photographies. – x négatifs. – x diapositives.  </w:t>
            </w:r>
          </w:p>
          <w:p w14:paraId="4F4D324E" w14:textId="77777777" w:rsidR="001431D6" w:rsidRDefault="001431D6" w:rsidP="001431D6"/>
          <w:p w14:paraId="5F8FB453" w14:textId="5000F6F2" w:rsidR="001431D6" w:rsidRDefault="004359A5" w:rsidP="001431D6">
            <w:r w:rsidRPr="004359A5">
              <w:rPr>
                <w:i/>
              </w:rPr>
              <w:t>Portée et contenu :</w:t>
            </w:r>
          </w:p>
          <w:p w14:paraId="2705B3C3" w14:textId="77777777" w:rsidR="001431D6" w:rsidRDefault="001431D6" w:rsidP="001431D6"/>
          <w:p w14:paraId="20CE10FD" w14:textId="5528C25B" w:rsidR="001431D6" w:rsidRDefault="004359A5" w:rsidP="001431D6">
            <w:r w:rsidRPr="004359A5">
              <w:rPr>
                <w:i/>
              </w:rPr>
              <w:t>Notes :</w:t>
            </w:r>
          </w:p>
          <w:p w14:paraId="1C6E88E3" w14:textId="77777777" w:rsidR="001431D6" w:rsidRDefault="001431D6" w:rsidP="001431D6"/>
          <w:p w14:paraId="5786312C" w14:textId="77777777" w:rsidR="001431D6" w:rsidRDefault="001431D6" w:rsidP="00666BF0">
            <w:pPr>
              <w:pStyle w:val="Niveau3"/>
            </w:pPr>
            <w:bookmarkStart w:id="182" w:name="_Toc179286521"/>
            <w:r>
              <w:t>P110/B1/140 : Jean, Frère Romuald (Alphonse)</w:t>
            </w:r>
            <w:bookmarkEnd w:id="182"/>
            <w:r>
              <w:t xml:space="preserve">  </w:t>
            </w:r>
          </w:p>
          <w:p w14:paraId="5219547A" w14:textId="77777777" w:rsidR="001431D6" w:rsidRDefault="001431D6" w:rsidP="001431D6">
            <w:r>
              <w:t xml:space="preserve">– Années. – x photographies. – x négatifs. – x diapositives.  </w:t>
            </w:r>
          </w:p>
          <w:p w14:paraId="30CAB0F3" w14:textId="77777777" w:rsidR="001431D6" w:rsidRDefault="001431D6" w:rsidP="001431D6"/>
          <w:p w14:paraId="6AF331F1" w14:textId="58469A6B" w:rsidR="001431D6" w:rsidRDefault="004359A5" w:rsidP="001431D6">
            <w:r w:rsidRPr="004359A5">
              <w:rPr>
                <w:i/>
              </w:rPr>
              <w:t>Portée et contenu :</w:t>
            </w:r>
          </w:p>
          <w:p w14:paraId="0ECFD853" w14:textId="77777777" w:rsidR="001431D6" w:rsidRDefault="001431D6" w:rsidP="001431D6"/>
          <w:p w14:paraId="56AA9FAC" w14:textId="15791B55" w:rsidR="001431D6" w:rsidRDefault="004359A5" w:rsidP="001431D6">
            <w:r w:rsidRPr="004359A5">
              <w:rPr>
                <w:i/>
              </w:rPr>
              <w:t>Notes :</w:t>
            </w:r>
          </w:p>
          <w:p w14:paraId="6ABC7A2D" w14:textId="77777777" w:rsidR="001431D6" w:rsidRDefault="001431D6" w:rsidP="001431D6"/>
          <w:p w14:paraId="5BA7F161" w14:textId="77777777" w:rsidR="001431D6" w:rsidRDefault="001431D6" w:rsidP="00666BF0">
            <w:pPr>
              <w:pStyle w:val="Niveau3"/>
            </w:pPr>
            <w:bookmarkStart w:id="183" w:name="_Toc179286522"/>
            <w:r>
              <w:t xml:space="preserve">P110/B1/141 : </w:t>
            </w:r>
            <w:proofErr w:type="spellStart"/>
            <w:r>
              <w:t>Jetté</w:t>
            </w:r>
            <w:proofErr w:type="spellEnd"/>
            <w:r>
              <w:t>, Albion</w:t>
            </w:r>
            <w:bookmarkEnd w:id="183"/>
            <w:r>
              <w:t xml:space="preserve">  </w:t>
            </w:r>
          </w:p>
          <w:p w14:paraId="54E3F8B1" w14:textId="77777777" w:rsidR="001431D6" w:rsidRDefault="001431D6" w:rsidP="001431D6">
            <w:r>
              <w:t xml:space="preserve">– Années. – x photographies. – x négatifs. – x diapositives.  </w:t>
            </w:r>
          </w:p>
          <w:p w14:paraId="48C89211" w14:textId="77777777" w:rsidR="001431D6" w:rsidRDefault="001431D6" w:rsidP="001431D6"/>
          <w:p w14:paraId="51986201" w14:textId="178BEB2A" w:rsidR="001431D6" w:rsidRDefault="004359A5" w:rsidP="001431D6">
            <w:r w:rsidRPr="004359A5">
              <w:rPr>
                <w:i/>
              </w:rPr>
              <w:lastRenderedPageBreak/>
              <w:t>Portée et contenu :</w:t>
            </w:r>
          </w:p>
          <w:p w14:paraId="5DF4934F" w14:textId="77777777" w:rsidR="001431D6" w:rsidRDefault="001431D6" w:rsidP="001431D6"/>
          <w:p w14:paraId="0AC41A77" w14:textId="249890C0" w:rsidR="001431D6" w:rsidRDefault="004359A5" w:rsidP="001431D6">
            <w:r w:rsidRPr="004359A5">
              <w:rPr>
                <w:i/>
              </w:rPr>
              <w:t>Notes :</w:t>
            </w:r>
          </w:p>
          <w:p w14:paraId="2037F5C3" w14:textId="77777777" w:rsidR="001431D6" w:rsidRDefault="001431D6" w:rsidP="001431D6"/>
          <w:p w14:paraId="1DDC0BF7" w14:textId="77777777" w:rsidR="001431D6" w:rsidRDefault="001431D6" w:rsidP="00666BF0">
            <w:pPr>
              <w:pStyle w:val="Niveau3"/>
            </w:pPr>
            <w:bookmarkStart w:id="184" w:name="_Toc179286523"/>
            <w:r>
              <w:t>P110/B1/142 : Juvénat</w:t>
            </w:r>
            <w:bookmarkEnd w:id="184"/>
            <w:r>
              <w:t xml:space="preserve">  </w:t>
            </w:r>
          </w:p>
          <w:p w14:paraId="1DC3B935" w14:textId="77777777" w:rsidR="001431D6" w:rsidRDefault="001431D6" w:rsidP="001431D6">
            <w:r>
              <w:t xml:space="preserve">– Années. – x photographies. – x négatifs. – x diapositives.  </w:t>
            </w:r>
          </w:p>
          <w:p w14:paraId="78A4DBC0" w14:textId="77777777" w:rsidR="001431D6" w:rsidRDefault="001431D6" w:rsidP="001431D6"/>
          <w:p w14:paraId="678F491D" w14:textId="648D5F65" w:rsidR="001431D6" w:rsidRDefault="004359A5" w:rsidP="001431D6">
            <w:r w:rsidRPr="004359A5">
              <w:rPr>
                <w:i/>
              </w:rPr>
              <w:t>Portée et contenu :</w:t>
            </w:r>
          </w:p>
          <w:p w14:paraId="7EF4BAD1" w14:textId="77777777" w:rsidR="001431D6" w:rsidRDefault="001431D6" w:rsidP="001431D6"/>
          <w:p w14:paraId="0DAFE99A" w14:textId="70497B53" w:rsidR="001431D6" w:rsidRDefault="004359A5" w:rsidP="001431D6">
            <w:r w:rsidRPr="004359A5">
              <w:rPr>
                <w:i/>
              </w:rPr>
              <w:t>Notes :</w:t>
            </w:r>
          </w:p>
          <w:p w14:paraId="30A16E38" w14:textId="77777777" w:rsidR="001431D6" w:rsidRDefault="001431D6" w:rsidP="001431D6"/>
          <w:p w14:paraId="3C0E39CE" w14:textId="278FA7D3" w:rsidR="001431D6" w:rsidRDefault="001431D6" w:rsidP="00666BF0">
            <w:pPr>
              <w:pStyle w:val="Niveau3"/>
            </w:pPr>
            <w:bookmarkStart w:id="185" w:name="_Toc179286524"/>
            <w:r>
              <w:t xml:space="preserve">P110/B1/143 : </w:t>
            </w:r>
            <w:proofErr w:type="spellStart"/>
            <w:r>
              <w:t>Juvénistes</w:t>
            </w:r>
            <w:bookmarkEnd w:id="185"/>
            <w:proofErr w:type="spellEnd"/>
            <w:r>
              <w:t xml:space="preserve"> </w:t>
            </w:r>
          </w:p>
          <w:p w14:paraId="08CC570D" w14:textId="051816D7" w:rsidR="001431D6" w:rsidRDefault="001431D6" w:rsidP="001431D6">
            <w:r>
              <w:t>– Années. – x photographies. – x négatifs. – x diapositives. – (2 chemises).</w:t>
            </w:r>
          </w:p>
          <w:p w14:paraId="22343E94" w14:textId="77777777" w:rsidR="001431D6" w:rsidRDefault="001431D6" w:rsidP="001431D6"/>
          <w:p w14:paraId="495177BA" w14:textId="4F82CE51" w:rsidR="001431D6" w:rsidRDefault="004359A5" w:rsidP="001431D6">
            <w:r w:rsidRPr="004359A5">
              <w:rPr>
                <w:i/>
              </w:rPr>
              <w:t>Portée et contenu :</w:t>
            </w:r>
          </w:p>
          <w:p w14:paraId="556AEABE" w14:textId="77777777" w:rsidR="001431D6" w:rsidRDefault="001431D6" w:rsidP="001431D6"/>
          <w:p w14:paraId="646881E3" w14:textId="669B8D45" w:rsidR="001431D6" w:rsidRDefault="004359A5" w:rsidP="001431D6">
            <w:r w:rsidRPr="004359A5">
              <w:rPr>
                <w:i/>
              </w:rPr>
              <w:t>Notes :</w:t>
            </w:r>
          </w:p>
          <w:p w14:paraId="3BA7C175" w14:textId="507CF24E" w:rsidR="001431D6" w:rsidRDefault="001431D6" w:rsidP="001431D6"/>
        </w:tc>
      </w:tr>
      <w:tr w:rsidR="001431D6" w:rsidRPr="00A674F8" w14:paraId="2C10628C" w14:textId="77777777" w:rsidTr="007F33D1">
        <w:trPr>
          <w:trHeight w:val="873"/>
        </w:trPr>
        <w:tc>
          <w:tcPr>
            <w:tcW w:w="1555" w:type="dxa"/>
            <w:shd w:val="clear" w:color="auto" w:fill="D9D9D9" w:themeFill="background1" w:themeFillShade="D9"/>
          </w:tcPr>
          <w:p w14:paraId="1F9EFD96" w14:textId="5D2E487E" w:rsidR="001431D6" w:rsidRDefault="001431D6" w:rsidP="00D050AE">
            <w:pPr>
              <w:rPr>
                <w:lang w:eastAsia="en-US"/>
              </w:rPr>
            </w:pPr>
            <w:r>
              <w:rPr>
                <w:lang w:eastAsia="en-US"/>
              </w:rPr>
              <w:lastRenderedPageBreak/>
              <w:t>R-E-T</w:t>
            </w:r>
          </w:p>
        </w:tc>
        <w:tc>
          <w:tcPr>
            <w:tcW w:w="7801" w:type="dxa"/>
            <w:shd w:val="clear" w:color="auto" w:fill="auto"/>
          </w:tcPr>
          <w:p w14:paraId="5293AC70" w14:textId="77777777" w:rsidR="001431D6" w:rsidRDefault="001431D6" w:rsidP="00666BF0">
            <w:pPr>
              <w:pStyle w:val="Niveau3"/>
            </w:pPr>
            <w:bookmarkStart w:id="186" w:name="_Toc179286525"/>
            <w:r>
              <w:t>P110/B1/144 : Laiterie, fromagerie et beurrerie</w:t>
            </w:r>
            <w:bookmarkEnd w:id="186"/>
            <w:r>
              <w:t xml:space="preserve">  </w:t>
            </w:r>
          </w:p>
          <w:p w14:paraId="064B2A72" w14:textId="77777777" w:rsidR="001431D6" w:rsidRDefault="001431D6" w:rsidP="00666BF0">
            <w:r>
              <w:t xml:space="preserve">– Années. – x photographies. – x négatifs. – x diapositives.  </w:t>
            </w:r>
          </w:p>
          <w:p w14:paraId="0CA7FE28" w14:textId="77777777" w:rsidR="001431D6" w:rsidRDefault="001431D6" w:rsidP="001431D6"/>
          <w:p w14:paraId="23CDF47D" w14:textId="5DA1C56C" w:rsidR="001431D6" w:rsidRDefault="004359A5" w:rsidP="001431D6">
            <w:r w:rsidRPr="004359A5">
              <w:rPr>
                <w:i/>
              </w:rPr>
              <w:t>Portée et contenu :</w:t>
            </w:r>
          </w:p>
          <w:p w14:paraId="2F291C7A" w14:textId="77777777" w:rsidR="001431D6" w:rsidRDefault="001431D6" w:rsidP="001431D6"/>
          <w:p w14:paraId="57364F95" w14:textId="03B9589D" w:rsidR="001431D6" w:rsidRDefault="004359A5" w:rsidP="001431D6">
            <w:r w:rsidRPr="004359A5">
              <w:rPr>
                <w:i/>
              </w:rPr>
              <w:t>Notes :</w:t>
            </w:r>
          </w:p>
          <w:p w14:paraId="5997EA1C" w14:textId="77777777" w:rsidR="001431D6" w:rsidRDefault="001431D6" w:rsidP="001431D6"/>
          <w:p w14:paraId="33FD0BFD" w14:textId="77777777" w:rsidR="001431D6" w:rsidRDefault="001431D6" w:rsidP="00666BF0">
            <w:pPr>
              <w:pStyle w:val="Niveau3"/>
            </w:pPr>
            <w:bookmarkStart w:id="187" w:name="_Toc179286526"/>
            <w:r>
              <w:t>P110/B1/145 : Lajoie, Roméo</w:t>
            </w:r>
            <w:bookmarkEnd w:id="187"/>
            <w:r>
              <w:t xml:space="preserve">  </w:t>
            </w:r>
          </w:p>
          <w:p w14:paraId="0DC1BE42" w14:textId="77777777" w:rsidR="001431D6" w:rsidRDefault="001431D6" w:rsidP="001431D6">
            <w:r>
              <w:t xml:space="preserve">– Années. – x photographies. – x négatifs. – x diapositives.  </w:t>
            </w:r>
          </w:p>
          <w:p w14:paraId="5CAC992E" w14:textId="77777777" w:rsidR="001431D6" w:rsidRDefault="001431D6" w:rsidP="001431D6"/>
          <w:p w14:paraId="647D642F" w14:textId="321E944C" w:rsidR="001431D6" w:rsidRDefault="004359A5" w:rsidP="001431D6">
            <w:r w:rsidRPr="004359A5">
              <w:rPr>
                <w:i/>
              </w:rPr>
              <w:t>Portée et contenu :</w:t>
            </w:r>
          </w:p>
          <w:p w14:paraId="39793D2F" w14:textId="77777777" w:rsidR="001431D6" w:rsidRDefault="001431D6" w:rsidP="001431D6"/>
          <w:p w14:paraId="7B2D134E" w14:textId="41B72505" w:rsidR="001431D6" w:rsidRDefault="004359A5" w:rsidP="001431D6">
            <w:r w:rsidRPr="004359A5">
              <w:rPr>
                <w:i/>
              </w:rPr>
              <w:t>Notes :</w:t>
            </w:r>
          </w:p>
          <w:p w14:paraId="0B4A925F" w14:textId="77777777" w:rsidR="001431D6" w:rsidRDefault="001431D6" w:rsidP="001431D6"/>
          <w:p w14:paraId="46DE03E1" w14:textId="77777777" w:rsidR="001431D6" w:rsidRDefault="001431D6" w:rsidP="00666BF0">
            <w:pPr>
              <w:pStyle w:val="Niveau3"/>
            </w:pPr>
            <w:bookmarkStart w:id="188" w:name="_Toc179286527"/>
            <w:r>
              <w:t>P110/B1/146 : Lambert, Frère Bernard (Claude)</w:t>
            </w:r>
            <w:bookmarkEnd w:id="188"/>
            <w:r>
              <w:t xml:space="preserve">  </w:t>
            </w:r>
          </w:p>
          <w:p w14:paraId="4E479F83" w14:textId="77777777" w:rsidR="001431D6" w:rsidRDefault="001431D6" w:rsidP="001431D6">
            <w:r>
              <w:t xml:space="preserve">– Années. – x photographies. – x négatifs. – x diapositives.  </w:t>
            </w:r>
          </w:p>
          <w:p w14:paraId="2CBF3716" w14:textId="77777777" w:rsidR="001431D6" w:rsidRDefault="001431D6" w:rsidP="001431D6"/>
          <w:p w14:paraId="3EB1204F" w14:textId="65E722F2" w:rsidR="001431D6" w:rsidRDefault="004359A5" w:rsidP="001431D6">
            <w:r w:rsidRPr="004359A5">
              <w:rPr>
                <w:i/>
              </w:rPr>
              <w:t>Portée et contenu :</w:t>
            </w:r>
          </w:p>
          <w:p w14:paraId="2C313DF5" w14:textId="77777777" w:rsidR="001431D6" w:rsidRDefault="001431D6" w:rsidP="001431D6"/>
          <w:p w14:paraId="7822AFE0" w14:textId="606D83BC" w:rsidR="001431D6" w:rsidRDefault="004359A5" w:rsidP="001431D6">
            <w:r w:rsidRPr="004359A5">
              <w:rPr>
                <w:i/>
              </w:rPr>
              <w:t>Notes :</w:t>
            </w:r>
          </w:p>
          <w:p w14:paraId="65C21657" w14:textId="77777777" w:rsidR="001431D6" w:rsidRDefault="001431D6" w:rsidP="001431D6"/>
          <w:p w14:paraId="61DFEC15" w14:textId="77777777" w:rsidR="001431D6" w:rsidRDefault="001431D6" w:rsidP="00666BF0">
            <w:pPr>
              <w:pStyle w:val="Niveau3"/>
            </w:pPr>
            <w:bookmarkStart w:id="189" w:name="_Toc179286528"/>
            <w:r>
              <w:t>P110/B1/147 : Langlois, Père Raphaël (Raymond)</w:t>
            </w:r>
            <w:bookmarkEnd w:id="189"/>
            <w:r>
              <w:t xml:space="preserve">  </w:t>
            </w:r>
          </w:p>
          <w:p w14:paraId="6670D1B8" w14:textId="77777777" w:rsidR="001431D6" w:rsidRDefault="001431D6" w:rsidP="001431D6">
            <w:r>
              <w:t xml:space="preserve">– Années. – x photographies. – x négatifs. – x diapositives.  </w:t>
            </w:r>
          </w:p>
          <w:p w14:paraId="112A75DC" w14:textId="77777777" w:rsidR="001431D6" w:rsidRDefault="001431D6" w:rsidP="001431D6"/>
          <w:p w14:paraId="24F82F9F" w14:textId="4F3E469B" w:rsidR="001431D6" w:rsidRDefault="004359A5" w:rsidP="001431D6">
            <w:r w:rsidRPr="004359A5">
              <w:rPr>
                <w:i/>
              </w:rPr>
              <w:t>Portée et contenu :</w:t>
            </w:r>
          </w:p>
          <w:p w14:paraId="6047B12A" w14:textId="77777777" w:rsidR="001431D6" w:rsidRDefault="001431D6" w:rsidP="001431D6"/>
          <w:p w14:paraId="39648042" w14:textId="5C22DE4D" w:rsidR="001431D6" w:rsidRDefault="004359A5" w:rsidP="001431D6">
            <w:r w:rsidRPr="004359A5">
              <w:rPr>
                <w:i/>
              </w:rPr>
              <w:t>Notes :</w:t>
            </w:r>
          </w:p>
          <w:p w14:paraId="5F99424F" w14:textId="77777777" w:rsidR="001431D6" w:rsidRDefault="001431D6" w:rsidP="001431D6"/>
          <w:p w14:paraId="1591C4D7" w14:textId="77777777" w:rsidR="001431D6" w:rsidRDefault="001431D6" w:rsidP="00666BF0">
            <w:pPr>
              <w:pStyle w:val="Niveau3"/>
            </w:pPr>
            <w:bookmarkStart w:id="190" w:name="_Toc179286529"/>
            <w:r>
              <w:lastRenderedPageBreak/>
              <w:t>P110/B1/148 : Lapins</w:t>
            </w:r>
            <w:bookmarkEnd w:id="190"/>
            <w:r>
              <w:t xml:space="preserve">  </w:t>
            </w:r>
          </w:p>
          <w:p w14:paraId="1439346A" w14:textId="77777777" w:rsidR="001431D6" w:rsidRDefault="001431D6" w:rsidP="001431D6">
            <w:r>
              <w:t xml:space="preserve">– Années. – x photographies. – x négatifs. – x diapositives.  </w:t>
            </w:r>
          </w:p>
          <w:p w14:paraId="719C84D8" w14:textId="77777777" w:rsidR="001431D6" w:rsidRDefault="001431D6" w:rsidP="001431D6"/>
          <w:p w14:paraId="1CA15778" w14:textId="3F84A8C9" w:rsidR="001431D6" w:rsidRDefault="004359A5" w:rsidP="001431D6">
            <w:r w:rsidRPr="004359A5">
              <w:rPr>
                <w:i/>
              </w:rPr>
              <w:t>Portée et contenu :</w:t>
            </w:r>
          </w:p>
          <w:p w14:paraId="74A559F4" w14:textId="77777777" w:rsidR="001431D6" w:rsidRDefault="001431D6" w:rsidP="001431D6"/>
          <w:p w14:paraId="0678CACC" w14:textId="4967BD94" w:rsidR="001431D6" w:rsidRDefault="004359A5" w:rsidP="001431D6">
            <w:r w:rsidRPr="004359A5">
              <w:rPr>
                <w:i/>
              </w:rPr>
              <w:t>Notes :</w:t>
            </w:r>
          </w:p>
          <w:p w14:paraId="6308AFFA" w14:textId="77777777" w:rsidR="001431D6" w:rsidRDefault="001431D6" w:rsidP="001431D6"/>
          <w:p w14:paraId="5F53E8AE" w14:textId="77777777" w:rsidR="001431D6" w:rsidRDefault="001431D6" w:rsidP="00666BF0">
            <w:pPr>
              <w:pStyle w:val="Niveau3"/>
            </w:pPr>
            <w:bookmarkStart w:id="191" w:name="_Toc179286530"/>
            <w:r>
              <w:t>P110/B1/149 : Larouche, Frère Marie (Rolland)</w:t>
            </w:r>
            <w:bookmarkEnd w:id="191"/>
            <w:r>
              <w:t xml:space="preserve">  </w:t>
            </w:r>
          </w:p>
          <w:p w14:paraId="31123367" w14:textId="77777777" w:rsidR="001431D6" w:rsidRDefault="001431D6" w:rsidP="001431D6">
            <w:r>
              <w:t xml:space="preserve">– Années. – x photographies. – x négatifs. – x diapositives.  </w:t>
            </w:r>
          </w:p>
          <w:p w14:paraId="224AC83E" w14:textId="77777777" w:rsidR="001431D6" w:rsidRDefault="001431D6" w:rsidP="001431D6"/>
          <w:p w14:paraId="29F0B37D" w14:textId="00A496CA" w:rsidR="001431D6" w:rsidRDefault="004359A5" w:rsidP="001431D6">
            <w:r w:rsidRPr="004359A5">
              <w:rPr>
                <w:i/>
              </w:rPr>
              <w:t>Portée et contenu :</w:t>
            </w:r>
          </w:p>
          <w:p w14:paraId="12228865" w14:textId="77777777" w:rsidR="001431D6" w:rsidRDefault="001431D6" w:rsidP="001431D6"/>
          <w:p w14:paraId="51D75731" w14:textId="669633F6" w:rsidR="001431D6" w:rsidRDefault="004359A5" w:rsidP="001431D6">
            <w:r w:rsidRPr="004359A5">
              <w:rPr>
                <w:i/>
              </w:rPr>
              <w:t>Notes :</w:t>
            </w:r>
          </w:p>
          <w:p w14:paraId="4D38DE19" w14:textId="77777777" w:rsidR="001431D6" w:rsidRDefault="001431D6" w:rsidP="001431D6"/>
          <w:p w14:paraId="19AD431F" w14:textId="77777777" w:rsidR="001431D6" w:rsidRDefault="001431D6" w:rsidP="00666BF0">
            <w:pPr>
              <w:pStyle w:val="Niveau3"/>
            </w:pPr>
            <w:bookmarkStart w:id="192" w:name="_Toc179286531"/>
            <w:r>
              <w:t>P110/B1/150 : Laurent (Frère)</w:t>
            </w:r>
            <w:bookmarkEnd w:id="192"/>
            <w:r>
              <w:t xml:space="preserve">  </w:t>
            </w:r>
          </w:p>
          <w:p w14:paraId="26F4AE2A" w14:textId="77777777" w:rsidR="001431D6" w:rsidRDefault="001431D6" w:rsidP="001431D6">
            <w:r>
              <w:t xml:space="preserve">– Années. – x photographies. – x négatifs. – x diapositives.  </w:t>
            </w:r>
          </w:p>
          <w:p w14:paraId="13CA5A0D" w14:textId="77777777" w:rsidR="001431D6" w:rsidRDefault="001431D6" w:rsidP="001431D6"/>
          <w:p w14:paraId="54ED6190" w14:textId="48412B37" w:rsidR="001431D6" w:rsidRDefault="004359A5" w:rsidP="001431D6">
            <w:r w:rsidRPr="004359A5">
              <w:rPr>
                <w:i/>
              </w:rPr>
              <w:t>Portée et contenu :</w:t>
            </w:r>
          </w:p>
          <w:p w14:paraId="31C4BE09" w14:textId="77777777" w:rsidR="001431D6" w:rsidRDefault="001431D6" w:rsidP="001431D6"/>
          <w:p w14:paraId="63BB283F" w14:textId="5BC63333" w:rsidR="001431D6" w:rsidRDefault="004359A5" w:rsidP="001431D6">
            <w:r w:rsidRPr="004359A5">
              <w:rPr>
                <w:i/>
              </w:rPr>
              <w:t>Notes :</w:t>
            </w:r>
          </w:p>
          <w:p w14:paraId="1E03F5F2" w14:textId="77777777" w:rsidR="001431D6" w:rsidRDefault="001431D6" w:rsidP="001431D6"/>
          <w:p w14:paraId="18FEFE76" w14:textId="77777777" w:rsidR="001431D6" w:rsidRDefault="001431D6" w:rsidP="00666BF0">
            <w:pPr>
              <w:pStyle w:val="Niveau3"/>
            </w:pPr>
            <w:bookmarkStart w:id="193" w:name="_Toc179286532"/>
            <w:r>
              <w:t>P110/B1/151 : Leblanc, Arthur</w:t>
            </w:r>
            <w:bookmarkEnd w:id="193"/>
            <w:r>
              <w:t xml:space="preserve">  </w:t>
            </w:r>
          </w:p>
          <w:p w14:paraId="0974BB87" w14:textId="77777777" w:rsidR="001431D6" w:rsidRDefault="001431D6" w:rsidP="001431D6">
            <w:r>
              <w:t xml:space="preserve">– Années. – x photographies. – x négatifs. – x diapositives.  </w:t>
            </w:r>
          </w:p>
          <w:p w14:paraId="5E4AE888" w14:textId="77777777" w:rsidR="001431D6" w:rsidRDefault="001431D6" w:rsidP="001431D6"/>
          <w:p w14:paraId="7AC795F9" w14:textId="01DB7470" w:rsidR="001431D6" w:rsidRDefault="004359A5" w:rsidP="001431D6">
            <w:r w:rsidRPr="004359A5">
              <w:rPr>
                <w:i/>
              </w:rPr>
              <w:t>Portée et contenu :</w:t>
            </w:r>
          </w:p>
          <w:p w14:paraId="55D1793A" w14:textId="77777777" w:rsidR="001431D6" w:rsidRDefault="001431D6" w:rsidP="001431D6"/>
          <w:p w14:paraId="60248501" w14:textId="6B2F7CB3" w:rsidR="001431D6" w:rsidRDefault="004359A5" w:rsidP="001431D6">
            <w:r w:rsidRPr="004359A5">
              <w:rPr>
                <w:i/>
              </w:rPr>
              <w:t>Notes :</w:t>
            </w:r>
          </w:p>
          <w:p w14:paraId="740F5685" w14:textId="77777777" w:rsidR="001431D6" w:rsidRDefault="001431D6" w:rsidP="001431D6"/>
          <w:p w14:paraId="0B772062" w14:textId="77777777" w:rsidR="001431D6" w:rsidRDefault="001431D6" w:rsidP="00666BF0">
            <w:pPr>
              <w:pStyle w:val="Niveau3"/>
            </w:pPr>
            <w:bookmarkStart w:id="194" w:name="_Toc179286533"/>
            <w:r>
              <w:t>P110/B1/152 : Leblanc, Frère Antoine (Alphonse)</w:t>
            </w:r>
            <w:bookmarkEnd w:id="194"/>
            <w:r>
              <w:t xml:space="preserve">  </w:t>
            </w:r>
          </w:p>
          <w:p w14:paraId="74221103" w14:textId="77777777" w:rsidR="001431D6" w:rsidRDefault="001431D6" w:rsidP="001431D6">
            <w:r>
              <w:t xml:space="preserve">– Années. – x photographies. – x négatifs. – x diapositives.  </w:t>
            </w:r>
          </w:p>
          <w:p w14:paraId="59F38FE2" w14:textId="77777777" w:rsidR="001431D6" w:rsidRDefault="001431D6" w:rsidP="001431D6"/>
          <w:p w14:paraId="6FE3AB3D" w14:textId="59CD2C52" w:rsidR="001431D6" w:rsidRDefault="004359A5" w:rsidP="001431D6">
            <w:r w:rsidRPr="004359A5">
              <w:rPr>
                <w:i/>
              </w:rPr>
              <w:t>Portée et contenu :</w:t>
            </w:r>
          </w:p>
          <w:p w14:paraId="0C2D30B5" w14:textId="77777777" w:rsidR="001431D6" w:rsidRDefault="001431D6" w:rsidP="001431D6"/>
          <w:p w14:paraId="3CB258CF" w14:textId="182A606E" w:rsidR="001431D6" w:rsidRDefault="004359A5" w:rsidP="001431D6">
            <w:r w:rsidRPr="004359A5">
              <w:rPr>
                <w:i/>
              </w:rPr>
              <w:t>Notes :</w:t>
            </w:r>
          </w:p>
          <w:p w14:paraId="2105DADD" w14:textId="77777777" w:rsidR="001431D6" w:rsidRDefault="001431D6" w:rsidP="001431D6"/>
          <w:p w14:paraId="78AA05B5" w14:textId="77777777" w:rsidR="001431D6" w:rsidRDefault="001431D6" w:rsidP="00666BF0">
            <w:pPr>
              <w:pStyle w:val="Niveau3"/>
            </w:pPr>
            <w:bookmarkStart w:id="195" w:name="_Toc179286534"/>
            <w:r>
              <w:t>P110/B1/153 : Lemieux, Père Alphonse-Marie (Henri)</w:t>
            </w:r>
            <w:bookmarkEnd w:id="195"/>
            <w:r>
              <w:t xml:space="preserve">  </w:t>
            </w:r>
          </w:p>
          <w:p w14:paraId="2DA9DE27" w14:textId="77777777" w:rsidR="001431D6" w:rsidRDefault="001431D6" w:rsidP="001431D6">
            <w:r>
              <w:t xml:space="preserve">– Années. – x photographies. – x négatifs. – x diapositives.  </w:t>
            </w:r>
          </w:p>
          <w:p w14:paraId="68BC3922" w14:textId="77777777" w:rsidR="001431D6" w:rsidRDefault="001431D6" w:rsidP="001431D6"/>
          <w:p w14:paraId="17E8CBAF" w14:textId="002E5C98" w:rsidR="001431D6" w:rsidRDefault="004359A5" w:rsidP="001431D6">
            <w:r w:rsidRPr="004359A5">
              <w:rPr>
                <w:i/>
              </w:rPr>
              <w:t>Portée et contenu :</w:t>
            </w:r>
          </w:p>
          <w:p w14:paraId="58DAB57D" w14:textId="77777777" w:rsidR="001431D6" w:rsidRDefault="001431D6" w:rsidP="001431D6"/>
          <w:p w14:paraId="59717019" w14:textId="2F1B87BA" w:rsidR="001431D6" w:rsidRDefault="004359A5" w:rsidP="001431D6">
            <w:r w:rsidRPr="004359A5">
              <w:rPr>
                <w:i/>
              </w:rPr>
              <w:t>Notes :</w:t>
            </w:r>
          </w:p>
          <w:p w14:paraId="6FE65A4D" w14:textId="77777777" w:rsidR="001431D6" w:rsidRDefault="001431D6" w:rsidP="001431D6"/>
          <w:p w14:paraId="73233966" w14:textId="77777777" w:rsidR="001431D6" w:rsidRDefault="001431D6" w:rsidP="00666BF0">
            <w:pPr>
              <w:pStyle w:val="Niveau3"/>
            </w:pPr>
            <w:bookmarkStart w:id="196" w:name="_Toc179286535"/>
            <w:r>
              <w:t>P110/B1/154 : Léveillé, Père Jean de la Croix (Albert)</w:t>
            </w:r>
            <w:bookmarkEnd w:id="196"/>
            <w:r>
              <w:t xml:space="preserve">  </w:t>
            </w:r>
          </w:p>
          <w:p w14:paraId="295E00F5" w14:textId="77777777" w:rsidR="001431D6" w:rsidRDefault="001431D6" w:rsidP="001431D6">
            <w:r>
              <w:t xml:space="preserve">– Années. – x photographies. – x négatifs. – x diapositives.  </w:t>
            </w:r>
          </w:p>
          <w:p w14:paraId="16577712" w14:textId="77777777" w:rsidR="001431D6" w:rsidRDefault="001431D6" w:rsidP="001431D6"/>
          <w:p w14:paraId="347FACA1" w14:textId="3B0C2846" w:rsidR="001431D6" w:rsidRDefault="004359A5" w:rsidP="001431D6">
            <w:r w:rsidRPr="004359A5">
              <w:rPr>
                <w:i/>
              </w:rPr>
              <w:t>Portée et contenu :</w:t>
            </w:r>
          </w:p>
          <w:p w14:paraId="210E7415" w14:textId="77777777" w:rsidR="001431D6" w:rsidRDefault="001431D6" w:rsidP="001431D6"/>
          <w:p w14:paraId="42880A11" w14:textId="0B1633CC" w:rsidR="001431D6" w:rsidRDefault="004359A5" w:rsidP="001431D6">
            <w:r w:rsidRPr="004359A5">
              <w:rPr>
                <w:i/>
              </w:rPr>
              <w:t>Notes :</w:t>
            </w:r>
          </w:p>
          <w:p w14:paraId="77F7101B" w14:textId="77777777" w:rsidR="001431D6" w:rsidRDefault="001431D6" w:rsidP="001431D6"/>
          <w:p w14:paraId="5C31C528" w14:textId="77777777" w:rsidR="001431D6" w:rsidRDefault="001431D6" w:rsidP="00666BF0">
            <w:pPr>
              <w:pStyle w:val="Niveau3"/>
            </w:pPr>
            <w:bookmarkStart w:id="197" w:name="_Toc179286536"/>
            <w:r>
              <w:t>P110/B1/155 : Lizotte, Abbé Joseph-Ernest</w:t>
            </w:r>
            <w:bookmarkEnd w:id="197"/>
            <w:r>
              <w:t xml:space="preserve">  </w:t>
            </w:r>
          </w:p>
          <w:p w14:paraId="7C65785A" w14:textId="77777777" w:rsidR="001431D6" w:rsidRDefault="001431D6" w:rsidP="001431D6">
            <w:r>
              <w:t xml:space="preserve">– Années. – x photographies. – x négatifs. – x diapositives.  </w:t>
            </w:r>
          </w:p>
          <w:p w14:paraId="5BC71951" w14:textId="77777777" w:rsidR="001431D6" w:rsidRDefault="001431D6" w:rsidP="001431D6"/>
          <w:p w14:paraId="002325C0" w14:textId="15105081" w:rsidR="001431D6" w:rsidRDefault="004359A5" w:rsidP="001431D6">
            <w:r w:rsidRPr="004359A5">
              <w:rPr>
                <w:i/>
              </w:rPr>
              <w:t>Portée et contenu :</w:t>
            </w:r>
          </w:p>
          <w:p w14:paraId="5F6BEAC0" w14:textId="77777777" w:rsidR="001431D6" w:rsidRDefault="001431D6" w:rsidP="001431D6"/>
          <w:p w14:paraId="4A19A3D7" w14:textId="0AB88D78" w:rsidR="001431D6" w:rsidRDefault="004359A5" w:rsidP="001431D6">
            <w:r w:rsidRPr="004359A5">
              <w:rPr>
                <w:i/>
              </w:rPr>
              <w:t>Notes :</w:t>
            </w:r>
          </w:p>
          <w:p w14:paraId="54AF3A08" w14:textId="77777777" w:rsidR="001431D6" w:rsidRDefault="001431D6" w:rsidP="001431D6"/>
          <w:p w14:paraId="61523752" w14:textId="77777777" w:rsidR="001431D6" w:rsidRDefault="001431D6" w:rsidP="00666BF0">
            <w:pPr>
              <w:pStyle w:val="Niveau3"/>
            </w:pPr>
            <w:bookmarkStart w:id="198" w:name="_Toc179286537"/>
            <w:r>
              <w:t>P110/B1/156 : Lucien (Frère)</w:t>
            </w:r>
            <w:bookmarkEnd w:id="198"/>
            <w:r>
              <w:t xml:space="preserve">  </w:t>
            </w:r>
          </w:p>
          <w:p w14:paraId="2A212CA4" w14:textId="77777777" w:rsidR="001431D6" w:rsidRDefault="001431D6" w:rsidP="001431D6">
            <w:r>
              <w:t xml:space="preserve">– Années. – x photographies. – x négatifs. – x diapositives.  </w:t>
            </w:r>
          </w:p>
          <w:p w14:paraId="55BA5FFA" w14:textId="77777777" w:rsidR="001431D6" w:rsidRDefault="001431D6" w:rsidP="001431D6"/>
          <w:p w14:paraId="6A00CFD6" w14:textId="7B44795A" w:rsidR="001431D6" w:rsidRDefault="004359A5" w:rsidP="001431D6">
            <w:r w:rsidRPr="004359A5">
              <w:rPr>
                <w:i/>
              </w:rPr>
              <w:t>Portée et contenu :</w:t>
            </w:r>
          </w:p>
          <w:p w14:paraId="3C3232AA" w14:textId="77777777" w:rsidR="001431D6" w:rsidRDefault="001431D6" w:rsidP="001431D6"/>
          <w:p w14:paraId="4FBF32ED" w14:textId="63737216" w:rsidR="001431D6" w:rsidRDefault="004359A5" w:rsidP="001431D6">
            <w:r w:rsidRPr="004359A5">
              <w:rPr>
                <w:i/>
              </w:rPr>
              <w:t>Notes :</w:t>
            </w:r>
          </w:p>
          <w:p w14:paraId="317336F7" w14:textId="45A46B8F" w:rsidR="001431D6" w:rsidRDefault="001431D6" w:rsidP="001431D6"/>
        </w:tc>
      </w:tr>
      <w:tr w:rsidR="001431D6" w:rsidRPr="00A674F8" w14:paraId="7817F6BE" w14:textId="77777777" w:rsidTr="007F33D1">
        <w:trPr>
          <w:trHeight w:val="873"/>
        </w:trPr>
        <w:tc>
          <w:tcPr>
            <w:tcW w:w="1555" w:type="dxa"/>
            <w:shd w:val="clear" w:color="auto" w:fill="D9D9D9" w:themeFill="background1" w:themeFillShade="D9"/>
          </w:tcPr>
          <w:p w14:paraId="41FF8E78" w14:textId="0B59F19C" w:rsidR="001431D6" w:rsidRDefault="001431D6" w:rsidP="00D050AE">
            <w:pPr>
              <w:rPr>
                <w:lang w:eastAsia="en-US"/>
              </w:rPr>
            </w:pPr>
            <w:r>
              <w:rPr>
                <w:lang w:eastAsia="en-US"/>
              </w:rPr>
              <w:lastRenderedPageBreak/>
              <w:t>R-E-T</w:t>
            </w:r>
          </w:p>
        </w:tc>
        <w:tc>
          <w:tcPr>
            <w:tcW w:w="7801" w:type="dxa"/>
            <w:shd w:val="clear" w:color="auto" w:fill="auto"/>
          </w:tcPr>
          <w:p w14:paraId="74DFE072" w14:textId="446C47BE" w:rsidR="00B66EA1" w:rsidRDefault="00B66EA1" w:rsidP="00666BF0">
            <w:pPr>
              <w:pStyle w:val="Niveau3"/>
            </w:pPr>
            <w:bookmarkStart w:id="199" w:name="_Toc179286538"/>
            <w:r>
              <w:t>P110/B1/157 : Machineries</w:t>
            </w:r>
            <w:bookmarkEnd w:id="199"/>
            <w:r>
              <w:t xml:space="preserve"> </w:t>
            </w:r>
          </w:p>
          <w:p w14:paraId="4BB27E4F" w14:textId="0828511B" w:rsidR="00B66EA1" w:rsidRDefault="00B66EA1" w:rsidP="00B66EA1">
            <w:r>
              <w:t xml:space="preserve">– Années. – x photographies. – x négatifs. – x diapositives. </w:t>
            </w:r>
            <w:r w:rsidR="00666BF0">
              <w:t>(2 chemises).</w:t>
            </w:r>
          </w:p>
          <w:p w14:paraId="19A47125" w14:textId="77777777" w:rsidR="00B66EA1" w:rsidRDefault="00B66EA1" w:rsidP="00B66EA1"/>
          <w:p w14:paraId="5495671D" w14:textId="7F84F3EA" w:rsidR="00B66EA1" w:rsidRDefault="004359A5" w:rsidP="00B66EA1">
            <w:r w:rsidRPr="004359A5">
              <w:rPr>
                <w:i/>
              </w:rPr>
              <w:t>Portée et contenu :</w:t>
            </w:r>
          </w:p>
          <w:p w14:paraId="02A1B91A" w14:textId="77777777" w:rsidR="00B66EA1" w:rsidRDefault="00B66EA1" w:rsidP="00B66EA1"/>
          <w:p w14:paraId="1146CDB3" w14:textId="36001CE9" w:rsidR="00B66EA1" w:rsidRDefault="004359A5" w:rsidP="00B66EA1">
            <w:r w:rsidRPr="004359A5">
              <w:rPr>
                <w:i/>
              </w:rPr>
              <w:t>Notes :</w:t>
            </w:r>
          </w:p>
          <w:p w14:paraId="644E08CB" w14:textId="77777777" w:rsidR="00B66EA1" w:rsidRDefault="00B66EA1" w:rsidP="00B66EA1"/>
          <w:p w14:paraId="20B45081" w14:textId="77777777" w:rsidR="00B66EA1" w:rsidRDefault="00B66EA1" w:rsidP="00666BF0">
            <w:pPr>
              <w:pStyle w:val="Niveau3"/>
            </w:pPr>
            <w:bookmarkStart w:id="200" w:name="_Toc179286539"/>
            <w:r>
              <w:t>P110/B1/158 : Magon, Alain</w:t>
            </w:r>
            <w:bookmarkEnd w:id="200"/>
            <w:r>
              <w:t xml:space="preserve">  </w:t>
            </w:r>
          </w:p>
          <w:p w14:paraId="408128E6" w14:textId="77777777" w:rsidR="00B66EA1" w:rsidRDefault="00B66EA1" w:rsidP="00B66EA1">
            <w:r>
              <w:t xml:space="preserve">– Années. – x photographies. – x négatifs. – x diapositives.  </w:t>
            </w:r>
          </w:p>
          <w:p w14:paraId="360AD6B2" w14:textId="77777777" w:rsidR="00B66EA1" w:rsidRDefault="00B66EA1" w:rsidP="00B66EA1"/>
          <w:p w14:paraId="58DB4E05" w14:textId="33A3ECE1" w:rsidR="00B66EA1" w:rsidRDefault="004359A5" w:rsidP="00B66EA1">
            <w:r w:rsidRPr="004359A5">
              <w:rPr>
                <w:i/>
              </w:rPr>
              <w:t>Portée et contenu :</w:t>
            </w:r>
          </w:p>
          <w:p w14:paraId="704CEA1C" w14:textId="77777777" w:rsidR="00B66EA1" w:rsidRDefault="00B66EA1" w:rsidP="00B66EA1"/>
          <w:p w14:paraId="51BE1B46" w14:textId="71D7D0C4" w:rsidR="00B66EA1" w:rsidRDefault="004359A5" w:rsidP="00B66EA1">
            <w:r w:rsidRPr="004359A5">
              <w:rPr>
                <w:i/>
              </w:rPr>
              <w:t>Notes :</w:t>
            </w:r>
          </w:p>
          <w:p w14:paraId="052923E0" w14:textId="77777777" w:rsidR="00B66EA1" w:rsidRDefault="00B66EA1" w:rsidP="00B66EA1"/>
          <w:p w14:paraId="1651FAE1" w14:textId="77777777" w:rsidR="00B66EA1" w:rsidRDefault="00B66EA1" w:rsidP="00666BF0">
            <w:pPr>
              <w:pStyle w:val="Niveau3"/>
            </w:pPr>
            <w:bookmarkStart w:id="201" w:name="_Toc179286540"/>
            <w:r>
              <w:t>P110/B1/159 : Marcoux, Abbé Thomas-V.</w:t>
            </w:r>
            <w:bookmarkEnd w:id="201"/>
            <w:r>
              <w:t xml:space="preserve">  </w:t>
            </w:r>
          </w:p>
          <w:p w14:paraId="62124D8C" w14:textId="77777777" w:rsidR="00B66EA1" w:rsidRDefault="00B66EA1" w:rsidP="00B66EA1">
            <w:r>
              <w:t xml:space="preserve">– Années. – x photographies. – x négatifs. – x diapositives.  </w:t>
            </w:r>
          </w:p>
          <w:p w14:paraId="7335DC75" w14:textId="77777777" w:rsidR="00B66EA1" w:rsidRDefault="00B66EA1" w:rsidP="00B66EA1"/>
          <w:p w14:paraId="74576438" w14:textId="0553C8AE" w:rsidR="00B66EA1" w:rsidRDefault="004359A5" w:rsidP="00B66EA1">
            <w:r w:rsidRPr="004359A5">
              <w:rPr>
                <w:i/>
              </w:rPr>
              <w:t>Portée et contenu :</w:t>
            </w:r>
          </w:p>
          <w:p w14:paraId="57ACB1F4" w14:textId="77777777" w:rsidR="00B66EA1" w:rsidRDefault="00B66EA1" w:rsidP="00B66EA1"/>
          <w:p w14:paraId="1733AFFD" w14:textId="2AE2376D" w:rsidR="00B66EA1" w:rsidRDefault="004359A5" w:rsidP="00B66EA1">
            <w:r w:rsidRPr="004359A5">
              <w:rPr>
                <w:i/>
              </w:rPr>
              <w:t>Notes :</w:t>
            </w:r>
          </w:p>
          <w:p w14:paraId="34F3484A" w14:textId="77777777" w:rsidR="00B66EA1" w:rsidRDefault="00B66EA1" w:rsidP="00B66EA1"/>
          <w:p w14:paraId="74290E61" w14:textId="77777777" w:rsidR="00B66EA1" w:rsidRDefault="00B66EA1" w:rsidP="00666BF0">
            <w:pPr>
              <w:pStyle w:val="Niveau3"/>
            </w:pPr>
            <w:bookmarkStart w:id="202" w:name="_Toc179286541"/>
            <w:r>
              <w:t>P110/B1/160 : Maria Chapdelaine</w:t>
            </w:r>
            <w:bookmarkEnd w:id="202"/>
            <w:r>
              <w:t xml:space="preserve">  </w:t>
            </w:r>
          </w:p>
          <w:p w14:paraId="661994B9" w14:textId="77777777" w:rsidR="00B66EA1" w:rsidRDefault="00B66EA1" w:rsidP="00B66EA1">
            <w:r>
              <w:t xml:space="preserve">– Années. – x photographies. – x négatifs. – x diapositives.  </w:t>
            </w:r>
          </w:p>
          <w:p w14:paraId="7E6B7636" w14:textId="77777777" w:rsidR="00B66EA1" w:rsidRDefault="00B66EA1" w:rsidP="00B66EA1"/>
          <w:p w14:paraId="7BA3033A" w14:textId="7B6483DB" w:rsidR="00B66EA1" w:rsidRDefault="004359A5" w:rsidP="00B66EA1">
            <w:r w:rsidRPr="004359A5">
              <w:rPr>
                <w:i/>
              </w:rPr>
              <w:t>Portée et contenu :</w:t>
            </w:r>
          </w:p>
          <w:p w14:paraId="37BFD3F6" w14:textId="77777777" w:rsidR="00B66EA1" w:rsidRDefault="00B66EA1" w:rsidP="00B66EA1"/>
          <w:p w14:paraId="55336300" w14:textId="7E93F741" w:rsidR="00B66EA1" w:rsidRDefault="004359A5" w:rsidP="00B66EA1">
            <w:r w:rsidRPr="004359A5">
              <w:rPr>
                <w:i/>
              </w:rPr>
              <w:t>Notes :</w:t>
            </w:r>
          </w:p>
          <w:p w14:paraId="2F69E0A6" w14:textId="77777777" w:rsidR="00B66EA1" w:rsidRDefault="00B66EA1" w:rsidP="00B66EA1"/>
          <w:p w14:paraId="0BDC1E7E" w14:textId="77777777" w:rsidR="00B66EA1" w:rsidRDefault="00B66EA1" w:rsidP="00666BF0">
            <w:pPr>
              <w:pStyle w:val="Niveau3"/>
            </w:pPr>
            <w:bookmarkStart w:id="203" w:name="_Toc179286542"/>
            <w:r>
              <w:t>P110/B1/161 : Mariés</w:t>
            </w:r>
            <w:bookmarkEnd w:id="203"/>
            <w:r>
              <w:t xml:space="preserve">  </w:t>
            </w:r>
          </w:p>
          <w:p w14:paraId="168A879D" w14:textId="77777777" w:rsidR="00B66EA1" w:rsidRDefault="00B66EA1" w:rsidP="00B66EA1">
            <w:r>
              <w:lastRenderedPageBreak/>
              <w:t xml:space="preserve">– Années. – x photographies. – x négatifs. – x diapositives.  </w:t>
            </w:r>
          </w:p>
          <w:p w14:paraId="5B816295" w14:textId="77777777" w:rsidR="00B66EA1" w:rsidRDefault="00B66EA1" w:rsidP="00B66EA1"/>
          <w:p w14:paraId="0DAFD216" w14:textId="1ABEDADE" w:rsidR="00B66EA1" w:rsidRDefault="004359A5" w:rsidP="00B66EA1">
            <w:r w:rsidRPr="004359A5">
              <w:rPr>
                <w:i/>
              </w:rPr>
              <w:t>Portée et contenu :</w:t>
            </w:r>
          </w:p>
          <w:p w14:paraId="2D1B554F" w14:textId="77777777" w:rsidR="00B66EA1" w:rsidRDefault="00B66EA1" w:rsidP="00B66EA1"/>
          <w:p w14:paraId="0CA47DD6" w14:textId="3CED65B0" w:rsidR="00B66EA1" w:rsidRDefault="004359A5" w:rsidP="00B66EA1">
            <w:r w:rsidRPr="004359A5">
              <w:rPr>
                <w:i/>
              </w:rPr>
              <w:t>Notes :</w:t>
            </w:r>
          </w:p>
          <w:p w14:paraId="1D7C2ED2" w14:textId="77777777" w:rsidR="00B66EA1" w:rsidRDefault="00B66EA1" w:rsidP="00B66EA1"/>
          <w:p w14:paraId="401CEAFB" w14:textId="77777777" w:rsidR="00B66EA1" w:rsidRDefault="00B66EA1" w:rsidP="00666BF0">
            <w:pPr>
              <w:pStyle w:val="Niveau3"/>
            </w:pPr>
            <w:bookmarkStart w:id="204" w:name="_Toc179286543"/>
            <w:r>
              <w:t>P110/B1/162 : Marmottes</w:t>
            </w:r>
            <w:bookmarkEnd w:id="204"/>
            <w:r>
              <w:t xml:space="preserve">  </w:t>
            </w:r>
          </w:p>
          <w:p w14:paraId="306F7DF8" w14:textId="77777777" w:rsidR="00B66EA1" w:rsidRDefault="00B66EA1" w:rsidP="00B66EA1">
            <w:r>
              <w:t xml:space="preserve">– Années. – x photographies. – x négatifs. – x diapositives.  </w:t>
            </w:r>
          </w:p>
          <w:p w14:paraId="40406451" w14:textId="77777777" w:rsidR="00B66EA1" w:rsidRDefault="00B66EA1" w:rsidP="00B66EA1"/>
          <w:p w14:paraId="01554D5F" w14:textId="5AA1FC52" w:rsidR="00B66EA1" w:rsidRDefault="004359A5" w:rsidP="00B66EA1">
            <w:r w:rsidRPr="004359A5">
              <w:rPr>
                <w:i/>
              </w:rPr>
              <w:t>Portée et contenu :</w:t>
            </w:r>
          </w:p>
          <w:p w14:paraId="4085F61A" w14:textId="77777777" w:rsidR="00B66EA1" w:rsidRDefault="00B66EA1" w:rsidP="00B66EA1"/>
          <w:p w14:paraId="6E3F0CF3" w14:textId="3F4E8C0B" w:rsidR="00B66EA1" w:rsidRDefault="004359A5" w:rsidP="00B66EA1">
            <w:r w:rsidRPr="004359A5">
              <w:rPr>
                <w:i/>
              </w:rPr>
              <w:t>Notes :</w:t>
            </w:r>
          </w:p>
          <w:p w14:paraId="03E0B2DA" w14:textId="77777777" w:rsidR="00B66EA1" w:rsidRDefault="00B66EA1" w:rsidP="00B66EA1"/>
          <w:p w14:paraId="5E3A1050" w14:textId="77777777" w:rsidR="00B66EA1" w:rsidRDefault="00B66EA1" w:rsidP="00666BF0">
            <w:pPr>
              <w:pStyle w:val="Niveau3"/>
            </w:pPr>
            <w:bookmarkStart w:id="205" w:name="_Toc179286544"/>
            <w:r>
              <w:t>P110/B1/163 : Marquis, Monseigneur Calixte</w:t>
            </w:r>
            <w:bookmarkEnd w:id="205"/>
            <w:r>
              <w:t xml:space="preserve">  </w:t>
            </w:r>
          </w:p>
          <w:p w14:paraId="7490B2F6" w14:textId="77777777" w:rsidR="00B66EA1" w:rsidRDefault="00B66EA1" w:rsidP="00B66EA1">
            <w:r>
              <w:t xml:space="preserve">– Années. – x photographies. – x négatifs. – x diapositives.  </w:t>
            </w:r>
          </w:p>
          <w:p w14:paraId="6E2E88C4" w14:textId="77777777" w:rsidR="00B66EA1" w:rsidRDefault="00B66EA1" w:rsidP="00B66EA1"/>
          <w:p w14:paraId="0A41BBB8" w14:textId="75AD42E3" w:rsidR="00B66EA1" w:rsidRDefault="004359A5" w:rsidP="00B66EA1">
            <w:r w:rsidRPr="004359A5">
              <w:rPr>
                <w:i/>
              </w:rPr>
              <w:t>Portée et contenu :</w:t>
            </w:r>
          </w:p>
          <w:p w14:paraId="16CB46B5" w14:textId="77777777" w:rsidR="00B66EA1" w:rsidRDefault="00B66EA1" w:rsidP="00B66EA1"/>
          <w:p w14:paraId="0F643E76" w14:textId="3C8C6FD4" w:rsidR="00B66EA1" w:rsidRDefault="004359A5" w:rsidP="00B66EA1">
            <w:r w:rsidRPr="004359A5">
              <w:rPr>
                <w:i/>
              </w:rPr>
              <w:t>Notes :</w:t>
            </w:r>
          </w:p>
          <w:p w14:paraId="13BCEAE5" w14:textId="77777777" w:rsidR="00B66EA1" w:rsidRDefault="00B66EA1" w:rsidP="00B66EA1"/>
          <w:p w14:paraId="518C053E" w14:textId="77777777" w:rsidR="00B66EA1" w:rsidRDefault="00B66EA1" w:rsidP="00666BF0">
            <w:pPr>
              <w:pStyle w:val="Niveau3"/>
            </w:pPr>
            <w:bookmarkStart w:id="206" w:name="_Toc179286545"/>
            <w:r>
              <w:t>P110/B1/164 : Martin (Famille)</w:t>
            </w:r>
            <w:bookmarkEnd w:id="206"/>
            <w:r>
              <w:t xml:space="preserve">  </w:t>
            </w:r>
          </w:p>
          <w:p w14:paraId="03B20241" w14:textId="77777777" w:rsidR="00B66EA1" w:rsidRDefault="00B66EA1" w:rsidP="00B66EA1">
            <w:r>
              <w:t xml:space="preserve">– Années. – x photographies. – x négatifs. – x diapositives.  </w:t>
            </w:r>
          </w:p>
          <w:p w14:paraId="5F0D2C36" w14:textId="77777777" w:rsidR="00B66EA1" w:rsidRDefault="00B66EA1" w:rsidP="00B66EA1"/>
          <w:p w14:paraId="17660117" w14:textId="7FD577A0" w:rsidR="00B66EA1" w:rsidRDefault="004359A5" w:rsidP="00B66EA1">
            <w:r w:rsidRPr="004359A5">
              <w:rPr>
                <w:i/>
              </w:rPr>
              <w:t>Portée et contenu :</w:t>
            </w:r>
          </w:p>
          <w:p w14:paraId="3F44914B" w14:textId="77777777" w:rsidR="00B66EA1" w:rsidRDefault="00B66EA1" w:rsidP="00B66EA1"/>
          <w:p w14:paraId="4486BE17" w14:textId="22217AD6" w:rsidR="00B66EA1" w:rsidRDefault="004359A5" w:rsidP="00B66EA1">
            <w:r w:rsidRPr="004359A5">
              <w:rPr>
                <w:i/>
              </w:rPr>
              <w:t>Notes :</w:t>
            </w:r>
          </w:p>
          <w:p w14:paraId="00375C04" w14:textId="77777777" w:rsidR="00B66EA1" w:rsidRDefault="00B66EA1" w:rsidP="00B66EA1"/>
          <w:p w14:paraId="66D1A8E4" w14:textId="77777777" w:rsidR="00B66EA1" w:rsidRDefault="00B66EA1" w:rsidP="00666BF0">
            <w:pPr>
              <w:pStyle w:val="Niveau3"/>
            </w:pPr>
            <w:bookmarkStart w:id="207" w:name="_Toc179286546"/>
            <w:r>
              <w:t>P110/B1/165 : Massey, Vincent</w:t>
            </w:r>
            <w:bookmarkEnd w:id="207"/>
            <w:r>
              <w:t xml:space="preserve">  </w:t>
            </w:r>
          </w:p>
          <w:p w14:paraId="14492FD0" w14:textId="77777777" w:rsidR="00B66EA1" w:rsidRDefault="00B66EA1" w:rsidP="00B66EA1">
            <w:r>
              <w:t xml:space="preserve">– Années. – x photographies. – x négatifs. – x diapositives.  </w:t>
            </w:r>
          </w:p>
          <w:p w14:paraId="56BBFF86" w14:textId="77777777" w:rsidR="00B66EA1" w:rsidRDefault="00B66EA1" w:rsidP="00B66EA1"/>
          <w:p w14:paraId="0546A408" w14:textId="3333DF32" w:rsidR="00B66EA1" w:rsidRDefault="004359A5" w:rsidP="00B66EA1">
            <w:r w:rsidRPr="004359A5">
              <w:rPr>
                <w:i/>
              </w:rPr>
              <w:t>Portée et contenu :</w:t>
            </w:r>
          </w:p>
          <w:p w14:paraId="020F6D0D" w14:textId="77777777" w:rsidR="00B66EA1" w:rsidRDefault="00B66EA1" w:rsidP="00B66EA1"/>
          <w:p w14:paraId="24D72A4C" w14:textId="2D865C41" w:rsidR="00B66EA1" w:rsidRDefault="004359A5" w:rsidP="00B66EA1">
            <w:r w:rsidRPr="004359A5">
              <w:rPr>
                <w:i/>
              </w:rPr>
              <w:t>Notes :</w:t>
            </w:r>
          </w:p>
          <w:p w14:paraId="6D7E5D48" w14:textId="77777777" w:rsidR="00B66EA1" w:rsidRDefault="00B66EA1" w:rsidP="00B66EA1"/>
          <w:p w14:paraId="23CD826D" w14:textId="77777777" w:rsidR="00B66EA1" w:rsidRDefault="00B66EA1" w:rsidP="00666BF0">
            <w:pPr>
              <w:pStyle w:val="Niveau3"/>
            </w:pPr>
            <w:bookmarkStart w:id="208" w:name="_Toc179286547"/>
            <w:r>
              <w:t>P110/B1/166 : Ménard, Gérard</w:t>
            </w:r>
            <w:bookmarkEnd w:id="208"/>
            <w:r>
              <w:t xml:space="preserve">  </w:t>
            </w:r>
          </w:p>
          <w:p w14:paraId="1E115F66" w14:textId="77777777" w:rsidR="00B66EA1" w:rsidRDefault="00B66EA1" w:rsidP="00B66EA1">
            <w:r>
              <w:t xml:space="preserve">– Années. – x photographies. – x négatifs. – x diapositives.  </w:t>
            </w:r>
          </w:p>
          <w:p w14:paraId="1B8590B1" w14:textId="77777777" w:rsidR="00B66EA1" w:rsidRDefault="00B66EA1" w:rsidP="00B66EA1"/>
          <w:p w14:paraId="6E0C9876" w14:textId="5406C7C1" w:rsidR="00B66EA1" w:rsidRDefault="004359A5" w:rsidP="00B66EA1">
            <w:r w:rsidRPr="004359A5">
              <w:rPr>
                <w:i/>
              </w:rPr>
              <w:t>Portée et contenu :</w:t>
            </w:r>
          </w:p>
          <w:p w14:paraId="7441CF9D" w14:textId="77777777" w:rsidR="00B66EA1" w:rsidRDefault="00B66EA1" w:rsidP="00B66EA1"/>
          <w:p w14:paraId="1BC6B7D8" w14:textId="5C59022A" w:rsidR="00B66EA1" w:rsidRDefault="004359A5" w:rsidP="00B66EA1">
            <w:r w:rsidRPr="004359A5">
              <w:rPr>
                <w:i/>
              </w:rPr>
              <w:t>Notes :</w:t>
            </w:r>
          </w:p>
          <w:p w14:paraId="31878C0C" w14:textId="77777777" w:rsidR="00B66EA1" w:rsidRDefault="00B66EA1" w:rsidP="00B66EA1"/>
          <w:p w14:paraId="38147323" w14:textId="77777777" w:rsidR="00B66EA1" w:rsidRDefault="00B66EA1" w:rsidP="00666BF0">
            <w:pPr>
              <w:pStyle w:val="Niveau3"/>
            </w:pPr>
            <w:bookmarkStart w:id="209" w:name="_Toc179286548"/>
            <w:r>
              <w:t>P110/B1/167 : Mercier, Honoré</w:t>
            </w:r>
            <w:bookmarkEnd w:id="209"/>
            <w:r>
              <w:t xml:space="preserve">  </w:t>
            </w:r>
          </w:p>
          <w:p w14:paraId="0391EA33" w14:textId="77777777" w:rsidR="00B66EA1" w:rsidRDefault="00B66EA1" w:rsidP="00B66EA1">
            <w:r>
              <w:t xml:space="preserve">– Années. – x photographies. – x négatifs. – x diapositives.  </w:t>
            </w:r>
          </w:p>
          <w:p w14:paraId="0FD249E6" w14:textId="77777777" w:rsidR="00B66EA1" w:rsidRDefault="00B66EA1" w:rsidP="00B66EA1"/>
          <w:p w14:paraId="1169A5D8" w14:textId="20CD8752" w:rsidR="00B66EA1" w:rsidRDefault="004359A5" w:rsidP="00B66EA1">
            <w:r w:rsidRPr="004359A5">
              <w:rPr>
                <w:i/>
              </w:rPr>
              <w:t>Portée et contenu :</w:t>
            </w:r>
          </w:p>
          <w:p w14:paraId="1D0C062B" w14:textId="77777777" w:rsidR="00B66EA1" w:rsidRDefault="00B66EA1" w:rsidP="00B66EA1"/>
          <w:p w14:paraId="71556A06" w14:textId="7EABD614" w:rsidR="00B66EA1" w:rsidRDefault="004359A5" w:rsidP="00B66EA1">
            <w:r w:rsidRPr="004359A5">
              <w:rPr>
                <w:i/>
              </w:rPr>
              <w:lastRenderedPageBreak/>
              <w:t>Notes :</w:t>
            </w:r>
          </w:p>
          <w:p w14:paraId="74D1502D" w14:textId="77777777" w:rsidR="00B66EA1" w:rsidRDefault="00B66EA1" w:rsidP="00B66EA1"/>
          <w:p w14:paraId="1CFDD30C" w14:textId="77777777" w:rsidR="00B66EA1" w:rsidRDefault="00B66EA1" w:rsidP="00666BF0">
            <w:pPr>
              <w:pStyle w:val="Niveau3"/>
            </w:pPr>
            <w:bookmarkStart w:id="210" w:name="_Toc179286549"/>
            <w:r>
              <w:t>P110/B1/168 : Michel (Frère)</w:t>
            </w:r>
            <w:bookmarkEnd w:id="210"/>
            <w:r>
              <w:t xml:space="preserve">  </w:t>
            </w:r>
          </w:p>
          <w:p w14:paraId="50964136" w14:textId="77777777" w:rsidR="00B66EA1" w:rsidRDefault="00B66EA1" w:rsidP="00B66EA1">
            <w:r>
              <w:t xml:space="preserve">– Années. – x photographies. – x négatifs. – x diapositives.  </w:t>
            </w:r>
          </w:p>
          <w:p w14:paraId="2F5083E5" w14:textId="77777777" w:rsidR="00B66EA1" w:rsidRDefault="00B66EA1" w:rsidP="00B66EA1"/>
          <w:p w14:paraId="3EE0A269" w14:textId="64B0D199" w:rsidR="00B66EA1" w:rsidRDefault="004359A5" w:rsidP="00B66EA1">
            <w:r w:rsidRPr="004359A5">
              <w:rPr>
                <w:i/>
              </w:rPr>
              <w:t>Portée et contenu :</w:t>
            </w:r>
          </w:p>
          <w:p w14:paraId="4AC37527" w14:textId="77777777" w:rsidR="00B66EA1" w:rsidRDefault="00B66EA1" w:rsidP="00B66EA1"/>
          <w:p w14:paraId="47723F4C" w14:textId="4B3E7B83" w:rsidR="00B66EA1" w:rsidRDefault="004359A5" w:rsidP="00B66EA1">
            <w:r w:rsidRPr="004359A5">
              <w:rPr>
                <w:i/>
              </w:rPr>
              <w:t>Notes :</w:t>
            </w:r>
          </w:p>
          <w:p w14:paraId="04F31031" w14:textId="77777777" w:rsidR="00B66EA1" w:rsidRDefault="00B66EA1" w:rsidP="00B66EA1"/>
          <w:p w14:paraId="7BC0E982" w14:textId="77777777" w:rsidR="00B66EA1" w:rsidRDefault="00B66EA1" w:rsidP="00666BF0">
            <w:pPr>
              <w:pStyle w:val="Niveau3"/>
            </w:pPr>
            <w:bookmarkStart w:id="211" w:name="_Toc179286550"/>
            <w:r>
              <w:t>P110/B1/169 : Mistassini (village)</w:t>
            </w:r>
            <w:bookmarkEnd w:id="211"/>
            <w:r>
              <w:t xml:space="preserve">  </w:t>
            </w:r>
          </w:p>
          <w:p w14:paraId="32CB2BE5" w14:textId="77777777" w:rsidR="00B66EA1" w:rsidRDefault="00B66EA1" w:rsidP="00B66EA1">
            <w:r>
              <w:t xml:space="preserve">– Années. – x photographies. – x négatifs. – x diapositives.  </w:t>
            </w:r>
          </w:p>
          <w:p w14:paraId="375FB9D9" w14:textId="77777777" w:rsidR="00B66EA1" w:rsidRDefault="00B66EA1" w:rsidP="00B66EA1"/>
          <w:p w14:paraId="6E698283" w14:textId="538D0DF1" w:rsidR="00B66EA1" w:rsidRDefault="004359A5" w:rsidP="00B66EA1">
            <w:r w:rsidRPr="004359A5">
              <w:rPr>
                <w:i/>
              </w:rPr>
              <w:t>Portée et contenu :</w:t>
            </w:r>
          </w:p>
          <w:p w14:paraId="60C0BCC5" w14:textId="77777777" w:rsidR="00B66EA1" w:rsidRDefault="00B66EA1" w:rsidP="00B66EA1"/>
          <w:p w14:paraId="5D16C208" w14:textId="44B890B9" w:rsidR="00B66EA1" w:rsidRDefault="004359A5" w:rsidP="00B66EA1">
            <w:r w:rsidRPr="004359A5">
              <w:rPr>
                <w:i/>
              </w:rPr>
              <w:t>Notes :</w:t>
            </w:r>
          </w:p>
          <w:p w14:paraId="4D1E9F65" w14:textId="77777777" w:rsidR="00B66EA1" w:rsidRDefault="00B66EA1" w:rsidP="00B66EA1"/>
          <w:p w14:paraId="2AD5D483" w14:textId="77777777" w:rsidR="00B66EA1" w:rsidRDefault="00B66EA1" w:rsidP="00666BF0">
            <w:pPr>
              <w:pStyle w:val="Niveau3"/>
            </w:pPr>
            <w:bookmarkStart w:id="212" w:name="_Toc179286551"/>
            <w:r>
              <w:t>P110/B1/170 : Mistassini (ville)</w:t>
            </w:r>
            <w:bookmarkEnd w:id="212"/>
            <w:r>
              <w:t xml:space="preserve">  </w:t>
            </w:r>
          </w:p>
          <w:p w14:paraId="684671DD" w14:textId="77777777" w:rsidR="00B66EA1" w:rsidRDefault="00B66EA1" w:rsidP="00B66EA1">
            <w:r>
              <w:t xml:space="preserve">– Années. – x photographies. – x négatifs. – x diapositives.  </w:t>
            </w:r>
          </w:p>
          <w:p w14:paraId="718B280A" w14:textId="77777777" w:rsidR="00B66EA1" w:rsidRDefault="00B66EA1" w:rsidP="00B66EA1"/>
          <w:p w14:paraId="028BF209" w14:textId="31D627C2" w:rsidR="00B66EA1" w:rsidRDefault="004359A5" w:rsidP="00B66EA1">
            <w:r w:rsidRPr="004359A5">
              <w:rPr>
                <w:i/>
              </w:rPr>
              <w:t>Portée et contenu :</w:t>
            </w:r>
          </w:p>
          <w:p w14:paraId="4DD0F40C" w14:textId="77777777" w:rsidR="00B66EA1" w:rsidRDefault="00B66EA1" w:rsidP="00B66EA1"/>
          <w:p w14:paraId="642F53B7" w14:textId="27A5E036" w:rsidR="00B66EA1" w:rsidRDefault="004359A5" w:rsidP="00B66EA1">
            <w:r w:rsidRPr="004359A5">
              <w:rPr>
                <w:i/>
              </w:rPr>
              <w:t>Notes :</w:t>
            </w:r>
          </w:p>
          <w:p w14:paraId="06AB7EC8" w14:textId="77777777" w:rsidR="00B66EA1" w:rsidRDefault="00B66EA1" w:rsidP="00B66EA1"/>
          <w:p w14:paraId="7C2B7653" w14:textId="77777777" w:rsidR="00B66EA1" w:rsidRDefault="00B66EA1" w:rsidP="00666BF0">
            <w:pPr>
              <w:pStyle w:val="Niveau3"/>
            </w:pPr>
            <w:bookmarkStart w:id="213" w:name="_Toc179286552"/>
            <w:r>
              <w:t>P110/B1/171 : Moines</w:t>
            </w:r>
            <w:bookmarkEnd w:id="213"/>
            <w:r>
              <w:t xml:space="preserve">  </w:t>
            </w:r>
          </w:p>
          <w:p w14:paraId="2A674CC8" w14:textId="77777777" w:rsidR="00B66EA1" w:rsidRDefault="00B66EA1" w:rsidP="00B66EA1">
            <w:r>
              <w:t xml:space="preserve">– Années. – x photographies. – x négatifs. – x diapositives.  </w:t>
            </w:r>
          </w:p>
          <w:p w14:paraId="57F96D98" w14:textId="77777777" w:rsidR="00B66EA1" w:rsidRDefault="00B66EA1" w:rsidP="00B66EA1"/>
          <w:p w14:paraId="16EE515D" w14:textId="047CB06F" w:rsidR="00B66EA1" w:rsidRDefault="004359A5" w:rsidP="00B66EA1">
            <w:r w:rsidRPr="004359A5">
              <w:rPr>
                <w:i/>
              </w:rPr>
              <w:t>Portée et contenu :</w:t>
            </w:r>
          </w:p>
          <w:p w14:paraId="4FB41AE6" w14:textId="77777777" w:rsidR="00B66EA1" w:rsidRDefault="00B66EA1" w:rsidP="00B66EA1"/>
          <w:p w14:paraId="4B78D9A6" w14:textId="435C5B5A" w:rsidR="00B66EA1" w:rsidRDefault="004359A5" w:rsidP="00B66EA1">
            <w:r w:rsidRPr="004359A5">
              <w:rPr>
                <w:i/>
              </w:rPr>
              <w:t>Notes :</w:t>
            </w:r>
          </w:p>
          <w:p w14:paraId="764284F3" w14:textId="77777777" w:rsidR="00B66EA1" w:rsidRDefault="00B66EA1" w:rsidP="00B66EA1"/>
          <w:p w14:paraId="70F361B3" w14:textId="77777777" w:rsidR="00B66EA1" w:rsidRDefault="00B66EA1" w:rsidP="00666BF0">
            <w:pPr>
              <w:pStyle w:val="Niveau3"/>
            </w:pPr>
            <w:bookmarkStart w:id="214" w:name="_Toc179286553"/>
            <w:r>
              <w:t>P110/B1/172 : Moines de Mistassini</w:t>
            </w:r>
            <w:bookmarkEnd w:id="214"/>
            <w:r>
              <w:t xml:space="preserve">  </w:t>
            </w:r>
          </w:p>
          <w:p w14:paraId="43F800F2" w14:textId="77777777" w:rsidR="00B66EA1" w:rsidRDefault="00B66EA1" w:rsidP="00B66EA1">
            <w:r>
              <w:t xml:space="preserve">– Années. – x photographies. – x négatifs. – x diapositives.  </w:t>
            </w:r>
          </w:p>
          <w:p w14:paraId="1C491391" w14:textId="77777777" w:rsidR="00B66EA1" w:rsidRDefault="00B66EA1" w:rsidP="00B66EA1"/>
          <w:p w14:paraId="3A805860" w14:textId="3261A57E" w:rsidR="00B66EA1" w:rsidRDefault="004359A5" w:rsidP="00B66EA1">
            <w:r w:rsidRPr="004359A5">
              <w:rPr>
                <w:i/>
              </w:rPr>
              <w:t>Portée et contenu :</w:t>
            </w:r>
          </w:p>
          <w:p w14:paraId="68CB2547" w14:textId="77777777" w:rsidR="00B66EA1" w:rsidRDefault="00B66EA1" w:rsidP="00B66EA1"/>
          <w:p w14:paraId="5461FCCB" w14:textId="52B35B41" w:rsidR="00B66EA1" w:rsidRDefault="004359A5" w:rsidP="00B66EA1">
            <w:r w:rsidRPr="004359A5">
              <w:rPr>
                <w:i/>
              </w:rPr>
              <w:t>Notes :</w:t>
            </w:r>
          </w:p>
          <w:p w14:paraId="4E2BD615" w14:textId="77777777" w:rsidR="00B66EA1" w:rsidRDefault="00B66EA1" w:rsidP="00B66EA1"/>
          <w:p w14:paraId="02C0B169" w14:textId="77777777" w:rsidR="00B66EA1" w:rsidRDefault="00B66EA1" w:rsidP="00666BF0">
            <w:pPr>
              <w:pStyle w:val="Niveau3"/>
            </w:pPr>
            <w:bookmarkStart w:id="215" w:name="_Toc179286554"/>
            <w:r>
              <w:t>P110/B1/173 : Moissonneuses-batteuses</w:t>
            </w:r>
            <w:bookmarkEnd w:id="215"/>
            <w:r>
              <w:t xml:space="preserve">  </w:t>
            </w:r>
          </w:p>
          <w:p w14:paraId="3562AB17" w14:textId="77777777" w:rsidR="00B66EA1" w:rsidRDefault="00B66EA1" w:rsidP="00B66EA1">
            <w:r>
              <w:t xml:space="preserve">– Années. – x photographies. – x négatifs. – x diapositives.  </w:t>
            </w:r>
          </w:p>
          <w:p w14:paraId="254A4FB3" w14:textId="77777777" w:rsidR="00B66EA1" w:rsidRDefault="00B66EA1" w:rsidP="00B66EA1"/>
          <w:p w14:paraId="2EE0554E" w14:textId="6981B061" w:rsidR="00B66EA1" w:rsidRDefault="004359A5" w:rsidP="00B66EA1">
            <w:r w:rsidRPr="004359A5">
              <w:rPr>
                <w:i/>
              </w:rPr>
              <w:t>Portée et contenu :</w:t>
            </w:r>
          </w:p>
          <w:p w14:paraId="6F354B8D" w14:textId="77777777" w:rsidR="00B66EA1" w:rsidRDefault="00B66EA1" w:rsidP="00B66EA1"/>
          <w:p w14:paraId="6AA06598" w14:textId="0A7984EB" w:rsidR="00B66EA1" w:rsidRDefault="004359A5" w:rsidP="00B66EA1">
            <w:r w:rsidRPr="004359A5">
              <w:rPr>
                <w:i/>
              </w:rPr>
              <w:t>Notes :</w:t>
            </w:r>
          </w:p>
          <w:p w14:paraId="26665E59" w14:textId="77777777" w:rsidR="00B66EA1" w:rsidRDefault="00B66EA1" w:rsidP="00B66EA1"/>
          <w:p w14:paraId="403E45E9" w14:textId="77777777" w:rsidR="00B66EA1" w:rsidRDefault="00B66EA1" w:rsidP="00666BF0">
            <w:pPr>
              <w:pStyle w:val="Niveau3"/>
            </w:pPr>
            <w:bookmarkStart w:id="216" w:name="_Toc179286555"/>
            <w:r>
              <w:t>P110/B1/174 : Monastère (1892-1911) : Extérieur</w:t>
            </w:r>
            <w:bookmarkEnd w:id="216"/>
            <w:r>
              <w:t xml:space="preserve">  </w:t>
            </w:r>
          </w:p>
          <w:p w14:paraId="300CE3B9" w14:textId="31953703" w:rsidR="00B66EA1" w:rsidRDefault="00B66EA1" w:rsidP="00B66EA1">
            <w:r>
              <w:t>–</w:t>
            </w:r>
            <w:r w:rsidR="00666BF0">
              <w:t xml:space="preserve"> 1892-1911</w:t>
            </w:r>
            <w:r>
              <w:t xml:space="preserve">. – x photographies. – x négatifs. – x diapositives.  </w:t>
            </w:r>
          </w:p>
          <w:p w14:paraId="7988EF25" w14:textId="77777777" w:rsidR="00B66EA1" w:rsidRDefault="00B66EA1" w:rsidP="00B66EA1"/>
          <w:p w14:paraId="154B4E76" w14:textId="70153746" w:rsidR="00B66EA1" w:rsidRDefault="004359A5" w:rsidP="00B66EA1">
            <w:r w:rsidRPr="004359A5">
              <w:rPr>
                <w:i/>
              </w:rPr>
              <w:t>Portée et contenu :</w:t>
            </w:r>
          </w:p>
          <w:p w14:paraId="050DCDA0" w14:textId="77777777" w:rsidR="00B66EA1" w:rsidRDefault="00B66EA1" w:rsidP="00B66EA1"/>
          <w:p w14:paraId="7D9634E9" w14:textId="076F9701" w:rsidR="00B66EA1" w:rsidRDefault="004359A5" w:rsidP="00B66EA1">
            <w:r w:rsidRPr="004359A5">
              <w:rPr>
                <w:i/>
              </w:rPr>
              <w:t>Notes :</w:t>
            </w:r>
          </w:p>
          <w:p w14:paraId="0678BAEB" w14:textId="77777777" w:rsidR="00B66EA1" w:rsidRDefault="00B66EA1" w:rsidP="00B66EA1"/>
          <w:p w14:paraId="60A78EFA" w14:textId="77777777" w:rsidR="00B66EA1" w:rsidRDefault="00B66EA1" w:rsidP="00666BF0">
            <w:pPr>
              <w:pStyle w:val="Niveau3"/>
            </w:pPr>
            <w:bookmarkStart w:id="217" w:name="_Toc179286556"/>
            <w:r>
              <w:t>P110/B1/175 : Monastère (1893-1911) : Intérieur de l’église</w:t>
            </w:r>
            <w:bookmarkEnd w:id="217"/>
            <w:r>
              <w:t xml:space="preserve">  </w:t>
            </w:r>
          </w:p>
          <w:p w14:paraId="17250336" w14:textId="2A2F2D80" w:rsidR="00B66EA1" w:rsidRDefault="00B66EA1" w:rsidP="00B66EA1">
            <w:r>
              <w:t xml:space="preserve">– </w:t>
            </w:r>
            <w:r w:rsidR="00666BF0">
              <w:t>1893-1911</w:t>
            </w:r>
            <w:r>
              <w:t xml:space="preserve">. – x photographies. – x négatifs. – x diapositives.  </w:t>
            </w:r>
          </w:p>
          <w:p w14:paraId="01F8E1CC" w14:textId="77777777" w:rsidR="00B66EA1" w:rsidRDefault="00B66EA1" w:rsidP="00B66EA1"/>
          <w:p w14:paraId="43FB04E8" w14:textId="1E572074" w:rsidR="00B66EA1" w:rsidRDefault="004359A5" w:rsidP="00B66EA1">
            <w:r w:rsidRPr="004359A5">
              <w:rPr>
                <w:i/>
              </w:rPr>
              <w:t>Portée et contenu :</w:t>
            </w:r>
          </w:p>
          <w:p w14:paraId="0FF82229" w14:textId="77777777" w:rsidR="00B66EA1" w:rsidRDefault="00B66EA1" w:rsidP="00B66EA1"/>
          <w:p w14:paraId="3D433C43" w14:textId="3834F8A4" w:rsidR="00B66EA1" w:rsidRDefault="004359A5" w:rsidP="00B66EA1">
            <w:r w:rsidRPr="004359A5">
              <w:rPr>
                <w:i/>
              </w:rPr>
              <w:t>Notes :</w:t>
            </w:r>
          </w:p>
          <w:p w14:paraId="1847EB45" w14:textId="77777777" w:rsidR="00B66EA1" w:rsidRDefault="00B66EA1" w:rsidP="00B66EA1"/>
          <w:p w14:paraId="1A19643A" w14:textId="03751D67" w:rsidR="00B66EA1" w:rsidRDefault="00B66EA1" w:rsidP="00666BF0">
            <w:pPr>
              <w:pStyle w:val="Niveau3"/>
            </w:pPr>
            <w:bookmarkStart w:id="218" w:name="_Toc179286557"/>
            <w:r>
              <w:t>P110/B1/17</w:t>
            </w:r>
            <w:r w:rsidR="00751F57">
              <w:t>6</w:t>
            </w:r>
            <w:r>
              <w:t xml:space="preserve"> : Monastère (1909-1911) : Construction</w:t>
            </w:r>
            <w:bookmarkEnd w:id="218"/>
            <w:r>
              <w:t xml:space="preserve">  </w:t>
            </w:r>
          </w:p>
          <w:p w14:paraId="5B26B459" w14:textId="7BF4D491" w:rsidR="00B66EA1" w:rsidRDefault="00B66EA1" w:rsidP="00B66EA1">
            <w:r>
              <w:t xml:space="preserve">– </w:t>
            </w:r>
            <w:r w:rsidR="00666BF0">
              <w:t>1909-1911</w:t>
            </w:r>
            <w:r>
              <w:t xml:space="preserve">. – x photographies. – x négatifs. – x diapositives.  </w:t>
            </w:r>
          </w:p>
          <w:p w14:paraId="76E1ABC5" w14:textId="77777777" w:rsidR="00B66EA1" w:rsidRDefault="00B66EA1" w:rsidP="00B66EA1"/>
          <w:p w14:paraId="4A87A4EB" w14:textId="605D0F3E" w:rsidR="00B66EA1" w:rsidRDefault="004359A5" w:rsidP="00B66EA1">
            <w:r w:rsidRPr="004359A5">
              <w:rPr>
                <w:i/>
              </w:rPr>
              <w:t>Portée et contenu :</w:t>
            </w:r>
          </w:p>
          <w:p w14:paraId="50CEAB0E" w14:textId="77777777" w:rsidR="00B66EA1" w:rsidRDefault="00B66EA1" w:rsidP="00B66EA1"/>
          <w:p w14:paraId="23851034" w14:textId="15654FE9" w:rsidR="00B66EA1" w:rsidRDefault="004359A5" w:rsidP="00B66EA1">
            <w:r w:rsidRPr="004359A5">
              <w:rPr>
                <w:i/>
              </w:rPr>
              <w:t>Notes :</w:t>
            </w:r>
          </w:p>
          <w:p w14:paraId="42CB65BF" w14:textId="77777777" w:rsidR="00B66EA1" w:rsidRDefault="00B66EA1" w:rsidP="00B66EA1"/>
          <w:p w14:paraId="100B1579" w14:textId="71464811" w:rsidR="00B66EA1" w:rsidRDefault="00B66EA1" w:rsidP="00666BF0">
            <w:pPr>
              <w:pStyle w:val="Niveau3"/>
            </w:pPr>
            <w:bookmarkStart w:id="219" w:name="_Toc179286558"/>
            <w:r>
              <w:t>P110/B1/17</w:t>
            </w:r>
            <w:r w:rsidR="00751F57">
              <w:t>7</w:t>
            </w:r>
            <w:r>
              <w:t xml:space="preserve"> : Monastère (1911-1930) : Extérieur</w:t>
            </w:r>
            <w:bookmarkEnd w:id="219"/>
            <w:r>
              <w:t xml:space="preserve">  </w:t>
            </w:r>
          </w:p>
          <w:p w14:paraId="14438892" w14:textId="338A18F7" w:rsidR="00B66EA1" w:rsidRDefault="00B66EA1" w:rsidP="00B66EA1">
            <w:r>
              <w:t xml:space="preserve">– </w:t>
            </w:r>
            <w:r w:rsidR="00666BF0">
              <w:t>1911-1930</w:t>
            </w:r>
            <w:r>
              <w:t xml:space="preserve">. – x photographies. – x négatifs. – x diapositives.  </w:t>
            </w:r>
          </w:p>
          <w:p w14:paraId="7DDAF2B2" w14:textId="77777777" w:rsidR="00B66EA1" w:rsidRDefault="00B66EA1" w:rsidP="00B66EA1"/>
          <w:p w14:paraId="539D9691" w14:textId="4D7E6FF8" w:rsidR="00B66EA1" w:rsidRDefault="004359A5" w:rsidP="00B66EA1">
            <w:r w:rsidRPr="004359A5">
              <w:rPr>
                <w:i/>
              </w:rPr>
              <w:t>Portée et contenu :</w:t>
            </w:r>
          </w:p>
          <w:p w14:paraId="5FA614E9" w14:textId="77777777" w:rsidR="00B66EA1" w:rsidRDefault="00B66EA1" w:rsidP="00B66EA1"/>
          <w:p w14:paraId="017D1F7E" w14:textId="162E5E3F" w:rsidR="00B66EA1" w:rsidRDefault="004359A5" w:rsidP="00B66EA1">
            <w:r w:rsidRPr="004359A5">
              <w:rPr>
                <w:i/>
              </w:rPr>
              <w:t>Notes :</w:t>
            </w:r>
          </w:p>
          <w:p w14:paraId="382DC704" w14:textId="77777777" w:rsidR="00B66EA1" w:rsidRDefault="00B66EA1" w:rsidP="00B66EA1"/>
          <w:p w14:paraId="4F38BEAB" w14:textId="4AB4756A" w:rsidR="00B66EA1" w:rsidRDefault="00B66EA1" w:rsidP="00666BF0">
            <w:pPr>
              <w:pStyle w:val="Niveau3"/>
            </w:pPr>
            <w:bookmarkStart w:id="220" w:name="_Toc179286559"/>
            <w:r>
              <w:t>P110/B1/17</w:t>
            </w:r>
            <w:r w:rsidR="00751F57">
              <w:t>8</w:t>
            </w:r>
            <w:r>
              <w:t xml:space="preserve"> : Monastère (1911-1938) : Intérieur de l’église</w:t>
            </w:r>
            <w:bookmarkEnd w:id="220"/>
            <w:r>
              <w:t xml:space="preserve">  </w:t>
            </w:r>
          </w:p>
          <w:p w14:paraId="4EF77FBC" w14:textId="6C6CCE3B" w:rsidR="00B66EA1" w:rsidRDefault="00B66EA1" w:rsidP="00B66EA1">
            <w:r>
              <w:t xml:space="preserve">– </w:t>
            </w:r>
            <w:r w:rsidR="00666BF0">
              <w:t>1911-1938</w:t>
            </w:r>
            <w:r>
              <w:t xml:space="preserve">. – x photographies. – x négatifs. – x diapositives.  </w:t>
            </w:r>
          </w:p>
          <w:p w14:paraId="07EC326E" w14:textId="77777777" w:rsidR="00B66EA1" w:rsidRDefault="00B66EA1" w:rsidP="00B66EA1"/>
          <w:p w14:paraId="0B57655B" w14:textId="6A3F5DE8" w:rsidR="00B66EA1" w:rsidRDefault="004359A5" w:rsidP="00B66EA1">
            <w:r w:rsidRPr="004359A5">
              <w:rPr>
                <w:i/>
              </w:rPr>
              <w:t>Portée et contenu :</w:t>
            </w:r>
          </w:p>
          <w:p w14:paraId="32D7FACC" w14:textId="77777777" w:rsidR="00B66EA1" w:rsidRDefault="00B66EA1" w:rsidP="00B66EA1"/>
          <w:p w14:paraId="22BD3A6E" w14:textId="04CCD222" w:rsidR="00B66EA1" w:rsidRDefault="004359A5" w:rsidP="00B66EA1">
            <w:r w:rsidRPr="004359A5">
              <w:rPr>
                <w:i/>
              </w:rPr>
              <w:t>Notes :</w:t>
            </w:r>
          </w:p>
          <w:p w14:paraId="50774B07" w14:textId="77777777" w:rsidR="00B66EA1" w:rsidRDefault="00B66EA1" w:rsidP="00B66EA1"/>
          <w:p w14:paraId="0B8626CF" w14:textId="67535D40" w:rsidR="00B66EA1" w:rsidRDefault="00B66EA1" w:rsidP="00666BF0">
            <w:pPr>
              <w:pStyle w:val="Niveau3"/>
            </w:pPr>
            <w:bookmarkStart w:id="221" w:name="_Toc179286560"/>
            <w:r>
              <w:t>P110/B1/1</w:t>
            </w:r>
            <w:r w:rsidR="00751F57">
              <w:t>79</w:t>
            </w:r>
            <w:r>
              <w:t xml:space="preserve"> : Monastère (1930-1931) : Construction de l’aile ouest</w:t>
            </w:r>
            <w:bookmarkEnd w:id="221"/>
            <w:r>
              <w:t xml:space="preserve">  </w:t>
            </w:r>
          </w:p>
          <w:p w14:paraId="348B8FD1" w14:textId="3EBF42DC" w:rsidR="00B66EA1" w:rsidRDefault="00B66EA1" w:rsidP="00B66EA1">
            <w:r>
              <w:t xml:space="preserve">– </w:t>
            </w:r>
            <w:r w:rsidR="00666BF0">
              <w:t>1930-1931</w:t>
            </w:r>
            <w:r>
              <w:t xml:space="preserve">. – x photographies. – x négatifs. – x diapositives.  </w:t>
            </w:r>
          </w:p>
          <w:p w14:paraId="69191CBD" w14:textId="77777777" w:rsidR="00B66EA1" w:rsidRDefault="00B66EA1" w:rsidP="00B66EA1"/>
          <w:p w14:paraId="03707A5F" w14:textId="280EEA53" w:rsidR="00B66EA1" w:rsidRDefault="004359A5" w:rsidP="00B66EA1">
            <w:r w:rsidRPr="004359A5">
              <w:rPr>
                <w:i/>
              </w:rPr>
              <w:t>Portée et contenu :</w:t>
            </w:r>
          </w:p>
          <w:p w14:paraId="0D133DB8" w14:textId="77777777" w:rsidR="00B66EA1" w:rsidRDefault="00B66EA1" w:rsidP="00B66EA1"/>
          <w:p w14:paraId="36337FF4" w14:textId="3C4A5296" w:rsidR="00B66EA1" w:rsidRDefault="004359A5" w:rsidP="00B66EA1">
            <w:r w:rsidRPr="004359A5">
              <w:rPr>
                <w:i/>
              </w:rPr>
              <w:t>Notes :</w:t>
            </w:r>
          </w:p>
          <w:p w14:paraId="70C091BF" w14:textId="77777777" w:rsidR="00B66EA1" w:rsidRDefault="00B66EA1" w:rsidP="00B66EA1"/>
          <w:p w14:paraId="26A451FC" w14:textId="5798A4D3" w:rsidR="00B66EA1" w:rsidRDefault="00B66EA1" w:rsidP="00666BF0">
            <w:pPr>
              <w:pStyle w:val="Niveau3"/>
            </w:pPr>
            <w:bookmarkStart w:id="222" w:name="_Toc179286561"/>
            <w:r>
              <w:t>P110/B1/18</w:t>
            </w:r>
            <w:r w:rsidR="00751F57">
              <w:t>0</w:t>
            </w:r>
            <w:r>
              <w:t xml:space="preserve"> : Monastère (1931-1934) : Extérieur</w:t>
            </w:r>
            <w:bookmarkEnd w:id="222"/>
            <w:r>
              <w:t xml:space="preserve">  </w:t>
            </w:r>
          </w:p>
          <w:p w14:paraId="08EA054B" w14:textId="1CD5AFFE" w:rsidR="00B66EA1" w:rsidRDefault="00B66EA1" w:rsidP="00B66EA1">
            <w:r>
              <w:t xml:space="preserve">– </w:t>
            </w:r>
            <w:r w:rsidR="00666BF0">
              <w:t>1931-1934</w:t>
            </w:r>
            <w:r>
              <w:t xml:space="preserve">. – x photographies. – x négatifs. – x diapositives.  </w:t>
            </w:r>
          </w:p>
          <w:p w14:paraId="14D9D26F" w14:textId="77777777" w:rsidR="00B66EA1" w:rsidRDefault="00B66EA1" w:rsidP="00B66EA1"/>
          <w:p w14:paraId="036AAB0B" w14:textId="3F852E65" w:rsidR="00B66EA1" w:rsidRDefault="004359A5" w:rsidP="00B66EA1">
            <w:r w:rsidRPr="004359A5">
              <w:rPr>
                <w:i/>
              </w:rPr>
              <w:t>Portée et contenu :</w:t>
            </w:r>
          </w:p>
          <w:p w14:paraId="2E3079BF" w14:textId="77777777" w:rsidR="00B66EA1" w:rsidRDefault="00B66EA1" w:rsidP="00B66EA1"/>
          <w:p w14:paraId="14BB696F" w14:textId="1A341E91" w:rsidR="00B66EA1" w:rsidRDefault="004359A5" w:rsidP="00B66EA1">
            <w:r w:rsidRPr="004359A5">
              <w:rPr>
                <w:i/>
              </w:rPr>
              <w:t>Notes :</w:t>
            </w:r>
          </w:p>
          <w:p w14:paraId="74C88104" w14:textId="77777777" w:rsidR="00B66EA1" w:rsidRDefault="00B66EA1" w:rsidP="00B66EA1"/>
          <w:p w14:paraId="4B0A7169" w14:textId="6C0C0104" w:rsidR="00B66EA1" w:rsidRDefault="00B66EA1" w:rsidP="00666BF0">
            <w:pPr>
              <w:pStyle w:val="Niveau3"/>
            </w:pPr>
            <w:bookmarkStart w:id="223" w:name="_Toc179286562"/>
            <w:r>
              <w:t>P110/B1/18</w:t>
            </w:r>
            <w:r w:rsidR="00751F57">
              <w:t>1</w:t>
            </w:r>
            <w:r>
              <w:t xml:space="preserve"> : Monastère (1934-1939) : Construction de l’église</w:t>
            </w:r>
            <w:bookmarkEnd w:id="223"/>
            <w:r>
              <w:t xml:space="preserve">  </w:t>
            </w:r>
          </w:p>
          <w:p w14:paraId="6AADA5D4" w14:textId="23D06142" w:rsidR="00B66EA1" w:rsidRDefault="00B66EA1" w:rsidP="00B66EA1">
            <w:r>
              <w:t xml:space="preserve">– </w:t>
            </w:r>
            <w:r w:rsidR="00666BF0">
              <w:t>1934-1939</w:t>
            </w:r>
            <w:r>
              <w:t xml:space="preserve">. – x photographies. – x négatifs. – x diapositives.  </w:t>
            </w:r>
          </w:p>
          <w:p w14:paraId="22BFAA4E" w14:textId="77777777" w:rsidR="00B66EA1" w:rsidRDefault="00B66EA1" w:rsidP="00B66EA1"/>
          <w:p w14:paraId="2DF54894" w14:textId="2126927A" w:rsidR="00B66EA1" w:rsidRDefault="004359A5" w:rsidP="00B66EA1">
            <w:r w:rsidRPr="004359A5">
              <w:rPr>
                <w:i/>
              </w:rPr>
              <w:t>Portée et contenu :</w:t>
            </w:r>
          </w:p>
          <w:p w14:paraId="35EE323A" w14:textId="77777777" w:rsidR="00B66EA1" w:rsidRDefault="00B66EA1" w:rsidP="00B66EA1"/>
          <w:p w14:paraId="0E09BA75" w14:textId="06277DBC" w:rsidR="00B66EA1" w:rsidRDefault="004359A5" w:rsidP="00B66EA1">
            <w:r w:rsidRPr="004359A5">
              <w:rPr>
                <w:i/>
              </w:rPr>
              <w:t>Notes :</w:t>
            </w:r>
          </w:p>
          <w:p w14:paraId="2642D6C0" w14:textId="77777777" w:rsidR="00B66EA1" w:rsidRDefault="00B66EA1" w:rsidP="00B66EA1"/>
          <w:p w14:paraId="6D3538B9" w14:textId="61A662DA" w:rsidR="00B66EA1" w:rsidRDefault="00B66EA1" w:rsidP="00666BF0">
            <w:pPr>
              <w:pStyle w:val="Niveau3"/>
            </w:pPr>
            <w:bookmarkStart w:id="224" w:name="_Toc179286563"/>
            <w:r>
              <w:t>P110/B1/18</w:t>
            </w:r>
            <w:r w:rsidR="00751F57">
              <w:t>2</w:t>
            </w:r>
            <w:r>
              <w:t xml:space="preserve"> : Monastère (1938-1942) : Intérieur de l’église</w:t>
            </w:r>
            <w:bookmarkEnd w:id="224"/>
            <w:r>
              <w:t xml:space="preserve">  </w:t>
            </w:r>
          </w:p>
          <w:p w14:paraId="2DCDFB28" w14:textId="06859F87" w:rsidR="00B66EA1" w:rsidRDefault="00B66EA1" w:rsidP="00B66EA1">
            <w:r>
              <w:t xml:space="preserve">– </w:t>
            </w:r>
            <w:r w:rsidR="00666BF0">
              <w:t>1938-1942</w:t>
            </w:r>
            <w:r>
              <w:t xml:space="preserve">. – x photographies. – x négatifs. – x diapositives.  </w:t>
            </w:r>
          </w:p>
          <w:p w14:paraId="52290160" w14:textId="77777777" w:rsidR="00B66EA1" w:rsidRDefault="00B66EA1" w:rsidP="00B66EA1"/>
          <w:p w14:paraId="0A26A389" w14:textId="7EC9A8E1" w:rsidR="00B66EA1" w:rsidRDefault="004359A5" w:rsidP="00B66EA1">
            <w:r w:rsidRPr="004359A5">
              <w:rPr>
                <w:i/>
              </w:rPr>
              <w:t>Portée et contenu :</w:t>
            </w:r>
          </w:p>
          <w:p w14:paraId="075C6237" w14:textId="77777777" w:rsidR="00B66EA1" w:rsidRDefault="00B66EA1" w:rsidP="00B66EA1"/>
          <w:p w14:paraId="7E30883B" w14:textId="498FE3CA" w:rsidR="00B66EA1" w:rsidRDefault="004359A5" w:rsidP="00B66EA1">
            <w:r w:rsidRPr="004359A5">
              <w:rPr>
                <w:i/>
              </w:rPr>
              <w:t>Notes :</w:t>
            </w:r>
          </w:p>
          <w:p w14:paraId="26E73EBD" w14:textId="77777777" w:rsidR="00B66EA1" w:rsidRDefault="00B66EA1" w:rsidP="00B66EA1"/>
          <w:p w14:paraId="105EA384" w14:textId="6037E110" w:rsidR="00B66EA1" w:rsidRDefault="00B66EA1" w:rsidP="00666BF0">
            <w:pPr>
              <w:pStyle w:val="Niveau3"/>
            </w:pPr>
            <w:bookmarkStart w:id="225" w:name="_Toc179286564"/>
            <w:r>
              <w:t>P110/B1/18</w:t>
            </w:r>
            <w:r w:rsidR="00751F57">
              <w:t>3</w:t>
            </w:r>
            <w:r>
              <w:t xml:space="preserve"> : Monastère (1939-1946) : Extérieur</w:t>
            </w:r>
            <w:bookmarkEnd w:id="225"/>
            <w:r>
              <w:t xml:space="preserve">  </w:t>
            </w:r>
          </w:p>
          <w:p w14:paraId="19B3C40A" w14:textId="21020ADB" w:rsidR="00B66EA1" w:rsidRDefault="00B66EA1" w:rsidP="00B66EA1">
            <w:r>
              <w:t xml:space="preserve">– </w:t>
            </w:r>
            <w:r w:rsidR="00666BF0">
              <w:t>1939-1946</w:t>
            </w:r>
            <w:r>
              <w:t xml:space="preserve">. – </w:t>
            </w:r>
            <w:r w:rsidR="00B84C1F">
              <w:t>31</w:t>
            </w:r>
            <w:r>
              <w:t xml:space="preserve"> photographies</w:t>
            </w:r>
            <w:r w:rsidR="00B84C1F">
              <w:t xml:space="preserve">; </w:t>
            </w:r>
            <w:proofErr w:type="spellStart"/>
            <w:r w:rsidR="00B84C1F">
              <w:t>n&amp;b</w:t>
            </w:r>
            <w:proofErr w:type="spellEnd"/>
            <w:r>
              <w:t xml:space="preserve">. – </w:t>
            </w:r>
            <w:r w:rsidR="00B84C1F">
              <w:t>43</w:t>
            </w:r>
            <w:r>
              <w:t xml:space="preserve"> négatifs</w:t>
            </w:r>
            <w:r w:rsidR="00B84C1F">
              <w:t xml:space="preserve">; </w:t>
            </w:r>
            <w:proofErr w:type="spellStart"/>
            <w:r w:rsidR="00B84C1F">
              <w:t>n&amp;b</w:t>
            </w:r>
            <w:proofErr w:type="spellEnd"/>
            <w:r>
              <w:t>.</w:t>
            </w:r>
          </w:p>
          <w:p w14:paraId="2074793E" w14:textId="77777777" w:rsidR="00B66EA1" w:rsidRDefault="00B66EA1" w:rsidP="00B66EA1"/>
          <w:p w14:paraId="2F5C0F8C" w14:textId="304B8B51" w:rsidR="00B66EA1" w:rsidRDefault="004359A5" w:rsidP="00B66EA1">
            <w:r w:rsidRPr="004359A5">
              <w:rPr>
                <w:i/>
              </w:rPr>
              <w:t>Portée et contenu :</w:t>
            </w:r>
          </w:p>
          <w:p w14:paraId="79CD4765" w14:textId="77777777" w:rsidR="00B66EA1" w:rsidRDefault="00B66EA1" w:rsidP="00B66EA1"/>
          <w:p w14:paraId="5338F037" w14:textId="3CB2BA4E" w:rsidR="00B66EA1" w:rsidRDefault="004359A5" w:rsidP="00B66EA1">
            <w:r w:rsidRPr="004359A5">
              <w:rPr>
                <w:i/>
              </w:rPr>
              <w:t>Notes :</w:t>
            </w:r>
          </w:p>
          <w:p w14:paraId="4A645801" w14:textId="77777777" w:rsidR="00B66EA1" w:rsidRDefault="00B66EA1" w:rsidP="00B66EA1"/>
          <w:p w14:paraId="0690F908" w14:textId="67E6BFA0" w:rsidR="00B66EA1" w:rsidRDefault="00B66EA1" w:rsidP="00666BF0">
            <w:pPr>
              <w:pStyle w:val="Niveau3"/>
            </w:pPr>
            <w:bookmarkStart w:id="226" w:name="_Toc179286565"/>
            <w:r>
              <w:t>P110/B1/18</w:t>
            </w:r>
            <w:r w:rsidR="00F713A7">
              <w:t>4</w:t>
            </w:r>
            <w:r>
              <w:t xml:space="preserve"> : Monastère (1939-1963) : Extérieur</w:t>
            </w:r>
            <w:bookmarkEnd w:id="226"/>
            <w:r>
              <w:t xml:space="preserve">  </w:t>
            </w:r>
          </w:p>
          <w:p w14:paraId="02AE5325" w14:textId="2515D60C" w:rsidR="00B66EA1" w:rsidRDefault="00B66EA1" w:rsidP="00B66EA1">
            <w:r>
              <w:t>–</w:t>
            </w:r>
            <w:r w:rsidR="00666BF0">
              <w:t>1939-1963</w:t>
            </w:r>
            <w:r>
              <w:t xml:space="preserve">. – x photographies. – x négatifs. – x diapositives.  </w:t>
            </w:r>
          </w:p>
          <w:p w14:paraId="74B85E7F" w14:textId="77777777" w:rsidR="00B66EA1" w:rsidRDefault="00B66EA1" w:rsidP="00B66EA1"/>
          <w:p w14:paraId="600E26D9" w14:textId="0B079827" w:rsidR="00B66EA1" w:rsidRDefault="004359A5" w:rsidP="00B66EA1">
            <w:r w:rsidRPr="004359A5">
              <w:rPr>
                <w:i/>
              </w:rPr>
              <w:t>Portée et contenu :</w:t>
            </w:r>
          </w:p>
          <w:p w14:paraId="19F53537" w14:textId="77777777" w:rsidR="00B66EA1" w:rsidRDefault="00B66EA1" w:rsidP="00B66EA1"/>
          <w:p w14:paraId="6F074569" w14:textId="7B1F64FF" w:rsidR="00B66EA1" w:rsidRDefault="004359A5" w:rsidP="00B66EA1">
            <w:r w:rsidRPr="004359A5">
              <w:rPr>
                <w:i/>
              </w:rPr>
              <w:t>Notes :</w:t>
            </w:r>
          </w:p>
          <w:p w14:paraId="04FEC376" w14:textId="77777777" w:rsidR="00B66EA1" w:rsidRDefault="00B66EA1" w:rsidP="00B66EA1"/>
          <w:p w14:paraId="3C9D3226" w14:textId="6509CEBA" w:rsidR="00B66EA1" w:rsidRDefault="00B66EA1" w:rsidP="00666BF0">
            <w:pPr>
              <w:pStyle w:val="Niveau3"/>
            </w:pPr>
            <w:bookmarkStart w:id="227" w:name="_Toc179286566"/>
            <w:r>
              <w:t>P110/B1/18</w:t>
            </w:r>
            <w:r w:rsidR="00F713A7">
              <w:t>5</w:t>
            </w:r>
            <w:r>
              <w:t xml:space="preserve"> : Monastère (1939-1963) : Rénovation du toit</w:t>
            </w:r>
            <w:bookmarkEnd w:id="227"/>
            <w:r>
              <w:t xml:space="preserve">  </w:t>
            </w:r>
          </w:p>
          <w:p w14:paraId="7599C30E" w14:textId="33373DA7" w:rsidR="00B66EA1" w:rsidRDefault="00B66EA1" w:rsidP="00B66EA1">
            <w:r>
              <w:t xml:space="preserve">– </w:t>
            </w:r>
            <w:r w:rsidR="00666BF0">
              <w:t>1939-1963</w:t>
            </w:r>
            <w:r>
              <w:t xml:space="preserve">. – x photographies. – x négatifs. – x diapositives.  </w:t>
            </w:r>
          </w:p>
          <w:p w14:paraId="26DCD577" w14:textId="77777777" w:rsidR="00B66EA1" w:rsidRDefault="00B66EA1" w:rsidP="00B66EA1"/>
          <w:p w14:paraId="00F606EF" w14:textId="5BE3976F" w:rsidR="00B66EA1" w:rsidRDefault="004359A5" w:rsidP="00B66EA1">
            <w:r w:rsidRPr="004359A5">
              <w:rPr>
                <w:i/>
              </w:rPr>
              <w:t>Portée et contenu :</w:t>
            </w:r>
          </w:p>
          <w:p w14:paraId="7974A3FC" w14:textId="77777777" w:rsidR="00B66EA1" w:rsidRDefault="00B66EA1" w:rsidP="00B66EA1"/>
          <w:p w14:paraId="0AC3FE5A" w14:textId="0A81B4A6" w:rsidR="00B66EA1" w:rsidRDefault="004359A5" w:rsidP="00B66EA1">
            <w:r w:rsidRPr="004359A5">
              <w:rPr>
                <w:i/>
              </w:rPr>
              <w:t>Notes :</w:t>
            </w:r>
          </w:p>
          <w:p w14:paraId="1C016ED5" w14:textId="77777777" w:rsidR="00B66EA1" w:rsidRDefault="00B66EA1" w:rsidP="00B66EA1"/>
          <w:p w14:paraId="7E059454" w14:textId="4D98A218" w:rsidR="00B66EA1" w:rsidRDefault="00B66EA1" w:rsidP="00666BF0">
            <w:pPr>
              <w:pStyle w:val="Niveau3"/>
            </w:pPr>
            <w:bookmarkStart w:id="228" w:name="_Toc179286567"/>
            <w:r>
              <w:t>P110/B1/18</w:t>
            </w:r>
            <w:r w:rsidR="00F713A7">
              <w:t>6</w:t>
            </w:r>
            <w:r>
              <w:t xml:space="preserve"> : Monastère (1939-1980) : Église</w:t>
            </w:r>
            <w:bookmarkEnd w:id="228"/>
            <w:r>
              <w:t xml:space="preserve">  </w:t>
            </w:r>
          </w:p>
          <w:p w14:paraId="37184823" w14:textId="51A0AB56" w:rsidR="00B66EA1" w:rsidRDefault="00B66EA1" w:rsidP="00B66EA1">
            <w:r>
              <w:t xml:space="preserve">– </w:t>
            </w:r>
            <w:r w:rsidR="00666BF0">
              <w:t>1939-1980</w:t>
            </w:r>
            <w:r>
              <w:t xml:space="preserve">. – x photographies. – x négatifs. – x diapositives.  </w:t>
            </w:r>
          </w:p>
          <w:p w14:paraId="399436AA" w14:textId="77777777" w:rsidR="00B66EA1" w:rsidRDefault="00B66EA1" w:rsidP="00B66EA1"/>
          <w:p w14:paraId="0601EA55" w14:textId="2BFE852E" w:rsidR="00B66EA1" w:rsidRDefault="004359A5" w:rsidP="00B66EA1">
            <w:r w:rsidRPr="004359A5">
              <w:rPr>
                <w:i/>
              </w:rPr>
              <w:t>Portée et contenu :</w:t>
            </w:r>
          </w:p>
          <w:p w14:paraId="128778CD" w14:textId="77777777" w:rsidR="00B66EA1" w:rsidRDefault="00B66EA1" w:rsidP="00B66EA1"/>
          <w:p w14:paraId="7232139B" w14:textId="5C1AE5C5" w:rsidR="00B66EA1" w:rsidRDefault="004359A5" w:rsidP="00B66EA1">
            <w:r w:rsidRPr="004359A5">
              <w:rPr>
                <w:i/>
              </w:rPr>
              <w:t>Notes :</w:t>
            </w:r>
          </w:p>
          <w:p w14:paraId="062717ED" w14:textId="77777777" w:rsidR="00B66EA1" w:rsidRDefault="00B66EA1" w:rsidP="00B66EA1"/>
          <w:p w14:paraId="24CD80E4" w14:textId="5AD502FE" w:rsidR="00B66EA1" w:rsidRDefault="00B66EA1" w:rsidP="00666BF0">
            <w:pPr>
              <w:pStyle w:val="Niveau3"/>
            </w:pPr>
            <w:bookmarkStart w:id="229" w:name="_Toc179286568"/>
            <w:r>
              <w:t>P110/B1/18</w:t>
            </w:r>
            <w:r w:rsidR="00F713A7">
              <w:t>7</w:t>
            </w:r>
            <w:r>
              <w:t xml:space="preserve"> : Monastère (1939-1980) : Reproduction</w:t>
            </w:r>
            <w:bookmarkEnd w:id="229"/>
            <w:r>
              <w:t xml:space="preserve">  </w:t>
            </w:r>
          </w:p>
          <w:p w14:paraId="7AD68198" w14:textId="14A81C18" w:rsidR="00B66EA1" w:rsidRDefault="00B66EA1" w:rsidP="00B66EA1">
            <w:r>
              <w:t xml:space="preserve">– </w:t>
            </w:r>
            <w:r w:rsidR="00666BF0">
              <w:t>1939-1980</w:t>
            </w:r>
            <w:r>
              <w:t xml:space="preserve">. – x photographies. – x négatifs. – x diapositives.  </w:t>
            </w:r>
          </w:p>
          <w:p w14:paraId="12368B19" w14:textId="77777777" w:rsidR="00B66EA1" w:rsidRDefault="00B66EA1" w:rsidP="00B66EA1"/>
          <w:p w14:paraId="518300B1" w14:textId="0A282CD3" w:rsidR="00B66EA1" w:rsidRDefault="004359A5" w:rsidP="00B66EA1">
            <w:r w:rsidRPr="004359A5">
              <w:rPr>
                <w:i/>
              </w:rPr>
              <w:lastRenderedPageBreak/>
              <w:t>Portée et contenu :</w:t>
            </w:r>
          </w:p>
          <w:p w14:paraId="29BE7280" w14:textId="77777777" w:rsidR="00B66EA1" w:rsidRDefault="00B66EA1" w:rsidP="00B66EA1"/>
          <w:p w14:paraId="0A3B5712" w14:textId="4F41C3FB" w:rsidR="00B66EA1" w:rsidRDefault="004359A5" w:rsidP="00B66EA1">
            <w:r w:rsidRPr="004359A5">
              <w:rPr>
                <w:i/>
              </w:rPr>
              <w:t>Notes :</w:t>
            </w:r>
          </w:p>
          <w:p w14:paraId="2187F45B" w14:textId="77777777" w:rsidR="00B66EA1" w:rsidRDefault="00B66EA1" w:rsidP="00B66EA1"/>
          <w:p w14:paraId="77B5FDFA" w14:textId="1DAB76B5" w:rsidR="00B66EA1" w:rsidRDefault="00B66EA1" w:rsidP="00666BF0">
            <w:pPr>
              <w:pStyle w:val="Niveau3"/>
            </w:pPr>
            <w:bookmarkStart w:id="230" w:name="_Toc179286569"/>
            <w:r>
              <w:t>P110/B1/18</w:t>
            </w:r>
            <w:r w:rsidR="00F713A7">
              <w:t>8</w:t>
            </w:r>
            <w:r>
              <w:t xml:space="preserve"> : Monastère (1942-1970) : Intérieur de l’église</w:t>
            </w:r>
            <w:bookmarkEnd w:id="230"/>
            <w:r>
              <w:t xml:space="preserve"> </w:t>
            </w:r>
          </w:p>
          <w:p w14:paraId="1BDD657F" w14:textId="167CF49C" w:rsidR="00B66EA1" w:rsidRDefault="00B66EA1" w:rsidP="00B66EA1">
            <w:r>
              <w:t xml:space="preserve">– </w:t>
            </w:r>
            <w:r w:rsidR="00666BF0">
              <w:t>1942-1970</w:t>
            </w:r>
            <w:r>
              <w:t xml:space="preserve">. – x photographies. – x négatifs. – x diapositives. </w:t>
            </w:r>
            <w:r w:rsidR="00666BF0">
              <w:t>(3 chemises).</w:t>
            </w:r>
          </w:p>
          <w:p w14:paraId="178B6E6A" w14:textId="77777777" w:rsidR="00B66EA1" w:rsidRDefault="00B66EA1" w:rsidP="00B66EA1"/>
          <w:p w14:paraId="5B17919A" w14:textId="06386453" w:rsidR="00B66EA1" w:rsidRDefault="004359A5" w:rsidP="00B66EA1">
            <w:r w:rsidRPr="004359A5">
              <w:rPr>
                <w:i/>
              </w:rPr>
              <w:t>Portée et contenu :</w:t>
            </w:r>
          </w:p>
          <w:p w14:paraId="3239AA85" w14:textId="77777777" w:rsidR="00B66EA1" w:rsidRDefault="00B66EA1" w:rsidP="00B66EA1"/>
          <w:p w14:paraId="694F8788" w14:textId="3FFEFE55" w:rsidR="00B66EA1" w:rsidRDefault="004359A5" w:rsidP="00B66EA1">
            <w:r w:rsidRPr="004359A5">
              <w:rPr>
                <w:i/>
              </w:rPr>
              <w:t>Notes :</w:t>
            </w:r>
          </w:p>
          <w:p w14:paraId="2B0F56BB" w14:textId="77777777" w:rsidR="00B66EA1" w:rsidRDefault="00B66EA1" w:rsidP="00B66EA1"/>
          <w:p w14:paraId="067F141C" w14:textId="4DBA586D" w:rsidR="00B66EA1" w:rsidRDefault="00B66EA1" w:rsidP="00666BF0">
            <w:pPr>
              <w:pStyle w:val="Niveau3"/>
            </w:pPr>
            <w:bookmarkStart w:id="231" w:name="_Toc179286570"/>
            <w:r>
              <w:t>P110/B1/1</w:t>
            </w:r>
            <w:r w:rsidR="00F713A7">
              <w:t>89</w:t>
            </w:r>
            <w:r>
              <w:t xml:space="preserve"> : Monastère (1946-1963) : Extérieur</w:t>
            </w:r>
            <w:bookmarkEnd w:id="231"/>
            <w:r>
              <w:t xml:space="preserve">  </w:t>
            </w:r>
          </w:p>
          <w:p w14:paraId="54333749" w14:textId="149EF092" w:rsidR="00B66EA1" w:rsidRDefault="00B66EA1" w:rsidP="00B66EA1">
            <w:r>
              <w:t xml:space="preserve">– </w:t>
            </w:r>
            <w:r w:rsidR="00666BF0">
              <w:t>1946-1963</w:t>
            </w:r>
            <w:r>
              <w:t xml:space="preserve">. – x photographies. – x négatifs. – x diapositives.  </w:t>
            </w:r>
          </w:p>
          <w:p w14:paraId="4BDCBF70" w14:textId="77777777" w:rsidR="00B66EA1" w:rsidRDefault="00B66EA1" w:rsidP="00B66EA1"/>
          <w:p w14:paraId="6EA9164F" w14:textId="50173BB3" w:rsidR="00B66EA1" w:rsidRDefault="004359A5" w:rsidP="00B66EA1">
            <w:r w:rsidRPr="004359A5">
              <w:rPr>
                <w:i/>
              </w:rPr>
              <w:t>Portée et contenu :</w:t>
            </w:r>
          </w:p>
          <w:p w14:paraId="67C9C0BE" w14:textId="77777777" w:rsidR="00B66EA1" w:rsidRDefault="00B66EA1" w:rsidP="00B66EA1"/>
          <w:p w14:paraId="41F43687" w14:textId="43030A0D" w:rsidR="00B66EA1" w:rsidRDefault="004359A5" w:rsidP="00B66EA1">
            <w:r w:rsidRPr="004359A5">
              <w:rPr>
                <w:i/>
              </w:rPr>
              <w:t>Notes :</w:t>
            </w:r>
          </w:p>
          <w:p w14:paraId="50DCBC66" w14:textId="77777777" w:rsidR="00B66EA1" w:rsidRDefault="00B66EA1" w:rsidP="00B66EA1"/>
          <w:p w14:paraId="3F346959" w14:textId="0C0FC454" w:rsidR="00B66EA1" w:rsidRDefault="00B66EA1" w:rsidP="00666BF0">
            <w:pPr>
              <w:pStyle w:val="Niveau3"/>
            </w:pPr>
            <w:bookmarkStart w:id="232" w:name="_Toc179286571"/>
            <w:r>
              <w:t>P110/B1/19</w:t>
            </w:r>
            <w:r w:rsidR="00F713A7">
              <w:t>0</w:t>
            </w:r>
            <w:r>
              <w:t xml:space="preserve"> : Monastère (1954) : Rénovation du toit</w:t>
            </w:r>
            <w:bookmarkEnd w:id="232"/>
            <w:r>
              <w:t xml:space="preserve">  </w:t>
            </w:r>
          </w:p>
          <w:p w14:paraId="58BA626F" w14:textId="4C275CB2" w:rsidR="00B66EA1" w:rsidRDefault="00B66EA1" w:rsidP="00B66EA1">
            <w:r>
              <w:t xml:space="preserve">– </w:t>
            </w:r>
            <w:r w:rsidR="00666BF0">
              <w:t>1954</w:t>
            </w:r>
            <w:r>
              <w:t xml:space="preserve">. – x photographies. – x négatifs. – x diapositives.  </w:t>
            </w:r>
          </w:p>
          <w:p w14:paraId="015F13C5" w14:textId="77777777" w:rsidR="00B66EA1" w:rsidRDefault="00B66EA1" w:rsidP="00B66EA1"/>
          <w:p w14:paraId="37861F12" w14:textId="6CB7A51E" w:rsidR="00B66EA1" w:rsidRDefault="004359A5" w:rsidP="00B66EA1">
            <w:r w:rsidRPr="004359A5">
              <w:rPr>
                <w:i/>
              </w:rPr>
              <w:t>Portée et contenu :</w:t>
            </w:r>
          </w:p>
          <w:p w14:paraId="2F62B95A" w14:textId="77777777" w:rsidR="00B66EA1" w:rsidRDefault="00B66EA1" w:rsidP="00B66EA1"/>
          <w:p w14:paraId="796D7F65" w14:textId="715BF554" w:rsidR="00B66EA1" w:rsidRDefault="004359A5" w:rsidP="00B66EA1">
            <w:r w:rsidRPr="004359A5">
              <w:rPr>
                <w:i/>
              </w:rPr>
              <w:t>Notes :</w:t>
            </w:r>
          </w:p>
          <w:p w14:paraId="78BD2D64" w14:textId="77777777" w:rsidR="00B66EA1" w:rsidRDefault="00B66EA1" w:rsidP="00B66EA1"/>
          <w:p w14:paraId="0C833E28" w14:textId="0D0B0DEA" w:rsidR="00B66EA1" w:rsidRDefault="00B66EA1" w:rsidP="00666BF0">
            <w:pPr>
              <w:pStyle w:val="Niveau3"/>
            </w:pPr>
            <w:bookmarkStart w:id="233" w:name="_Toc179286572"/>
            <w:r>
              <w:t>P110/B1/19</w:t>
            </w:r>
            <w:r w:rsidR="00F713A7">
              <w:t>1</w:t>
            </w:r>
            <w:r>
              <w:t xml:space="preserve"> : Monastère (1961) : Rénovation de l’église</w:t>
            </w:r>
            <w:bookmarkEnd w:id="233"/>
            <w:r>
              <w:t xml:space="preserve">  </w:t>
            </w:r>
          </w:p>
          <w:p w14:paraId="21F43C81" w14:textId="2D81925C" w:rsidR="00B66EA1" w:rsidRDefault="00B66EA1" w:rsidP="00B66EA1">
            <w:r>
              <w:t xml:space="preserve">– </w:t>
            </w:r>
            <w:r w:rsidR="00666BF0">
              <w:t>1961</w:t>
            </w:r>
            <w:r>
              <w:t xml:space="preserve">. – x photographies. – x négatifs. – x diapositives.  </w:t>
            </w:r>
          </w:p>
          <w:p w14:paraId="31C1EEA4" w14:textId="77777777" w:rsidR="00B66EA1" w:rsidRDefault="00B66EA1" w:rsidP="00B66EA1"/>
          <w:p w14:paraId="77ECD1E1" w14:textId="10E93994" w:rsidR="00B66EA1" w:rsidRDefault="004359A5" w:rsidP="00B66EA1">
            <w:r w:rsidRPr="004359A5">
              <w:rPr>
                <w:i/>
              </w:rPr>
              <w:t>Portée et contenu :</w:t>
            </w:r>
          </w:p>
          <w:p w14:paraId="533CAFCE" w14:textId="77777777" w:rsidR="00B66EA1" w:rsidRDefault="00B66EA1" w:rsidP="00B66EA1"/>
          <w:p w14:paraId="5A315078" w14:textId="700B7CBE" w:rsidR="00B66EA1" w:rsidRDefault="004359A5" w:rsidP="00B66EA1">
            <w:r w:rsidRPr="004359A5">
              <w:rPr>
                <w:i/>
              </w:rPr>
              <w:t>Notes :</w:t>
            </w:r>
          </w:p>
          <w:p w14:paraId="30E8F53E" w14:textId="77777777" w:rsidR="00B66EA1" w:rsidRDefault="00B66EA1" w:rsidP="00B66EA1"/>
          <w:p w14:paraId="741529B5" w14:textId="2D72DD3A" w:rsidR="00B66EA1" w:rsidRDefault="00B66EA1" w:rsidP="00666BF0">
            <w:pPr>
              <w:pStyle w:val="Niveau3"/>
            </w:pPr>
            <w:bookmarkStart w:id="234" w:name="_Toc179286573"/>
            <w:r>
              <w:t>P110/B1/19</w:t>
            </w:r>
            <w:r w:rsidR="00F713A7">
              <w:t>2</w:t>
            </w:r>
            <w:r>
              <w:t xml:space="preserve"> : Monastère (1963) : Rénovation du toit</w:t>
            </w:r>
            <w:bookmarkEnd w:id="234"/>
            <w:r>
              <w:t xml:space="preserve">  </w:t>
            </w:r>
          </w:p>
          <w:p w14:paraId="6AEDEAF4" w14:textId="0EAA6686" w:rsidR="00B66EA1" w:rsidRDefault="00B66EA1" w:rsidP="00B66EA1">
            <w:r>
              <w:t xml:space="preserve">– </w:t>
            </w:r>
            <w:r w:rsidR="00666BF0">
              <w:t>1963</w:t>
            </w:r>
            <w:r>
              <w:t xml:space="preserve">. – x photographies. – x négatifs. – x diapositives.  </w:t>
            </w:r>
          </w:p>
          <w:p w14:paraId="445B898D" w14:textId="77777777" w:rsidR="00B66EA1" w:rsidRDefault="00B66EA1" w:rsidP="00B66EA1"/>
          <w:p w14:paraId="06B8CA41" w14:textId="2226B104" w:rsidR="00B66EA1" w:rsidRDefault="004359A5" w:rsidP="00B66EA1">
            <w:r w:rsidRPr="004359A5">
              <w:rPr>
                <w:i/>
              </w:rPr>
              <w:t>Portée et contenu :</w:t>
            </w:r>
          </w:p>
          <w:p w14:paraId="7A33E5E5" w14:textId="77777777" w:rsidR="00B66EA1" w:rsidRDefault="00B66EA1" w:rsidP="00B66EA1"/>
          <w:p w14:paraId="34076A91" w14:textId="1793207E" w:rsidR="00B66EA1" w:rsidRDefault="004359A5" w:rsidP="00B66EA1">
            <w:r w:rsidRPr="004359A5">
              <w:rPr>
                <w:i/>
              </w:rPr>
              <w:t>Notes :</w:t>
            </w:r>
          </w:p>
          <w:p w14:paraId="1B901791" w14:textId="77777777" w:rsidR="00B66EA1" w:rsidRDefault="00B66EA1" w:rsidP="00B66EA1"/>
          <w:p w14:paraId="01E4D5D2" w14:textId="01B53BE4" w:rsidR="00B66EA1" w:rsidRDefault="00B66EA1" w:rsidP="00666BF0">
            <w:pPr>
              <w:pStyle w:val="Niveau3"/>
            </w:pPr>
            <w:bookmarkStart w:id="235" w:name="_Toc179286574"/>
            <w:r>
              <w:t>P110/B1/19</w:t>
            </w:r>
            <w:r w:rsidR="00F713A7">
              <w:t>3</w:t>
            </w:r>
            <w:r>
              <w:t xml:space="preserve"> : Monastère (1963-1980) : Extérieur</w:t>
            </w:r>
            <w:bookmarkEnd w:id="235"/>
            <w:r>
              <w:t xml:space="preserve">  </w:t>
            </w:r>
          </w:p>
          <w:p w14:paraId="42EB78FC" w14:textId="0DFFDCE3" w:rsidR="00B66EA1" w:rsidRDefault="00B66EA1" w:rsidP="00B66EA1">
            <w:r>
              <w:t xml:space="preserve">– </w:t>
            </w:r>
            <w:r w:rsidR="00666BF0">
              <w:t>1963-1980</w:t>
            </w:r>
            <w:r>
              <w:t xml:space="preserve">. – x photographies. – x négatifs. – x diapositives.  </w:t>
            </w:r>
          </w:p>
          <w:p w14:paraId="5E8D2F05" w14:textId="77777777" w:rsidR="00B66EA1" w:rsidRDefault="00B66EA1" w:rsidP="00B66EA1"/>
          <w:p w14:paraId="6951AAA1" w14:textId="5A6ED935" w:rsidR="00B66EA1" w:rsidRDefault="004359A5" w:rsidP="00B66EA1">
            <w:r w:rsidRPr="004359A5">
              <w:rPr>
                <w:i/>
              </w:rPr>
              <w:t>Portée et contenu :</w:t>
            </w:r>
          </w:p>
          <w:p w14:paraId="7D0BDE31" w14:textId="77777777" w:rsidR="00B66EA1" w:rsidRDefault="00B66EA1" w:rsidP="00B66EA1"/>
          <w:p w14:paraId="4B57F9BB" w14:textId="2AD3DBC1" w:rsidR="00B66EA1" w:rsidRDefault="004359A5" w:rsidP="00B66EA1">
            <w:r w:rsidRPr="004359A5">
              <w:rPr>
                <w:i/>
              </w:rPr>
              <w:t>Notes :</w:t>
            </w:r>
          </w:p>
          <w:p w14:paraId="0914658F" w14:textId="77777777" w:rsidR="00B66EA1" w:rsidRDefault="00B66EA1" w:rsidP="00B66EA1"/>
          <w:p w14:paraId="6E88E4A1" w14:textId="1B37E0A1" w:rsidR="00B66EA1" w:rsidRDefault="00B66EA1" w:rsidP="00666BF0">
            <w:pPr>
              <w:pStyle w:val="Niveau3"/>
            </w:pPr>
            <w:bookmarkStart w:id="236" w:name="_Toc179286575"/>
            <w:r>
              <w:lastRenderedPageBreak/>
              <w:t>P110/B1/19</w:t>
            </w:r>
            <w:r w:rsidR="00F713A7">
              <w:t>4</w:t>
            </w:r>
            <w:r>
              <w:t xml:space="preserve"> : Monastère (1970-1980) : Intérieur de l’église</w:t>
            </w:r>
            <w:bookmarkEnd w:id="236"/>
            <w:r>
              <w:t xml:space="preserve">  </w:t>
            </w:r>
          </w:p>
          <w:p w14:paraId="14B7F1D9" w14:textId="18FA45F5" w:rsidR="00B66EA1" w:rsidRDefault="00B66EA1" w:rsidP="00B66EA1">
            <w:r>
              <w:t xml:space="preserve">– </w:t>
            </w:r>
            <w:r w:rsidR="00666BF0">
              <w:t>1970-1980</w:t>
            </w:r>
            <w:r>
              <w:t xml:space="preserve">. – x photographies. – x négatifs. – x diapositives.  </w:t>
            </w:r>
          </w:p>
          <w:p w14:paraId="6FC5C0F6" w14:textId="77777777" w:rsidR="00B66EA1" w:rsidRDefault="00B66EA1" w:rsidP="00B66EA1"/>
          <w:p w14:paraId="108880E0" w14:textId="46A722C3" w:rsidR="00B66EA1" w:rsidRDefault="004359A5" w:rsidP="00B66EA1">
            <w:r w:rsidRPr="004359A5">
              <w:rPr>
                <w:i/>
              </w:rPr>
              <w:t>Portée et contenu :</w:t>
            </w:r>
          </w:p>
          <w:p w14:paraId="5FC4CD3E" w14:textId="77777777" w:rsidR="00B66EA1" w:rsidRDefault="00B66EA1" w:rsidP="00B66EA1"/>
          <w:p w14:paraId="1C02A263" w14:textId="188E353E" w:rsidR="00B66EA1" w:rsidRDefault="004359A5" w:rsidP="00B66EA1">
            <w:r w:rsidRPr="004359A5">
              <w:rPr>
                <w:i/>
              </w:rPr>
              <w:t>Notes :</w:t>
            </w:r>
          </w:p>
          <w:p w14:paraId="59CAF400" w14:textId="77777777" w:rsidR="00B66EA1" w:rsidRDefault="00B66EA1" w:rsidP="00B66EA1"/>
          <w:p w14:paraId="59FF9058" w14:textId="32030FC9" w:rsidR="00B66EA1" w:rsidRDefault="00B66EA1" w:rsidP="00666BF0">
            <w:pPr>
              <w:pStyle w:val="Niveau3"/>
            </w:pPr>
            <w:bookmarkStart w:id="237" w:name="_Toc179286576"/>
            <w:r>
              <w:t>P110/B1/19</w:t>
            </w:r>
            <w:r w:rsidR="00F713A7">
              <w:t>5</w:t>
            </w:r>
            <w:r>
              <w:t xml:space="preserve"> : Monastère (1978-1979) : Construction</w:t>
            </w:r>
            <w:bookmarkEnd w:id="237"/>
            <w:r>
              <w:t xml:space="preserve">  </w:t>
            </w:r>
          </w:p>
          <w:p w14:paraId="3C5172D6" w14:textId="039E579B" w:rsidR="00B66EA1" w:rsidRDefault="00B66EA1" w:rsidP="00B66EA1">
            <w:r>
              <w:t xml:space="preserve">– </w:t>
            </w:r>
            <w:r w:rsidR="00666BF0">
              <w:t>1978-1979</w:t>
            </w:r>
            <w:r>
              <w:t xml:space="preserve">. – x photographies. – x négatifs. – x diapositives.  </w:t>
            </w:r>
          </w:p>
          <w:p w14:paraId="1BAF40AE" w14:textId="77777777" w:rsidR="00B66EA1" w:rsidRDefault="00B66EA1" w:rsidP="00B66EA1"/>
          <w:p w14:paraId="2D510AE2" w14:textId="716C9808" w:rsidR="00B66EA1" w:rsidRDefault="004359A5" w:rsidP="00B66EA1">
            <w:r w:rsidRPr="004359A5">
              <w:rPr>
                <w:i/>
              </w:rPr>
              <w:t>Portée et contenu :</w:t>
            </w:r>
          </w:p>
          <w:p w14:paraId="191B585F" w14:textId="77777777" w:rsidR="00B66EA1" w:rsidRDefault="00B66EA1" w:rsidP="00B66EA1"/>
          <w:p w14:paraId="4919E6F0" w14:textId="091E8B4B" w:rsidR="00B66EA1" w:rsidRDefault="004359A5" w:rsidP="00B66EA1">
            <w:r w:rsidRPr="004359A5">
              <w:rPr>
                <w:i/>
              </w:rPr>
              <w:t>Notes :</w:t>
            </w:r>
          </w:p>
          <w:p w14:paraId="01BD6866" w14:textId="77777777" w:rsidR="00B66EA1" w:rsidRDefault="00B66EA1" w:rsidP="00B66EA1"/>
          <w:p w14:paraId="5A5AB10C" w14:textId="11A94D62" w:rsidR="00B66EA1" w:rsidRDefault="00B66EA1" w:rsidP="00666BF0">
            <w:pPr>
              <w:pStyle w:val="Niveau3"/>
            </w:pPr>
            <w:bookmarkStart w:id="238" w:name="_Toc179286577"/>
            <w:r>
              <w:t>P110/B1/19</w:t>
            </w:r>
            <w:r w:rsidR="00F713A7">
              <w:t>6</w:t>
            </w:r>
            <w:r>
              <w:t xml:space="preserve"> : Monastère (1980) : Bénédiction</w:t>
            </w:r>
            <w:bookmarkEnd w:id="238"/>
            <w:r>
              <w:t xml:space="preserve">  </w:t>
            </w:r>
          </w:p>
          <w:p w14:paraId="644708B4" w14:textId="17FD2955" w:rsidR="00B66EA1" w:rsidRDefault="00B66EA1" w:rsidP="00B66EA1">
            <w:r>
              <w:t xml:space="preserve">– </w:t>
            </w:r>
            <w:r w:rsidR="00666BF0">
              <w:t>1980</w:t>
            </w:r>
            <w:r>
              <w:t xml:space="preserve">. – x photographies. – x négatifs. – x diapositives.  </w:t>
            </w:r>
          </w:p>
          <w:p w14:paraId="1425CF17" w14:textId="77777777" w:rsidR="00B66EA1" w:rsidRDefault="00B66EA1" w:rsidP="00B66EA1"/>
          <w:p w14:paraId="098655D6" w14:textId="28C636DB" w:rsidR="00B66EA1" w:rsidRDefault="004359A5" w:rsidP="00B66EA1">
            <w:r w:rsidRPr="004359A5">
              <w:rPr>
                <w:i/>
              </w:rPr>
              <w:t>Portée et contenu :</w:t>
            </w:r>
          </w:p>
          <w:p w14:paraId="0197BA3A" w14:textId="77777777" w:rsidR="00B66EA1" w:rsidRDefault="00B66EA1" w:rsidP="00B66EA1"/>
          <w:p w14:paraId="34D0017D" w14:textId="68DBB77C" w:rsidR="00B66EA1" w:rsidRDefault="004359A5" w:rsidP="00B66EA1">
            <w:r w:rsidRPr="004359A5">
              <w:rPr>
                <w:i/>
              </w:rPr>
              <w:t>Notes :</w:t>
            </w:r>
          </w:p>
          <w:p w14:paraId="2AD5D7A7" w14:textId="77777777" w:rsidR="00B66EA1" w:rsidRDefault="00B66EA1" w:rsidP="00B66EA1"/>
          <w:p w14:paraId="68BEEC55" w14:textId="53449F65" w:rsidR="00B66EA1" w:rsidRDefault="00B66EA1" w:rsidP="00666BF0">
            <w:pPr>
              <w:pStyle w:val="Niveau3"/>
            </w:pPr>
            <w:bookmarkStart w:id="239" w:name="_Toc179286578"/>
            <w:r>
              <w:t>P110/B1/19</w:t>
            </w:r>
            <w:r w:rsidR="00F713A7">
              <w:t>7</w:t>
            </w:r>
            <w:r>
              <w:t xml:space="preserve"> : Monastère (1980) : Construction de l’église</w:t>
            </w:r>
            <w:bookmarkEnd w:id="239"/>
            <w:r>
              <w:t xml:space="preserve">  </w:t>
            </w:r>
          </w:p>
          <w:p w14:paraId="7F7D6615" w14:textId="074FC071" w:rsidR="00B66EA1" w:rsidRDefault="00B66EA1" w:rsidP="00B66EA1">
            <w:r>
              <w:t xml:space="preserve">– </w:t>
            </w:r>
            <w:r w:rsidR="00666BF0">
              <w:t>1980</w:t>
            </w:r>
            <w:r>
              <w:t xml:space="preserve">. – x photographies. – x négatifs. – x diapositives.  </w:t>
            </w:r>
          </w:p>
          <w:p w14:paraId="08C23D0D" w14:textId="77777777" w:rsidR="00B66EA1" w:rsidRDefault="00B66EA1" w:rsidP="00B66EA1"/>
          <w:p w14:paraId="1EACD44C" w14:textId="624C457D" w:rsidR="00B66EA1" w:rsidRDefault="004359A5" w:rsidP="00B66EA1">
            <w:r w:rsidRPr="004359A5">
              <w:rPr>
                <w:i/>
              </w:rPr>
              <w:t>Portée et contenu :</w:t>
            </w:r>
          </w:p>
          <w:p w14:paraId="67592067" w14:textId="77777777" w:rsidR="00B66EA1" w:rsidRDefault="00B66EA1" w:rsidP="00B66EA1"/>
          <w:p w14:paraId="613D037B" w14:textId="3506EA11" w:rsidR="00B66EA1" w:rsidRDefault="004359A5" w:rsidP="00B66EA1">
            <w:r w:rsidRPr="004359A5">
              <w:rPr>
                <w:i/>
              </w:rPr>
              <w:t>Notes :</w:t>
            </w:r>
          </w:p>
          <w:p w14:paraId="7CBB6D62" w14:textId="77777777" w:rsidR="00B66EA1" w:rsidRDefault="00B66EA1" w:rsidP="00B66EA1"/>
          <w:p w14:paraId="3D60316D" w14:textId="4722B423" w:rsidR="00B66EA1" w:rsidRDefault="00B66EA1" w:rsidP="00666BF0">
            <w:pPr>
              <w:pStyle w:val="Niveau3"/>
            </w:pPr>
            <w:bookmarkStart w:id="240" w:name="_Toc179286579"/>
            <w:r>
              <w:t>P110/B1/19</w:t>
            </w:r>
            <w:r w:rsidR="00F713A7">
              <w:t>8</w:t>
            </w:r>
            <w:r>
              <w:t xml:space="preserve"> : Monastère (1980-1992) : Extérieur</w:t>
            </w:r>
            <w:bookmarkEnd w:id="240"/>
            <w:r>
              <w:t xml:space="preserve">  </w:t>
            </w:r>
          </w:p>
          <w:p w14:paraId="2E5500EF" w14:textId="0AB03398" w:rsidR="00B66EA1" w:rsidRDefault="00B66EA1" w:rsidP="00B66EA1">
            <w:r>
              <w:t xml:space="preserve">– </w:t>
            </w:r>
            <w:r w:rsidR="00666BF0">
              <w:t>1980-1992</w:t>
            </w:r>
            <w:r>
              <w:t xml:space="preserve">. – x photographies. – x négatifs. – x diapositives.  </w:t>
            </w:r>
          </w:p>
          <w:p w14:paraId="0E119E9A" w14:textId="77777777" w:rsidR="00B66EA1" w:rsidRDefault="00B66EA1" w:rsidP="00B66EA1"/>
          <w:p w14:paraId="54FE4240" w14:textId="1F8BDF63" w:rsidR="00B66EA1" w:rsidRDefault="004359A5" w:rsidP="00B66EA1">
            <w:r w:rsidRPr="004359A5">
              <w:rPr>
                <w:i/>
              </w:rPr>
              <w:t>Portée et contenu :</w:t>
            </w:r>
          </w:p>
          <w:p w14:paraId="394075F4" w14:textId="77777777" w:rsidR="00B66EA1" w:rsidRDefault="00B66EA1" w:rsidP="00B66EA1"/>
          <w:p w14:paraId="78F9F046" w14:textId="0ADF7FCD" w:rsidR="00B66EA1" w:rsidRDefault="004359A5" w:rsidP="00B66EA1">
            <w:r w:rsidRPr="004359A5">
              <w:rPr>
                <w:i/>
              </w:rPr>
              <w:t>Notes :</w:t>
            </w:r>
          </w:p>
          <w:p w14:paraId="27839715" w14:textId="77777777" w:rsidR="00B66EA1" w:rsidRDefault="00B66EA1" w:rsidP="00B66EA1"/>
          <w:p w14:paraId="7E47B899" w14:textId="3364FD69" w:rsidR="00B66EA1" w:rsidRDefault="00B66EA1" w:rsidP="00666BF0">
            <w:pPr>
              <w:pStyle w:val="Niveau3"/>
            </w:pPr>
            <w:bookmarkStart w:id="241" w:name="_Toc179286580"/>
            <w:r>
              <w:t>P110/B1/</w:t>
            </w:r>
            <w:r w:rsidR="00F713A7">
              <w:t>199</w:t>
            </w:r>
            <w:r>
              <w:t xml:space="preserve"> : Monastère (1980-1992) : Intérieur de l’église</w:t>
            </w:r>
            <w:bookmarkEnd w:id="241"/>
            <w:r>
              <w:t xml:space="preserve">  </w:t>
            </w:r>
          </w:p>
          <w:p w14:paraId="2081B9B9" w14:textId="567FB361" w:rsidR="00B66EA1" w:rsidRDefault="00B66EA1" w:rsidP="00B66EA1">
            <w:r>
              <w:t>–</w:t>
            </w:r>
            <w:r w:rsidR="00666BF0">
              <w:t xml:space="preserve"> 1980-1992</w:t>
            </w:r>
            <w:r>
              <w:t xml:space="preserve">. – x photographies. – x négatifs. – x diapositives.  </w:t>
            </w:r>
          </w:p>
          <w:p w14:paraId="2BBEB6AA" w14:textId="77777777" w:rsidR="00B66EA1" w:rsidRDefault="00B66EA1" w:rsidP="00B66EA1"/>
          <w:p w14:paraId="4E726409" w14:textId="766D7FC0" w:rsidR="00B66EA1" w:rsidRDefault="004359A5" w:rsidP="00B66EA1">
            <w:r w:rsidRPr="004359A5">
              <w:rPr>
                <w:i/>
              </w:rPr>
              <w:t>Portée et contenu :</w:t>
            </w:r>
          </w:p>
          <w:p w14:paraId="157483AA" w14:textId="77777777" w:rsidR="00B66EA1" w:rsidRDefault="00B66EA1" w:rsidP="00B66EA1"/>
          <w:p w14:paraId="31EBD4CB" w14:textId="3A0DAFCF" w:rsidR="00B66EA1" w:rsidRDefault="004359A5" w:rsidP="00B66EA1">
            <w:r w:rsidRPr="004359A5">
              <w:rPr>
                <w:i/>
              </w:rPr>
              <w:t>Notes :</w:t>
            </w:r>
          </w:p>
          <w:p w14:paraId="3F4F46E3" w14:textId="77777777" w:rsidR="00B66EA1" w:rsidRDefault="00B66EA1" w:rsidP="00B66EA1"/>
          <w:p w14:paraId="5F5F55D1" w14:textId="0D620C1C" w:rsidR="00B66EA1" w:rsidRDefault="00B66EA1" w:rsidP="00666BF0">
            <w:pPr>
              <w:pStyle w:val="Niveau3"/>
            </w:pPr>
            <w:bookmarkStart w:id="242" w:name="_Toc179286581"/>
            <w:r>
              <w:t>P110/B1/</w:t>
            </w:r>
            <w:r w:rsidR="00F713A7">
              <w:t>200</w:t>
            </w:r>
            <w:r>
              <w:t xml:space="preserve"> : Monastère (1992) : Construction de l’église</w:t>
            </w:r>
            <w:bookmarkEnd w:id="242"/>
            <w:r>
              <w:t xml:space="preserve">  </w:t>
            </w:r>
          </w:p>
          <w:p w14:paraId="676C2D95" w14:textId="74388017" w:rsidR="00B66EA1" w:rsidRDefault="00B66EA1" w:rsidP="00B66EA1">
            <w:r>
              <w:t xml:space="preserve">– </w:t>
            </w:r>
            <w:r w:rsidR="00666BF0">
              <w:t>1992</w:t>
            </w:r>
            <w:r>
              <w:t xml:space="preserve">. – x photographies. – x négatifs. – x diapositives.  </w:t>
            </w:r>
          </w:p>
          <w:p w14:paraId="3C1D943B" w14:textId="77777777" w:rsidR="00B66EA1" w:rsidRDefault="00B66EA1" w:rsidP="00B66EA1"/>
          <w:p w14:paraId="55CC72E0" w14:textId="3FEA6F4D" w:rsidR="00B66EA1" w:rsidRDefault="004359A5" w:rsidP="00B66EA1">
            <w:r w:rsidRPr="004359A5">
              <w:rPr>
                <w:i/>
              </w:rPr>
              <w:t>Portée et contenu :</w:t>
            </w:r>
          </w:p>
          <w:p w14:paraId="1F5FD43E" w14:textId="77777777" w:rsidR="00B66EA1" w:rsidRDefault="00B66EA1" w:rsidP="00B66EA1"/>
          <w:p w14:paraId="3A5E1256" w14:textId="3AE793E1" w:rsidR="00B66EA1" w:rsidRDefault="004359A5" w:rsidP="00B66EA1">
            <w:r w:rsidRPr="004359A5">
              <w:rPr>
                <w:i/>
              </w:rPr>
              <w:t>Notes :</w:t>
            </w:r>
          </w:p>
          <w:p w14:paraId="45F22F7B" w14:textId="77777777" w:rsidR="00B66EA1" w:rsidRDefault="00B66EA1" w:rsidP="00B66EA1"/>
          <w:p w14:paraId="77144B09" w14:textId="4D3D9689" w:rsidR="00B66EA1" w:rsidRDefault="00B66EA1" w:rsidP="00666BF0">
            <w:pPr>
              <w:pStyle w:val="Niveau3"/>
            </w:pPr>
            <w:bookmarkStart w:id="243" w:name="_Toc179286582"/>
            <w:r>
              <w:t>P110/B1/20</w:t>
            </w:r>
            <w:r w:rsidR="00F713A7">
              <w:t>1</w:t>
            </w:r>
            <w:r>
              <w:t xml:space="preserve"> : Monastère (1992-2023) : Extérieur</w:t>
            </w:r>
            <w:bookmarkEnd w:id="243"/>
            <w:r>
              <w:t xml:space="preserve">  </w:t>
            </w:r>
          </w:p>
          <w:p w14:paraId="608F91CD" w14:textId="708D520C" w:rsidR="00B66EA1" w:rsidRDefault="00B66EA1" w:rsidP="00B66EA1">
            <w:r>
              <w:t xml:space="preserve">– </w:t>
            </w:r>
            <w:r w:rsidR="00666BF0">
              <w:t>1992-2023</w:t>
            </w:r>
            <w:r>
              <w:t xml:space="preserve">. – x photographies. – x négatifs. – x diapositives.  </w:t>
            </w:r>
          </w:p>
          <w:p w14:paraId="7ED95749" w14:textId="77777777" w:rsidR="00B66EA1" w:rsidRDefault="00B66EA1" w:rsidP="00B66EA1"/>
          <w:p w14:paraId="72F68859" w14:textId="2730EA8E" w:rsidR="00B66EA1" w:rsidRDefault="004359A5" w:rsidP="00B66EA1">
            <w:r w:rsidRPr="004359A5">
              <w:rPr>
                <w:i/>
              </w:rPr>
              <w:t>Portée et contenu :</w:t>
            </w:r>
          </w:p>
          <w:p w14:paraId="76D9AFD8" w14:textId="77777777" w:rsidR="00B66EA1" w:rsidRDefault="00B66EA1" w:rsidP="00B66EA1"/>
          <w:p w14:paraId="183BF8DE" w14:textId="4577BF45" w:rsidR="00B66EA1" w:rsidRDefault="004359A5" w:rsidP="00B66EA1">
            <w:r w:rsidRPr="004359A5">
              <w:rPr>
                <w:i/>
              </w:rPr>
              <w:t>Notes :</w:t>
            </w:r>
          </w:p>
          <w:p w14:paraId="4FC718D1" w14:textId="77777777" w:rsidR="00B66EA1" w:rsidRDefault="00B66EA1" w:rsidP="00B66EA1"/>
          <w:p w14:paraId="240FDE4C" w14:textId="6FF46A2A" w:rsidR="00B66EA1" w:rsidRDefault="00B66EA1" w:rsidP="00B66EA1">
            <w:pPr>
              <w:pStyle w:val="Niveau3"/>
            </w:pPr>
            <w:bookmarkStart w:id="244" w:name="_Toc179286583"/>
            <w:r>
              <w:t>P110/B1/20</w:t>
            </w:r>
            <w:r w:rsidR="00F713A7">
              <w:t>2</w:t>
            </w:r>
            <w:r>
              <w:t xml:space="preserve"> : Monastère (1992-2023) : Intérieur de l’église</w:t>
            </w:r>
            <w:bookmarkEnd w:id="244"/>
            <w:r>
              <w:t xml:space="preserve">  </w:t>
            </w:r>
          </w:p>
          <w:p w14:paraId="0FCFD152" w14:textId="4F2694C1" w:rsidR="00B66EA1" w:rsidRDefault="00B66EA1" w:rsidP="00B66EA1">
            <w:r>
              <w:t>– 1992-20</w:t>
            </w:r>
            <w:r w:rsidR="00666BF0">
              <w:t>2</w:t>
            </w:r>
            <w:r>
              <w:t xml:space="preserve">3. – x photographies. – x négatifs. – x diapositives.  </w:t>
            </w:r>
          </w:p>
          <w:p w14:paraId="329DE3BF" w14:textId="77777777" w:rsidR="00B66EA1" w:rsidRDefault="00B66EA1" w:rsidP="00B66EA1"/>
          <w:p w14:paraId="6E36EFA0" w14:textId="7A93B7D1" w:rsidR="00B66EA1" w:rsidRDefault="004359A5" w:rsidP="00B66EA1">
            <w:r w:rsidRPr="004359A5">
              <w:rPr>
                <w:i/>
              </w:rPr>
              <w:t>Portée et contenu :</w:t>
            </w:r>
          </w:p>
          <w:p w14:paraId="4C93B3C7" w14:textId="77777777" w:rsidR="00B66EA1" w:rsidRDefault="00B66EA1" w:rsidP="00B66EA1"/>
          <w:p w14:paraId="5964AD70" w14:textId="5831380A" w:rsidR="00B66EA1" w:rsidRDefault="004359A5" w:rsidP="00B66EA1">
            <w:r w:rsidRPr="004359A5">
              <w:rPr>
                <w:i/>
              </w:rPr>
              <w:t>Notes :</w:t>
            </w:r>
          </w:p>
          <w:p w14:paraId="065E7ADB" w14:textId="77777777" w:rsidR="00B66EA1" w:rsidRDefault="00B66EA1" w:rsidP="00B66EA1"/>
          <w:p w14:paraId="719BDCE0" w14:textId="394D0901" w:rsidR="00B66EA1" w:rsidRDefault="00B66EA1" w:rsidP="00B66EA1">
            <w:pPr>
              <w:pStyle w:val="Niveau3"/>
            </w:pPr>
            <w:bookmarkStart w:id="245" w:name="_Toc179286584"/>
            <w:r>
              <w:t>P110/B1/20</w:t>
            </w:r>
            <w:r w:rsidR="00F713A7">
              <w:t>3</w:t>
            </w:r>
            <w:r>
              <w:t xml:space="preserve"> : Monastère des clarisses de Sherbrooke</w:t>
            </w:r>
            <w:bookmarkEnd w:id="245"/>
            <w:r>
              <w:t xml:space="preserve">  </w:t>
            </w:r>
          </w:p>
          <w:p w14:paraId="03757BDC" w14:textId="77777777" w:rsidR="00B66EA1" w:rsidRDefault="00B66EA1" w:rsidP="00B66EA1">
            <w:r>
              <w:t xml:space="preserve">– Années. – x photographies. – x négatifs. – x diapositives.  </w:t>
            </w:r>
          </w:p>
          <w:p w14:paraId="4D1D4B69" w14:textId="77777777" w:rsidR="00B66EA1" w:rsidRDefault="00B66EA1" w:rsidP="00B66EA1"/>
          <w:p w14:paraId="77E2E697" w14:textId="6239AA7F" w:rsidR="00B66EA1" w:rsidRDefault="004359A5" w:rsidP="00B66EA1">
            <w:r w:rsidRPr="004359A5">
              <w:rPr>
                <w:i/>
              </w:rPr>
              <w:t>Portée et contenu :</w:t>
            </w:r>
          </w:p>
          <w:p w14:paraId="56B51AD3" w14:textId="77777777" w:rsidR="00B66EA1" w:rsidRDefault="00B66EA1" w:rsidP="00B66EA1"/>
          <w:p w14:paraId="7CD3071C" w14:textId="6CFE46D6" w:rsidR="00B66EA1" w:rsidRDefault="004359A5" w:rsidP="00B66EA1">
            <w:r w:rsidRPr="004359A5">
              <w:rPr>
                <w:i/>
              </w:rPr>
              <w:t>Notes :</w:t>
            </w:r>
          </w:p>
          <w:p w14:paraId="46C4C40B" w14:textId="77777777" w:rsidR="00B66EA1" w:rsidRDefault="00B66EA1" w:rsidP="00B66EA1"/>
          <w:p w14:paraId="05A1B20A" w14:textId="6D8D747D" w:rsidR="00B66EA1" w:rsidRDefault="00B66EA1" w:rsidP="00B66EA1">
            <w:pPr>
              <w:pStyle w:val="Niveau3"/>
            </w:pPr>
            <w:bookmarkStart w:id="246" w:name="_Toc179286585"/>
            <w:r>
              <w:t>P110/B1/20</w:t>
            </w:r>
            <w:r w:rsidR="00F713A7">
              <w:t>4</w:t>
            </w:r>
            <w:r>
              <w:t xml:space="preserve"> : </w:t>
            </w:r>
            <w:proofErr w:type="spellStart"/>
            <w:r w:rsidRPr="00B66EA1">
              <w:t>Moulange</w:t>
            </w:r>
            <w:bookmarkEnd w:id="246"/>
            <w:proofErr w:type="spellEnd"/>
            <w:r>
              <w:t xml:space="preserve">  </w:t>
            </w:r>
          </w:p>
          <w:p w14:paraId="2737ED85" w14:textId="77777777" w:rsidR="00B66EA1" w:rsidRDefault="00B66EA1" w:rsidP="00B66EA1">
            <w:r>
              <w:t xml:space="preserve">– Années. – x photographies. – x négatifs. – x diapositives.  </w:t>
            </w:r>
          </w:p>
          <w:p w14:paraId="279FD086" w14:textId="77777777" w:rsidR="00B66EA1" w:rsidRDefault="00B66EA1" w:rsidP="00B66EA1"/>
          <w:p w14:paraId="390F69EA" w14:textId="3BBB7F8D" w:rsidR="00B66EA1" w:rsidRDefault="004359A5" w:rsidP="00B66EA1">
            <w:r w:rsidRPr="004359A5">
              <w:rPr>
                <w:i/>
              </w:rPr>
              <w:t>Portée et contenu :</w:t>
            </w:r>
          </w:p>
          <w:p w14:paraId="1F5F098E" w14:textId="77777777" w:rsidR="00B66EA1" w:rsidRDefault="00B66EA1" w:rsidP="00B66EA1"/>
          <w:p w14:paraId="1BFE545F" w14:textId="2D83F10C" w:rsidR="00B66EA1" w:rsidRDefault="004359A5" w:rsidP="00B66EA1">
            <w:r w:rsidRPr="004359A5">
              <w:rPr>
                <w:i/>
              </w:rPr>
              <w:t>Notes :</w:t>
            </w:r>
          </w:p>
          <w:p w14:paraId="06F77471" w14:textId="77777777" w:rsidR="00B66EA1" w:rsidRDefault="00B66EA1" w:rsidP="00B66EA1"/>
          <w:p w14:paraId="5E3AC1CE" w14:textId="263BE896" w:rsidR="00B66EA1" w:rsidRDefault="00B66EA1" w:rsidP="00B66EA1">
            <w:pPr>
              <w:pStyle w:val="Niveau3"/>
            </w:pPr>
            <w:bookmarkStart w:id="247" w:name="_Toc179286586"/>
            <w:r>
              <w:t>P110/B1/20</w:t>
            </w:r>
            <w:r w:rsidR="00F713A7">
              <w:t>5</w:t>
            </w:r>
            <w:r>
              <w:t xml:space="preserve"> : Moutons, brebis et chèvres</w:t>
            </w:r>
            <w:bookmarkEnd w:id="247"/>
            <w:r>
              <w:t xml:space="preserve">  </w:t>
            </w:r>
          </w:p>
          <w:p w14:paraId="0F29E2DE" w14:textId="77777777" w:rsidR="00B66EA1" w:rsidRDefault="00B66EA1" w:rsidP="00B66EA1">
            <w:r>
              <w:t xml:space="preserve">– Années. – x photographies. – x négatifs. – x diapositives.  </w:t>
            </w:r>
          </w:p>
          <w:p w14:paraId="54F108C2" w14:textId="77777777" w:rsidR="00B66EA1" w:rsidRDefault="00B66EA1" w:rsidP="00B66EA1"/>
          <w:p w14:paraId="3DE9D777" w14:textId="12812192" w:rsidR="00B66EA1" w:rsidRDefault="004359A5" w:rsidP="00B66EA1">
            <w:r w:rsidRPr="004359A5">
              <w:rPr>
                <w:i/>
              </w:rPr>
              <w:t>Portée et contenu :</w:t>
            </w:r>
          </w:p>
          <w:p w14:paraId="4EFBB3AA" w14:textId="77777777" w:rsidR="00B66EA1" w:rsidRDefault="00B66EA1" w:rsidP="00B66EA1"/>
          <w:p w14:paraId="21AA9154" w14:textId="109B7CAF" w:rsidR="001431D6" w:rsidRDefault="004359A5" w:rsidP="00B66EA1">
            <w:r w:rsidRPr="004359A5">
              <w:rPr>
                <w:i/>
              </w:rPr>
              <w:t>Notes :</w:t>
            </w:r>
          </w:p>
          <w:p w14:paraId="04096944" w14:textId="0EE5D1B4" w:rsidR="00B66EA1" w:rsidRDefault="00B66EA1" w:rsidP="00B66EA1"/>
        </w:tc>
      </w:tr>
      <w:tr w:rsidR="009E3C64" w:rsidRPr="00A674F8" w14:paraId="347306DE" w14:textId="77777777" w:rsidTr="007F33D1">
        <w:trPr>
          <w:trHeight w:val="873"/>
        </w:trPr>
        <w:tc>
          <w:tcPr>
            <w:tcW w:w="1555" w:type="dxa"/>
            <w:shd w:val="clear" w:color="auto" w:fill="D9D9D9" w:themeFill="background1" w:themeFillShade="D9"/>
          </w:tcPr>
          <w:p w14:paraId="15D4207B" w14:textId="584699D5" w:rsidR="009E3C64" w:rsidRDefault="009E3C64" w:rsidP="00D050AE">
            <w:pPr>
              <w:rPr>
                <w:lang w:eastAsia="en-US"/>
              </w:rPr>
            </w:pPr>
            <w:r>
              <w:rPr>
                <w:lang w:eastAsia="en-US"/>
              </w:rPr>
              <w:lastRenderedPageBreak/>
              <w:t>R-E-T</w:t>
            </w:r>
          </w:p>
        </w:tc>
        <w:tc>
          <w:tcPr>
            <w:tcW w:w="7801" w:type="dxa"/>
            <w:shd w:val="clear" w:color="auto" w:fill="auto"/>
          </w:tcPr>
          <w:p w14:paraId="035EDFF1" w14:textId="087C8B4F" w:rsidR="009E3C64" w:rsidRDefault="009E3C64" w:rsidP="0097534E">
            <w:pPr>
              <w:pStyle w:val="Niveau3"/>
            </w:pPr>
            <w:bookmarkStart w:id="248" w:name="_Toc179286587"/>
            <w:r>
              <w:t>P110/B1/20</w:t>
            </w:r>
            <w:r w:rsidR="00F713A7">
              <w:t>6</w:t>
            </w:r>
            <w:r>
              <w:t xml:space="preserve"> : Nadeau, Frère Anselme (Rosaire)</w:t>
            </w:r>
            <w:bookmarkEnd w:id="248"/>
            <w:r>
              <w:t xml:space="preserve">  </w:t>
            </w:r>
          </w:p>
          <w:p w14:paraId="69C1D0A7" w14:textId="77777777" w:rsidR="009E3C64" w:rsidRDefault="009E3C64" w:rsidP="009E3C64">
            <w:r>
              <w:t xml:space="preserve">– Années. – x photographies. – x négatifs. – x diapositives.  </w:t>
            </w:r>
          </w:p>
          <w:p w14:paraId="4B6E8809" w14:textId="77777777" w:rsidR="009E3C64" w:rsidRDefault="009E3C64" w:rsidP="009E3C64"/>
          <w:p w14:paraId="6A65944A" w14:textId="142BE958" w:rsidR="009E3C64" w:rsidRDefault="004359A5" w:rsidP="009E3C64">
            <w:r w:rsidRPr="004359A5">
              <w:rPr>
                <w:i/>
              </w:rPr>
              <w:t>Portée et contenu :</w:t>
            </w:r>
          </w:p>
          <w:p w14:paraId="55F6BE9D" w14:textId="77777777" w:rsidR="009E3C64" w:rsidRDefault="009E3C64" w:rsidP="009E3C64"/>
          <w:p w14:paraId="75FB5DCE" w14:textId="1B375469" w:rsidR="009E3C64" w:rsidRDefault="004359A5" w:rsidP="009E3C64">
            <w:r w:rsidRPr="004359A5">
              <w:rPr>
                <w:i/>
              </w:rPr>
              <w:t>Notes :</w:t>
            </w:r>
          </w:p>
          <w:p w14:paraId="474AA0B2" w14:textId="77777777" w:rsidR="009E3C64" w:rsidRDefault="009E3C64" w:rsidP="009E3C64"/>
          <w:p w14:paraId="1503A60E" w14:textId="6BAD94D1" w:rsidR="009E3C64" w:rsidRDefault="009E3C64" w:rsidP="0097534E">
            <w:pPr>
              <w:pStyle w:val="Niveau3"/>
            </w:pPr>
            <w:bookmarkStart w:id="249" w:name="_Toc179286588"/>
            <w:r>
              <w:t>P110/B1/20</w:t>
            </w:r>
            <w:r w:rsidR="00F713A7">
              <w:t>7</w:t>
            </w:r>
            <w:r>
              <w:t xml:space="preserve"> : Noël</w:t>
            </w:r>
            <w:bookmarkEnd w:id="249"/>
            <w:r>
              <w:t xml:space="preserve">  </w:t>
            </w:r>
          </w:p>
          <w:p w14:paraId="48063550" w14:textId="77777777" w:rsidR="009E3C64" w:rsidRDefault="009E3C64" w:rsidP="009E3C64">
            <w:r>
              <w:lastRenderedPageBreak/>
              <w:t xml:space="preserve">– Années. – x photographies. – x négatifs. – x diapositives.  </w:t>
            </w:r>
          </w:p>
          <w:p w14:paraId="313809D1" w14:textId="77777777" w:rsidR="009E3C64" w:rsidRDefault="009E3C64" w:rsidP="009E3C64"/>
          <w:p w14:paraId="4DDD62E7" w14:textId="65207ECA" w:rsidR="009E3C64" w:rsidRDefault="004359A5" w:rsidP="009E3C64">
            <w:r w:rsidRPr="004359A5">
              <w:rPr>
                <w:i/>
              </w:rPr>
              <w:t>Portée et contenu :</w:t>
            </w:r>
          </w:p>
          <w:p w14:paraId="412818CD" w14:textId="77777777" w:rsidR="009E3C64" w:rsidRDefault="009E3C64" w:rsidP="009E3C64"/>
          <w:p w14:paraId="3A4C44FE" w14:textId="11EEDAD9" w:rsidR="009E3C64" w:rsidRDefault="004359A5" w:rsidP="009E3C64">
            <w:r w:rsidRPr="004359A5">
              <w:rPr>
                <w:i/>
              </w:rPr>
              <w:t>Notes :</w:t>
            </w:r>
          </w:p>
          <w:p w14:paraId="1AFF99EB" w14:textId="77777777" w:rsidR="009E3C64" w:rsidRDefault="009E3C64" w:rsidP="009E3C64"/>
          <w:p w14:paraId="5AC09773" w14:textId="2786941F" w:rsidR="009E3C64" w:rsidRDefault="009E3C64" w:rsidP="0097534E">
            <w:pPr>
              <w:pStyle w:val="Niveau3"/>
            </w:pPr>
            <w:bookmarkStart w:id="250" w:name="_Toc179286589"/>
            <w:r>
              <w:t>P110/B1/20</w:t>
            </w:r>
            <w:r w:rsidR="00F713A7">
              <w:t>8</w:t>
            </w:r>
            <w:r>
              <w:t xml:space="preserve"> : Nonce apostolique</w:t>
            </w:r>
            <w:bookmarkEnd w:id="250"/>
            <w:r>
              <w:t xml:space="preserve">  </w:t>
            </w:r>
          </w:p>
          <w:p w14:paraId="297EF0C5" w14:textId="77777777" w:rsidR="009E3C64" w:rsidRDefault="009E3C64" w:rsidP="009E3C64">
            <w:r>
              <w:t xml:space="preserve">– Années. – x photographies. – x négatifs. – x diapositives.  </w:t>
            </w:r>
          </w:p>
          <w:p w14:paraId="05E76ED1" w14:textId="77777777" w:rsidR="009E3C64" w:rsidRDefault="009E3C64" w:rsidP="009E3C64"/>
          <w:p w14:paraId="1A92F2B6" w14:textId="487D6F60" w:rsidR="009E3C64" w:rsidRDefault="004359A5" w:rsidP="009E3C64">
            <w:r w:rsidRPr="004359A5">
              <w:rPr>
                <w:i/>
              </w:rPr>
              <w:t>Portée et contenu :</w:t>
            </w:r>
          </w:p>
          <w:p w14:paraId="1275FF18" w14:textId="77777777" w:rsidR="009E3C64" w:rsidRDefault="009E3C64" w:rsidP="009E3C64"/>
          <w:p w14:paraId="53C8006D" w14:textId="447ED148" w:rsidR="009E3C64" w:rsidRDefault="004359A5" w:rsidP="009E3C64">
            <w:r w:rsidRPr="004359A5">
              <w:rPr>
                <w:i/>
              </w:rPr>
              <w:t>Notes :</w:t>
            </w:r>
          </w:p>
          <w:p w14:paraId="3AC54517" w14:textId="77777777" w:rsidR="009E3C64" w:rsidRDefault="009E3C64" w:rsidP="009E3C64"/>
          <w:p w14:paraId="3CF867FC" w14:textId="4285C1A2" w:rsidR="009E3C64" w:rsidRDefault="009E3C64" w:rsidP="0097534E">
            <w:pPr>
              <w:pStyle w:val="Niveau3"/>
            </w:pPr>
            <w:bookmarkStart w:id="251" w:name="_Toc179286590"/>
            <w:r>
              <w:t>P110/B1/2</w:t>
            </w:r>
            <w:r w:rsidR="00F713A7">
              <w:t>09</w:t>
            </w:r>
            <w:r>
              <w:t xml:space="preserve"> : Noviciat</w:t>
            </w:r>
            <w:bookmarkEnd w:id="251"/>
            <w:r>
              <w:t xml:space="preserve">  </w:t>
            </w:r>
          </w:p>
          <w:p w14:paraId="20BA0637" w14:textId="77777777" w:rsidR="009E3C64" w:rsidRDefault="009E3C64" w:rsidP="009E3C64">
            <w:r>
              <w:t xml:space="preserve">– Années. – x photographies. – x négatifs. – x diapositives.  </w:t>
            </w:r>
          </w:p>
          <w:p w14:paraId="1B8D3364" w14:textId="77777777" w:rsidR="009E3C64" w:rsidRDefault="009E3C64" w:rsidP="009E3C64"/>
          <w:p w14:paraId="12F93AC7" w14:textId="55C5ECC1" w:rsidR="009E3C64" w:rsidRDefault="004359A5" w:rsidP="009E3C64">
            <w:r w:rsidRPr="004359A5">
              <w:rPr>
                <w:i/>
              </w:rPr>
              <w:t>Portée et contenu :</w:t>
            </w:r>
          </w:p>
          <w:p w14:paraId="7E50A7A6" w14:textId="77777777" w:rsidR="009E3C64" w:rsidRDefault="009E3C64" w:rsidP="009E3C64"/>
          <w:p w14:paraId="52E94540" w14:textId="4CB4CE7B" w:rsidR="009E3C64" w:rsidRDefault="004359A5" w:rsidP="009E3C64">
            <w:r w:rsidRPr="004359A5">
              <w:rPr>
                <w:i/>
              </w:rPr>
              <w:t>Notes :</w:t>
            </w:r>
          </w:p>
          <w:p w14:paraId="05EEC7C8" w14:textId="6A72D885" w:rsidR="009E3C64" w:rsidRDefault="009E3C64" w:rsidP="009E3C64"/>
        </w:tc>
      </w:tr>
      <w:tr w:rsidR="009E3C64" w:rsidRPr="00A674F8" w14:paraId="68C37FAC" w14:textId="77777777" w:rsidTr="007F33D1">
        <w:trPr>
          <w:trHeight w:val="873"/>
        </w:trPr>
        <w:tc>
          <w:tcPr>
            <w:tcW w:w="1555" w:type="dxa"/>
            <w:shd w:val="clear" w:color="auto" w:fill="D9D9D9" w:themeFill="background1" w:themeFillShade="D9"/>
          </w:tcPr>
          <w:p w14:paraId="50180A2B" w14:textId="5F9837CF" w:rsidR="009E3C64" w:rsidRDefault="009E3C64" w:rsidP="00D050AE">
            <w:pPr>
              <w:rPr>
                <w:lang w:eastAsia="en-US"/>
              </w:rPr>
            </w:pPr>
            <w:r>
              <w:rPr>
                <w:lang w:eastAsia="en-US"/>
              </w:rPr>
              <w:lastRenderedPageBreak/>
              <w:t>R-E-T</w:t>
            </w:r>
          </w:p>
        </w:tc>
        <w:tc>
          <w:tcPr>
            <w:tcW w:w="7801" w:type="dxa"/>
            <w:shd w:val="clear" w:color="auto" w:fill="auto"/>
          </w:tcPr>
          <w:p w14:paraId="689FE325" w14:textId="72CBCDA5" w:rsidR="009E3C64" w:rsidRDefault="009E3C64" w:rsidP="0097534E">
            <w:pPr>
              <w:pStyle w:val="Niveau3"/>
            </w:pPr>
            <w:bookmarkStart w:id="252" w:name="_Toc179286591"/>
            <w:r>
              <w:t>P110/B1/21</w:t>
            </w:r>
            <w:r w:rsidR="00F713A7">
              <w:t>0</w:t>
            </w:r>
            <w:r>
              <w:t xml:space="preserve"> : Objets religieux</w:t>
            </w:r>
            <w:bookmarkEnd w:id="252"/>
            <w:r>
              <w:t xml:space="preserve">  </w:t>
            </w:r>
          </w:p>
          <w:p w14:paraId="58D9E6EB" w14:textId="77777777" w:rsidR="009E3C64" w:rsidRDefault="009E3C64" w:rsidP="009E3C64">
            <w:r>
              <w:t xml:space="preserve">– Années. – x photographies. – x négatifs. – x diapositives.  </w:t>
            </w:r>
          </w:p>
          <w:p w14:paraId="3A7CB577" w14:textId="77777777" w:rsidR="009E3C64" w:rsidRDefault="009E3C64" w:rsidP="009E3C64"/>
          <w:p w14:paraId="5D4A65E1" w14:textId="3A2CA912" w:rsidR="009E3C64" w:rsidRDefault="004359A5" w:rsidP="009E3C64">
            <w:r w:rsidRPr="004359A5">
              <w:rPr>
                <w:i/>
              </w:rPr>
              <w:t>Portée et contenu :</w:t>
            </w:r>
          </w:p>
          <w:p w14:paraId="0A3345CE" w14:textId="77777777" w:rsidR="009E3C64" w:rsidRDefault="009E3C64" w:rsidP="009E3C64"/>
          <w:p w14:paraId="6C0993E0" w14:textId="013717FF" w:rsidR="009E3C64" w:rsidRDefault="004359A5" w:rsidP="009E3C64">
            <w:r w:rsidRPr="004359A5">
              <w:rPr>
                <w:i/>
              </w:rPr>
              <w:t>Notes :</w:t>
            </w:r>
          </w:p>
          <w:p w14:paraId="467AE060" w14:textId="77777777" w:rsidR="009E3C64" w:rsidRDefault="009E3C64" w:rsidP="009E3C64"/>
          <w:p w14:paraId="72FEA135" w14:textId="19F70443" w:rsidR="009E3C64" w:rsidRDefault="009E3C64" w:rsidP="0097534E">
            <w:pPr>
              <w:pStyle w:val="Niveau3"/>
            </w:pPr>
            <w:bookmarkStart w:id="253" w:name="_Toc179286592"/>
            <w:r>
              <w:t>P110/B1/21</w:t>
            </w:r>
            <w:r w:rsidR="00F713A7">
              <w:t>1</w:t>
            </w:r>
            <w:r>
              <w:t xml:space="preserve"> : Oger, Dom Antoine (Pierre)</w:t>
            </w:r>
            <w:bookmarkEnd w:id="253"/>
            <w:r>
              <w:t xml:space="preserve">  </w:t>
            </w:r>
          </w:p>
          <w:p w14:paraId="2D7B6265" w14:textId="77777777" w:rsidR="009E3C64" w:rsidRDefault="009E3C64" w:rsidP="009E3C64">
            <w:r>
              <w:t xml:space="preserve">– Années. – x photographies. – x négatifs. – x diapositives.  </w:t>
            </w:r>
          </w:p>
          <w:p w14:paraId="717A8525" w14:textId="77777777" w:rsidR="009E3C64" w:rsidRDefault="009E3C64" w:rsidP="009E3C64"/>
          <w:p w14:paraId="0452CF16" w14:textId="7890483D" w:rsidR="009E3C64" w:rsidRDefault="004359A5" w:rsidP="009E3C64">
            <w:r w:rsidRPr="004359A5">
              <w:rPr>
                <w:i/>
              </w:rPr>
              <w:t>Portée et contenu :</w:t>
            </w:r>
          </w:p>
          <w:p w14:paraId="77DF2F2B" w14:textId="77777777" w:rsidR="009E3C64" w:rsidRDefault="009E3C64" w:rsidP="009E3C64"/>
          <w:p w14:paraId="48217CF5" w14:textId="5F5090BA" w:rsidR="009E3C64" w:rsidRDefault="004359A5" w:rsidP="009E3C64">
            <w:pPr>
              <w:rPr>
                <w:i/>
              </w:rPr>
            </w:pPr>
            <w:r w:rsidRPr="004359A5">
              <w:rPr>
                <w:i/>
              </w:rPr>
              <w:t>Notes :</w:t>
            </w:r>
          </w:p>
          <w:p w14:paraId="30CD1F97" w14:textId="4841AC89" w:rsidR="00311A25" w:rsidRDefault="00311A25" w:rsidP="009E3C64"/>
          <w:p w14:paraId="77502EAB" w14:textId="1747CB89" w:rsidR="00311A25" w:rsidRDefault="00311A25" w:rsidP="00311A25">
            <w:pPr>
              <w:pStyle w:val="Niveau3"/>
            </w:pPr>
            <w:bookmarkStart w:id="254" w:name="_Toc179286593"/>
            <w:r>
              <w:t xml:space="preserve">P110/B1/212 : </w:t>
            </w:r>
            <w:proofErr w:type="spellStart"/>
            <w:r>
              <w:t>Olivera</w:t>
            </w:r>
            <w:proofErr w:type="spellEnd"/>
            <w:r>
              <w:t>, Dom Bernardo</w:t>
            </w:r>
            <w:bookmarkEnd w:id="254"/>
          </w:p>
          <w:p w14:paraId="5A1B41A4" w14:textId="77777777" w:rsidR="00311A25" w:rsidRDefault="00311A25" w:rsidP="00311A25">
            <w:r>
              <w:t xml:space="preserve">– Années. – x photographies. – x négatifs. – x diapositives.  </w:t>
            </w:r>
          </w:p>
          <w:p w14:paraId="62B22397" w14:textId="77777777" w:rsidR="00311A25" w:rsidRDefault="00311A25" w:rsidP="00311A25"/>
          <w:p w14:paraId="670C5116" w14:textId="77777777" w:rsidR="00311A25" w:rsidRDefault="00311A25" w:rsidP="00311A25">
            <w:r w:rsidRPr="004359A5">
              <w:rPr>
                <w:i/>
              </w:rPr>
              <w:t>Portée et contenu :</w:t>
            </w:r>
          </w:p>
          <w:p w14:paraId="5E8FB526" w14:textId="77777777" w:rsidR="00311A25" w:rsidRDefault="00311A25" w:rsidP="00311A25"/>
          <w:p w14:paraId="4A254BD2" w14:textId="77777777" w:rsidR="00311A25" w:rsidRDefault="00311A25" w:rsidP="00311A25">
            <w:r w:rsidRPr="004359A5">
              <w:rPr>
                <w:i/>
              </w:rPr>
              <w:t>Notes :</w:t>
            </w:r>
          </w:p>
          <w:p w14:paraId="1A84E4F4" w14:textId="77777777" w:rsidR="00311A25" w:rsidRDefault="00311A25" w:rsidP="009E3C64"/>
          <w:p w14:paraId="47C3920E" w14:textId="77777777" w:rsidR="009E3C64" w:rsidRDefault="009E3C64" w:rsidP="009E3C64"/>
          <w:p w14:paraId="34C6EEC4" w14:textId="21701CD6" w:rsidR="009E3C64" w:rsidRDefault="009E3C64" w:rsidP="0097534E">
            <w:pPr>
              <w:pStyle w:val="Niveau3"/>
            </w:pPr>
            <w:bookmarkStart w:id="255" w:name="_Toc179286594"/>
            <w:r>
              <w:t>P110/B1/21</w:t>
            </w:r>
            <w:r w:rsidR="00311A25">
              <w:t>3</w:t>
            </w:r>
            <w:r>
              <w:t xml:space="preserve"> : Ordination (1957)</w:t>
            </w:r>
            <w:bookmarkEnd w:id="255"/>
            <w:r>
              <w:t xml:space="preserve">  </w:t>
            </w:r>
          </w:p>
          <w:p w14:paraId="4EC29A36" w14:textId="77777777" w:rsidR="009E3C64" w:rsidRDefault="009E3C64" w:rsidP="009E3C64">
            <w:r>
              <w:t xml:space="preserve">– 1957. – x photographies. – x négatifs. – x diapositives.  </w:t>
            </w:r>
          </w:p>
          <w:p w14:paraId="1AA2EEA0" w14:textId="77777777" w:rsidR="009E3C64" w:rsidRDefault="009E3C64" w:rsidP="009E3C64"/>
          <w:p w14:paraId="77A91DE7" w14:textId="210867E1" w:rsidR="009E3C64" w:rsidRDefault="004359A5" w:rsidP="009E3C64">
            <w:r w:rsidRPr="004359A5">
              <w:rPr>
                <w:i/>
              </w:rPr>
              <w:t>Portée et contenu :</w:t>
            </w:r>
          </w:p>
          <w:p w14:paraId="2DED2673" w14:textId="77777777" w:rsidR="009E3C64" w:rsidRDefault="009E3C64" w:rsidP="009E3C64"/>
          <w:p w14:paraId="7DE8C33E" w14:textId="3C74E5B1" w:rsidR="009E3C64" w:rsidRDefault="004359A5" w:rsidP="009E3C64">
            <w:r w:rsidRPr="004359A5">
              <w:rPr>
                <w:i/>
              </w:rPr>
              <w:t>Notes :</w:t>
            </w:r>
          </w:p>
          <w:p w14:paraId="65972DF0" w14:textId="77777777" w:rsidR="009E3C64" w:rsidRDefault="009E3C64" w:rsidP="009E3C64"/>
          <w:p w14:paraId="73CA394F" w14:textId="0E3F49DB" w:rsidR="009E3C64" w:rsidRDefault="009E3C64" w:rsidP="0097534E">
            <w:pPr>
              <w:pStyle w:val="Niveau3"/>
            </w:pPr>
            <w:bookmarkStart w:id="256" w:name="_Toc179286595"/>
            <w:r>
              <w:t>P110/B1/21</w:t>
            </w:r>
            <w:r w:rsidR="00311A25">
              <w:t>4</w:t>
            </w:r>
            <w:r>
              <w:t xml:space="preserve"> : Ordination : Rogatien (Père) et Athanase (Père)</w:t>
            </w:r>
            <w:bookmarkEnd w:id="256"/>
            <w:r>
              <w:t xml:space="preserve">  </w:t>
            </w:r>
          </w:p>
          <w:p w14:paraId="300585D5" w14:textId="77777777" w:rsidR="009E3C64" w:rsidRDefault="009E3C64" w:rsidP="009E3C64">
            <w:r>
              <w:t xml:space="preserve">– Années. – x photographies. – x négatifs. – x diapositives.  </w:t>
            </w:r>
          </w:p>
          <w:p w14:paraId="5EEC1937" w14:textId="77777777" w:rsidR="009E3C64" w:rsidRDefault="009E3C64" w:rsidP="009E3C64"/>
          <w:p w14:paraId="22902ED8" w14:textId="5FDBBB16" w:rsidR="009E3C64" w:rsidRDefault="004359A5" w:rsidP="009E3C64">
            <w:r w:rsidRPr="004359A5">
              <w:rPr>
                <w:i/>
              </w:rPr>
              <w:t>Portée et contenu :</w:t>
            </w:r>
          </w:p>
          <w:p w14:paraId="1061E279" w14:textId="77777777" w:rsidR="009E3C64" w:rsidRDefault="009E3C64" w:rsidP="009E3C64"/>
          <w:p w14:paraId="1639F2CF" w14:textId="72812C57" w:rsidR="009E3C64" w:rsidRDefault="004359A5" w:rsidP="009E3C64">
            <w:r w:rsidRPr="004359A5">
              <w:rPr>
                <w:i/>
              </w:rPr>
              <w:t>Notes :</w:t>
            </w:r>
          </w:p>
          <w:p w14:paraId="4824A12D" w14:textId="77777777" w:rsidR="009E3C64" w:rsidRDefault="009E3C64" w:rsidP="009E3C64"/>
          <w:p w14:paraId="40481B1B" w14:textId="1ED62B52" w:rsidR="009E3C64" w:rsidRDefault="009E3C64" w:rsidP="0097534E">
            <w:pPr>
              <w:pStyle w:val="Niveau3"/>
            </w:pPr>
            <w:bookmarkStart w:id="257" w:name="_Toc179286596"/>
            <w:r>
              <w:t>P110/B1/21</w:t>
            </w:r>
            <w:r w:rsidR="00311A25">
              <w:t>5</w:t>
            </w:r>
            <w:r>
              <w:t xml:space="preserve"> : Organigrammes</w:t>
            </w:r>
            <w:bookmarkEnd w:id="257"/>
            <w:r>
              <w:t xml:space="preserve">  </w:t>
            </w:r>
          </w:p>
          <w:p w14:paraId="2944B9E5" w14:textId="77777777" w:rsidR="009E3C64" w:rsidRDefault="009E3C64" w:rsidP="009E3C64">
            <w:r>
              <w:t xml:space="preserve">– Années. – x photographies. – x négatifs. – x diapositives.  </w:t>
            </w:r>
          </w:p>
          <w:p w14:paraId="4C9C4CEC" w14:textId="77777777" w:rsidR="009E3C64" w:rsidRDefault="009E3C64" w:rsidP="009E3C64"/>
          <w:p w14:paraId="233FE58F" w14:textId="5708E1F4" w:rsidR="009E3C64" w:rsidRDefault="004359A5" w:rsidP="009E3C64">
            <w:r w:rsidRPr="004359A5">
              <w:rPr>
                <w:i/>
              </w:rPr>
              <w:t>Portée et contenu :</w:t>
            </w:r>
          </w:p>
          <w:p w14:paraId="65566109" w14:textId="77777777" w:rsidR="009E3C64" w:rsidRDefault="009E3C64" w:rsidP="009E3C64"/>
          <w:p w14:paraId="3DD5780D" w14:textId="6743C5F3" w:rsidR="009E3C64" w:rsidRDefault="004359A5" w:rsidP="009E3C64">
            <w:r w:rsidRPr="004359A5">
              <w:rPr>
                <w:i/>
              </w:rPr>
              <w:t>Notes :</w:t>
            </w:r>
          </w:p>
          <w:p w14:paraId="416B6623" w14:textId="77777777" w:rsidR="009E3C64" w:rsidRDefault="009E3C64" w:rsidP="009E3C64"/>
          <w:p w14:paraId="503A1745" w14:textId="11F5EA80" w:rsidR="009E3C64" w:rsidRDefault="009E3C64" w:rsidP="0097534E">
            <w:pPr>
              <w:pStyle w:val="Niveau3"/>
            </w:pPr>
            <w:bookmarkStart w:id="258" w:name="_Toc179286597"/>
            <w:r>
              <w:t>P110/B1/21</w:t>
            </w:r>
            <w:r w:rsidR="00311A25">
              <w:t>6</w:t>
            </w:r>
            <w:r>
              <w:t xml:space="preserve"> : Otis, Frère </w:t>
            </w:r>
            <w:proofErr w:type="spellStart"/>
            <w:r>
              <w:t>Bathélémy</w:t>
            </w:r>
            <w:proofErr w:type="spellEnd"/>
            <w:r>
              <w:t xml:space="preserve"> (Henri)</w:t>
            </w:r>
            <w:bookmarkEnd w:id="258"/>
            <w:r>
              <w:t xml:space="preserve">  </w:t>
            </w:r>
          </w:p>
          <w:p w14:paraId="5F9B81A3" w14:textId="77777777" w:rsidR="009E3C64" w:rsidRDefault="009E3C64" w:rsidP="009E3C64">
            <w:r>
              <w:t xml:space="preserve">– Années. – x photographies. – x négatifs. – x diapositives.  </w:t>
            </w:r>
          </w:p>
          <w:p w14:paraId="6BC946AB" w14:textId="77777777" w:rsidR="009E3C64" w:rsidRDefault="009E3C64" w:rsidP="009E3C64"/>
          <w:p w14:paraId="23A90303" w14:textId="1925DA58" w:rsidR="009E3C64" w:rsidRDefault="004359A5" w:rsidP="009E3C64">
            <w:r w:rsidRPr="004359A5">
              <w:rPr>
                <w:i/>
              </w:rPr>
              <w:t>Portée et contenu :</w:t>
            </w:r>
          </w:p>
          <w:p w14:paraId="25E54B5B" w14:textId="77777777" w:rsidR="009E3C64" w:rsidRDefault="009E3C64" w:rsidP="009E3C64"/>
          <w:p w14:paraId="68889D8D" w14:textId="643CCB7D" w:rsidR="009E3C64" w:rsidRDefault="004359A5" w:rsidP="009E3C64">
            <w:r w:rsidRPr="004359A5">
              <w:rPr>
                <w:i/>
              </w:rPr>
              <w:t>Notes :</w:t>
            </w:r>
          </w:p>
          <w:p w14:paraId="5C110C9A" w14:textId="77777777" w:rsidR="009E3C64" w:rsidRDefault="009E3C64" w:rsidP="009E3C64"/>
          <w:p w14:paraId="151D5CBE" w14:textId="6DAACF02" w:rsidR="009E3C64" w:rsidRDefault="009E3C64" w:rsidP="0097534E">
            <w:pPr>
              <w:pStyle w:val="Niveau3"/>
            </w:pPr>
            <w:bookmarkStart w:id="259" w:name="_Toc179286598"/>
            <w:r>
              <w:t>P110/B1/21</w:t>
            </w:r>
            <w:r w:rsidR="00311A25">
              <w:t>7</w:t>
            </w:r>
            <w:r>
              <w:t xml:space="preserve"> : Ouellet, Frère Marcel</w:t>
            </w:r>
            <w:bookmarkEnd w:id="259"/>
            <w:r>
              <w:t xml:space="preserve">  </w:t>
            </w:r>
          </w:p>
          <w:p w14:paraId="227BB4F9" w14:textId="77777777" w:rsidR="009E3C64" w:rsidRDefault="009E3C64" w:rsidP="009E3C64">
            <w:r>
              <w:t xml:space="preserve">– Années. – x photographies. – x négatifs. – x diapositives.  </w:t>
            </w:r>
          </w:p>
          <w:p w14:paraId="7EDA8706" w14:textId="77777777" w:rsidR="009E3C64" w:rsidRDefault="009E3C64" w:rsidP="009E3C64"/>
          <w:p w14:paraId="207AF7D4" w14:textId="2376D5DA" w:rsidR="009E3C64" w:rsidRDefault="004359A5" w:rsidP="009E3C64">
            <w:r w:rsidRPr="004359A5">
              <w:rPr>
                <w:i/>
              </w:rPr>
              <w:t>Portée et contenu :</w:t>
            </w:r>
          </w:p>
          <w:p w14:paraId="2882433A" w14:textId="77777777" w:rsidR="009E3C64" w:rsidRDefault="009E3C64" w:rsidP="009E3C64"/>
          <w:p w14:paraId="2859DF4A" w14:textId="35AE8EB8" w:rsidR="009E3C64" w:rsidRDefault="004359A5" w:rsidP="009E3C64">
            <w:r w:rsidRPr="004359A5">
              <w:rPr>
                <w:i/>
              </w:rPr>
              <w:t>Notes :</w:t>
            </w:r>
          </w:p>
          <w:p w14:paraId="1AD7DDD8" w14:textId="77777777" w:rsidR="009E3C64" w:rsidRDefault="009E3C64" w:rsidP="009E3C64"/>
          <w:p w14:paraId="666677A4" w14:textId="0E8A673B" w:rsidR="009E3C64" w:rsidRDefault="009E3C64" w:rsidP="0097534E">
            <w:pPr>
              <w:pStyle w:val="Niveau3"/>
            </w:pPr>
            <w:bookmarkStart w:id="260" w:name="_Toc179286599"/>
            <w:r>
              <w:t>P110/B1/21</w:t>
            </w:r>
            <w:r w:rsidR="00311A25">
              <w:t>8</w:t>
            </w:r>
            <w:r>
              <w:t xml:space="preserve"> : Ouellet, Frère Roger</w:t>
            </w:r>
            <w:bookmarkEnd w:id="260"/>
            <w:r>
              <w:t xml:space="preserve">  </w:t>
            </w:r>
          </w:p>
          <w:p w14:paraId="0408B60F" w14:textId="77777777" w:rsidR="009E3C64" w:rsidRDefault="009E3C64" w:rsidP="009E3C64">
            <w:r>
              <w:t xml:space="preserve">– Années. – x photographies. – x négatifs. – x diapositives.  </w:t>
            </w:r>
          </w:p>
          <w:p w14:paraId="5D3D0B01" w14:textId="77777777" w:rsidR="009E3C64" w:rsidRDefault="009E3C64" w:rsidP="009E3C64"/>
          <w:p w14:paraId="09DC0FFD" w14:textId="39FAE36B" w:rsidR="009E3C64" w:rsidRDefault="004359A5" w:rsidP="009E3C64">
            <w:r w:rsidRPr="004359A5">
              <w:rPr>
                <w:i/>
              </w:rPr>
              <w:t>Portée et contenu :</w:t>
            </w:r>
          </w:p>
          <w:p w14:paraId="5A5E2298" w14:textId="77777777" w:rsidR="009E3C64" w:rsidRDefault="009E3C64" w:rsidP="009E3C64"/>
          <w:p w14:paraId="5DDA06CE" w14:textId="6BD69261" w:rsidR="009E3C64" w:rsidRDefault="004359A5" w:rsidP="009E3C64">
            <w:r w:rsidRPr="004359A5">
              <w:rPr>
                <w:i/>
              </w:rPr>
              <w:t>Notes :</w:t>
            </w:r>
          </w:p>
          <w:p w14:paraId="454AFC72" w14:textId="117C050A" w:rsidR="009E3C64" w:rsidRDefault="009E3C64" w:rsidP="009E3C64"/>
        </w:tc>
      </w:tr>
      <w:tr w:rsidR="009E3C64" w:rsidRPr="00A674F8" w14:paraId="709FBB8E" w14:textId="77777777" w:rsidTr="007F33D1">
        <w:trPr>
          <w:trHeight w:val="873"/>
        </w:trPr>
        <w:tc>
          <w:tcPr>
            <w:tcW w:w="1555" w:type="dxa"/>
            <w:shd w:val="clear" w:color="auto" w:fill="D9D9D9" w:themeFill="background1" w:themeFillShade="D9"/>
          </w:tcPr>
          <w:p w14:paraId="28747773" w14:textId="481A62BF" w:rsidR="009E3C64" w:rsidRDefault="009E3C64" w:rsidP="00D050AE">
            <w:pPr>
              <w:rPr>
                <w:lang w:eastAsia="en-US"/>
              </w:rPr>
            </w:pPr>
            <w:r>
              <w:rPr>
                <w:lang w:eastAsia="en-US"/>
              </w:rPr>
              <w:lastRenderedPageBreak/>
              <w:t>R-E-T</w:t>
            </w:r>
          </w:p>
        </w:tc>
        <w:tc>
          <w:tcPr>
            <w:tcW w:w="7801" w:type="dxa"/>
            <w:shd w:val="clear" w:color="auto" w:fill="auto"/>
          </w:tcPr>
          <w:p w14:paraId="727CCADF" w14:textId="153AA892" w:rsidR="009E3C64" w:rsidRDefault="009E3C64" w:rsidP="0097534E">
            <w:pPr>
              <w:pStyle w:val="Niveau3"/>
            </w:pPr>
            <w:bookmarkStart w:id="261" w:name="_Toc179286600"/>
            <w:r>
              <w:t>P110/B1/21</w:t>
            </w:r>
            <w:r w:rsidR="00311A25">
              <w:t>9</w:t>
            </w:r>
            <w:r>
              <w:t xml:space="preserve"> : Parent, Père Louis-Marie</w:t>
            </w:r>
            <w:bookmarkEnd w:id="261"/>
            <w:r>
              <w:t xml:space="preserve">  </w:t>
            </w:r>
          </w:p>
          <w:p w14:paraId="387FB025" w14:textId="77777777" w:rsidR="009E3C64" w:rsidRDefault="009E3C64" w:rsidP="009E3C64">
            <w:r>
              <w:t xml:space="preserve">– Années. – x photographies. – x négatifs. – x diapositives.  </w:t>
            </w:r>
          </w:p>
          <w:p w14:paraId="15953AE9" w14:textId="77777777" w:rsidR="009E3C64" w:rsidRDefault="009E3C64" w:rsidP="009E3C64"/>
          <w:p w14:paraId="1901AA5A" w14:textId="58FC615A" w:rsidR="009E3C64" w:rsidRDefault="004359A5" w:rsidP="009E3C64">
            <w:r w:rsidRPr="004359A5">
              <w:rPr>
                <w:i/>
              </w:rPr>
              <w:t>Portée et contenu :</w:t>
            </w:r>
          </w:p>
          <w:p w14:paraId="6FF110E4" w14:textId="77777777" w:rsidR="009E3C64" w:rsidRDefault="009E3C64" w:rsidP="009E3C64"/>
          <w:p w14:paraId="0E21DEA3" w14:textId="0AB7AA42" w:rsidR="009E3C64" w:rsidRDefault="004359A5" w:rsidP="009E3C64">
            <w:r w:rsidRPr="004359A5">
              <w:rPr>
                <w:i/>
              </w:rPr>
              <w:t>Notes :</w:t>
            </w:r>
          </w:p>
          <w:p w14:paraId="4466C498" w14:textId="77777777" w:rsidR="009E3C64" w:rsidRDefault="009E3C64" w:rsidP="009E3C64"/>
          <w:p w14:paraId="3590C998" w14:textId="206E4D22" w:rsidR="009E3C64" w:rsidRDefault="009E3C64" w:rsidP="0097534E">
            <w:pPr>
              <w:pStyle w:val="Niveau3"/>
            </w:pPr>
            <w:bookmarkStart w:id="262" w:name="_Toc179286601"/>
            <w:r>
              <w:t>P110/B1/2</w:t>
            </w:r>
            <w:r w:rsidR="00311A25">
              <w:t>20</w:t>
            </w:r>
            <w:r>
              <w:t xml:space="preserve"> : Passes-Dangereuses</w:t>
            </w:r>
            <w:bookmarkEnd w:id="262"/>
            <w:r>
              <w:t xml:space="preserve">  </w:t>
            </w:r>
          </w:p>
          <w:p w14:paraId="0E92A5E9" w14:textId="77777777" w:rsidR="009E3C64" w:rsidRDefault="009E3C64" w:rsidP="009E3C64">
            <w:r>
              <w:lastRenderedPageBreak/>
              <w:t xml:space="preserve">– Années. – x photographies. – x négatifs. – x diapositives.  </w:t>
            </w:r>
          </w:p>
          <w:p w14:paraId="2AF39F62" w14:textId="77777777" w:rsidR="009E3C64" w:rsidRDefault="009E3C64" w:rsidP="009E3C64"/>
          <w:p w14:paraId="5F362DDE" w14:textId="6DA05BEA" w:rsidR="009E3C64" w:rsidRDefault="004359A5" w:rsidP="009E3C64">
            <w:r w:rsidRPr="004359A5">
              <w:rPr>
                <w:i/>
              </w:rPr>
              <w:t>Portée et contenu :</w:t>
            </w:r>
          </w:p>
          <w:p w14:paraId="3C8A917D" w14:textId="77777777" w:rsidR="009E3C64" w:rsidRDefault="009E3C64" w:rsidP="009E3C64"/>
          <w:p w14:paraId="2AFC3B35" w14:textId="238DBEAC" w:rsidR="009E3C64" w:rsidRDefault="004359A5" w:rsidP="009E3C64">
            <w:r w:rsidRPr="004359A5">
              <w:rPr>
                <w:i/>
              </w:rPr>
              <w:t>Notes :</w:t>
            </w:r>
          </w:p>
          <w:p w14:paraId="29782F15" w14:textId="77777777" w:rsidR="009E3C64" w:rsidRDefault="009E3C64" w:rsidP="009E3C64"/>
          <w:p w14:paraId="02B2EF68" w14:textId="6D5E2901" w:rsidR="009E3C64" w:rsidRDefault="009E3C64" w:rsidP="0097534E">
            <w:pPr>
              <w:pStyle w:val="Niveau3"/>
            </w:pPr>
            <w:bookmarkStart w:id="263" w:name="_Toc179286602"/>
            <w:r>
              <w:t>P110/B1/22</w:t>
            </w:r>
            <w:r w:rsidR="00311A25">
              <w:t>1</w:t>
            </w:r>
            <w:r>
              <w:t xml:space="preserve"> : Patenaude, Frère André</w:t>
            </w:r>
            <w:bookmarkEnd w:id="263"/>
            <w:r>
              <w:t xml:space="preserve">  </w:t>
            </w:r>
          </w:p>
          <w:p w14:paraId="259713CB" w14:textId="77777777" w:rsidR="009E3C64" w:rsidRDefault="009E3C64" w:rsidP="009E3C64">
            <w:r>
              <w:t xml:space="preserve">– Années. – x photographies. – x négatifs. – x diapositives.  </w:t>
            </w:r>
          </w:p>
          <w:p w14:paraId="2FDF1044" w14:textId="77777777" w:rsidR="009E3C64" w:rsidRDefault="009E3C64" w:rsidP="009E3C64"/>
          <w:p w14:paraId="1B7FD00E" w14:textId="74B81C5F" w:rsidR="009E3C64" w:rsidRDefault="004359A5" w:rsidP="009E3C64">
            <w:r w:rsidRPr="004359A5">
              <w:rPr>
                <w:i/>
              </w:rPr>
              <w:t>Portée et contenu :</w:t>
            </w:r>
          </w:p>
          <w:p w14:paraId="115D6A47" w14:textId="77777777" w:rsidR="009E3C64" w:rsidRDefault="009E3C64" w:rsidP="009E3C64"/>
          <w:p w14:paraId="47C2DA51" w14:textId="0083A89A" w:rsidR="009E3C64" w:rsidRDefault="004359A5" w:rsidP="009E3C64">
            <w:r w:rsidRPr="004359A5">
              <w:rPr>
                <w:i/>
              </w:rPr>
              <w:t>Notes :</w:t>
            </w:r>
          </w:p>
          <w:p w14:paraId="193E3BEE" w14:textId="77777777" w:rsidR="009E3C64" w:rsidRDefault="009E3C64" w:rsidP="009E3C64"/>
          <w:p w14:paraId="038DDF86" w14:textId="5A67C686" w:rsidR="009E3C64" w:rsidRDefault="009E3C64" w:rsidP="0097534E">
            <w:pPr>
              <w:pStyle w:val="Niveau3"/>
            </w:pPr>
            <w:bookmarkStart w:id="264" w:name="_Toc179286603"/>
            <w:r>
              <w:t>P110/B1/22</w:t>
            </w:r>
            <w:r w:rsidR="00311A25">
              <w:t>2</w:t>
            </w:r>
            <w:r>
              <w:t xml:space="preserve"> : Paysages et forêts</w:t>
            </w:r>
            <w:bookmarkEnd w:id="264"/>
            <w:r>
              <w:t xml:space="preserve">  </w:t>
            </w:r>
          </w:p>
          <w:p w14:paraId="74C4C4C9" w14:textId="77777777" w:rsidR="009E3C64" w:rsidRDefault="009E3C64" w:rsidP="009E3C64">
            <w:r>
              <w:t xml:space="preserve">– Années. – x photographies. – x négatifs. – x diapositives.  </w:t>
            </w:r>
          </w:p>
          <w:p w14:paraId="3BBE3A32" w14:textId="77777777" w:rsidR="009E3C64" w:rsidRDefault="009E3C64" w:rsidP="009E3C64"/>
          <w:p w14:paraId="0BCB6EA7" w14:textId="70D94CB6" w:rsidR="009E3C64" w:rsidRDefault="004359A5" w:rsidP="009E3C64">
            <w:r w:rsidRPr="004359A5">
              <w:rPr>
                <w:i/>
              </w:rPr>
              <w:t>Portée et contenu :</w:t>
            </w:r>
          </w:p>
          <w:p w14:paraId="1660B205" w14:textId="77777777" w:rsidR="009E3C64" w:rsidRDefault="009E3C64" w:rsidP="009E3C64"/>
          <w:p w14:paraId="169A29E2" w14:textId="39E4CA35" w:rsidR="009E3C64" w:rsidRDefault="004359A5" w:rsidP="009E3C64">
            <w:r w:rsidRPr="004359A5">
              <w:rPr>
                <w:i/>
              </w:rPr>
              <w:t>Notes :</w:t>
            </w:r>
          </w:p>
          <w:p w14:paraId="33458231" w14:textId="77777777" w:rsidR="009E3C64" w:rsidRDefault="009E3C64" w:rsidP="009E3C64"/>
          <w:p w14:paraId="0CA06965" w14:textId="30B116D6" w:rsidR="009E3C64" w:rsidRDefault="009E3C64" w:rsidP="0097534E">
            <w:pPr>
              <w:pStyle w:val="Niveau3"/>
            </w:pPr>
            <w:bookmarkStart w:id="265" w:name="_Toc179286604"/>
            <w:r>
              <w:t>P110/B1/22</w:t>
            </w:r>
            <w:r w:rsidR="00311A25">
              <w:t>3</w:t>
            </w:r>
            <w:r>
              <w:t xml:space="preserve"> : Pêche</w:t>
            </w:r>
            <w:bookmarkEnd w:id="265"/>
            <w:r>
              <w:t xml:space="preserve">  </w:t>
            </w:r>
          </w:p>
          <w:p w14:paraId="00F80822" w14:textId="77777777" w:rsidR="009E3C64" w:rsidRDefault="009E3C64" w:rsidP="009E3C64">
            <w:r>
              <w:t xml:space="preserve">– Années. – x photographies. – x négatifs. – x diapositives.  </w:t>
            </w:r>
          </w:p>
          <w:p w14:paraId="465CBBEB" w14:textId="77777777" w:rsidR="009E3C64" w:rsidRDefault="009E3C64" w:rsidP="009E3C64"/>
          <w:p w14:paraId="6EA20FB8" w14:textId="2A9006E3" w:rsidR="009E3C64" w:rsidRDefault="004359A5" w:rsidP="009E3C64">
            <w:r w:rsidRPr="004359A5">
              <w:rPr>
                <w:i/>
              </w:rPr>
              <w:t>Portée et contenu :</w:t>
            </w:r>
          </w:p>
          <w:p w14:paraId="5A41F9FB" w14:textId="77777777" w:rsidR="009E3C64" w:rsidRDefault="009E3C64" w:rsidP="009E3C64"/>
          <w:p w14:paraId="30200101" w14:textId="1CD7F422" w:rsidR="009E3C64" w:rsidRDefault="004359A5" w:rsidP="009E3C64">
            <w:r w:rsidRPr="004359A5">
              <w:rPr>
                <w:i/>
              </w:rPr>
              <w:t>Notes :</w:t>
            </w:r>
          </w:p>
          <w:p w14:paraId="56D34FA4" w14:textId="77777777" w:rsidR="009E3C64" w:rsidRDefault="009E3C64" w:rsidP="009E3C64"/>
          <w:p w14:paraId="03A31CF9" w14:textId="06B0358A" w:rsidR="009E3C64" w:rsidRDefault="009E3C64" w:rsidP="0097534E">
            <w:pPr>
              <w:pStyle w:val="Niveau3"/>
            </w:pPr>
            <w:bookmarkStart w:id="266" w:name="_Toc179286605"/>
            <w:r>
              <w:t>P110/B1/22</w:t>
            </w:r>
            <w:r w:rsidR="00311A25">
              <w:t>4</w:t>
            </w:r>
            <w:r>
              <w:t xml:space="preserve"> : Pelle Mécanique</w:t>
            </w:r>
            <w:bookmarkEnd w:id="266"/>
            <w:r>
              <w:t xml:space="preserve">  </w:t>
            </w:r>
          </w:p>
          <w:p w14:paraId="239B407E" w14:textId="77777777" w:rsidR="009E3C64" w:rsidRDefault="009E3C64" w:rsidP="009E3C64">
            <w:r>
              <w:t xml:space="preserve">– Années. – x photographies. – x négatifs. – x diapositives.  </w:t>
            </w:r>
          </w:p>
          <w:p w14:paraId="1605F8EB" w14:textId="77777777" w:rsidR="009E3C64" w:rsidRDefault="009E3C64" w:rsidP="009E3C64"/>
          <w:p w14:paraId="7E2B0C5C" w14:textId="25712DBB" w:rsidR="009E3C64" w:rsidRDefault="004359A5" w:rsidP="009E3C64">
            <w:r w:rsidRPr="004359A5">
              <w:rPr>
                <w:i/>
              </w:rPr>
              <w:t>Portée et contenu :</w:t>
            </w:r>
          </w:p>
          <w:p w14:paraId="54862014" w14:textId="77777777" w:rsidR="009E3C64" w:rsidRDefault="009E3C64" w:rsidP="009E3C64"/>
          <w:p w14:paraId="38898671" w14:textId="3743D4FF" w:rsidR="009E3C64" w:rsidRDefault="004359A5" w:rsidP="009E3C64">
            <w:r w:rsidRPr="004359A5">
              <w:rPr>
                <w:i/>
              </w:rPr>
              <w:t>Notes :</w:t>
            </w:r>
          </w:p>
          <w:p w14:paraId="0EF77B77" w14:textId="77777777" w:rsidR="009E3C64" w:rsidRDefault="009E3C64" w:rsidP="009E3C64"/>
          <w:p w14:paraId="4748329C" w14:textId="4C9832AE" w:rsidR="009E3C64" w:rsidRDefault="009E3C64" w:rsidP="0097534E">
            <w:pPr>
              <w:pStyle w:val="Niveau3"/>
            </w:pPr>
            <w:bookmarkStart w:id="267" w:name="_Toc179286606"/>
            <w:r>
              <w:t>P110/B1/22</w:t>
            </w:r>
            <w:r w:rsidR="00311A25">
              <w:t>5</w:t>
            </w:r>
            <w:r>
              <w:t xml:space="preserve"> : Personnes inconnues</w:t>
            </w:r>
            <w:bookmarkEnd w:id="267"/>
            <w:r>
              <w:t xml:space="preserve">  </w:t>
            </w:r>
          </w:p>
          <w:p w14:paraId="37CA7539" w14:textId="77777777" w:rsidR="009E3C64" w:rsidRDefault="009E3C64" w:rsidP="009E3C64">
            <w:r>
              <w:t xml:space="preserve">– Années. – x photographies. – x négatifs. – x diapositives.  </w:t>
            </w:r>
          </w:p>
          <w:p w14:paraId="6CFFCA6B" w14:textId="77777777" w:rsidR="009E3C64" w:rsidRDefault="009E3C64" w:rsidP="009E3C64"/>
          <w:p w14:paraId="2C056C59" w14:textId="0F10AE2D" w:rsidR="009E3C64" w:rsidRDefault="004359A5" w:rsidP="009E3C64">
            <w:r w:rsidRPr="004359A5">
              <w:rPr>
                <w:i/>
              </w:rPr>
              <w:t>Portée et contenu :</w:t>
            </w:r>
          </w:p>
          <w:p w14:paraId="671A6760" w14:textId="77777777" w:rsidR="009E3C64" w:rsidRDefault="009E3C64" w:rsidP="009E3C64"/>
          <w:p w14:paraId="7AFCADEE" w14:textId="33AC2B2F" w:rsidR="009E3C64" w:rsidRDefault="004359A5" w:rsidP="009E3C64">
            <w:r w:rsidRPr="004359A5">
              <w:rPr>
                <w:i/>
              </w:rPr>
              <w:t>Notes :</w:t>
            </w:r>
          </w:p>
          <w:p w14:paraId="4AA97E6B" w14:textId="77777777" w:rsidR="009E3C64" w:rsidRDefault="009E3C64" w:rsidP="009E3C64"/>
          <w:p w14:paraId="6363AB8E" w14:textId="0F3CEEB7" w:rsidR="009E3C64" w:rsidRDefault="009E3C64" w:rsidP="0097534E">
            <w:pPr>
              <w:pStyle w:val="Niveau3"/>
            </w:pPr>
            <w:bookmarkStart w:id="268" w:name="_Toc179286607"/>
            <w:r>
              <w:t>P110/B1/22</w:t>
            </w:r>
            <w:r w:rsidR="00311A25">
              <w:t>6</w:t>
            </w:r>
            <w:r>
              <w:t xml:space="preserve"> : Photos de groupe</w:t>
            </w:r>
            <w:bookmarkEnd w:id="268"/>
            <w:r>
              <w:t xml:space="preserve">  </w:t>
            </w:r>
          </w:p>
          <w:p w14:paraId="01B95AE1" w14:textId="77777777" w:rsidR="009E3C64" w:rsidRDefault="009E3C64" w:rsidP="009E3C64">
            <w:r>
              <w:t xml:space="preserve">– Années. – x photographies. – x négatifs. – x diapositives.  </w:t>
            </w:r>
          </w:p>
          <w:p w14:paraId="3EE0199E" w14:textId="77777777" w:rsidR="009E3C64" w:rsidRDefault="009E3C64" w:rsidP="009E3C64"/>
          <w:p w14:paraId="36439EDD" w14:textId="4CDB97F2" w:rsidR="009E3C64" w:rsidRDefault="004359A5" w:rsidP="009E3C64">
            <w:r w:rsidRPr="004359A5">
              <w:rPr>
                <w:i/>
              </w:rPr>
              <w:t>Portée et contenu :</w:t>
            </w:r>
          </w:p>
          <w:p w14:paraId="5B32544F" w14:textId="77777777" w:rsidR="009E3C64" w:rsidRDefault="009E3C64" w:rsidP="009E3C64"/>
          <w:p w14:paraId="34D9343D" w14:textId="27DDFD4D" w:rsidR="009E3C64" w:rsidRDefault="004359A5" w:rsidP="009E3C64">
            <w:r w:rsidRPr="004359A5">
              <w:rPr>
                <w:i/>
              </w:rPr>
              <w:lastRenderedPageBreak/>
              <w:t>Notes :</w:t>
            </w:r>
          </w:p>
          <w:p w14:paraId="0BB5E453" w14:textId="77777777" w:rsidR="009E3C64" w:rsidRDefault="009E3C64" w:rsidP="009E3C64"/>
          <w:p w14:paraId="5C0507A9" w14:textId="72AC4102" w:rsidR="009E3C64" w:rsidRDefault="009E3C64" w:rsidP="0097534E">
            <w:pPr>
              <w:pStyle w:val="Niveau3"/>
            </w:pPr>
            <w:bookmarkStart w:id="269" w:name="_Toc179286608"/>
            <w:r>
              <w:t>P110/B1/22</w:t>
            </w:r>
            <w:r w:rsidR="00311A25">
              <w:t>7</w:t>
            </w:r>
            <w:r>
              <w:t xml:space="preserve"> : Pièces et meubles</w:t>
            </w:r>
            <w:bookmarkEnd w:id="269"/>
            <w:r>
              <w:t xml:space="preserve">  </w:t>
            </w:r>
          </w:p>
          <w:p w14:paraId="4803D17C" w14:textId="77777777" w:rsidR="009E3C64" w:rsidRDefault="009E3C64" w:rsidP="009E3C64">
            <w:r>
              <w:t xml:space="preserve">– Années. – x photographies. – x négatifs. – x diapositives.  </w:t>
            </w:r>
          </w:p>
          <w:p w14:paraId="55885BE3" w14:textId="77777777" w:rsidR="009E3C64" w:rsidRDefault="009E3C64" w:rsidP="009E3C64"/>
          <w:p w14:paraId="6B39E522" w14:textId="65454084" w:rsidR="009E3C64" w:rsidRDefault="004359A5" w:rsidP="009E3C64">
            <w:r w:rsidRPr="004359A5">
              <w:rPr>
                <w:i/>
              </w:rPr>
              <w:t>Portée et contenu :</w:t>
            </w:r>
          </w:p>
          <w:p w14:paraId="2718491B" w14:textId="77777777" w:rsidR="009E3C64" w:rsidRDefault="009E3C64" w:rsidP="009E3C64"/>
          <w:p w14:paraId="69B95F1B" w14:textId="05CE993D" w:rsidR="009E3C64" w:rsidRDefault="004359A5" w:rsidP="009E3C64">
            <w:r w:rsidRPr="004359A5">
              <w:rPr>
                <w:i/>
              </w:rPr>
              <w:t>Notes :</w:t>
            </w:r>
          </w:p>
          <w:p w14:paraId="078287E5" w14:textId="77777777" w:rsidR="009E3C64" w:rsidRDefault="009E3C64" w:rsidP="009E3C64"/>
          <w:p w14:paraId="35A4240C" w14:textId="1B558EF9" w:rsidR="009E3C64" w:rsidRDefault="009E3C64" w:rsidP="0097534E">
            <w:pPr>
              <w:pStyle w:val="Niveau3"/>
            </w:pPr>
            <w:bookmarkStart w:id="270" w:name="_Toc179286609"/>
            <w:r>
              <w:t>P110/B1/22</w:t>
            </w:r>
            <w:r w:rsidR="00311A25">
              <w:t>8</w:t>
            </w:r>
            <w:r>
              <w:t xml:space="preserve"> : Pineault, Père Jacques</w:t>
            </w:r>
            <w:bookmarkEnd w:id="270"/>
            <w:r>
              <w:t xml:space="preserve">  </w:t>
            </w:r>
          </w:p>
          <w:p w14:paraId="7507C19D" w14:textId="77777777" w:rsidR="009E3C64" w:rsidRDefault="009E3C64" w:rsidP="009E3C64">
            <w:r>
              <w:t xml:space="preserve">– Années. – x photographies. – x négatifs. – x diapositives.  </w:t>
            </w:r>
          </w:p>
          <w:p w14:paraId="459B9B65" w14:textId="77777777" w:rsidR="009E3C64" w:rsidRDefault="009E3C64" w:rsidP="009E3C64"/>
          <w:p w14:paraId="7DA5592A" w14:textId="36BDDE8A" w:rsidR="009E3C64" w:rsidRDefault="004359A5" w:rsidP="009E3C64">
            <w:r w:rsidRPr="004359A5">
              <w:rPr>
                <w:i/>
              </w:rPr>
              <w:t>Portée et contenu :</w:t>
            </w:r>
          </w:p>
          <w:p w14:paraId="4B5A9A8A" w14:textId="77777777" w:rsidR="009E3C64" w:rsidRDefault="009E3C64" w:rsidP="009E3C64"/>
          <w:p w14:paraId="6DE78AC1" w14:textId="6D183BA9" w:rsidR="009E3C64" w:rsidRDefault="004359A5" w:rsidP="009E3C64">
            <w:r w:rsidRPr="004359A5">
              <w:rPr>
                <w:i/>
              </w:rPr>
              <w:t>Notes :</w:t>
            </w:r>
          </w:p>
          <w:p w14:paraId="66C2FA28" w14:textId="77777777" w:rsidR="009E3C64" w:rsidRDefault="009E3C64" w:rsidP="009E3C64"/>
          <w:p w14:paraId="6103CE09" w14:textId="7D96378D" w:rsidR="009E3C64" w:rsidRDefault="009E3C64" w:rsidP="0097534E">
            <w:pPr>
              <w:pStyle w:val="Niveau3"/>
            </w:pPr>
            <w:bookmarkStart w:id="271" w:name="_Toc179286610"/>
            <w:r>
              <w:t>P110/B1/22</w:t>
            </w:r>
            <w:r w:rsidR="00311A25">
              <w:t>9</w:t>
            </w:r>
            <w:r>
              <w:t xml:space="preserve"> : Pompe et conduite d’eau</w:t>
            </w:r>
            <w:bookmarkEnd w:id="271"/>
            <w:r>
              <w:t xml:space="preserve">  </w:t>
            </w:r>
          </w:p>
          <w:p w14:paraId="6A04129F" w14:textId="77777777" w:rsidR="009E3C64" w:rsidRDefault="009E3C64" w:rsidP="009E3C64">
            <w:r>
              <w:t xml:space="preserve">– Années. – x photographies. – x négatifs. – x diapositives.  </w:t>
            </w:r>
          </w:p>
          <w:p w14:paraId="394B586C" w14:textId="77777777" w:rsidR="009E3C64" w:rsidRDefault="009E3C64" w:rsidP="009E3C64"/>
          <w:p w14:paraId="1A8BE7FA" w14:textId="3BD64A72" w:rsidR="009E3C64" w:rsidRDefault="004359A5" w:rsidP="009E3C64">
            <w:r w:rsidRPr="004359A5">
              <w:rPr>
                <w:i/>
              </w:rPr>
              <w:t>Portée et contenu :</w:t>
            </w:r>
          </w:p>
          <w:p w14:paraId="044F12E7" w14:textId="77777777" w:rsidR="009E3C64" w:rsidRDefault="009E3C64" w:rsidP="009E3C64"/>
          <w:p w14:paraId="6894DA6B" w14:textId="36DAD1A5" w:rsidR="009E3C64" w:rsidRDefault="004359A5" w:rsidP="009E3C64">
            <w:r w:rsidRPr="004359A5">
              <w:rPr>
                <w:i/>
              </w:rPr>
              <w:t>Notes :</w:t>
            </w:r>
          </w:p>
          <w:p w14:paraId="318C250C" w14:textId="77777777" w:rsidR="009E3C64" w:rsidRDefault="009E3C64" w:rsidP="009E3C64"/>
          <w:p w14:paraId="6875FF98" w14:textId="70648928" w:rsidR="009E3C64" w:rsidRDefault="009E3C64" w:rsidP="0097534E">
            <w:pPr>
              <w:pStyle w:val="Niveau3"/>
            </w:pPr>
            <w:bookmarkStart w:id="272" w:name="_Toc179286611"/>
            <w:r>
              <w:t>P110/B1/2</w:t>
            </w:r>
            <w:r w:rsidR="00311A25">
              <w:t>30</w:t>
            </w:r>
            <w:r>
              <w:t xml:space="preserve"> : Porcherie</w:t>
            </w:r>
            <w:bookmarkEnd w:id="272"/>
            <w:r>
              <w:t xml:space="preserve">  </w:t>
            </w:r>
          </w:p>
          <w:p w14:paraId="11DB59F1" w14:textId="77777777" w:rsidR="009E3C64" w:rsidRDefault="009E3C64" w:rsidP="009E3C64">
            <w:r>
              <w:t xml:space="preserve">– Années. – x photographies. – x négatifs. – x diapositives.  </w:t>
            </w:r>
          </w:p>
          <w:p w14:paraId="27161F5C" w14:textId="77777777" w:rsidR="009E3C64" w:rsidRDefault="009E3C64" w:rsidP="009E3C64"/>
          <w:p w14:paraId="16BDD7BA" w14:textId="4D13139F" w:rsidR="009E3C64" w:rsidRDefault="004359A5" w:rsidP="009E3C64">
            <w:r w:rsidRPr="004359A5">
              <w:rPr>
                <w:i/>
              </w:rPr>
              <w:t>Portée et contenu :</w:t>
            </w:r>
          </w:p>
          <w:p w14:paraId="0C09C31B" w14:textId="77777777" w:rsidR="009E3C64" w:rsidRDefault="009E3C64" w:rsidP="009E3C64"/>
          <w:p w14:paraId="6D8E8FB0" w14:textId="1518145D" w:rsidR="009E3C64" w:rsidRDefault="004359A5" w:rsidP="009E3C64">
            <w:r w:rsidRPr="004359A5">
              <w:rPr>
                <w:i/>
              </w:rPr>
              <w:t>Notes :</w:t>
            </w:r>
          </w:p>
          <w:p w14:paraId="112B4B93" w14:textId="77777777" w:rsidR="009E3C64" w:rsidRDefault="009E3C64" w:rsidP="009E3C64"/>
          <w:p w14:paraId="44FF0AF6" w14:textId="6D7F6704" w:rsidR="009E3C64" w:rsidRDefault="009E3C64" w:rsidP="0097534E">
            <w:pPr>
              <w:pStyle w:val="Niveau3"/>
            </w:pPr>
            <w:bookmarkStart w:id="273" w:name="_Toc179286612"/>
            <w:r>
              <w:t>P110/B1/23</w:t>
            </w:r>
            <w:r w:rsidR="00311A25">
              <w:t>1</w:t>
            </w:r>
            <w:r>
              <w:t xml:space="preserve"> : Poulailler et volailles</w:t>
            </w:r>
            <w:bookmarkEnd w:id="273"/>
            <w:r>
              <w:t xml:space="preserve">  </w:t>
            </w:r>
          </w:p>
          <w:p w14:paraId="075460ED" w14:textId="77777777" w:rsidR="009E3C64" w:rsidRDefault="009E3C64" w:rsidP="009E3C64">
            <w:r>
              <w:t xml:space="preserve">– Années. – x photographies. – x négatifs. – x diapositives.  </w:t>
            </w:r>
          </w:p>
          <w:p w14:paraId="4B172A9B" w14:textId="77777777" w:rsidR="009E3C64" w:rsidRDefault="009E3C64" w:rsidP="009E3C64"/>
          <w:p w14:paraId="52CA5339" w14:textId="2DF21775" w:rsidR="009E3C64" w:rsidRDefault="004359A5" w:rsidP="009E3C64">
            <w:r w:rsidRPr="004359A5">
              <w:rPr>
                <w:i/>
              </w:rPr>
              <w:t>Portée et contenu :</w:t>
            </w:r>
          </w:p>
          <w:p w14:paraId="36E7A685" w14:textId="77777777" w:rsidR="009E3C64" w:rsidRDefault="009E3C64" w:rsidP="009E3C64"/>
          <w:p w14:paraId="6FEC1CF9" w14:textId="2A0F2D9C" w:rsidR="009E3C64" w:rsidRDefault="004359A5" w:rsidP="009E3C64">
            <w:r w:rsidRPr="004359A5">
              <w:rPr>
                <w:i/>
              </w:rPr>
              <w:t>Notes :</w:t>
            </w:r>
          </w:p>
          <w:p w14:paraId="5020626F" w14:textId="77777777" w:rsidR="009E3C64" w:rsidRDefault="009E3C64" w:rsidP="009E3C64"/>
          <w:p w14:paraId="056D1E69" w14:textId="5258AFF3" w:rsidR="009E3C64" w:rsidRDefault="009E3C64" w:rsidP="0097534E">
            <w:pPr>
              <w:pStyle w:val="Niveau3"/>
            </w:pPr>
            <w:bookmarkStart w:id="274" w:name="_Toc179286613"/>
            <w:r>
              <w:t>P110/B1/23</w:t>
            </w:r>
            <w:r w:rsidR="00311A25">
              <w:t>2</w:t>
            </w:r>
            <w:r>
              <w:t xml:space="preserve"> : Prières et recueillement</w:t>
            </w:r>
            <w:bookmarkEnd w:id="274"/>
            <w:r>
              <w:t xml:space="preserve">  </w:t>
            </w:r>
          </w:p>
          <w:p w14:paraId="46344CB4" w14:textId="77777777" w:rsidR="009E3C64" w:rsidRDefault="009E3C64" w:rsidP="009E3C64">
            <w:r>
              <w:t xml:space="preserve">– Années. – x photographies. – x négatifs. – x diapositives.  </w:t>
            </w:r>
          </w:p>
          <w:p w14:paraId="5F6F75D2" w14:textId="77777777" w:rsidR="009E3C64" w:rsidRDefault="009E3C64" w:rsidP="009E3C64"/>
          <w:p w14:paraId="5207F0B9" w14:textId="6BC7CCC8" w:rsidR="009E3C64" w:rsidRDefault="004359A5" w:rsidP="009E3C64">
            <w:r w:rsidRPr="004359A5">
              <w:rPr>
                <w:i/>
              </w:rPr>
              <w:t>Portée et contenu :</w:t>
            </w:r>
          </w:p>
          <w:p w14:paraId="15AAD794" w14:textId="77777777" w:rsidR="009E3C64" w:rsidRDefault="009E3C64" w:rsidP="009E3C64"/>
          <w:p w14:paraId="561D1198" w14:textId="21F81D92" w:rsidR="009E3C64" w:rsidRDefault="004359A5" w:rsidP="009E3C64">
            <w:r w:rsidRPr="004359A5">
              <w:rPr>
                <w:i/>
              </w:rPr>
              <w:t>Notes :</w:t>
            </w:r>
          </w:p>
          <w:p w14:paraId="3438E357" w14:textId="77777777" w:rsidR="009E3C64" w:rsidRDefault="009E3C64" w:rsidP="009E3C64"/>
          <w:p w14:paraId="05764265" w14:textId="217C8554" w:rsidR="009E3C64" w:rsidRDefault="009E3C64" w:rsidP="0097534E">
            <w:pPr>
              <w:pStyle w:val="Niveau3"/>
            </w:pPr>
            <w:bookmarkStart w:id="275" w:name="_Toc179286614"/>
            <w:r>
              <w:t>P110/B1/23</w:t>
            </w:r>
            <w:r w:rsidR="00311A25">
              <w:t>3</w:t>
            </w:r>
            <w:r>
              <w:t xml:space="preserve"> : Procure</w:t>
            </w:r>
            <w:bookmarkEnd w:id="275"/>
            <w:r>
              <w:t xml:space="preserve">  </w:t>
            </w:r>
          </w:p>
          <w:p w14:paraId="24DDE29A" w14:textId="77777777" w:rsidR="009E3C64" w:rsidRDefault="009E3C64" w:rsidP="009E3C64">
            <w:r>
              <w:t xml:space="preserve">– Années. – x photographies. – x négatifs. – x diapositives.  </w:t>
            </w:r>
          </w:p>
          <w:p w14:paraId="6F4AF37A" w14:textId="77777777" w:rsidR="009E3C64" w:rsidRDefault="009E3C64" w:rsidP="009E3C64"/>
          <w:p w14:paraId="296B7EBE" w14:textId="2C54F8DD" w:rsidR="009E3C64" w:rsidRDefault="004359A5" w:rsidP="009E3C64">
            <w:r w:rsidRPr="004359A5">
              <w:rPr>
                <w:i/>
              </w:rPr>
              <w:t>Portée et contenu :</w:t>
            </w:r>
          </w:p>
          <w:p w14:paraId="1BE9F666" w14:textId="77777777" w:rsidR="009E3C64" w:rsidRDefault="009E3C64" w:rsidP="009E3C64"/>
          <w:p w14:paraId="799E6372" w14:textId="16AEEDCE" w:rsidR="009E3C64" w:rsidRDefault="004359A5" w:rsidP="009E3C64">
            <w:r w:rsidRPr="004359A5">
              <w:rPr>
                <w:i/>
              </w:rPr>
              <w:t>Notes :</w:t>
            </w:r>
          </w:p>
          <w:p w14:paraId="4C59F5B0" w14:textId="77777777" w:rsidR="009E3C64" w:rsidRDefault="009E3C64" w:rsidP="009E3C64"/>
          <w:p w14:paraId="323342B8" w14:textId="2A9C27F3" w:rsidR="009E3C64" w:rsidRDefault="009E3C64" w:rsidP="0097534E">
            <w:pPr>
              <w:pStyle w:val="Niveau3"/>
            </w:pPr>
            <w:bookmarkStart w:id="276" w:name="_Toc179286615"/>
            <w:r>
              <w:t>P110/B1/23</w:t>
            </w:r>
            <w:r w:rsidR="00311A25">
              <w:t>4</w:t>
            </w:r>
            <w:r>
              <w:t xml:space="preserve"> : Produits Alba</w:t>
            </w:r>
            <w:bookmarkEnd w:id="276"/>
            <w:r>
              <w:t xml:space="preserve">  </w:t>
            </w:r>
          </w:p>
          <w:p w14:paraId="73936841" w14:textId="77777777" w:rsidR="009E3C64" w:rsidRDefault="009E3C64" w:rsidP="009E3C64">
            <w:r>
              <w:t xml:space="preserve">– Années. – x photographies. – x négatifs. – x diapositives.  </w:t>
            </w:r>
          </w:p>
          <w:p w14:paraId="79137687" w14:textId="77777777" w:rsidR="009E3C64" w:rsidRDefault="009E3C64" w:rsidP="009E3C64"/>
          <w:p w14:paraId="7AB70F0D" w14:textId="5FAE29EF" w:rsidR="009E3C64" w:rsidRDefault="004359A5" w:rsidP="009E3C64">
            <w:r w:rsidRPr="004359A5">
              <w:rPr>
                <w:i/>
              </w:rPr>
              <w:t>Portée et contenu :</w:t>
            </w:r>
          </w:p>
          <w:p w14:paraId="5BC96938" w14:textId="77777777" w:rsidR="009E3C64" w:rsidRDefault="009E3C64" w:rsidP="009E3C64"/>
          <w:p w14:paraId="58D68127" w14:textId="3CE65FD3" w:rsidR="009E3C64" w:rsidRDefault="004359A5" w:rsidP="009E3C64">
            <w:r w:rsidRPr="004359A5">
              <w:rPr>
                <w:i/>
              </w:rPr>
              <w:t>Notes :</w:t>
            </w:r>
          </w:p>
          <w:p w14:paraId="3825A004" w14:textId="77777777" w:rsidR="009E3C64" w:rsidRDefault="009E3C64" w:rsidP="009E3C64"/>
          <w:p w14:paraId="1678940B" w14:textId="1E0AF666" w:rsidR="009E3C64" w:rsidRDefault="009E3C64" w:rsidP="0097534E">
            <w:pPr>
              <w:pStyle w:val="Niveau3"/>
            </w:pPr>
            <w:bookmarkStart w:id="277" w:name="_Toc179286616"/>
            <w:r>
              <w:t>P110/B1/23</w:t>
            </w:r>
            <w:r w:rsidR="00311A25">
              <w:t>5</w:t>
            </w:r>
            <w:r>
              <w:t xml:space="preserve"> : Profession : Martel, Frère Michel et Bénard, Frère Jerry</w:t>
            </w:r>
            <w:bookmarkEnd w:id="277"/>
            <w:r>
              <w:t xml:space="preserve">  </w:t>
            </w:r>
          </w:p>
          <w:p w14:paraId="2AD434A0" w14:textId="77777777" w:rsidR="009E3C64" w:rsidRDefault="009E3C64" w:rsidP="009E3C64">
            <w:r>
              <w:t xml:space="preserve">– Années. – x photographies. – x négatifs. – x diapositives.  </w:t>
            </w:r>
          </w:p>
          <w:p w14:paraId="29F3B4AB" w14:textId="77777777" w:rsidR="009E3C64" w:rsidRDefault="009E3C64" w:rsidP="009E3C64"/>
          <w:p w14:paraId="0566D619" w14:textId="0132B180" w:rsidR="009E3C64" w:rsidRDefault="004359A5" w:rsidP="009E3C64">
            <w:r w:rsidRPr="004359A5">
              <w:rPr>
                <w:i/>
              </w:rPr>
              <w:t>Portée et contenu :</w:t>
            </w:r>
          </w:p>
          <w:p w14:paraId="5530259E" w14:textId="77777777" w:rsidR="009E3C64" w:rsidRDefault="009E3C64" w:rsidP="009E3C64"/>
          <w:p w14:paraId="33200281" w14:textId="59434C25" w:rsidR="009E3C64" w:rsidRDefault="004359A5" w:rsidP="009E3C64">
            <w:r w:rsidRPr="004359A5">
              <w:rPr>
                <w:i/>
              </w:rPr>
              <w:t>Notes :</w:t>
            </w:r>
          </w:p>
          <w:p w14:paraId="6E0CDC1D" w14:textId="77777777" w:rsidR="009E3C64" w:rsidRDefault="009E3C64" w:rsidP="009E3C64"/>
          <w:p w14:paraId="7E6528C9" w14:textId="551AB77F" w:rsidR="009E3C64" w:rsidRDefault="009E3C64" w:rsidP="0097534E">
            <w:pPr>
              <w:pStyle w:val="Niveau3"/>
            </w:pPr>
            <w:bookmarkStart w:id="278" w:name="_Toc179286617"/>
            <w:r>
              <w:t>P110/B1/23</w:t>
            </w:r>
            <w:r w:rsidR="00311A25">
              <w:t>6</w:t>
            </w:r>
            <w:r>
              <w:t xml:space="preserve"> : Projets photographiques</w:t>
            </w:r>
            <w:bookmarkEnd w:id="278"/>
            <w:r>
              <w:t xml:space="preserve">  </w:t>
            </w:r>
          </w:p>
          <w:p w14:paraId="09DAA8B9" w14:textId="77777777" w:rsidR="009E3C64" w:rsidRDefault="009E3C64" w:rsidP="009E3C64">
            <w:r>
              <w:t xml:space="preserve">– Années. – x photographies. – x négatifs. – x diapositives.  </w:t>
            </w:r>
          </w:p>
          <w:p w14:paraId="248784DF" w14:textId="77777777" w:rsidR="009E3C64" w:rsidRDefault="009E3C64" w:rsidP="009E3C64"/>
          <w:p w14:paraId="7E01134F" w14:textId="1F112E33" w:rsidR="009E3C64" w:rsidRDefault="004359A5" w:rsidP="009E3C64">
            <w:r w:rsidRPr="004359A5">
              <w:rPr>
                <w:i/>
              </w:rPr>
              <w:t>Portée et contenu :</w:t>
            </w:r>
          </w:p>
          <w:p w14:paraId="0A4EB5AA" w14:textId="77777777" w:rsidR="009E3C64" w:rsidRDefault="009E3C64" w:rsidP="009E3C64"/>
          <w:p w14:paraId="089BE6E5" w14:textId="24FBF5BA" w:rsidR="009E3C64" w:rsidRDefault="004359A5" w:rsidP="009E3C64">
            <w:r w:rsidRPr="004359A5">
              <w:rPr>
                <w:i/>
              </w:rPr>
              <w:t>Notes :</w:t>
            </w:r>
          </w:p>
          <w:p w14:paraId="5FF59224" w14:textId="77777777" w:rsidR="009E3C64" w:rsidRDefault="009E3C64" w:rsidP="009E3C64"/>
          <w:p w14:paraId="6AF45CB2" w14:textId="4955258C" w:rsidR="009E3C64" w:rsidRDefault="009E3C64" w:rsidP="0097534E">
            <w:pPr>
              <w:pStyle w:val="Niveau3"/>
            </w:pPr>
            <w:bookmarkStart w:id="279" w:name="_Toc179286618"/>
            <w:r>
              <w:t>P110/B1/23</w:t>
            </w:r>
            <w:r w:rsidR="00311A25">
              <w:t>7</w:t>
            </w:r>
            <w:r>
              <w:t xml:space="preserve"> : Prosper (Frère)</w:t>
            </w:r>
            <w:bookmarkEnd w:id="279"/>
            <w:r>
              <w:t xml:space="preserve">  </w:t>
            </w:r>
          </w:p>
          <w:p w14:paraId="3B950EE7" w14:textId="77777777" w:rsidR="009E3C64" w:rsidRDefault="009E3C64" w:rsidP="009E3C64">
            <w:r>
              <w:t xml:space="preserve">– Années. – x photographies. – x négatifs. – x diapositives.  </w:t>
            </w:r>
          </w:p>
          <w:p w14:paraId="60697FAB" w14:textId="77777777" w:rsidR="009E3C64" w:rsidRDefault="009E3C64" w:rsidP="009E3C64"/>
          <w:p w14:paraId="4A53B576" w14:textId="60482C2E" w:rsidR="009E3C64" w:rsidRDefault="004359A5" w:rsidP="009E3C64">
            <w:r w:rsidRPr="004359A5">
              <w:rPr>
                <w:i/>
              </w:rPr>
              <w:t>Portée et contenu :</w:t>
            </w:r>
          </w:p>
          <w:p w14:paraId="086550C1" w14:textId="77777777" w:rsidR="009E3C64" w:rsidRDefault="009E3C64" w:rsidP="009E3C64"/>
          <w:p w14:paraId="31D7AA45" w14:textId="59AE06DF" w:rsidR="009E3C64" w:rsidRDefault="004359A5" w:rsidP="009E3C64">
            <w:r w:rsidRPr="004359A5">
              <w:rPr>
                <w:i/>
              </w:rPr>
              <w:t>Notes :</w:t>
            </w:r>
          </w:p>
          <w:p w14:paraId="39ABEEB6" w14:textId="77777777" w:rsidR="009E3C64" w:rsidRDefault="009E3C64" w:rsidP="009E3C64"/>
          <w:p w14:paraId="13F18733" w14:textId="070EF5F6" w:rsidR="009E3C64" w:rsidRDefault="009E3C64" w:rsidP="0097534E">
            <w:pPr>
              <w:pStyle w:val="Niveau3"/>
            </w:pPr>
            <w:bookmarkStart w:id="280" w:name="_Toc179286619"/>
            <w:r>
              <w:t>P110/B1/23</w:t>
            </w:r>
            <w:r w:rsidR="00311A25">
              <w:t>8</w:t>
            </w:r>
            <w:r>
              <w:t xml:space="preserve"> : Psautier</w:t>
            </w:r>
            <w:bookmarkEnd w:id="280"/>
            <w:r>
              <w:t xml:space="preserve">  </w:t>
            </w:r>
          </w:p>
          <w:p w14:paraId="33DC6327" w14:textId="77777777" w:rsidR="009E3C64" w:rsidRDefault="009E3C64" w:rsidP="009E3C64">
            <w:r>
              <w:t xml:space="preserve">– Années. – x photographies. – x négatifs. – x diapositives.  </w:t>
            </w:r>
          </w:p>
          <w:p w14:paraId="28D4AEC7" w14:textId="77777777" w:rsidR="009E3C64" w:rsidRDefault="009E3C64" w:rsidP="009E3C64"/>
          <w:p w14:paraId="0241D972" w14:textId="151B7FB9" w:rsidR="009E3C64" w:rsidRDefault="004359A5" w:rsidP="009E3C64">
            <w:r w:rsidRPr="004359A5">
              <w:rPr>
                <w:i/>
              </w:rPr>
              <w:t>Portée et contenu :</w:t>
            </w:r>
          </w:p>
          <w:p w14:paraId="333F9307" w14:textId="77777777" w:rsidR="009E3C64" w:rsidRDefault="009E3C64" w:rsidP="009E3C64"/>
          <w:p w14:paraId="28F83842" w14:textId="399D4A6B" w:rsidR="009E3C64" w:rsidRDefault="004359A5" w:rsidP="009E3C64">
            <w:r w:rsidRPr="004359A5">
              <w:rPr>
                <w:i/>
              </w:rPr>
              <w:t>Notes :</w:t>
            </w:r>
          </w:p>
          <w:p w14:paraId="5592F5BF" w14:textId="77777777" w:rsidR="009E3C64" w:rsidRDefault="009E3C64" w:rsidP="009E3C64"/>
          <w:p w14:paraId="01EA7BF4" w14:textId="3958CFB1" w:rsidR="009E3C64" w:rsidRDefault="009E3C64" w:rsidP="0097534E">
            <w:pPr>
              <w:pStyle w:val="Niveau3"/>
            </w:pPr>
            <w:bookmarkStart w:id="281" w:name="_Toc179286620"/>
            <w:r>
              <w:t>P110/B1/23</w:t>
            </w:r>
            <w:r w:rsidR="00311A25">
              <w:t>9</w:t>
            </w:r>
            <w:r>
              <w:t xml:space="preserve"> : Puits </w:t>
            </w:r>
            <w:r w:rsidR="0097534E">
              <w:t>a</w:t>
            </w:r>
            <w:r>
              <w:t>rtésien</w:t>
            </w:r>
            <w:bookmarkEnd w:id="281"/>
            <w:r>
              <w:t xml:space="preserve">  </w:t>
            </w:r>
          </w:p>
          <w:p w14:paraId="1BA1F1C5" w14:textId="77777777" w:rsidR="009E3C64" w:rsidRDefault="009E3C64" w:rsidP="009E3C64">
            <w:r>
              <w:t xml:space="preserve">– Années. – x photographies. – x négatifs. – x diapositives.  </w:t>
            </w:r>
          </w:p>
          <w:p w14:paraId="2EC4D9E7" w14:textId="77777777" w:rsidR="009E3C64" w:rsidRDefault="009E3C64" w:rsidP="009E3C64"/>
          <w:p w14:paraId="50E83A66" w14:textId="1D319078" w:rsidR="009E3C64" w:rsidRDefault="004359A5" w:rsidP="009E3C64">
            <w:r w:rsidRPr="004359A5">
              <w:rPr>
                <w:i/>
              </w:rPr>
              <w:t>Portée et contenu :</w:t>
            </w:r>
          </w:p>
          <w:p w14:paraId="78153FD5" w14:textId="77777777" w:rsidR="009E3C64" w:rsidRDefault="009E3C64" w:rsidP="009E3C64"/>
          <w:p w14:paraId="762EE9AC" w14:textId="4C9EB677" w:rsidR="009E3C64" w:rsidRDefault="004359A5" w:rsidP="009E3C64">
            <w:r w:rsidRPr="004359A5">
              <w:rPr>
                <w:i/>
              </w:rPr>
              <w:t>Notes :</w:t>
            </w:r>
          </w:p>
          <w:p w14:paraId="171736D8" w14:textId="1A8B89B7" w:rsidR="009E3C64" w:rsidRDefault="009E3C64" w:rsidP="009E3C64"/>
        </w:tc>
      </w:tr>
      <w:tr w:rsidR="009E3C64" w:rsidRPr="00A674F8" w14:paraId="60A14B36" w14:textId="77777777" w:rsidTr="007F33D1">
        <w:trPr>
          <w:trHeight w:val="873"/>
        </w:trPr>
        <w:tc>
          <w:tcPr>
            <w:tcW w:w="1555" w:type="dxa"/>
            <w:shd w:val="clear" w:color="auto" w:fill="D9D9D9" w:themeFill="background1" w:themeFillShade="D9"/>
          </w:tcPr>
          <w:p w14:paraId="49B0B908" w14:textId="362A072B" w:rsidR="009E3C64" w:rsidRDefault="009E3C64" w:rsidP="00D050AE">
            <w:pPr>
              <w:rPr>
                <w:lang w:eastAsia="en-US"/>
              </w:rPr>
            </w:pPr>
            <w:r>
              <w:rPr>
                <w:lang w:eastAsia="en-US"/>
              </w:rPr>
              <w:lastRenderedPageBreak/>
              <w:t>R-E-T</w:t>
            </w:r>
          </w:p>
        </w:tc>
        <w:tc>
          <w:tcPr>
            <w:tcW w:w="7801" w:type="dxa"/>
            <w:shd w:val="clear" w:color="auto" w:fill="auto"/>
          </w:tcPr>
          <w:p w14:paraId="7275DF54" w14:textId="457EC83E" w:rsidR="009E3C64" w:rsidRDefault="009E3C64" w:rsidP="0097534E">
            <w:pPr>
              <w:pStyle w:val="Niveau3"/>
            </w:pPr>
            <w:bookmarkStart w:id="282" w:name="_Toc179286621"/>
            <w:r>
              <w:t>P110/B1/2</w:t>
            </w:r>
            <w:r w:rsidR="00311A25">
              <w:t>40</w:t>
            </w:r>
            <w:r>
              <w:t xml:space="preserve"> : Raymond, Frère Louis-Marie</w:t>
            </w:r>
            <w:bookmarkEnd w:id="282"/>
            <w:r>
              <w:t xml:space="preserve">  </w:t>
            </w:r>
          </w:p>
          <w:p w14:paraId="2F059C7E" w14:textId="77777777" w:rsidR="009E3C64" w:rsidRDefault="009E3C64" w:rsidP="009E3C64">
            <w:r>
              <w:t xml:space="preserve">– Années. – x photographies. – x négatifs. – x diapositives.  </w:t>
            </w:r>
          </w:p>
          <w:p w14:paraId="055154BC" w14:textId="77777777" w:rsidR="009E3C64" w:rsidRDefault="009E3C64" w:rsidP="009E3C64"/>
          <w:p w14:paraId="1C2C644D" w14:textId="762FA9CB" w:rsidR="009E3C64" w:rsidRDefault="004359A5" w:rsidP="009E3C64">
            <w:r w:rsidRPr="004359A5">
              <w:rPr>
                <w:i/>
              </w:rPr>
              <w:t>Portée et contenu :</w:t>
            </w:r>
          </w:p>
          <w:p w14:paraId="6E1093B2" w14:textId="77777777" w:rsidR="009E3C64" w:rsidRDefault="009E3C64" w:rsidP="009E3C64"/>
          <w:p w14:paraId="0CFEF693" w14:textId="24ADE03E" w:rsidR="009E3C64" w:rsidRDefault="004359A5" w:rsidP="009E3C64">
            <w:r w:rsidRPr="004359A5">
              <w:rPr>
                <w:i/>
              </w:rPr>
              <w:t>Notes :</w:t>
            </w:r>
          </w:p>
          <w:p w14:paraId="2C460FE3" w14:textId="77777777" w:rsidR="009E3C64" w:rsidRDefault="009E3C64" w:rsidP="009E3C64"/>
          <w:p w14:paraId="16DC50EF" w14:textId="1F320C21" w:rsidR="009E3C64" w:rsidRDefault="009E3C64" w:rsidP="0097534E">
            <w:pPr>
              <w:pStyle w:val="Niveau3"/>
            </w:pPr>
            <w:bookmarkStart w:id="283" w:name="_Toc179286622"/>
            <w:r>
              <w:t>P110/B1/24</w:t>
            </w:r>
            <w:r w:rsidR="00311A25">
              <w:t>1</w:t>
            </w:r>
            <w:r>
              <w:t xml:space="preserve"> : Réfectoires</w:t>
            </w:r>
            <w:bookmarkEnd w:id="283"/>
            <w:r>
              <w:t xml:space="preserve">  </w:t>
            </w:r>
          </w:p>
          <w:p w14:paraId="1D198FA8" w14:textId="77777777" w:rsidR="009E3C64" w:rsidRDefault="009E3C64" w:rsidP="009E3C64">
            <w:r>
              <w:t xml:space="preserve">– Années. – x photographies. – x négatifs. – x diapositives.  </w:t>
            </w:r>
          </w:p>
          <w:p w14:paraId="78A8E7A9" w14:textId="77777777" w:rsidR="009E3C64" w:rsidRDefault="009E3C64" w:rsidP="009E3C64"/>
          <w:p w14:paraId="02CC311D" w14:textId="7ED302F8" w:rsidR="009E3C64" w:rsidRDefault="004359A5" w:rsidP="009E3C64">
            <w:r w:rsidRPr="004359A5">
              <w:rPr>
                <w:i/>
              </w:rPr>
              <w:t>Portée et contenu :</w:t>
            </w:r>
          </w:p>
          <w:p w14:paraId="6E84DC9B" w14:textId="77777777" w:rsidR="009E3C64" w:rsidRDefault="009E3C64" w:rsidP="009E3C64"/>
          <w:p w14:paraId="7A10138E" w14:textId="05FB3A1E" w:rsidR="009E3C64" w:rsidRDefault="004359A5" w:rsidP="009E3C64">
            <w:r w:rsidRPr="004359A5">
              <w:rPr>
                <w:i/>
              </w:rPr>
              <w:t>Notes :</w:t>
            </w:r>
          </w:p>
          <w:p w14:paraId="55CB190F" w14:textId="77777777" w:rsidR="009E3C64" w:rsidRDefault="009E3C64" w:rsidP="009E3C64"/>
          <w:p w14:paraId="6B8D32A2" w14:textId="7796DC96" w:rsidR="009E3C64" w:rsidRDefault="009E3C64" w:rsidP="0097534E">
            <w:pPr>
              <w:pStyle w:val="Niveau3"/>
            </w:pPr>
            <w:bookmarkStart w:id="284" w:name="_Toc179286623"/>
            <w:r>
              <w:t>P110/B1/24</w:t>
            </w:r>
            <w:r w:rsidR="00311A25">
              <w:t>2</w:t>
            </w:r>
            <w:r>
              <w:t xml:space="preserve"> : Reliquaires</w:t>
            </w:r>
            <w:bookmarkEnd w:id="284"/>
            <w:r>
              <w:t xml:space="preserve">  </w:t>
            </w:r>
          </w:p>
          <w:p w14:paraId="22DC570E" w14:textId="77777777" w:rsidR="009E3C64" w:rsidRDefault="009E3C64" w:rsidP="009E3C64">
            <w:r>
              <w:t xml:space="preserve">– Années. – x photographies. – x négatifs. – x diapositives.  </w:t>
            </w:r>
          </w:p>
          <w:p w14:paraId="7A0484A1" w14:textId="77777777" w:rsidR="009E3C64" w:rsidRDefault="009E3C64" w:rsidP="009E3C64"/>
          <w:p w14:paraId="1A611ECF" w14:textId="46B1806E" w:rsidR="009E3C64" w:rsidRDefault="004359A5" w:rsidP="009E3C64">
            <w:r w:rsidRPr="004359A5">
              <w:rPr>
                <w:i/>
              </w:rPr>
              <w:t>Portée et contenu :</w:t>
            </w:r>
          </w:p>
          <w:p w14:paraId="1AE7AAAB" w14:textId="77777777" w:rsidR="009E3C64" w:rsidRDefault="009E3C64" w:rsidP="009E3C64"/>
          <w:p w14:paraId="448B0FD4" w14:textId="6F04321D" w:rsidR="009E3C64" w:rsidRDefault="004359A5" w:rsidP="009E3C64">
            <w:r w:rsidRPr="004359A5">
              <w:rPr>
                <w:i/>
              </w:rPr>
              <w:t>Notes :</w:t>
            </w:r>
          </w:p>
          <w:p w14:paraId="25EB0A37" w14:textId="77777777" w:rsidR="009E3C64" w:rsidRDefault="009E3C64" w:rsidP="009E3C64"/>
          <w:p w14:paraId="44F39D6C" w14:textId="212E78A4" w:rsidR="009E3C64" w:rsidRDefault="009E3C64" w:rsidP="0097534E">
            <w:pPr>
              <w:pStyle w:val="Niveau3"/>
            </w:pPr>
            <w:bookmarkStart w:id="285" w:name="_Toc179286624"/>
            <w:r>
              <w:t>P110/B1/24</w:t>
            </w:r>
            <w:r w:rsidR="00311A25">
              <w:t>3</w:t>
            </w:r>
            <w:r>
              <w:t xml:space="preserve"> : Renardière</w:t>
            </w:r>
            <w:bookmarkEnd w:id="285"/>
            <w:r>
              <w:t xml:space="preserve">  </w:t>
            </w:r>
          </w:p>
          <w:p w14:paraId="50EB0FFA" w14:textId="77777777" w:rsidR="009E3C64" w:rsidRDefault="009E3C64" w:rsidP="009E3C64">
            <w:r>
              <w:t xml:space="preserve">– Années. – x photographies. – x négatifs. – x diapositives.  </w:t>
            </w:r>
          </w:p>
          <w:p w14:paraId="64D0B832" w14:textId="77777777" w:rsidR="009E3C64" w:rsidRDefault="009E3C64" w:rsidP="009E3C64"/>
          <w:p w14:paraId="36372FDB" w14:textId="5D8E0B2D" w:rsidR="009E3C64" w:rsidRDefault="004359A5" w:rsidP="009E3C64">
            <w:r w:rsidRPr="004359A5">
              <w:rPr>
                <w:i/>
              </w:rPr>
              <w:t>Portée et contenu :</w:t>
            </w:r>
          </w:p>
          <w:p w14:paraId="7E33A84A" w14:textId="77777777" w:rsidR="009E3C64" w:rsidRDefault="009E3C64" w:rsidP="009E3C64"/>
          <w:p w14:paraId="1ECC26E1" w14:textId="145F628C" w:rsidR="009E3C64" w:rsidRDefault="004359A5" w:rsidP="009E3C64">
            <w:r w:rsidRPr="004359A5">
              <w:rPr>
                <w:i/>
              </w:rPr>
              <w:t>Notes :</w:t>
            </w:r>
          </w:p>
          <w:p w14:paraId="18FC534B" w14:textId="77777777" w:rsidR="009E3C64" w:rsidRDefault="009E3C64" w:rsidP="009E3C64"/>
          <w:p w14:paraId="231417A6" w14:textId="6973717D" w:rsidR="009E3C64" w:rsidRDefault="009E3C64" w:rsidP="0097534E">
            <w:pPr>
              <w:pStyle w:val="Niveau3"/>
            </w:pPr>
            <w:bookmarkStart w:id="286" w:name="_Toc179286625"/>
            <w:r>
              <w:t>P110/B1/24</w:t>
            </w:r>
            <w:r w:rsidR="00311A25">
              <w:t>4</w:t>
            </w:r>
            <w:r>
              <w:t xml:space="preserve"> : Résidence Les Jardins du Monastère</w:t>
            </w:r>
            <w:bookmarkEnd w:id="286"/>
            <w:r>
              <w:t xml:space="preserve">  </w:t>
            </w:r>
          </w:p>
          <w:p w14:paraId="54DC0602" w14:textId="77777777" w:rsidR="009E3C64" w:rsidRDefault="009E3C64" w:rsidP="009E3C64">
            <w:r>
              <w:t xml:space="preserve">– Années. – x photographies. – x négatifs. – x diapositives.  </w:t>
            </w:r>
          </w:p>
          <w:p w14:paraId="17DF583D" w14:textId="77777777" w:rsidR="009E3C64" w:rsidRDefault="009E3C64" w:rsidP="009E3C64"/>
          <w:p w14:paraId="6E48EA02" w14:textId="610EC21E" w:rsidR="009E3C64" w:rsidRDefault="004359A5" w:rsidP="009E3C64">
            <w:r w:rsidRPr="004359A5">
              <w:rPr>
                <w:i/>
              </w:rPr>
              <w:t>Portée et contenu :</w:t>
            </w:r>
          </w:p>
          <w:p w14:paraId="7E46445C" w14:textId="77777777" w:rsidR="009E3C64" w:rsidRDefault="009E3C64" w:rsidP="009E3C64"/>
          <w:p w14:paraId="68B98484" w14:textId="01E5D4B3" w:rsidR="009E3C64" w:rsidRDefault="004359A5" w:rsidP="009E3C64">
            <w:r w:rsidRPr="004359A5">
              <w:rPr>
                <w:i/>
              </w:rPr>
              <w:t>Notes :</w:t>
            </w:r>
          </w:p>
          <w:p w14:paraId="301DA8FA" w14:textId="77777777" w:rsidR="009E3C64" w:rsidRDefault="009E3C64" w:rsidP="009E3C64"/>
          <w:p w14:paraId="7CE83D4F" w14:textId="0016855E" w:rsidR="009E3C64" w:rsidRDefault="009E3C64" w:rsidP="0097534E">
            <w:pPr>
              <w:pStyle w:val="Niveau3"/>
            </w:pPr>
            <w:bookmarkStart w:id="287" w:name="_Toc179286626"/>
            <w:r>
              <w:t>P110/B1/24</w:t>
            </w:r>
            <w:r w:rsidR="00311A25">
              <w:t>5</w:t>
            </w:r>
            <w:r>
              <w:t xml:space="preserve"> : Richard (Frère)</w:t>
            </w:r>
            <w:bookmarkEnd w:id="287"/>
            <w:r>
              <w:t xml:space="preserve">  </w:t>
            </w:r>
          </w:p>
          <w:p w14:paraId="7484EC44" w14:textId="77777777" w:rsidR="009E3C64" w:rsidRDefault="009E3C64" w:rsidP="009E3C64">
            <w:r>
              <w:t xml:space="preserve">– Années. – x photographies. – x négatifs. – x diapositives.  </w:t>
            </w:r>
          </w:p>
          <w:p w14:paraId="2A68F48D" w14:textId="77777777" w:rsidR="009E3C64" w:rsidRDefault="009E3C64" w:rsidP="009E3C64"/>
          <w:p w14:paraId="177A84D7" w14:textId="5D2AF940" w:rsidR="009E3C64" w:rsidRDefault="004359A5" w:rsidP="009E3C64">
            <w:r w:rsidRPr="004359A5">
              <w:rPr>
                <w:i/>
              </w:rPr>
              <w:t>Portée et contenu :</w:t>
            </w:r>
          </w:p>
          <w:p w14:paraId="5246E7BF" w14:textId="77777777" w:rsidR="009E3C64" w:rsidRDefault="009E3C64" w:rsidP="009E3C64"/>
          <w:p w14:paraId="05357AB5" w14:textId="2AED4458" w:rsidR="009E3C64" w:rsidRDefault="004359A5" w:rsidP="009E3C64">
            <w:r w:rsidRPr="004359A5">
              <w:rPr>
                <w:i/>
              </w:rPr>
              <w:t>Notes :</w:t>
            </w:r>
          </w:p>
          <w:p w14:paraId="6FB12FF1" w14:textId="77777777" w:rsidR="009E3C64" w:rsidRDefault="009E3C64" w:rsidP="009E3C64"/>
          <w:p w14:paraId="7B89279C" w14:textId="59C0875E" w:rsidR="009E3C64" w:rsidRDefault="009E3C64" w:rsidP="0097534E">
            <w:pPr>
              <w:pStyle w:val="Niveau3"/>
            </w:pPr>
            <w:bookmarkStart w:id="288" w:name="_Toc179286627"/>
            <w:r>
              <w:t>P110/B1/24</w:t>
            </w:r>
            <w:r w:rsidR="00311A25">
              <w:t>6</w:t>
            </w:r>
            <w:r>
              <w:t xml:space="preserve"> : Rivière-aux-Rats et affluents</w:t>
            </w:r>
            <w:bookmarkEnd w:id="288"/>
            <w:r>
              <w:t xml:space="preserve">  </w:t>
            </w:r>
          </w:p>
          <w:p w14:paraId="57C17DA3" w14:textId="77777777" w:rsidR="009E3C64" w:rsidRDefault="009E3C64" w:rsidP="009E3C64">
            <w:r>
              <w:lastRenderedPageBreak/>
              <w:t xml:space="preserve">– Années. – x photographies. – x négatifs. – x diapositives.  </w:t>
            </w:r>
          </w:p>
          <w:p w14:paraId="34FDBAB2" w14:textId="77777777" w:rsidR="009E3C64" w:rsidRDefault="009E3C64" w:rsidP="009E3C64"/>
          <w:p w14:paraId="04F00866" w14:textId="71501257" w:rsidR="009E3C64" w:rsidRDefault="004359A5" w:rsidP="009E3C64">
            <w:r w:rsidRPr="004359A5">
              <w:rPr>
                <w:i/>
              </w:rPr>
              <w:t>Portée et contenu :</w:t>
            </w:r>
          </w:p>
          <w:p w14:paraId="077EDA58" w14:textId="77777777" w:rsidR="009E3C64" w:rsidRDefault="009E3C64" w:rsidP="009E3C64"/>
          <w:p w14:paraId="288B18AB" w14:textId="6AA3D4D2" w:rsidR="009E3C64" w:rsidRDefault="004359A5" w:rsidP="009E3C64">
            <w:r w:rsidRPr="004359A5">
              <w:rPr>
                <w:i/>
              </w:rPr>
              <w:t>Notes :</w:t>
            </w:r>
          </w:p>
          <w:p w14:paraId="7B3E2286" w14:textId="77777777" w:rsidR="009E3C64" w:rsidRDefault="009E3C64" w:rsidP="009E3C64"/>
          <w:p w14:paraId="19BF56AF" w14:textId="49FF79ED" w:rsidR="009E3C64" w:rsidRDefault="009E3C64" w:rsidP="0097534E">
            <w:pPr>
              <w:pStyle w:val="Niveau3"/>
            </w:pPr>
            <w:bookmarkStart w:id="289" w:name="_Toc179286628"/>
            <w:r>
              <w:t>P110/B1/24</w:t>
            </w:r>
            <w:r w:rsidR="00311A25">
              <w:t>7</w:t>
            </w:r>
            <w:r>
              <w:t xml:space="preserve"> : Rivière et lacs (inconnus)</w:t>
            </w:r>
            <w:bookmarkEnd w:id="289"/>
            <w:r>
              <w:t xml:space="preserve">  </w:t>
            </w:r>
          </w:p>
          <w:p w14:paraId="5C6D2F8B" w14:textId="77777777" w:rsidR="009E3C64" w:rsidRDefault="009E3C64" w:rsidP="009E3C64">
            <w:r>
              <w:t xml:space="preserve">– Années. – x photographies. – x négatifs. – x diapositives.  </w:t>
            </w:r>
          </w:p>
          <w:p w14:paraId="63C5DBA2" w14:textId="77777777" w:rsidR="009E3C64" w:rsidRDefault="009E3C64" w:rsidP="009E3C64"/>
          <w:p w14:paraId="3887C485" w14:textId="523973E0" w:rsidR="009E3C64" w:rsidRDefault="004359A5" w:rsidP="009E3C64">
            <w:r w:rsidRPr="004359A5">
              <w:rPr>
                <w:i/>
              </w:rPr>
              <w:t>Portée et contenu :</w:t>
            </w:r>
          </w:p>
          <w:p w14:paraId="4B8B0705" w14:textId="77777777" w:rsidR="009E3C64" w:rsidRDefault="009E3C64" w:rsidP="009E3C64"/>
          <w:p w14:paraId="2F992974" w14:textId="6ABBE7CB" w:rsidR="009E3C64" w:rsidRDefault="004359A5" w:rsidP="009E3C64">
            <w:r w:rsidRPr="004359A5">
              <w:rPr>
                <w:i/>
              </w:rPr>
              <w:t>Notes :</w:t>
            </w:r>
          </w:p>
          <w:p w14:paraId="21D80A6E" w14:textId="77777777" w:rsidR="009E3C64" w:rsidRDefault="009E3C64" w:rsidP="009E3C64"/>
          <w:p w14:paraId="7814D5C8" w14:textId="2487695D" w:rsidR="009E3C64" w:rsidRDefault="009E3C64" w:rsidP="0097534E">
            <w:pPr>
              <w:pStyle w:val="Niveau3"/>
            </w:pPr>
            <w:bookmarkStart w:id="290" w:name="_Toc179286629"/>
            <w:r>
              <w:t>P110/B1/24</w:t>
            </w:r>
            <w:r w:rsidR="00311A25">
              <w:t>8</w:t>
            </w:r>
            <w:r>
              <w:t xml:space="preserve"> : Rivières Mistassibi</w:t>
            </w:r>
            <w:bookmarkEnd w:id="290"/>
            <w:r>
              <w:t xml:space="preserve">  </w:t>
            </w:r>
          </w:p>
          <w:p w14:paraId="525A3FDC" w14:textId="77777777" w:rsidR="009E3C64" w:rsidRDefault="009E3C64" w:rsidP="009E3C64">
            <w:r>
              <w:t xml:space="preserve">– Années. – x photographies. – x négatifs. – x diapositives.  </w:t>
            </w:r>
          </w:p>
          <w:p w14:paraId="6B50AB78" w14:textId="77777777" w:rsidR="009E3C64" w:rsidRDefault="009E3C64" w:rsidP="009E3C64"/>
          <w:p w14:paraId="10CEFE8D" w14:textId="27BEB829" w:rsidR="009E3C64" w:rsidRDefault="004359A5" w:rsidP="009E3C64">
            <w:r w:rsidRPr="004359A5">
              <w:rPr>
                <w:i/>
              </w:rPr>
              <w:t>Portée et contenu :</w:t>
            </w:r>
          </w:p>
          <w:p w14:paraId="700826AF" w14:textId="77777777" w:rsidR="009E3C64" w:rsidRDefault="009E3C64" w:rsidP="009E3C64"/>
          <w:p w14:paraId="03C10203" w14:textId="49125ACC" w:rsidR="009E3C64" w:rsidRDefault="004359A5" w:rsidP="009E3C64">
            <w:r w:rsidRPr="004359A5">
              <w:rPr>
                <w:i/>
              </w:rPr>
              <w:t>Notes :</w:t>
            </w:r>
          </w:p>
          <w:p w14:paraId="1E76D913" w14:textId="77777777" w:rsidR="009E3C64" w:rsidRDefault="009E3C64" w:rsidP="009E3C64"/>
          <w:p w14:paraId="50727948" w14:textId="69B4D701" w:rsidR="009E3C64" w:rsidRDefault="009E3C64" w:rsidP="0097534E">
            <w:pPr>
              <w:pStyle w:val="Niveau3"/>
            </w:pPr>
            <w:bookmarkStart w:id="291" w:name="_Toc179286630"/>
            <w:r>
              <w:t>P110/B1/24</w:t>
            </w:r>
            <w:r w:rsidR="00311A25">
              <w:t>9</w:t>
            </w:r>
            <w:r>
              <w:t xml:space="preserve"> : Rivières Mistassini</w:t>
            </w:r>
            <w:bookmarkEnd w:id="291"/>
            <w:r>
              <w:t xml:space="preserve">  </w:t>
            </w:r>
          </w:p>
          <w:p w14:paraId="52A38EA8" w14:textId="77777777" w:rsidR="009E3C64" w:rsidRDefault="009E3C64" w:rsidP="009E3C64">
            <w:r>
              <w:t xml:space="preserve">– Années. – x photographies. – x négatifs. – x diapositives.  </w:t>
            </w:r>
          </w:p>
          <w:p w14:paraId="67A49227" w14:textId="77777777" w:rsidR="009E3C64" w:rsidRDefault="009E3C64" w:rsidP="009E3C64"/>
          <w:p w14:paraId="2F87DB2E" w14:textId="088E5EB2" w:rsidR="009E3C64" w:rsidRDefault="004359A5" w:rsidP="009E3C64">
            <w:r w:rsidRPr="004359A5">
              <w:rPr>
                <w:i/>
              </w:rPr>
              <w:t>Portée et contenu :</w:t>
            </w:r>
          </w:p>
          <w:p w14:paraId="09F0349A" w14:textId="77777777" w:rsidR="009E3C64" w:rsidRDefault="009E3C64" w:rsidP="009E3C64"/>
          <w:p w14:paraId="5F1EB6F5" w14:textId="7F4632D7" w:rsidR="009E3C64" w:rsidRDefault="004359A5" w:rsidP="009E3C64">
            <w:r w:rsidRPr="004359A5">
              <w:rPr>
                <w:i/>
              </w:rPr>
              <w:t>Notes :</w:t>
            </w:r>
          </w:p>
          <w:p w14:paraId="385DCBFE" w14:textId="77777777" w:rsidR="009E3C64" w:rsidRDefault="009E3C64" w:rsidP="009E3C64"/>
          <w:p w14:paraId="016793D6" w14:textId="149922E2" w:rsidR="009E3C64" w:rsidRDefault="009E3C64" w:rsidP="0097534E">
            <w:pPr>
              <w:pStyle w:val="Niveau3"/>
            </w:pPr>
            <w:bookmarkStart w:id="292" w:name="_Toc179286631"/>
            <w:r>
              <w:t>P110/B1/2</w:t>
            </w:r>
            <w:r w:rsidR="00311A25">
              <w:t>50</w:t>
            </w:r>
            <w:r>
              <w:t xml:space="preserve"> : Roberge, Lévis</w:t>
            </w:r>
            <w:bookmarkEnd w:id="292"/>
            <w:r>
              <w:t xml:space="preserve">  </w:t>
            </w:r>
          </w:p>
          <w:p w14:paraId="7D9F33EF" w14:textId="77777777" w:rsidR="009E3C64" w:rsidRDefault="009E3C64" w:rsidP="009E3C64">
            <w:r>
              <w:t xml:space="preserve">– Années. – x photographies. – x négatifs. – x diapositives.  </w:t>
            </w:r>
          </w:p>
          <w:p w14:paraId="5F9844B2" w14:textId="77777777" w:rsidR="009E3C64" w:rsidRDefault="009E3C64" w:rsidP="009E3C64"/>
          <w:p w14:paraId="6F904331" w14:textId="472F74D8" w:rsidR="009E3C64" w:rsidRDefault="004359A5" w:rsidP="009E3C64">
            <w:r w:rsidRPr="004359A5">
              <w:rPr>
                <w:i/>
              </w:rPr>
              <w:t>Portée et contenu :</w:t>
            </w:r>
          </w:p>
          <w:p w14:paraId="0C6EA989" w14:textId="77777777" w:rsidR="009E3C64" w:rsidRDefault="009E3C64" w:rsidP="009E3C64"/>
          <w:p w14:paraId="0C6AB4A1" w14:textId="3F9285CF" w:rsidR="009E3C64" w:rsidRDefault="004359A5" w:rsidP="009E3C64">
            <w:r w:rsidRPr="004359A5">
              <w:rPr>
                <w:i/>
              </w:rPr>
              <w:t>Notes :</w:t>
            </w:r>
          </w:p>
          <w:p w14:paraId="74A03F61" w14:textId="77777777" w:rsidR="009E3C64" w:rsidRDefault="009E3C64" w:rsidP="009E3C64"/>
          <w:p w14:paraId="42AC6399" w14:textId="7CDDDEF4" w:rsidR="009E3C64" w:rsidRDefault="009E3C64" w:rsidP="0097534E">
            <w:pPr>
              <w:pStyle w:val="Niveau3"/>
            </w:pPr>
            <w:bookmarkStart w:id="293" w:name="_Toc179286632"/>
            <w:r>
              <w:t>P110/B1/25</w:t>
            </w:r>
            <w:r w:rsidR="00311A25">
              <w:t>1</w:t>
            </w:r>
            <w:r>
              <w:t xml:space="preserve"> : Robert (Frère)</w:t>
            </w:r>
            <w:bookmarkEnd w:id="293"/>
            <w:r>
              <w:t xml:space="preserve">  </w:t>
            </w:r>
          </w:p>
          <w:p w14:paraId="6A75CC0E" w14:textId="77777777" w:rsidR="009E3C64" w:rsidRDefault="009E3C64" w:rsidP="009E3C64">
            <w:r>
              <w:t xml:space="preserve">– Années. – x photographies. – x négatifs. – x diapositives.  </w:t>
            </w:r>
          </w:p>
          <w:p w14:paraId="44222F5E" w14:textId="77777777" w:rsidR="009E3C64" w:rsidRDefault="009E3C64" w:rsidP="009E3C64"/>
          <w:p w14:paraId="6E8013C5" w14:textId="2871833F" w:rsidR="009E3C64" w:rsidRDefault="004359A5" w:rsidP="009E3C64">
            <w:r w:rsidRPr="004359A5">
              <w:rPr>
                <w:i/>
              </w:rPr>
              <w:t>Portée et contenu :</w:t>
            </w:r>
          </w:p>
          <w:p w14:paraId="4283589D" w14:textId="77777777" w:rsidR="009E3C64" w:rsidRDefault="009E3C64" w:rsidP="009E3C64"/>
          <w:p w14:paraId="43EB562D" w14:textId="4E1D23C3" w:rsidR="009E3C64" w:rsidRDefault="004359A5" w:rsidP="009E3C64">
            <w:r w:rsidRPr="004359A5">
              <w:rPr>
                <w:i/>
              </w:rPr>
              <w:t>Notes :</w:t>
            </w:r>
          </w:p>
          <w:p w14:paraId="3655DFB4" w14:textId="77777777" w:rsidR="009E3C64" w:rsidRDefault="009E3C64" w:rsidP="009E3C64"/>
          <w:p w14:paraId="1773D0B0" w14:textId="4D4F34C1" w:rsidR="009E3C64" w:rsidRDefault="009E3C64" w:rsidP="0097534E">
            <w:pPr>
              <w:pStyle w:val="Niveau3"/>
            </w:pPr>
            <w:bookmarkStart w:id="294" w:name="_Toc179286633"/>
            <w:r>
              <w:t>P110/B1/25</w:t>
            </w:r>
            <w:r w:rsidR="00311A25">
              <w:t>2</w:t>
            </w:r>
            <w:r>
              <w:t xml:space="preserve"> : Rodrigue (Frère)</w:t>
            </w:r>
            <w:bookmarkEnd w:id="294"/>
            <w:r>
              <w:t xml:space="preserve">  </w:t>
            </w:r>
          </w:p>
          <w:p w14:paraId="5119B0AD" w14:textId="77777777" w:rsidR="009E3C64" w:rsidRDefault="009E3C64" w:rsidP="009E3C64">
            <w:r>
              <w:t xml:space="preserve">– Années. – x photographies. – x négatifs. – x diapositives.  </w:t>
            </w:r>
          </w:p>
          <w:p w14:paraId="619BB44A" w14:textId="77777777" w:rsidR="009E3C64" w:rsidRDefault="009E3C64" w:rsidP="009E3C64"/>
          <w:p w14:paraId="2D6053C0" w14:textId="094BD0D5" w:rsidR="009E3C64" w:rsidRDefault="004359A5" w:rsidP="009E3C64">
            <w:r w:rsidRPr="004359A5">
              <w:rPr>
                <w:i/>
              </w:rPr>
              <w:t>Portée et contenu :</w:t>
            </w:r>
          </w:p>
          <w:p w14:paraId="6379B08F" w14:textId="77777777" w:rsidR="009E3C64" w:rsidRDefault="009E3C64" w:rsidP="009E3C64"/>
          <w:p w14:paraId="4E77468C" w14:textId="2D00E7D1" w:rsidR="009E3C64" w:rsidRDefault="004359A5" w:rsidP="009E3C64">
            <w:r w:rsidRPr="004359A5">
              <w:rPr>
                <w:i/>
              </w:rPr>
              <w:lastRenderedPageBreak/>
              <w:t>Notes :</w:t>
            </w:r>
          </w:p>
          <w:p w14:paraId="50DA5894" w14:textId="77777777" w:rsidR="009E3C64" w:rsidRDefault="009E3C64" w:rsidP="009E3C64"/>
          <w:p w14:paraId="6384F8EF" w14:textId="263B1B49" w:rsidR="009E3C64" w:rsidRDefault="009E3C64" w:rsidP="0097534E">
            <w:pPr>
              <w:pStyle w:val="Niveau3"/>
            </w:pPr>
            <w:bookmarkStart w:id="295" w:name="_Toc179286634"/>
            <w:r>
              <w:t>P110/B1/25</w:t>
            </w:r>
            <w:r w:rsidR="00311A25">
              <w:t>3</w:t>
            </w:r>
            <w:r>
              <w:t xml:space="preserve"> : Rosaire (Frère)</w:t>
            </w:r>
            <w:bookmarkEnd w:id="295"/>
            <w:r>
              <w:t xml:space="preserve">  </w:t>
            </w:r>
          </w:p>
          <w:p w14:paraId="7F4EDA7D" w14:textId="77777777" w:rsidR="009E3C64" w:rsidRDefault="009E3C64" w:rsidP="009E3C64">
            <w:r>
              <w:t xml:space="preserve">– Années. – x photographies. – x négatifs. – x diapositives.  </w:t>
            </w:r>
          </w:p>
          <w:p w14:paraId="0F20DC4F" w14:textId="77777777" w:rsidR="009E3C64" w:rsidRDefault="009E3C64" w:rsidP="009E3C64"/>
          <w:p w14:paraId="7AB06F94" w14:textId="0EA85C56" w:rsidR="009E3C64" w:rsidRDefault="004359A5" w:rsidP="009E3C64">
            <w:r w:rsidRPr="004359A5">
              <w:rPr>
                <w:i/>
              </w:rPr>
              <w:t>Portée et contenu :</w:t>
            </w:r>
          </w:p>
          <w:p w14:paraId="5DB57966" w14:textId="77777777" w:rsidR="009E3C64" w:rsidRDefault="009E3C64" w:rsidP="009E3C64"/>
          <w:p w14:paraId="15FF28FB" w14:textId="5DA51F3E" w:rsidR="009E3C64" w:rsidRDefault="004359A5" w:rsidP="009E3C64">
            <w:r w:rsidRPr="004359A5">
              <w:rPr>
                <w:i/>
              </w:rPr>
              <w:t>Notes :</w:t>
            </w:r>
          </w:p>
          <w:p w14:paraId="78D3E060" w14:textId="77777777" w:rsidR="009E3C64" w:rsidRDefault="009E3C64" w:rsidP="009E3C64"/>
          <w:p w14:paraId="7353AFBE" w14:textId="47123018" w:rsidR="009E3C64" w:rsidRDefault="009E3C64" w:rsidP="0097534E">
            <w:pPr>
              <w:pStyle w:val="Niveau3"/>
            </w:pPr>
            <w:bookmarkStart w:id="296" w:name="_Toc179286635"/>
            <w:r>
              <w:t>P110/B1/25</w:t>
            </w:r>
            <w:r w:rsidR="00311A25">
              <w:t>4</w:t>
            </w:r>
            <w:r>
              <w:t xml:space="preserve"> : Roulottes</w:t>
            </w:r>
            <w:bookmarkEnd w:id="296"/>
            <w:r>
              <w:t xml:space="preserve">  </w:t>
            </w:r>
          </w:p>
          <w:p w14:paraId="6C8A0960" w14:textId="77777777" w:rsidR="009E3C64" w:rsidRDefault="009E3C64" w:rsidP="009E3C64">
            <w:r>
              <w:t xml:space="preserve">– Années. – x photographies. – x négatifs. – x diapositives.  </w:t>
            </w:r>
          </w:p>
          <w:p w14:paraId="0696A3BC" w14:textId="77777777" w:rsidR="009E3C64" w:rsidRDefault="009E3C64" w:rsidP="009E3C64"/>
          <w:p w14:paraId="5C142083" w14:textId="3515B903" w:rsidR="009E3C64" w:rsidRDefault="004359A5" w:rsidP="009E3C64">
            <w:r w:rsidRPr="004359A5">
              <w:rPr>
                <w:i/>
              </w:rPr>
              <w:t>Portée et contenu :</w:t>
            </w:r>
          </w:p>
          <w:p w14:paraId="0B302ACB" w14:textId="77777777" w:rsidR="009E3C64" w:rsidRDefault="009E3C64" w:rsidP="009E3C64"/>
          <w:p w14:paraId="51E6621F" w14:textId="4BF7A198" w:rsidR="009E3C64" w:rsidRDefault="004359A5" w:rsidP="009E3C64">
            <w:r w:rsidRPr="004359A5">
              <w:rPr>
                <w:i/>
              </w:rPr>
              <w:t>Notes :</w:t>
            </w:r>
          </w:p>
          <w:p w14:paraId="0E4F17D5" w14:textId="77777777" w:rsidR="009E3C64" w:rsidRDefault="009E3C64" w:rsidP="009E3C64"/>
          <w:p w14:paraId="0B51EE52" w14:textId="6BAE1A65" w:rsidR="009E3C64" w:rsidRDefault="009E3C64" w:rsidP="0097534E">
            <w:pPr>
              <w:pStyle w:val="Niveau3"/>
            </w:pPr>
            <w:bookmarkStart w:id="297" w:name="_Toc179286636"/>
            <w:r>
              <w:t>P110/B1/25</w:t>
            </w:r>
            <w:r w:rsidR="00311A25">
              <w:t>5</w:t>
            </w:r>
            <w:r>
              <w:t xml:space="preserve"> : Rousseau, Prêtre Alain</w:t>
            </w:r>
            <w:bookmarkEnd w:id="297"/>
            <w:r>
              <w:t xml:space="preserve">  </w:t>
            </w:r>
          </w:p>
          <w:p w14:paraId="61306C25" w14:textId="77777777" w:rsidR="009E3C64" w:rsidRDefault="009E3C64" w:rsidP="009E3C64">
            <w:r>
              <w:t xml:space="preserve">– Années. – x photographies. – x négatifs. – x diapositives.  </w:t>
            </w:r>
          </w:p>
          <w:p w14:paraId="19B1B5AA" w14:textId="77777777" w:rsidR="009E3C64" w:rsidRDefault="009E3C64" w:rsidP="009E3C64"/>
          <w:p w14:paraId="5192F5A7" w14:textId="25FEE400" w:rsidR="009E3C64" w:rsidRDefault="004359A5" w:rsidP="009E3C64">
            <w:r w:rsidRPr="004359A5">
              <w:rPr>
                <w:i/>
              </w:rPr>
              <w:t>Portée et contenu :</w:t>
            </w:r>
          </w:p>
          <w:p w14:paraId="0DE6D8AB" w14:textId="77777777" w:rsidR="009E3C64" w:rsidRDefault="009E3C64" w:rsidP="009E3C64"/>
          <w:p w14:paraId="6C12D928" w14:textId="56FD3973" w:rsidR="009E3C64" w:rsidRDefault="004359A5" w:rsidP="009E3C64">
            <w:r w:rsidRPr="004359A5">
              <w:rPr>
                <w:i/>
              </w:rPr>
              <w:t>Notes :</w:t>
            </w:r>
          </w:p>
          <w:p w14:paraId="2A21C6D9" w14:textId="77777777" w:rsidR="009E3C64" w:rsidRDefault="009E3C64" w:rsidP="009E3C64"/>
          <w:p w14:paraId="6CD63B49" w14:textId="1A3B7F41" w:rsidR="009E3C64" w:rsidRDefault="009E3C64" w:rsidP="0097534E">
            <w:pPr>
              <w:pStyle w:val="Niveau3"/>
            </w:pPr>
            <w:bookmarkStart w:id="298" w:name="_Toc179286637"/>
            <w:r>
              <w:t>P110/B1/25</w:t>
            </w:r>
            <w:r w:rsidR="00311A25">
              <w:t>6</w:t>
            </w:r>
            <w:r>
              <w:t xml:space="preserve"> : Roy, Dom </w:t>
            </w:r>
            <w:proofErr w:type="spellStart"/>
            <w:r>
              <w:t>Cléophas</w:t>
            </w:r>
            <w:bookmarkEnd w:id="298"/>
            <w:proofErr w:type="spellEnd"/>
            <w:r>
              <w:t xml:space="preserve">  </w:t>
            </w:r>
          </w:p>
          <w:p w14:paraId="71AD5228" w14:textId="77777777" w:rsidR="009E3C64" w:rsidRDefault="009E3C64" w:rsidP="009E3C64">
            <w:r>
              <w:t xml:space="preserve">– Années. – x photographies. – x négatifs. – x diapositives.  </w:t>
            </w:r>
          </w:p>
          <w:p w14:paraId="2135C570" w14:textId="77777777" w:rsidR="009E3C64" w:rsidRDefault="009E3C64" w:rsidP="009E3C64"/>
          <w:p w14:paraId="26E42BBC" w14:textId="70D46437" w:rsidR="009E3C64" w:rsidRDefault="004359A5" w:rsidP="009E3C64">
            <w:r w:rsidRPr="004359A5">
              <w:rPr>
                <w:i/>
              </w:rPr>
              <w:t>Portée et contenu :</w:t>
            </w:r>
          </w:p>
          <w:p w14:paraId="1A6EA12B" w14:textId="77777777" w:rsidR="009E3C64" w:rsidRDefault="009E3C64" w:rsidP="009E3C64"/>
          <w:p w14:paraId="5C663289" w14:textId="32A3E63F" w:rsidR="009E3C64" w:rsidRDefault="004359A5" w:rsidP="009E3C64">
            <w:r w:rsidRPr="004359A5">
              <w:rPr>
                <w:i/>
              </w:rPr>
              <w:t>Notes :</w:t>
            </w:r>
          </w:p>
          <w:p w14:paraId="1BB74365" w14:textId="56282026" w:rsidR="009E3C64" w:rsidRDefault="009E3C64" w:rsidP="009E3C64"/>
        </w:tc>
      </w:tr>
      <w:tr w:rsidR="009E3C64" w:rsidRPr="00A674F8" w14:paraId="03E59428" w14:textId="77777777" w:rsidTr="007F33D1">
        <w:trPr>
          <w:trHeight w:val="873"/>
        </w:trPr>
        <w:tc>
          <w:tcPr>
            <w:tcW w:w="1555" w:type="dxa"/>
            <w:shd w:val="clear" w:color="auto" w:fill="D9D9D9" w:themeFill="background1" w:themeFillShade="D9"/>
          </w:tcPr>
          <w:p w14:paraId="5AB0D07A" w14:textId="3164CD14" w:rsidR="009E3C64" w:rsidRDefault="009E3C64" w:rsidP="00D050AE">
            <w:pPr>
              <w:rPr>
                <w:lang w:eastAsia="en-US"/>
              </w:rPr>
            </w:pPr>
            <w:r>
              <w:rPr>
                <w:lang w:eastAsia="en-US"/>
              </w:rPr>
              <w:lastRenderedPageBreak/>
              <w:t>R-E-T</w:t>
            </w:r>
          </w:p>
        </w:tc>
        <w:tc>
          <w:tcPr>
            <w:tcW w:w="7801" w:type="dxa"/>
            <w:shd w:val="clear" w:color="auto" w:fill="auto"/>
          </w:tcPr>
          <w:p w14:paraId="7541A762" w14:textId="0F908FD9" w:rsidR="009E3C64" w:rsidRDefault="009E3C64" w:rsidP="0097534E">
            <w:pPr>
              <w:pStyle w:val="Niveau3"/>
            </w:pPr>
            <w:bookmarkStart w:id="299" w:name="_Toc179286638"/>
            <w:r>
              <w:t>P110/B1/25</w:t>
            </w:r>
            <w:r w:rsidR="00311A25">
              <w:t>7</w:t>
            </w:r>
            <w:r>
              <w:t xml:space="preserve"> : Sacristie</w:t>
            </w:r>
            <w:bookmarkEnd w:id="299"/>
            <w:r>
              <w:t xml:space="preserve">  </w:t>
            </w:r>
          </w:p>
          <w:p w14:paraId="72BF4FC9" w14:textId="77777777" w:rsidR="009E3C64" w:rsidRDefault="009E3C64" w:rsidP="009E3C64">
            <w:r>
              <w:t xml:space="preserve">– Années. – x photographies. – x négatifs. – x diapositives.  </w:t>
            </w:r>
          </w:p>
          <w:p w14:paraId="3064D585" w14:textId="77777777" w:rsidR="009E3C64" w:rsidRDefault="009E3C64" w:rsidP="009E3C64"/>
          <w:p w14:paraId="276020C4" w14:textId="15D01247" w:rsidR="009E3C64" w:rsidRDefault="004359A5" w:rsidP="009E3C64">
            <w:r w:rsidRPr="004359A5">
              <w:rPr>
                <w:i/>
              </w:rPr>
              <w:t>Portée et contenu :</w:t>
            </w:r>
          </w:p>
          <w:p w14:paraId="2DD5C3B0" w14:textId="77777777" w:rsidR="009E3C64" w:rsidRDefault="009E3C64" w:rsidP="009E3C64"/>
          <w:p w14:paraId="7CC11186" w14:textId="1A9F1894" w:rsidR="009E3C64" w:rsidRDefault="004359A5" w:rsidP="009E3C64">
            <w:r w:rsidRPr="004359A5">
              <w:rPr>
                <w:i/>
              </w:rPr>
              <w:t>Notes :</w:t>
            </w:r>
          </w:p>
          <w:p w14:paraId="15CA32AD" w14:textId="77777777" w:rsidR="009E3C64" w:rsidRDefault="009E3C64" w:rsidP="009E3C64"/>
          <w:p w14:paraId="0906C708" w14:textId="53598DD6" w:rsidR="009E3C64" w:rsidRDefault="009E3C64" w:rsidP="0097534E">
            <w:pPr>
              <w:pStyle w:val="Niveau3"/>
            </w:pPr>
            <w:bookmarkStart w:id="300" w:name="_Toc179286639"/>
            <w:r>
              <w:t>P110/B1/25</w:t>
            </w:r>
            <w:r w:rsidR="00311A25">
              <w:t>8</w:t>
            </w:r>
            <w:r>
              <w:t xml:space="preserve"> : Sasseville, Père Colomban</w:t>
            </w:r>
            <w:bookmarkEnd w:id="300"/>
            <w:r>
              <w:t xml:space="preserve">  </w:t>
            </w:r>
          </w:p>
          <w:p w14:paraId="640E2983" w14:textId="77777777" w:rsidR="009E3C64" w:rsidRDefault="009E3C64" w:rsidP="009E3C64">
            <w:r>
              <w:t xml:space="preserve">– Années. – x photographies. – x négatifs. – x diapositives.  </w:t>
            </w:r>
          </w:p>
          <w:p w14:paraId="0E5B7BDB" w14:textId="77777777" w:rsidR="009E3C64" w:rsidRDefault="009E3C64" w:rsidP="009E3C64"/>
          <w:p w14:paraId="66AB3E4C" w14:textId="16A7F448" w:rsidR="009E3C64" w:rsidRDefault="004359A5" w:rsidP="009E3C64">
            <w:r w:rsidRPr="004359A5">
              <w:rPr>
                <w:i/>
              </w:rPr>
              <w:t>Portée et contenu :</w:t>
            </w:r>
          </w:p>
          <w:p w14:paraId="5281DD39" w14:textId="77777777" w:rsidR="009E3C64" w:rsidRDefault="009E3C64" w:rsidP="009E3C64"/>
          <w:p w14:paraId="5B10B7F6" w14:textId="698A1D05" w:rsidR="009E3C64" w:rsidRDefault="004359A5" w:rsidP="009E3C64">
            <w:r w:rsidRPr="004359A5">
              <w:rPr>
                <w:i/>
              </w:rPr>
              <w:t>Notes :</w:t>
            </w:r>
          </w:p>
          <w:p w14:paraId="2B6E338E" w14:textId="77777777" w:rsidR="009E3C64" w:rsidRDefault="009E3C64" w:rsidP="009E3C64"/>
          <w:p w14:paraId="3DBCAA99" w14:textId="68D02201" w:rsidR="009E3C64" w:rsidRDefault="009E3C64" w:rsidP="0097534E">
            <w:pPr>
              <w:pStyle w:val="Niveau3"/>
            </w:pPr>
            <w:bookmarkStart w:id="301" w:name="_Toc179286640"/>
            <w:r>
              <w:t>P110/B1/25</w:t>
            </w:r>
            <w:r w:rsidR="00311A25">
              <w:t>9</w:t>
            </w:r>
            <w:r>
              <w:t xml:space="preserve"> : Savard Deschênes, Armande</w:t>
            </w:r>
            <w:bookmarkEnd w:id="301"/>
            <w:r>
              <w:t xml:space="preserve">  </w:t>
            </w:r>
          </w:p>
          <w:p w14:paraId="09E98B86" w14:textId="77777777" w:rsidR="009E3C64" w:rsidRDefault="009E3C64" w:rsidP="009E3C64">
            <w:r>
              <w:t xml:space="preserve">– Années. – x photographies. – x négatifs. – x diapositives.  </w:t>
            </w:r>
          </w:p>
          <w:p w14:paraId="5F9A4249" w14:textId="77777777" w:rsidR="009E3C64" w:rsidRDefault="009E3C64" w:rsidP="009E3C64"/>
          <w:p w14:paraId="3BEDC39C" w14:textId="4709D552" w:rsidR="009E3C64" w:rsidRDefault="004359A5" w:rsidP="009E3C64">
            <w:r w:rsidRPr="004359A5">
              <w:rPr>
                <w:i/>
              </w:rPr>
              <w:t>Portée et contenu :</w:t>
            </w:r>
          </w:p>
          <w:p w14:paraId="2B761063" w14:textId="77777777" w:rsidR="009E3C64" w:rsidRDefault="009E3C64" w:rsidP="009E3C64"/>
          <w:p w14:paraId="6B5F8233" w14:textId="6CF98971" w:rsidR="009E3C64" w:rsidRDefault="004359A5" w:rsidP="009E3C64">
            <w:r w:rsidRPr="004359A5">
              <w:rPr>
                <w:i/>
              </w:rPr>
              <w:t>Notes :</w:t>
            </w:r>
          </w:p>
          <w:p w14:paraId="4A12CF5E" w14:textId="77777777" w:rsidR="009E3C64" w:rsidRDefault="009E3C64" w:rsidP="009E3C64"/>
          <w:p w14:paraId="4EAA3844" w14:textId="49A1A0E8" w:rsidR="009E3C64" w:rsidRDefault="009E3C64" w:rsidP="0097534E">
            <w:pPr>
              <w:pStyle w:val="Niveau3"/>
            </w:pPr>
            <w:bookmarkStart w:id="302" w:name="_Toc179286641"/>
            <w:r>
              <w:t>P110/B1/2</w:t>
            </w:r>
            <w:r w:rsidR="00311A25">
              <w:t>60</w:t>
            </w:r>
            <w:r>
              <w:t xml:space="preserve"> : Schmidt, Frère Maurice (Lothar)</w:t>
            </w:r>
            <w:bookmarkEnd w:id="302"/>
            <w:r>
              <w:t xml:space="preserve">  </w:t>
            </w:r>
          </w:p>
          <w:p w14:paraId="733D70DA" w14:textId="77777777" w:rsidR="009E3C64" w:rsidRDefault="009E3C64" w:rsidP="009E3C64">
            <w:r>
              <w:t xml:space="preserve">– Années. – x photographies. – x négatifs. – x diapositives.  </w:t>
            </w:r>
          </w:p>
          <w:p w14:paraId="171F4778" w14:textId="77777777" w:rsidR="009E3C64" w:rsidRDefault="009E3C64" w:rsidP="009E3C64"/>
          <w:p w14:paraId="26058C34" w14:textId="23D37641" w:rsidR="009E3C64" w:rsidRDefault="004359A5" w:rsidP="009E3C64">
            <w:r w:rsidRPr="004359A5">
              <w:rPr>
                <w:i/>
              </w:rPr>
              <w:t>Portée et contenu :</w:t>
            </w:r>
          </w:p>
          <w:p w14:paraId="3DE076EA" w14:textId="77777777" w:rsidR="009E3C64" w:rsidRDefault="009E3C64" w:rsidP="009E3C64"/>
          <w:p w14:paraId="673EC88C" w14:textId="638E20E2" w:rsidR="009E3C64" w:rsidRDefault="004359A5" w:rsidP="009E3C64">
            <w:r w:rsidRPr="004359A5">
              <w:rPr>
                <w:i/>
              </w:rPr>
              <w:t>Notes :</w:t>
            </w:r>
          </w:p>
          <w:p w14:paraId="6EA07F05" w14:textId="77777777" w:rsidR="009E3C64" w:rsidRDefault="009E3C64" w:rsidP="009E3C64"/>
          <w:p w14:paraId="1E35CCB1" w14:textId="0E574E44" w:rsidR="009E3C64" w:rsidRDefault="009E3C64" w:rsidP="0097534E">
            <w:pPr>
              <w:pStyle w:val="Niveau3"/>
            </w:pPr>
            <w:bookmarkStart w:id="303" w:name="_Toc179286642"/>
            <w:r>
              <w:t>P110/B1/26</w:t>
            </w:r>
            <w:r w:rsidR="00311A25">
              <w:t>1</w:t>
            </w:r>
            <w:r>
              <w:t xml:space="preserve"> : Scouts</w:t>
            </w:r>
            <w:bookmarkEnd w:id="303"/>
            <w:r>
              <w:t xml:space="preserve">  </w:t>
            </w:r>
          </w:p>
          <w:p w14:paraId="10FA6F1B" w14:textId="77777777" w:rsidR="009E3C64" w:rsidRDefault="009E3C64" w:rsidP="009E3C64">
            <w:r>
              <w:t xml:space="preserve">– Années. – x photographies. – x négatifs. – x diapositives.  </w:t>
            </w:r>
          </w:p>
          <w:p w14:paraId="72851940" w14:textId="77777777" w:rsidR="009E3C64" w:rsidRDefault="009E3C64" w:rsidP="009E3C64"/>
          <w:p w14:paraId="7726A029" w14:textId="149823B0" w:rsidR="009E3C64" w:rsidRDefault="004359A5" w:rsidP="009E3C64">
            <w:r w:rsidRPr="004359A5">
              <w:rPr>
                <w:i/>
              </w:rPr>
              <w:t>Portée et contenu :</w:t>
            </w:r>
          </w:p>
          <w:p w14:paraId="1FDB4519" w14:textId="77777777" w:rsidR="009E3C64" w:rsidRDefault="009E3C64" w:rsidP="009E3C64"/>
          <w:p w14:paraId="39F6A1D4" w14:textId="6270AB63" w:rsidR="009E3C64" w:rsidRDefault="004359A5" w:rsidP="009E3C64">
            <w:r w:rsidRPr="004359A5">
              <w:rPr>
                <w:i/>
              </w:rPr>
              <w:t>Notes :</w:t>
            </w:r>
          </w:p>
          <w:p w14:paraId="45AB2260" w14:textId="77777777" w:rsidR="009E3C64" w:rsidRDefault="009E3C64" w:rsidP="009E3C64"/>
          <w:p w14:paraId="515286FA" w14:textId="43922F09" w:rsidR="009E3C64" w:rsidRDefault="009E3C64" w:rsidP="0097534E">
            <w:pPr>
              <w:pStyle w:val="Niveau3"/>
            </w:pPr>
            <w:bookmarkStart w:id="304" w:name="_Toc179286643"/>
            <w:r>
              <w:t>P110/B1/26</w:t>
            </w:r>
            <w:r w:rsidR="00311A25">
              <w:t>2</w:t>
            </w:r>
            <w:r>
              <w:t xml:space="preserve"> : Sentiers et chemins</w:t>
            </w:r>
            <w:bookmarkEnd w:id="304"/>
            <w:r>
              <w:t xml:space="preserve">  </w:t>
            </w:r>
          </w:p>
          <w:p w14:paraId="6611174F" w14:textId="77777777" w:rsidR="009E3C64" w:rsidRDefault="009E3C64" w:rsidP="009E3C64">
            <w:r>
              <w:t xml:space="preserve">– Années. – x photographies. – x négatifs. – x diapositives.  </w:t>
            </w:r>
          </w:p>
          <w:p w14:paraId="38B82085" w14:textId="77777777" w:rsidR="009E3C64" w:rsidRDefault="009E3C64" w:rsidP="009E3C64"/>
          <w:p w14:paraId="0AC45A99" w14:textId="6162368D" w:rsidR="009E3C64" w:rsidRDefault="004359A5" w:rsidP="009E3C64">
            <w:r w:rsidRPr="004359A5">
              <w:rPr>
                <w:i/>
              </w:rPr>
              <w:t>Portée et contenu :</w:t>
            </w:r>
          </w:p>
          <w:p w14:paraId="29D44F9D" w14:textId="77777777" w:rsidR="009E3C64" w:rsidRDefault="009E3C64" w:rsidP="009E3C64"/>
          <w:p w14:paraId="50FEFE12" w14:textId="1DA7697C" w:rsidR="009E3C64" w:rsidRDefault="004359A5" w:rsidP="009E3C64">
            <w:r w:rsidRPr="004359A5">
              <w:rPr>
                <w:i/>
              </w:rPr>
              <w:t>Notes :</w:t>
            </w:r>
          </w:p>
          <w:p w14:paraId="6165CFAE" w14:textId="77777777" w:rsidR="009E3C64" w:rsidRDefault="009E3C64" w:rsidP="009E3C64"/>
          <w:p w14:paraId="19DD2992" w14:textId="15E3B63E" w:rsidR="009E3C64" w:rsidRDefault="009E3C64" w:rsidP="0097534E">
            <w:pPr>
              <w:pStyle w:val="Niveau3"/>
            </w:pPr>
            <w:bookmarkStart w:id="305" w:name="_Toc179286644"/>
            <w:r>
              <w:t>P110/B1/26</w:t>
            </w:r>
            <w:r w:rsidR="00311A25">
              <w:t>3</w:t>
            </w:r>
            <w:r>
              <w:t xml:space="preserve"> : Silos</w:t>
            </w:r>
            <w:bookmarkEnd w:id="305"/>
            <w:r>
              <w:t xml:space="preserve">  </w:t>
            </w:r>
          </w:p>
          <w:p w14:paraId="549073F8" w14:textId="77777777" w:rsidR="009E3C64" w:rsidRDefault="009E3C64" w:rsidP="009E3C64">
            <w:r>
              <w:t xml:space="preserve">– Années. – x photographies. – x négatifs. – x diapositives.  </w:t>
            </w:r>
          </w:p>
          <w:p w14:paraId="44BDD832" w14:textId="77777777" w:rsidR="009E3C64" w:rsidRDefault="009E3C64" w:rsidP="009E3C64"/>
          <w:p w14:paraId="421BCD9B" w14:textId="435ECF97" w:rsidR="009E3C64" w:rsidRDefault="004359A5" w:rsidP="009E3C64">
            <w:r w:rsidRPr="004359A5">
              <w:rPr>
                <w:i/>
              </w:rPr>
              <w:t>Portée et contenu :</w:t>
            </w:r>
          </w:p>
          <w:p w14:paraId="3FAB8C2D" w14:textId="77777777" w:rsidR="009E3C64" w:rsidRDefault="009E3C64" w:rsidP="009E3C64"/>
          <w:p w14:paraId="332D5E29" w14:textId="54C800F6" w:rsidR="009E3C64" w:rsidRDefault="004359A5" w:rsidP="009E3C64">
            <w:r w:rsidRPr="004359A5">
              <w:rPr>
                <w:i/>
              </w:rPr>
              <w:t>Notes :</w:t>
            </w:r>
          </w:p>
          <w:p w14:paraId="6E820D21" w14:textId="77777777" w:rsidR="009E3C64" w:rsidRDefault="009E3C64" w:rsidP="009E3C64"/>
          <w:p w14:paraId="0E3E9AB6" w14:textId="5094D341" w:rsidR="009E3C64" w:rsidRDefault="009E3C64" w:rsidP="0097534E">
            <w:pPr>
              <w:pStyle w:val="Niveau3"/>
            </w:pPr>
            <w:bookmarkStart w:id="306" w:name="_Toc179286645"/>
            <w:r>
              <w:t>P110/B1/26</w:t>
            </w:r>
            <w:r w:rsidR="00311A25">
              <w:t>4</w:t>
            </w:r>
            <w:r>
              <w:t xml:space="preserve"> : Simard, Frère Ambroise (René)</w:t>
            </w:r>
            <w:bookmarkEnd w:id="306"/>
            <w:r>
              <w:t xml:space="preserve">  </w:t>
            </w:r>
          </w:p>
          <w:p w14:paraId="12C1E501" w14:textId="77777777" w:rsidR="009E3C64" w:rsidRDefault="009E3C64" w:rsidP="009E3C64">
            <w:r>
              <w:t xml:space="preserve">– Années. – x photographies. – x négatifs. – x diapositives.  </w:t>
            </w:r>
          </w:p>
          <w:p w14:paraId="337B0346" w14:textId="77777777" w:rsidR="009E3C64" w:rsidRDefault="009E3C64" w:rsidP="009E3C64"/>
          <w:p w14:paraId="113958D8" w14:textId="0DEC340D" w:rsidR="009E3C64" w:rsidRDefault="004359A5" w:rsidP="009E3C64">
            <w:r w:rsidRPr="004359A5">
              <w:rPr>
                <w:i/>
              </w:rPr>
              <w:t>Portée et contenu :</w:t>
            </w:r>
          </w:p>
          <w:p w14:paraId="601203B9" w14:textId="77777777" w:rsidR="009E3C64" w:rsidRDefault="009E3C64" w:rsidP="009E3C64"/>
          <w:p w14:paraId="2E25C552" w14:textId="14DDAEDF" w:rsidR="009E3C64" w:rsidRDefault="004359A5" w:rsidP="009E3C64">
            <w:r w:rsidRPr="004359A5">
              <w:rPr>
                <w:i/>
              </w:rPr>
              <w:t>Notes :</w:t>
            </w:r>
          </w:p>
          <w:p w14:paraId="7A0FB0F4" w14:textId="77777777" w:rsidR="009E3C64" w:rsidRDefault="009E3C64" w:rsidP="009E3C64"/>
          <w:p w14:paraId="47047C7F" w14:textId="5CF38A1B" w:rsidR="009E3C64" w:rsidRDefault="009E3C64" w:rsidP="0097534E">
            <w:pPr>
              <w:pStyle w:val="Niveau3"/>
            </w:pPr>
            <w:bookmarkStart w:id="307" w:name="_Toc179286646"/>
            <w:r>
              <w:t>P110/B1/26</w:t>
            </w:r>
            <w:r w:rsidR="00311A25">
              <w:t>5</w:t>
            </w:r>
            <w:r>
              <w:t xml:space="preserve"> : Simard, Serge</w:t>
            </w:r>
            <w:bookmarkEnd w:id="307"/>
            <w:r>
              <w:t xml:space="preserve">  </w:t>
            </w:r>
          </w:p>
          <w:p w14:paraId="1228F7B8" w14:textId="77777777" w:rsidR="009E3C64" w:rsidRDefault="009E3C64" w:rsidP="009E3C64">
            <w:r>
              <w:t xml:space="preserve">– Années. – x photographies. – x négatifs. – x diapositives.  </w:t>
            </w:r>
          </w:p>
          <w:p w14:paraId="48B410AE" w14:textId="77777777" w:rsidR="009E3C64" w:rsidRDefault="009E3C64" w:rsidP="009E3C64"/>
          <w:p w14:paraId="3EF0BDF3" w14:textId="37F22310" w:rsidR="009E3C64" w:rsidRDefault="004359A5" w:rsidP="009E3C64">
            <w:r w:rsidRPr="004359A5">
              <w:rPr>
                <w:i/>
              </w:rPr>
              <w:t>Portée et contenu :</w:t>
            </w:r>
          </w:p>
          <w:p w14:paraId="34B3EBD8" w14:textId="77777777" w:rsidR="009E3C64" w:rsidRDefault="009E3C64" w:rsidP="009E3C64"/>
          <w:p w14:paraId="756B8BC4" w14:textId="31312D13" w:rsidR="009E3C64" w:rsidRDefault="004359A5" w:rsidP="009E3C64">
            <w:r w:rsidRPr="004359A5">
              <w:rPr>
                <w:i/>
              </w:rPr>
              <w:t>Notes :</w:t>
            </w:r>
          </w:p>
          <w:p w14:paraId="39DDD74A" w14:textId="77777777" w:rsidR="009E3C64" w:rsidRDefault="009E3C64" w:rsidP="009E3C64"/>
          <w:p w14:paraId="0E98F9BE" w14:textId="33629A51" w:rsidR="009E3C64" w:rsidRDefault="009E3C64" w:rsidP="0097534E">
            <w:pPr>
              <w:pStyle w:val="Niveau3"/>
            </w:pPr>
            <w:bookmarkStart w:id="308" w:name="_Toc179286647"/>
            <w:r>
              <w:t>P110/B1/26</w:t>
            </w:r>
            <w:r w:rsidR="00311A25">
              <w:t>6</w:t>
            </w:r>
            <w:r>
              <w:t xml:space="preserve"> : Simon (Père)</w:t>
            </w:r>
            <w:bookmarkEnd w:id="308"/>
            <w:r>
              <w:t xml:space="preserve">  </w:t>
            </w:r>
          </w:p>
          <w:p w14:paraId="1DB1A8EB" w14:textId="77777777" w:rsidR="009E3C64" w:rsidRDefault="009E3C64" w:rsidP="009E3C64">
            <w:r>
              <w:t xml:space="preserve">– Années. – x photographies. – x négatifs. – x diapositives.  </w:t>
            </w:r>
          </w:p>
          <w:p w14:paraId="43AA105E" w14:textId="77777777" w:rsidR="009E3C64" w:rsidRDefault="009E3C64" w:rsidP="009E3C64"/>
          <w:p w14:paraId="6E42CD8C" w14:textId="010F7591" w:rsidR="009E3C64" w:rsidRDefault="004359A5" w:rsidP="009E3C64">
            <w:r w:rsidRPr="004359A5">
              <w:rPr>
                <w:i/>
              </w:rPr>
              <w:t>Portée et contenu :</w:t>
            </w:r>
          </w:p>
          <w:p w14:paraId="13D4672D" w14:textId="77777777" w:rsidR="009E3C64" w:rsidRDefault="009E3C64" w:rsidP="009E3C64"/>
          <w:p w14:paraId="5686F1CD" w14:textId="43274054" w:rsidR="009E3C64" w:rsidRDefault="004359A5" w:rsidP="009E3C64">
            <w:r w:rsidRPr="004359A5">
              <w:rPr>
                <w:i/>
              </w:rPr>
              <w:t>Notes :</w:t>
            </w:r>
          </w:p>
          <w:p w14:paraId="11F7381E" w14:textId="77777777" w:rsidR="009E3C64" w:rsidRDefault="009E3C64" w:rsidP="009E3C64"/>
          <w:p w14:paraId="543086ED" w14:textId="33FB082F" w:rsidR="009E3C64" w:rsidRDefault="009E3C64" w:rsidP="0097534E">
            <w:pPr>
              <w:pStyle w:val="Niveau3"/>
            </w:pPr>
            <w:bookmarkStart w:id="309" w:name="_Toc179286648"/>
            <w:r>
              <w:t>P110/B1/26</w:t>
            </w:r>
            <w:r w:rsidR="00311A25">
              <w:t>7</w:t>
            </w:r>
            <w:r>
              <w:t xml:space="preserve"> : Stationnement</w:t>
            </w:r>
            <w:bookmarkEnd w:id="309"/>
            <w:r>
              <w:t xml:space="preserve">  </w:t>
            </w:r>
          </w:p>
          <w:p w14:paraId="64B51C7E" w14:textId="77777777" w:rsidR="009E3C64" w:rsidRDefault="009E3C64" w:rsidP="009E3C64">
            <w:r>
              <w:t xml:space="preserve">– Années. – x photographies. – x négatifs. – x diapositives.  </w:t>
            </w:r>
          </w:p>
          <w:p w14:paraId="13130B48" w14:textId="77777777" w:rsidR="009E3C64" w:rsidRDefault="009E3C64" w:rsidP="009E3C64"/>
          <w:p w14:paraId="5CA48625" w14:textId="1E666615" w:rsidR="009E3C64" w:rsidRDefault="004359A5" w:rsidP="009E3C64">
            <w:r w:rsidRPr="004359A5">
              <w:rPr>
                <w:i/>
              </w:rPr>
              <w:t>Portée et contenu :</w:t>
            </w:r>
          </w:p>
          <w:p w14:paraId="2EBB341A" w14:textId="77777777" w:rsidR="009E3C64" w:rsidRDefault="009E3C64" w:rsidP="009E3C64"/>
          <w:p w14:paraId="5ECA8A2F" w14:textId="2CD012D4" w:rsidR="009E3C64" w:rsidRDefault="004359A5" w:rsidP="009E3C64">
            <w:r w:rsidRPr="004359A5">
              <w:rPr>
                <w:i/>
              </w:rPr>
              <w:t>Notes :</w:t>
            </w:r>
          </w:p>
          <w:p w14:paraId="1B240485" w14:textId="77777777" w:rsidR="009E3C64" w:rsidRDefault="009E3C64" w:rsidP="009E3C64"/>
          <w:p w14:paraId="4FCE14D1" w14:textId="0270FC9D" w:rsidR="009E3C64" w:rsidRDefault="009E3C64" w:rsidP="0097534E">
            <w:pPr>
              <w:pStyle w:val="Niveau3"/>
            </w:pPr>
            <w:bookmarkStart w:id="310" w:name="_Toc179286649"/>
            <w:r>
              <w:t>P110/B1/26</w:t>
            </w:r>
            <w:r w:rsidR="00311A25">
              <w:t>8</w:t>
            </w:r>
            <w:r>
              <w:t xml:space="preserve"> : Statue Bienheureuse Vierge Marie</w:t>
            </w:r>
            <w:bookmarkEnd w:id="310"/>
            <w:r>
              <w:t xml:space="preserve">  </w:t>
            </w:r>
          </w:p>
          <w:p w14:paraId="3001801A" w14:textId="77777777" w:rsidR="009E3C64" w:rsidRDefault="009E3C64" w:rsidP="009E3C64">
            <w:r>
              <w:t xml:space="preserve">– Années. – x photographies. – x négatifs. – x diapositives.  </w:t>
            </w:r>
          </w:p>
          <w:p w14:paraId="449C27AF" w14:textId="77777777" w:rsidR="009E3C64" w:rsidRDefault="009E3C64" w:rsidP="009E3C64"/>
          <w:p w14:paraId="35AB2DEE" w14:textId="5DED4F43" w:rsidR="009E3C64" w:rsidRDefault="004359A5" w:rsidP="009E3C64">
            <w:r w:rsidRPr="004359A5">
              <w:rPr>
                <w:i/>
              </w:rPr>
              <w:t>Portée et contenu :</w:t>
            </w:r>
          </w:p>
          <w:p w14:paraId="030DD6A3" w14:textId="77777777" w:rsidR="009E3C64" w:rsidRDefault="009E3C64" w:rsidP="009E3C64"/>
          <w:p w14:paraId="44EFD028" w14:textId="52C19F46" w:rsidR="009E3C64" w:rsidRDefault="004359A5" w:rsidP="009E3C64">
            <w:r w:rsidRPr="004359A5">
              <w:rPr>
                <w:i/>
              </w:rPr>
              <w:t>Notes :</w:t>
            </w:r>
          </w:p>
          <w:p w14:paraId="3F115711" w14:textId="77777777" w:rsidR="009E3C64" w:rsidRDefault="009E3C64" w:rsidP="009E3C64"/>
          <w:p w14:paraId="1745EB10" w14:textId="32340F6B" w:rsidR="009E3C64" w:rsidRDefault="009E3C64" w:rsidP="0097534E">
            <w:pPr>
              <w:pStyle w:val="Niveau3"/>
            </w:pPr>
            <w:bookmarkStart w:id="311" w:name="_Toc179286650"/>
            <w:r>
              <w:t>P110/B1/26</w:t>
            </w:r>
            <w:r w:rsidR="00311A25">
              <w:t>9</w:t>
            </w:r>
            <w:r>
              <w:t xml:space="preserve"> : Statue Notre-Dame de Mistassini</w:t>
            </w:r>
            <w:bookmarkEnd w:id="311"/>
            <w:r>
              <w:t xml:space="preserve">  </w:t>
            </w:r>
          </w:p>
          <w:p w14:paraId="70578E04" w14:textId="77777777" w:rsidR="009E3C64" w:rsidRDefault="009E3C64" w:rsidP="009E3C64">
            <w:r>
              <w:t xml:space="preserve">– Années. – x photographies. – x négatifs. – x diapositives.  </w:t>
            </w:r>
          </w:p>
          <w:p w14:paraId="69F01B0C" w14:textId="77777777" w:rsidR="009E3C64" w:rsidRDefault="009E3C64" w:rsidP="009E3C64"/>
          <w:p w14:paraId="3B4A9545" w14:textId="3C1EEEAB" w:rsidR="009E3C64" w:rsidRDefault="004359A5" w:rsidP="009E3C64">
            <w:r w:rsidRPr="004359A5">
              <w:rPr>
                <w:i/>
              </w:rPr>
              <w:t>Portée et contenu :</w:t>
            </w:r>
          </w:p>
          <w:p w14:paraId="374D3FD9" w14:textId="77777777" w:rsidR="009E3C64" w:rsidRDefault="009E3C64" w:rsidP="009E3C64"/>
          <w:p w14:paraId="2997421F" w14:textId="7A909072" w:rsidR="009E3C64" w:rsidRDefault="004359A5" w:rsidP="009E3C64">
            <w:r w:rsidRPr="004359A5">
              <w:rPr>
                <w:i/>
              </w:rPr>
              <w:t>Notes :</w:t>
            </w:r>
          </w:p>
          <w:p w14:paraId="2AD07462" w14:textId="77777777" w:rsidR="009E3C64" w:rsidRDefault="009E3C64" w:rsidP="009E3C64"/>
          <w:p w14:paraId="1A0D9444" w14:textId="12552FA0" w:rsidR="009E3C64" w:rsidRDefault="009E3C64" w:rsidP="0097534E">
            <w:pPr>
              <w:pStyle w:val="Niveau3"/>
            </w:pPr>
            <w:bookmarkStart w:id="312" w:name="_Toc179286651"/>
            <w:r>
              <w:t>P110/B1/2</w:t>
            </w:r>
            <w:r w:rsidR="00311A25">
              <w:t>70</w:t>
            </w:r>
            <w:r>
              <w:t xml:space="preserve"> : Statue du Sacré-Cœur</w:t>
            </w:r>
            <w:bookmarkEnd w:id="312"/>
            <w:r>
              <w:t xml:space="preserve">  </w:t>
            </w:r>
          </w:p>
          <w:p w14:paraId="15FDC52E" w14:textId="77777777" w:rsidR="009E3C64" w:rsidRDefault="009E3C64" w:rsidP="009E3C64">
            <w:r>
              <w:t xml:space="preserve">– Années. – x photographies. – x négatifs. – x diapositives.  </w:t>
            </w:r>
          </w:p>
          <w:p w14:paraId="43822C55" w14:textId="77777777" w:rsidR="009E3C64" w:rsidRDefault="009E3C64" w:rsidP="009E3C64"/>
          <w:p w14:paraId="73EBA2AD" w14:textId="489993A1" w:rsidR="009E3C64" w:rsidRDefault="004359A5" w:rsidP="009E3C64">
            <w:r w:rsidRPr="004359A5">
              <w:rPr>
                <w:i/>
              </w:rPr>
              <w:t>Portée et contenu :</w:t>
            </w:r>
          </w:p>
          <w:p w14:paraId="31CCB2F8" w14:textId="77777777" w:rsidR="009E3C64" w:rsidRDefault="009E3C64" w:rsidP="009E3C64"/>
          <w:p w14:paraId="14FAB222" w14:textId="51351940" w:rsidR="009E3C64" w:rsidRDefault="004359A5" w:rsidP="009E3C64">
            <w:r w:rsidRPr="004359A5">
              <w:rPr>
                <w:i/>
              </w:rPr>
              <w:t>Notes :</w:t>
            </w:r>
          </w:p>
          <w:p w14:paraId="70907440" w14:textId="77777777" w:rsidR="009E3C64" w:rsidRDefault="009E3C64" w:rsidP="009E3C64"/>
          <w:p w14:paraId="70C8BA67" w14:textId="413B56D1" w:rsidR="009E3C64" w:rsidRDefault="009E3C64" w:rsidP="0097534E">
            <w:pPr>
              <w:pStyle w:val="Niveau3"/>
            </w:pPr>
            <w:bookmarkStart w:id="313" w:name="_Toc179286652"/>
            <w:r>
              <w:t>P110/B1/27</w:t>
            </w:r>
            <w:r w:rsidR="00311A25">
              <w:t>1</w:t>
            </w:r>
            <w:r>
              <w:t xml:space="preserve"> : Statue St-Beno</w:t>
            </w:r>
            <w:r w:rsidR="0097534E">
              <w:t>î</w:t>
            </w:r>
            <w:r>
              <w:t>t</w:t>
            </w:r>
            <w:bookmarkEnd w:id="313"/>
            <w:r>
              <w:t xml:space="preserve">  </w:t>
            </w:r>
          </w:p>
          <w:p w14:paraId="5FA3E4B2" w14:textId="77777777" w:rsidR="009E3C64" w:rsidRDefault="009E3C64" w:rsidP="009E3C64">
            <w:r>
              <w:t xml:space="preserve">– Années. – x photographies. – x négatifs. – x diapositives.  </w:t>
            </w:r>
          </w:p>
          <w:p w14:paraId="2D89746E" w14:textId="77777777" w:rsidR="009E3C64" w:rsidRDefault="009E3C64" w:rsidP="009E3C64"/>
          <w:p w14:paraId="0D446BCB" w14:textId="016F7FD5" w:rsidR="009E3C64" w:rsidRDefault="004359A5" w:rsidP="009E3C64">
            <w:r w:rsidRPr="004359A5">
              <w:rPr>
                <w:i/>
              </w:rPr>
              <w:t>Portée et contenu :</w:t>
            </w:r>
          </w:p>
          <w:p w14:paraId="14E7F755" w14:textId="77777777" w:rsidR="009E3C64" w:rsidRDefault="009E3C64" w:rsidP="009E3C64"/>
          <w:p w14:paraId="22082E47" w14:textId="67AC694A" w:rsidR="009E3C64" w:rsidRDefault="004359A5" w:rsidP="009E3C64">
            <w:r w:rsidRPr="004359A5">
              <w:rPr>
                <w:i/>
              </w:rPr>
              <w:t>Notes :</w:t>
            </w:r>
          </w:p>
          <w:p w14:paraId="2EE42EB0" w14:textId="77777777" w:rsidR="009E3C64" w:rsidRDefault="009E3C64" w:rsidP="009E3C64"/>
          <w:p w14:paraId="02DFE810" w14:textId="3A41A3A4" w:rsidR="009E3C64" w:rsidRDefault="009E3C64" w:rsidP="0097534E">
            <w:pPr>
              <w:pStyle w:val="Niveau3"/>
            </w:pPr>
            <w:bookmarkStart w:id="314" w:name="_Toc179286653"/>
            <w:r>
              <w:t>P110/B1/27</w:t>
            </w:r>
            <w:r w:rsidR="00311A25">
              <w:t>2</w:t>
            </w:r>
            <w:r>
              <w:t xml:space="preserve"> : Statue St-Bernard</w:t>
            </w:r>
            <w:bookmarkEnd w:id="314"/>
            <w:r>
              <w:t xml:space="preserve">  </w:t>
            </w:r>
          </w:p>
          <w:p w14:paraId="62D66449" w14:textId="77777777" w:rsidR="009E3C64" w:rsidRDefault="009E3C64" w:rsidP="009E3C64">
            <w:r>
              <w:t xml:space="preserve">– Années. – x photographies. – x négatifs. – x diapositives.  </w:t>
            </w:r>
          </w:p>
          <w:p w14:paraId="55D22062" w14:textId="77777777" w:rsidR="009E3C64" w:rsidRDefault="009E3C64" w:rsidP="009E3C64"/>
          <w:p w14:paraId="7931349A" w14:textId="4CD13879" w:rsidR="009E3C64" w:rsidRDefault="004359A5" w:rsidP="009E3C64">
            <w:r w:rsidRPr="004359A5">
              <w:rPr>
                <w:i/>
              </w:rPr>
              <w:lastRenderedPageBreak/>
              <w:t>Portée et contenu :</w:t>
            </w:r>
          </w:p>
          <w:p w14:paraId="6FBBF273" w14:textId="77777777" w:rsidR="009E3C64" w:rsidRDefault="009E3C64" w:rsidP="009E3C64"/>
          <w:p w14:paraId="18512562" w14:textId="083E61CC" w:rsidR="009E3C64" w:rsidRDefault="004359A5" w:rsidP="009E3C64">
            <w:r w:rsidRPr="004359A5">
              <w:rPr>
                <w:i/>
              </w:rPr>
              <w:t>Notes :</w:t>
            </w:r>
          </w:p>
          <w:p w14:paraId="7C13E0F6" w14:textId="77777777" w:rsidR="009E3C64" w:rsidRDefault="009E3C64" w:rsidP="009E3C64"/>
          <w:p w14:paraId="21AA3EB2" w14:textId="54DA9904" w:rsidR="009E3C64" w:rsidRDefault="009E3C64" w:rsidP="0097534E">
            <w:pPr>
              <w:pStyle w:val="Niveau3"/>
            </w:pPr>
            <w:bookmarkStart w:id="315" w:name="_Toc179286654"/>
            <w:r>
              <w:t>P110/B1/27</w:t>
            </w:r>
            <w:r w:rsidR="00311A25">
              <w:t>3</w:t>
            </w:r>
            <w:r>
              <w:t xml:space="preserve"> : Statue St-Etienne</w:t>
            </w:r>
            <w:bookmarkEnd w:id="315"/>
            <w:r>
              <w:t xml:space="preserve">  </w:t>
            </w:r>
          </w:p>
          <w:p w14:paraId="1B33F9EC" w14:textId="77777777" w:rsidR="009E3C64" w:rsidRDefault="009E3C64" w:rsidP="009E3C64">
            <w:r>
              <w:t xml:space="preserve">– Années. – x photographies. – x négatifs. – x diapositives.  </w:t>
            </w:r>
          </w:p>
          <w:p w14:paraId="3407A29C" w14:textId="77777777" w:rsidR="009E3C64" w:rsidRDefault="009E3C64" w:rsidP="009E3C64"/>
          <w:p w14:paraId="23F60647" w14:textId="1C64253B" w:rsidR="009E3C64" w:rsidRDefault="004359A5" w:rsidP="009E3C64">
            <w:r w:rsidRPr="004359A5">
              <w:rPr>
                <w:i/>
              </w:rPr>
              <w:t>Portée et contenu :</w:t>
            </w:r>
          </w:p>
          <w:p w14:paraId="305B8FD6" w14:textId="77777777" w:rsidR="009E3C64" w:rsidRDefault="009E3C64" w:rsidP="009E3C64"/>
          <w:p w14:paraId="43A9C781" w14:textId="4971A007" w:rsidR="009E3C64" w:rsidRDefault="004359A5" w:rsidP="009E3C64">
            <w:r w:rsidRPr="004359A5">
              <w:rPr>
                <w:i/>
              </w:rPr>
              <w:t>Notes :</w:t>
            </w:r>
          </w:p>
          <w:p w14:paraId="635773A2" w14:textId="77777777" w:rsidR="009E3C64" w:rsidRDefault="009E3C64" w:rsidP="009E3C64"/>
          <w:p w14:paraId="2CFBEA8A" w14:textId="1B9AC045" w:rsidR="009E3C64" w:rsidRDefault="009E3C64" w:rsidP="0097534E">
            <w:pPr>
              <w:pStyle w:val="Niveau3"/>
            </w:pPr>
            <w:bookmarkStart w:id="316" w:name="_Toc179286655"/>
            <w:r>
              <w:t>P110/B1/27</w:t>
            </w:r>
            <w:r w:rsidR="00311A25">
              <w:t>4</w:t>
            </w:r>
            <w:r>
              <w:t xml:space="preserve"> : Statue St-Robert</w:t>
            </w:r>
            <w:bookmarkEnd w:id="316"/>
            <w:r>
              <w:t xml:space="preserve">  </w:t>
            </w:r>
          </w:p>
          <w:p w14:paraId="57617E0F" w14:textId="77777777" w:rsidR="009E3C64" w:rsidRDefault="009E3C64" w:rsidP="009E3C64">
            <w:r>
              <w:t xml:space="preserve">– Années. – x photographies. – x négatifs. – x diapositives.  </w:t>
            </w:r>
          </w:p>
          <w:p w14:paraId="522DDBB1" w14:textId="77777777" w:rsidR="009E3C64" w:rsidRDefault="009E3C64" w:rsidP="009E3C64"/>
          <w:p w14:paraId="4451F1C3" w14:textId="7D9E3B34" w:rsidR="009E3C64" w:rsidRDefault="004359A5" w:rsidP="009E3C64">
            <w:r w:rsidRPr="004359A5">
              <w:rPr>
                <w:i/>
              </w:rPr>
              <w:t>Portée et contenu :</w:t>
            </w:r>
          </w:p>
          <w:p w14:paraId="16B4A53A" w14:textId="77777777" w:rsidR="009E3C64" w:rsidRDefault="009E3C64" w:rsidP="009E3C64"/>
          <w:p w14:paraId="2B335E50" w14:textId="6F5A4FF9" w:rsidR="009E3C64" w:rsidRDefault="004359A5" w:rsidP="009E3C64">
            <w:r w:rsidRPr="004359A5">
              <w:rPr>
                <w:i/>
              </w:rPr>
              <w:t>Notes :</w:t>
            </w:r>
          </w:p>
          <w:p w14:paraId="6CB5FE66" w14:textId="77777777" w:rsidR="009E3C64" w:rsidRDefault="009E3C64" w:rsidP="009E3C64"/>
          <w:p w14:paraId="1CED7901" w14:textId="0F059114" w:rsidR="009E3C64" w:rsidRDefault="009E3C64" w:rsidP="0097534E">
            <w:pPr>
              <w:pStyle w:val="Niveau3"/>
            </w:pPr>
            <w:bookmarkStart w:id="317" w:name="_Toc179286656"/>
            <w:r>
              <w:t>P110/B1/27</w:t>
            </w:r>
            <w:r w:rsidR="00311A25">
              <w:t>5</w:t>
            </w:r>
            <w:r>
              <w:t xml:space="preserve"> : Studio de photographies</w:t>
            </w:r>
            <w:bookmarkEnd w:id="317"/>
            <w:r>
              <w:t xml:space="preserve">  </w:t>
            </w:r>
          </w:p>
          <w:p w14:paraId="5D47EF35" w14:textId="77777777" w:rsidR="009E3C64" w:rsidRDefault="009E3C64" w:rsidP="009E3C64">
            <w:r>
              <w:t xml:space="preserve">– Années. – x photographies. – x négatifs. – x diapositives.  </w:t>
            </w:r>
          </w:p>
          <w:p w14:paraId="2BB0A7E9" w14:textId="77777777" w:rsidR="009E3C64" w:rsidRDefault="009E3C64" w:rsidP="009E3C64"/>
          <w:p w14:paraId="33265F73" w14:textId="7FB3BAA7" w:rsidR="009E3C64" w:rsidRDefault="004359A5" w:rsidP="009E3C64">
            <w:r w:rsidRPr="004359A5">
              <w:rPr>
                <w:i/>
              </w:rPr>
              <w:t>Portée et contenu :</w:t>
            </w:r>
          </w:p>
          <w:p w14:paraId="62289565" w14:textId="77777777" w:rsidR="009E3C64" w:rsidRDefault="009E3C64" w:rsidP="009E3C64"/>
          <w:p w14:paraId="1C9C2DF8" w14:textId="7F7CBCA8" w:rsidR="009E3C64" w:rsidRDefault="004359A5" w:rsidP="009E3C64">
            <w:r w:rsidRPr="004359A5">
              <w:rPr>
                <w:i/>
              </w:rPr>
              <w:t>Notes :</w:t>
            </w:r>
          </w:p>
          <w:p w14:paraId="4C3AB95A" w14:textId="4E6F3DA1" w:rsidR="009E3C64" w:rsidRDefault="009E3C64" w:rsidP="009E3C64"/>
        </w:tc>
      </w:tr>
      <w:tr w:rsidR="009E3C64" w:rsidRPr="00A674F8" w14:paraId="03AB767D" w14:textId="77777777" w:rsidTr="007F33D1">
        <w:trPr>
          <w:trHeight w:val="873"/>
        </w:trPr>
        <w:tc>
          <w:tcPr>
            <w:tcW w:w="1555" w:type="dxa"/>
            <w:shd w:val="clear" w:color="auto" w:fill="D9D9D9" w:themeFill="background1" w:themeFillShade="D9"/>
          </w:tcPr>
          <w:p w14:paraId="43640909" w14:textId="1291E32A" w:rsidR="009E3C64" w:rsidRDefault="009E3C64" w:rsidP="00D050AE">
            <w:pPr>
              <w:rPr>
                <w:lang w:eastAsia="en-US"/>
              </w:rPr>
            </w:pPr>
            <w:r>
              <w:rPr>
                <w:lang w:eastAsia="en-US"/>
              </w:rPr>
              <w:lastRenderedPageBreak/>
              <w:t>R-E-T</w:t>
            </w:r>
          </w:p>
        </w:tc>
        <w:tc>
          <w:tcPr>
            <w:tcW w:w="7801" w:type="dxa"/>
            <w:shd w:val="clear" w:color="auto" w:fill="auto"/>
          </w:tcPr>
          <w:p w14:paraId="7EAF1927" w14:textId="7B30E1D4" w:rsidR="004359A5" w:rsidRDefault="004359A5" w:rsidP="0097534E">
            <w:pPr>
              <w:pStyle w:val="Niveau3"/>
            </w:pPr>
            <w:bookmarkStart w:id="318" w:name="_Toc179286657"/>
            <w:r>
              <w:t>P110/B1/27</w:t>
            </w:r>
            <w:r w:rsidR="00311A25">
              <w:t>6</w:t>
            </w:r>
            <w:r>
              <w:t xml:space="preserve"> : Taureaux</w:t>
            </w:r>
            <w:bookmarkEnd w:id="318"/>
            <w:r>
              <w:t xml:space="preserve">  </w:t>
            </w:r>
          </w:p>
          <w:p w14:paraId="1E64D6E5" w14:textId="77777777" w:rsidR="004359A5" w:rsidRDefault="004359A5" w:rsidP="004359A5">
            <w:r>
              <w:t xml:space="preserve">– Années. – x photographies. – x négatifs. – x diapositives.  </w:t>
            </w:r>
          </w:p>
          <w:p w14:paraId="1D94CE0F" w14:textId="77777777" w:rsidR="004359A5" w:rsidRDefault="004359A5" w:rsidP="004359A5"/>
          <w:p w14:paraId="70B1D822" w14:textId="5565EACC" w:rsidR="004359A5" w:rsidRDefault="004359A5" w:rsidP="004359A5">
            <w:r w:rsidRPr="004359A5">
              <w:rPr>
                <w:i/>
              </w:rPr>
              <w:t>Portée et contenu :</w:t>
            </w:r>
          </w:p>
          <w:p w14:paraId="71BD8383" w14:textId="77777777" w:rsidR="004359A5" w:rsidRDefault="004359A5" w:rsidP="004359A5"/>
          <w:p w14:paraId="0E6B3FD7" w14:textId="14135EEE" w:rsidR="004359A5" w:rsidRDefault="004359A5" w:rsidP="004359A5">
            <w:r w:rsidRPr="004359A5">
              <w:rPr>
                <w:i/>
              </w:rPr>
              <w:t>Notes :</w:t>
            </w:r>
          </w:p>
          <w:p w14:paraId="437CC956" w14:textId="77777777" w:rsidR="004359A5" w:rsidRDefault="004359A5" w:rsidP="004359A5"/>
          <w:p w14:paraId="2544C4DB" w14:textId="4DFD7120" w:rsidR="004359A5" w:rsidRDefault="004359A5" w:rsidP="0097534E">
            <w:pPr>
              <w:pStyle w:val="Niveau3"/>
            </w:pPr>
            <w:bookmarkStart w:id="319" w:name="_Toc179286658"/>
            <w:r>
              <w:t>P110/B1/27</w:t>
            </w:r>
            <w:r w:rsidR="00311A25">
              <w:t>7</w:t>
            </w:r>
            <w:r>
              <w:t xml:space="preserve"> : Taxidermie</w:t>
            </w:r>
            <w:bookmarkEnd w:id="319"/>
            <w:r>
              <w:t xml:space="preserve">  </w:t>
            </w:r>
          </w:p>
          <w:p w14:paraId="5A40CC84" w14:textId="77777777" w:rsidR="004359A5" w:rsidRDefault="004359A5" w:rsidP="004359A5">
            <w:r>
              <w:t xml:space="preserve">– Années. – x photographies. – x négatifs. – x diapositives.  </w:t>
            </w:r>
          </w:p>
          <w:p w14:paraId="02F2BE52" w14:textId="77777777" w:rsidR="004359A5" w:rsidRDefault="004359A5" w:rsidP="004359A5"/>
          <w:p w14:paraId="357C0583" w14:textId="4EADDD48" w:rsidR="004359A5" w:rsidRDefault="004359A5" w:rsidP="004359A5">
            <w:r w:rsidRPr="004359A5">
              <w:rPr>
                <w:i/>
              </w:rPr>
              <w:t>Portée et contenu :</w:t>
            </w:r>
          </w:p>
          <w:p w14:paraId="71EC557F" w14:textId="77777777" w:rsidR="004359A5" w:rsidRDefault="004359A5" w:rsidP="004359A5"/>
          <w:p w14:paraId="1298D0FE" w14:textId="5BA9DA2B" w:rsidR="004359A5" w:rsidRDefault="004359A5" w:rsidP="004359A5">
            <w:r w:rsidRPr="004359A5">
              <w:rPr>
                <w:i/>
              </w:rPr>
              <w:t>Notes :</w:t>
            </w:r>
          </w:p>
          <w:p w14:paraId="0B964A76" w14:textId="77777777" w:rsidR="004359A5" w:rsidRDefault="004359A5" w:rsidP="004359A5"/>
          <w:p w14:paraId="1FB34E76" w14:textId="369B6EF7" w:rsidR="004359A5" w:rsidRDefault="004359A5" w:rsidP="0097534E">
            <w:pPr>
              <w:pStyle w:val="Niveau3"/>
            </w:pPr>
            <w:bookmarkStart w:id="320" w:name="_Toc179286659"/>
            <w:r>
              <w:t>P110/B1/27</w:t>
            </w:r>
            <w:r w:rsidR="00311A25">
              <w:t>8</w:t>
            </w:r>
            <w:r>
              <w:t xml:space="preserve"> : Tracteurs</w:t>
            </w:r>
            <w:bookmarkEnd w:id="320"/>
            <w:r>
              <w:t xml:space="preserve">  </w:t>
            </w:r>
          </w:p>
          <w:p w14:paraId="3CD5C42F" w14:textId="77777777" w:rsidR="004359A5" w:rsidRDefault="004359A5" w:rsidP="004359A5">
            <w:r>
              <w:t xml:space="preserve">– Années. – x photographies. – x négatifs. – x diapositives.  </w:t>
            </w:r>
          </w:p>
          <w:p w14:paraId="6FD40534" w14:textId="77777777" w:rsidR="004359A5" w:rsidRDefault="004359A5" w:rsidP="004359A5"/>
          <w:p w14:paraId="33D89CB2" w14:textId="7C8C8E73" w:rsidR="004359A5" w:rsidRDefault="004359A5" w:rsidP="004359A5">
            <w:r w:rsidRPr="004359A5">
              <w:rPr>
                <w:i/>
              </w:rPr>
              <w:t>Portée et contenu :</w:t>
            </w:r>
          </w:p>
          <w:p w14:paraId="1800156F" w14:textId="77777777" w:rsidR="004359A5" w:rsidRDefault="004359A5" w:rsidP="004359A5"/>
          <w:p w14:paraId="564302B6" w14:textId="54121835" w:rsidR="004359A5" w:rsidRDefault="004359A5" w:rsidP="004359A5">
            <w:r w:rsidRPr="004359A5">
              <w:rPr>
                <w:i/>
              </w:rPr>
              <w:t>Notes :</w:t>
            </w:r>
          </w:p>
          <w:p w14:paraId="63CBF394" w14:textId="77777777" w:rsidR="004359A5" w:rsidRDefault="004359A5" w:rsidP="004359A5"/>
          <w:p w14:paraId="224C7173" w14:textId="11B862F8" w:rsidR="004359A5" w:rsidRDefault="004359A5" w:rsidP="0097534E">
            <w:pPr>
              <w:pStyle w:val="Niveau3"/>
            </w:pPr>
            <w:bookmarkStart w:id="321" w:name="_Toc179286660"/>
            <w:r>
              <w:lastRenderedPageBreak/>
              <w:t>P110/B1/27</w:t>
            </w:r>
            <w:r w:rsidR="00311A25">
              <w:t>9</w:t>
            </w:r>
            <w:r>
              <w:t xml:space="preserve"> : </w:t>
            </w:r>
            <w:proofErr w:type="spellStart"/>
            <w:r>
              <w:t>Trahan</w:t>
            </w:r>
            <w:proofErr w:type="spellEnd"/>
            <w:r>
              <w:t xml:space="preserve"> (Famille)</w:t>
            </w:r>
            <w:bookmarkEnd w:id="321"/>
            <w:r>
              <w:t xml:space="preserve">  </w:t>
            </w:r>
          </w:p>
          <w:p w14:paraId="69A905D7" w14:textId="77777777" w:rsidR="004359A5" w:rsidRDefault="004359A5" w:rsidP="004359A5">
            <w:r>
              <w:t xml:space="preserve">– Années. – x photographies. – x négatifs. – x diapositives.  </w:t>
            </w:r>
          </w:p>
          <w:p w14:paraId="14520ABC" w14:textId="77777777" w:rsidR="004359A5" w:rsidRDefault="004359A5" w:rsidP="004359A5"/>
          <w:p w14:paraId="2A728AEA" w14:textId="722FE6CA" w:rsidR="004359A5" w:rsidRDefault="004359A5" w:rsidP="004359A5">
            <w:r w:rsidRPr="004359A5">
              <w:rPr>
                <w:i/>
              </w:rPr>
              <w:t>Portée et contenu :</w:t>
            </w:r>
          </w:p>
          <w:p w14:paraId="07480AD4" w14:textId="77777777" w:rsidR="004359A5" w:rsidRDefault="004359A5" w:rsidP="004359A5"/>
          <w:p w14:paraId="71D415FE" w14:textId="5116DA13" w:rsidR="004359A5" w:rsidRDefault="004359A5" w:rsidP="004359A5">
            <w:r w:rsidRPr="004359A5">
              <w:rPr>
                <w:i/>
              </w:rPr>
              <w:t>Notes :</w:t>
            </w:r>
          </w:p>
          <w:p w14:paraId="705CAD34" w14:textId="77777777" w:rsidR="004359A5" w:rsidRDefault="004359A5" w:rsidP="004359A5"/>
          <w:p w14:paraId="2E6D8E84" w14:textId="6199AC03" w:rsidR="004359A5" w:rsidRDefault="004359A5" w:rsidP="0097534E">
            <w:pPr>
              <w:pStyle w:val="Niveau3"/>
            </w:pPr>
            <w:bookmarkStart w:id="322" w:name="_Toc179286661"/>
            <w:r>
              <w:t>P110/B1/2</w:t>
            </w:r>
            <w:r w:rsidR="00311A25">
              <w:t>80</w:t>
            </w:r>
            <w:r>
              <w:t xml:space="preserve"> : Tremblay, Frère Charles (Charles-Henri)</w:t>
            </w:r>
            <w:bookmarkEnd w:id="322"/>
            <w:r>
              <w:t xml:space="preserve">  </w:t>
            </w:r>
          </w:p>
          <w:p w14:paraId="3C0123B6" w14:textId="77777777" w:rsidR="004359A5" w:rsidRDefault="004359A5" w:rsidP="004359A5">
            <w:r>
              <w:t xml:space="preserve">– Années. – x photographies. – x négatifs. – x diapositives.  </w:t>
            </w:r>
          </w:p>
          <w:p w14:paraId="12C3DB15" w14:textId="77777777" w:rsidR="004359A5" w:rsidRDefault="004359A5" w:rsidP="004359A5"/>
          <w:p w14:paraId="7EB85F8F" w14:textId="059F8684" w:rsidR="004359A5" w:rsidRDefault="004359A5" w:rsidP="004359A5">
            <w:r w:rsidRPr="004359A5">
              <w:rPr>
                <w:i/>
              </w:rPr>
              <w:t>Portée et contenu :</w:t>
            </w:r>
          </w:p>
          <w:p w14:paraId="0236F43A" w14:textId="77777777" w:rsidR="004359A5" w:rsidRDefault="004359A5" w:rsidP="004359A5"/>
          <w:p w14:paraId="1144118A" w14:textId="7614C8B5" w:rsidR="004359A5" w:rsidRDefault="004359A5" w:rsidP="004359A5">
            <w:r w:rsidRPr="004359A5">
              <w:rPr>
                <w:i/>
              </w:rPr>
              <w:t>Notes :</w:t>
            </w:r>
          </w:p>
          <w:p w14:paraId="7B61A503" w14:textId="77777777" w:rsidR="004359A5" w:rsidRDefault="004359A5" w:rsidP="004359A5"/>
          <w:p w14:paraId="6C0458AD" w14:textId="556F1BE9" w:rsidR="004359A5" w:rsidRDefault="004359A5" w:rsidP="0097534E">
            <w:pPr>
              <w:pStyle w:val="Niveau3"/>
            </w:pPr>
            <w:bookmarkStart w:id="323" w:name="_Toc179286662"/>
            <w:r>
              <w:t>P110/B1/28</w:t>
            </w:r>
            <w:r w:rsidR="00311A25">
              <w:t>1</w:t>
            </w:r>
            <w:r>
              <w:t xml:space="preserve"> : Tremblay, Frère Gérard</w:t>
            </w:r>
            <w:bookmarkEnd w:id="323"/>
            <w:r>
              <w:t xml:space="preserve">  </w:t>
            </w:r>
          </w:p>
          <w:p w14:paraId="7DCAD6F6" w14:textId="77777777" w:rsidR="004359A5" w:rsidRDefault="004359A5" w:rsidP="004359A5">
            <w:r>
              <w:t xml:space="preserve">– Années. – x photographies. – x négatifs. – x diapositives.  </w:t>
            </w:r>
          </w:p>
          <w:p w14:paraId="69A58DC8" w14:textId="77777777" w:rsidR="004359A5" w:rsidRDefault="004359A5" w:rsidP="004359A5"/>
          <w:p w14:paraId="0F3D1996" w14:textId="70B96562" w:rsidR="004359A5" w:rsidRDefault="004359A5" w:rsidP="004359A5">
            <w:r w:rsidRPr="004359A5">
              <w:rPr>
                <w:i/>
              </w:rPr>
              <w:t>Portée et contenu :</w:t>
            </w:r>
          </w:p>
          <w:p w14:paraId="360B407F" w14:textId="77777777" w:rsidR="004359A5" w:rsidRDefault="004359A5" w:rsidP="004359A5"/>
          <w:p w14:paraId="68B61A08" w14:textId="31C565DC" w:rsidR="004359A5" w:rsidRDefault="004359A5" w:rsidP="004359A5">
            <w:r w:rsidRPr="004359A5">
              <w:rPr>
                <w:i/>
              </w:rPr>
              <w:t>Notes :</w:t>
            </w:r>
          </w:p>
          <w:p w14:paraId="2D119334" w14:textId="77777777" w:rsidR="004359A5" w:rsidRDefault="004359A5" w:rsidP="004359A5"/>
          <w:p w14:paraId="1648F3C1" w14:textId="5612874F" w:rsidR="004359A5" w:rsidRDefault="004359A5" w:rsidP="0097534E">
            <w:pPr>
              <w:pStyle w:val="Niveau3"/>
            </w:pPr>
            <w:bookmarkStart w:id="324" w:name="_Toc179286663"/>
            <w:r>
              <w:t>P110/B1/28</w:t>
            </w:r>
            <w:r w:rsidR="00311A25">
              <w:t>2</w:t>
            </w:r>
            <w:r>
              <w:t xml:space="preserve"> : Tremblay, Yvette</w:t>
            </w:r>
            <w:bookmarkEnd w:id="324"/>
            <w:r>
              <w:t xml:space="preserve">  </w:t>
            </w:r>
          </w:p>
          <w:p w14:paraId="07BBFFFE" w14:textId="77777777" w:rsidR="004359A5" w:rsidRDefault="004359A5" w:rsidP="004359A5">
            <w:r>
              <w:t xml:space="preserve">– Années. – x photographies. – x négatifs. – x diapositives.  </w:t>
            </w:r>
          </w:p>
          <w:p w14:paraId="525874AF" w14:textId="77777777" w:rsidR="004359A5" w:rsidRDefault="004359A5" w:rsidP="004359A5"/>
          <w:p w14:paraId="26814D5E" w14:textId="49D48D59" w:rsidR="004359A5" w:rsidRDefault="004359A5" w:rsidP="004359A5">
            <w:r w:rsidRPr="004359A5">
              <w:rPr>
                <w:i/>
              </w:rPr>
              <w:t>Portée et contenu :</w:t>
            </w:r>
          </w:p>
          <w:p w14:paraId="4981E949" w14:textId="77777777" w:rsidR="004359A5" w:rsidRDefault="004359A5" w:rsidP="004359A5"/>
          <w:p w14:paraId="17DF8311" w14:textId="6DD618E3" w:rsidR="004359A5" w:rsidRDefault="004359A5" w:rsidP="004359A5">
            <w:r w:rsidRPr="004359A5">
              <w:rPr>
                <w:i/>
              </w:rPr>
              <w:t>Notes :</w:t>
            </w:r>
          </w:p>
          <w:p w14:paraId="74B3EC14" w14:textId="77777777" w:rsidR="004359A5" w:rsidRDefault="004359A5" w:rsidP="004359A5"/>
          <w:p w14:paraId="3574B15B" w14:textId="18EC093F" w:rsidR="004359A5" w:rsidRDefault="004359A5" w:rsidP="0097534E">
            <w:pPr>
              <w:pStyle w:val="Niveau3"/>
            </w:pPr>
            <w:bookmarkStart w:id="325" w:name="_Toc179286664"/>
            <w:r>
              <w:t>P110/B1/28</w:t>
            </w:r>
            <w:r w:rsidR="00311A25">
              <w:t>3</w:t>
            </w:r>
            <w:r>
              <w:t xml:space="preserve"> : Trudel (Famille)</w:t>
            </w:r>
            <w:bookmarkEnd w:id="325"/>
            <w:r>
              <w:t xml:space="preserve">  </w:t>
            </w:r>
          </w:p>
          <w:p w14:paraId="58C4ADB9" w14:textId="77777777" w:rsidR="004359A5" w:rsidRDefault="004359A5" w:rsidP="004359A5">
            <w:r>
              <w:t xml:space="preserve">– Années. – x photographies. – x négatifs. – x diapositives.  </w:t>
            </w:r>
          </w:p>
          <w:p w14:paraId="0C497EDB" w14:textId="77777777" w:rsidR="004359A5" w:rsidRDefault="004359A5" w:rsidP="004359A5"/>
          <w:p w14:paraId="7A945991" w14:textId="6D5F3267" w:rsidR="004359A5" w:rsidRDefault="004359A5" w:rsidP="004359A5">
            <w:r w:rsidRPr="004359A5">
              <w:rPr>
                <w:i/>
              </w:rPr>
              <w:t>Portée et contenu :</w:t>
            </w:r>
          </w:p>
          <w:p w14:paraId="283D10DB" w14:textId="77777777" w:rsidR="004359A5" w:rsidRDefault="004359A5" w:rsidP="004359A5"/>
          <w:p w14:paraId="49BC5ABB" w14:textId="27BE1F3C" w:rsidR="004359A5" w:rsidRDefault="004359A5" w:rsidP="004359A5">
            <w:r w:rsidRPr="004359A5">
              <w:rPr>
                <w:i/>
              </w:rPr>
              <w:t>Notes :</w:t>
            </w:r>
          </w:p>
          <w:p w14:paraId="59F1821D" w14:textId="77777777" w:rsidR="004359A5" w:rsidRDefault="004359A5" w:rsidP="004359A5"/>
          <w:p w14:paraId="211965A2" w14:textId="48952E04" w:rsidR="004359A5" w:rsidRDefault="004359A5" w:rsidP="0097534E">
            <w:pPr>
              <w:pStyle w:val="Niveau3"/>
            </w:pPr>
            <w:bookmarkStart w:id="326" w:name="_Toc179286665"/>
            <w:r>
              <w:t>P110/B1/28</w:t>
            </w:r>
            <w:r w:rsidR="00311A25">
              <w:t>4</w:t>
            </w:r>
            <w:r>
              <w:t xml:space="preserve"> : Turcotte, Antonien (Famille)</w:t>
            </w:r>
            <w:bookmarkEnd w:id="326"/>
            <w:r>
              <w:t xml:space="preserve">  </w:t>
            </w:r>
          </w:p>
          <w:p w14:paraId="665CBC2F" w14:textId="77777777" w:rsidR="004359A5" w:rsidRDefault="004359A5" w:rsidP="004359A5">
            <w:r>
              <w:t xml:space="preserve">– Années. – x photographies. – x négatifs. – x diapositives.  </w:t>
            </w:r>
          </w:p>
          <w:p w14:paraId="0EAC4A18" w14:textId="77777777" w:rsidR="004359A5" w:rsidRDefault="004359A5" w:rsidP="004359A5"/>
          <w:p w14:paraId="02A3273B" w14:textId="23367387" w:rsidR="004359A5" w:rsidRDefault="004359A5" w:rsidP="004359A5">
            <w:r w:rsidRPr="004359A5">
              <w:rPr>
                <w:i/>
              </w:rPr>
              <w:t>Portée et contenu :</w:t>
            </w:r>
          </w:p>
          <w:p w14:paraId="4824B1DD" w14:textId="77777777" w:rsidR="004359A5" w:rsidRDefault="004359A5" w:rsidP="004359A5"/>
          <w:p w14:paraId="42C8444D" w14:textId="617E1884" w:rsidR="004359A5" w:rsidRDefault="004359A5" w:rsidP="004359A5">
            <w:r w:rsidRPr="004359A5">
              <w:rPr>
                <w:i/>
              </w:rPr>
              <w:t>Notes :</w:t>
            </w:r>
          </w:p>
          <w:p w14:paraId="17F126BA" w14:textId="77777777" w:rsidR="004359A5" w:rsidRDefault="004359A5" w:rsidP="004359A5"/>
          <w:p w14:paraId="19675E80" w14:textId="5E5528BD" w:rsidR="004359A5" w:rsidRDefault="004359A5" w:rsidP="0097534E">
            <w:pPr>
              <w:pStyle w:val="Niveau3"/>
            </w:pPr>
            <w:bookmarkStart w:id="327" w:name="_Toc179286666"/>
            <w:r>
              <w:t>P110/B1/28</w:t>
            </w:r>
            <w:r w:rsidR="00311A25">
              <w:t>5</w:t>
            </w:r>
            <w:r>
              <w:t xml:space="preserve"> : Turcotte, Arthur (Famille)</w:t>
            </w:r>
            <w:bookmarkEnd w:id="327"/>
            <w:r>
              <w:t xml:space="preserve">  </w:t>
            </w:r>
          </w:p>
          <w:p w14:paraId="2DA11F6E" w14:textId="77777777" w:rsidR="004359A5" w:rsidRDefault="004359A5" w:rsidP="004359A5">
            <w:r>
              <w:t xml:space="preserve">– Années. – x photographies. – x négatifs. – x diapositives.  </w:t>
            </w:r>
          </w:p>
          <w:p w14:paraId="193F8B04" w14:textId="77777777" w:rsidR="004359A5" w:rsidRDefault="004359A5" w:rsidP="004359A5"/>
          <w:p w14:paraId="35C4D9F1" w14:textId="0134A86C" w:rsidR="004359A5" w:rsidRDefault="004359A5" w:rsidP="004359A5">
            <w:r w:rsidRPr="004359A5">
              <w:rPr>
                <w:i/>
              </w:rPr>
              <w:t>Portée et contenu :</w:t>
            </w:r>
          </w:p>
          <w:p w14:paraId="5BE9C2F3" w14:textId="77777777" w:rsidR="004359A5" w:rsidRDefault="004359A5" w:rsidP="004359A5"/>
          <w:p w14:paraId="5048E001" w14:textId="5B849CD2" w:rsidR="009E3C64" w:rsidRDefault="004359A5" w:rsidP="004359A5">
            <w:r w:rsidRPr="004359A5">
              <w:rPr>
                <w:i/>
              </w:rPr>
              <w:t>Notes :</w:t>
            </w:r>
          </w:p>
          <w:p w14:paraId="6FBB68AC" w14:textId="548AAF5F" w:rsidR="004359A5" w:rsidRDefault="004359A5" w:rsidP="004359A5"/>
        </w:tc>
      </w:tr>
      <w:tr w:rsidR="004359A5" w:rsidRPr="00A674F8" w14:paraId="08A53D15" w14:textId="77777777" w:rsidTr="007F33D1">
        <w:trPr>
          <w:trHeight w:val="873"/>
        </w:trPr>
        <w:tc>
          <w:tcPr>
            <w:tcW w:w="1555" w:type="dxa"/>
            <w:shd w:val="clear" w:color="auto" w:fill="D9D9D9" w:themeFill="background1" w:themeFillShade="D9"/>
          </w:tcPr>
          <w:p w14:paraId="2D9394CA" w14:textId="39B73D3A" w:rsidR="004359A5" w:rsidRDefault="004359A5" w:rsidP="00D050AE">
            <w:pPr>
              <w:rPr>
                <w:lang w:eastAsia="en-US"/>
              </w:rPr>
            </w:pPr>
            <w:r>
              <w:rPr>
                <w:lang w:eastAsia="en-US"/>
              </w:rPr>
              <w:lastRenderedPageBreak/>
              <w:t>R-E-T</w:t>
            </w:r>
          </w:p>
        </w:tc>
        <w:tc>
          <w:tcPr>
            <w:tcW w:w="7801" w:type="dxa"/>
            <w:shd w:val="clear" w:color="auto" w:fill="auto"/>
          </w:tcPr>
          <w:p w14:paraId="0877E5C8" w14:textId="5EA2316B" w:rsidR="004359A5" w:rsidRDefault="004359A5" w:rsidP="0097534E">
            <w:pPr>
              <w:pStyle w:val="Niveau3"/>
            </w:pPr>
            <w:bookmarkStart w:id="328" w:name="_Toc179286667"/>
            <w:r>
              <w:t>P110/B1/28</w:t>
            </w:r>
            <w:r w:rsidR="00311A25">
              <w:t>6</w:t>
            </w:r>
            <w:r>
              <w:t xml:space="preserve"> : Vaches</w:t>
            </w:r>
            <w:bookmarkEnd w:id="328"/>
            <w:r>
              <w:t xml:space="preserve">  </w:t>
            </w:r>
          </w:p>
          <w:p w14:paraId="7AB6D1AA" w14:textId="77777777" w:rsidR="004359A5" w:rsidRDefault="004359A5" w:rsidP="004359A5">
            <w:r>
              <w:t xml:space="preserve">– Années. – x photographies. – x négatifs. – x diapositives.  </w:t>
            </w:r>
          </w:p>
          <w:p w14:paraId="529666CF" w14:textId="77777777" w:rsidR="004359A5" w:rsidRDefault="004359A5" w:rsidP="004359A5"/>
          <w:p w14:paraId="6EF2FD5F" w14:textId="662535B9" w:rsidR="004359A5" w:rsidRDefault="004359A5" w:rsidP="004359A5">
            <w:r w:rsidRPr="004359A5">
              <w:rPr>
                <w:i/>
              </w:rPr>
              <w:t>Portée et contenu :</w:t>
            </w:r>
          </w:p>
          <w:p w14:paraId="7AEF0E1C" w14:textId="77777777" w:rsidR="004359A5" w:rsidRDefault="004359A5" w:rsidP="004359A5"/>
          <w:p w14:paraId="3FFD37E4" w14:textId="34E9E66E" w:rsidR="004359A5" w:rsidRDefault="004359A5" w:rsidP="004359A5">
            <w:r w:rsidRPr="004359A5">
              <w:rPr>
                <w:i/>
              </w:rPr>
              <w:t>Notes :</w:t>
            </w:r>
          </w:p>
          <w:p w14:paraId="7055F912" w14:textId="77777777" w:rsidR="004359A5" w:rsidRDefault="004359A5" w:rsidP="004359A5"/>
          <w:p w14:paraId="2D41202D" w14:textId="5B162F80" w:rsidR="004359A5" w:rsidRDefault="004359A5" w:rsidP="0097534E">
            <w:pPr>
              <w:pStyle w:val="Niveau3"/>
            </w:pPr>
            <w:bookmarkStart w:id="329" w:name="_Toc179286668"/>
            <w:r>
              <w:t>P110/B1/28</w:t>
            </w:r>
            <w:r w:rsidR="00311A25">
              <w:t>7</w:t>
            </w:r>
            <w:r>
              <w:t xml:space="preserve"> : Val</w:t>
            </w:r>
            <w:r w:rsidR="0097534E">
              <w:t>-</w:t>
            </w:r>
            <w:r>
              <w:t>Jalbert</w:t>
            </w:r>
            <w:bookmarkEnd w:id="329"/>
            <w:r>
              <w:t xml:space="preserve">  </w:t>
            </w:r>
          </w:p>
          <w:p w14:paraId="367C22E8" w14:textId="77777777" w:rsidR="004359A5" w:rsidRDefault="004359A5" w:rsidP="004359A5">
            <w:r>
              <w:t xml:space="preserve">– Années. – x photographies. – x négatifs. – x diapositives.  </w:t>
            </w:r>
          </w:p>
          <w:p w14:paraId="5353FFD6" w14:textId="77777777" w:rsidR="004359A5" w:rsidRDefault="004359A5" w:rsidP="004359A5"/>
          <w:p w14:paraId="588AA19D" w14:textId="37C72192" w:rsidR="004359A5" w:rsidRDefault="004359A5" w:rsidP="004359A5">
            <w:r w:rsidRPr="004359A5">
              <w:rPr>
                <w:i/>
              </w:rPr>
              <w:t>Portée et contenu :</w:t>
            </w:r>
          </w:p>
          <w:p w14:paraId="5966DAF3" w14:textId="77777777" w:rsidR="004359A5" w:rsidRDefault="004359A5" w:rsidP="004359A5"/>
          <w:p w14:paraId="59EA9117" w14:textId="1FE2CF51" w:rsidR="004359A5" w:rsidRDefault="004359A5" w:rsidP="004359A5">
            <w:r w:rsidRPr="004359A5">
              <w:rPr>
                <w:i/>
              </w:rPr>
              <w:t>Notes :</w:t>
            </w:r>
          </w:p>
          <w:p w14:paraId="16CD0004" w14:textId="77777777" w:rsidR="004359A5" w:rsidRDefault="004359A5" w:rsidP="004359A5"/>
          <w:p w14:paraId="51865911" w14:textId="2EE4F4F1" w:rsidR="004359A5" w:rsidRDefault="004359A5" w:rsidP="004F778C">
            <w:pPr>
              <w:pStyle w:val="Niveau3"/>
            </w:pPr>
            <w:bookmarkStart w:id="330" w:name="_Toc179286669"/>
            <w:r>
              <w:t>P110/B1/28</w:t>
            </w:r>
            <w:r w:rsidR="00311A25">
              <w:t>8</w:t>
            </w:r>
            <w:r>
              <w:t xml:space="preserve"> : Van </w:t>
            </w:r>
            <w:proofErr w:type="spellStart"/>
            <w:r>
              <w:t>Biervliet</w:t>
            </w:r>
            <w:proofErr w:type="spellEnd"/>
            <w:r>
              <w:t>, Père Marie-Benoit</w:t>
            </w:r>
            <w:bookmarkEnd w:id="330"/>
            <w:r>
              <w:t xml:space="preserve">  </w:t>
            </w:r>
          </w:p>
          <w:p w14:paraId="2A13C32F" w14:textId="77777777" w:rsidR="004359A5" w:rsidRDefault="004359A5" w:rsidP="004359A5">
            <w:r>
              <w:t xml:space="preserve">– Années. – x photographies. – x négatifs. – x diapositives.  </w:t>
            </w:r>
          </w:p>
          <w:p w14:paraId="5333AC07" w14:textId="77777777" w:rsidR="004359A5" w:rsidRDefault="004359A5" w:rsidP="004359A5"/>
          <w:p w14:paraId="005B6D1A" w14:textId="0C4362BB" w:rsidR="004359A5" w:rsidRDefault="004359A5" w:rsidP="004359A5">
            <w:r w:rsidRPr="004359A5">
              <w:rPr>
                <w:i/>
              </w:rPr>
              <w:t>Portée et contenu :</w:t>
            </w:r>
          </w:p>
          <w:p w14:paraId="4E7528C7" w14:textId="77777777" w:rsidR="004359A5" w:rsidRDefault="004359A5" w:rsidP="004359A5"/>
          <w:p w14:paraId="7FAA4C2F" w14:textId="11D1FE38" w:rsidR="004359A5" w:rsidRDefault="004359A5" w:rsidP="004359A5">
            <w:r w:rsidRPr="004359A5">
              <w:rPr>
                <w:i/>
              </w:rPr>
              <w:t>Notes :</w:t>
            </w:r>
          </w:p>
          <w:p w14:paraId="433992E5" w14:textId="77777777" w:rsidR="004359A5" w:rsidRDefault="004359A5" w:rsidP="004359A5"/>
          <w:p w14:paraId="12C543B8" w14:textId="223E4DA1" w:rsidR="004359A5" w:rsidRDefault="004359A5" w:rsidP="004F778C">
            <w:pPr>
              <w:pStyle w:val="Niveau3"/>
            </w:pPr>
            <w:bookmarkStart w:id="331" w:name="_Toc179286670"/>
            <w:r>
              <w:t>P110/B1/28</w:t>
            </w:r>
            <w:r w:rsidR="00311A25">
              <w:t>9</w:t>
            </w:r>
            <w:r>
              <w:t xml:space="preserve"> : Véhicules</w:t>
            </w:r>
            <w:bookmarkEnd w:id="331"/>
            <w:r>
              <w:t xml:space="preserve">  </w:t>
            </w:r>
          </w:p>
          <w:p w14:paraId="34C3AC3B" w14:textId="77777777" w:rsidR="004359A5" w:rsidRDefault="004359A5" w:rsidP="004359A5">
            <w:r>
              <w:t xml:space="preserve">– Années. – x photographies. – x négatifs. – x diapositives.  </w:t>
            </w:r>
          </w:p>
          <w:p w14:paraId="51B32AB9" w14:textId="77777777" w:rsidR="004359A5" w:rsidRDefault="004359A5" w:rsidP="004359A5"/>
          <w:p w14:paraId="617AEC7F" w14:textId="06098D81" w:rsidR="004359A5" w:rsidRDefault="004359A5" w:rsidP="004359A5">
            <w:r w:rsidRPr="004359A5">
              <w:rPr>
                <w:i/>
              </w:rPr>
              <w:t>Portée et contenu :</w:t>
            </w:r>
          </w:p>
          <w:p w14:paraId="43CFB68D" w14:textId="77777777" w:rsidR="004359A5" w:rsidRDefault="004359A5" w:rsidP="004359A5"/>
          <w:p w14:paraId="129B2714" w14:textId="1DF91831" w:rsidR="004359A5" w:rsidRDefault="004359A5" w:rsidP="004359A5">
            <w:r w:rsidRPr="004359A5">
              <w:rPr>
                <w:i/>
              </w:rPr>
              <w:t>Notes :</w:t>
            </w:r>
          </w:p>
          <w:p w14:paraId="6536D44C" w14:textId="77777777" w:rsidR="004359A5" w:rsidRDefault="004359A5" w:rsidP="004359A5"/>
          <w:p w14:paraId="037B63FF" w14:textId="11BFFBC4" w:rsidR="004359A5" w:rsidRDefault="004359A5" w:rsidP="004F778C">
            <w:pPr>
              <w:pStyle w:val="Niveau3"/>
            </w:pPr>
            <w:bookmarkStart w:id="332" w:name="_Toc179286671"/>
            <w:r>
              <w:t>P110/B1/2</w:t>
            </w:r>
            <w:r w:rsidR="00311A25">
              <w:t>90</w:t>
            </w:r>
            <w:r>
              <w:t xml:space="preserve"> : Villeneuve, Frère Dominique (Alfred)</w:t>
            </w:r>
            <w:bookmarkEnd w:id="332"/>
            <w:r>
              <w:t xml:space="preserve">  </w:t>
            </w:r>
          </w:p>
          <w:p w14:paraId="2FB7CED5" w14:textId="77777777" w:rsidR="004359A5" w:rsidRDefault="004359A5" w:rsidP="004359A5">
            <w:r>
              <w:t xml:space="preserve">– Années. – x photographies. – x négatifs. – x diapositives.  </w:t>
            </w:r>
          </w:p>
          <w:p w14:paraId="398686C3" w14:textId="77777777" w:rsidR="004359A5" w:rsidRDefault="004359A5" w:rsidP="004359A5"/>
          <w:p w14:paraId="78ECC852" w14:textId="366E224B" w:rsidR="004359A5" w:rsidRDefault="004359A5" w:rsidP="004359A5">
            <w:r w:rsidRPr="004359A5">
              <w:rPr>
                <w:i/>
              </w:rPr>
              <w:t>Portée et contenu :</w:t>
            </w:r>
          </w:p>
          <w:p w14:paraId="2ECDD7B1" w14:textId="77777777" w:rsidR="004359A5" w:rsidRDefault="004359A5" w:rsidP="004359A5"/>
          <w:p w14:paraId="29D87C57" w14:textId="469FFAAD" w:rsidR="004359A5" w:rsidRDefault="004359A5" w:rsidP="004359A5">
            <w:r w:rsidRPr="004359A5">
              <w:rPr>
                <w:i/>
              </w:rPr>
              <w:t>Notes :</w:t>
            </w:r>
          </w:p>
          <w:p w14:paraId="7126E3AE" w14:textId="77777777" w:rsidR="004359A5" w:rsidRDefault="004359A5" w:rsidP="004359A5"/>
          <w:p w14:paraId="7BF96E63" w14:textId="2823CD86" w:rsidR="004359A5" w:rsidRDefault="004359A5" w:rsidP="004F778C">
            <w:pPr>
              <w:pStyle w:val="Niveau3"/>
            </w:pPr>
            <w:bookmarkStart w:id="333" w:name="_Toc179286672"/>
            <w:r>
              <w:t>P110/B1/29</w:t>
            </w:r>
            <w:r w:rsidR="00311A25">
              <w:t>1</w:t>
            </w:r>
            <w:r>
              <w:t xml:space="preserve"> : Visite de l’Abbé Général</w:t>
            </w:r>
            <w:bookmarkEnd w:id="333"/>
            <w:r>
              <w:t xml:space="preserve">  </w:t>
            </w:r>
          </w:p>
          <w:p w14:paraId="2B0CC6A0" w14:textId="77777777" w:rsidR="004359A5" w:rsidRDefault="004359A5" w:rsidP="004359A5">
            <w:r>
              <w:t xml:space="preserve">– Années. – x photographies. – x négatifs. – x diapositives.  </w:t>
            </w:r>
          </w:p>
          <w:p w14:paraId="242CA8F1" w14:textId="77777777" w:rsidR="004359A5" w:rsidRDefault="004359A5" w:rsidP="004359A5"/>
          <w:p w14:paraId="6059DD98" w14:textId="6E3ABCC4" w:rsidR="004359A5" w:rsidRDefault="004359A5" w:rsidP="004359A5">
            <w:r w:rsidRPr="004359A5">
              <w:rPr>
                <w:i/>
              </w:rPr>
              <w:t>Portée et contenu :</w:t>
            </w:r>
          </w:p>
          <w:p w14:paraId="72970B53" w14:textId="77777777" w:rsidR="004359A5" w:rsidRDefault="004359A5" w:rsidP="004359A5"/>
          <w:p w14:paraId="279A59B4" w14:textId="4CB201EC" w:rsidR="004359A5" w:rsidRDefault="004359A5" w:rsidP="004359A5">
            <w:r w:rsidRPr="004359A5">
              <w:rPr>
                <w:i/>
              </w:rPr>
              <w:t>Notes :</w:t>
            </w:r>
          </w:p>
          <w:p w14:paraId="67700D41" w14:textId="77777777" w:rsidR="004359A5" w:rsidRDefault="004359A5" w:rsidP="004359A5"/>
          <w:p w14:paraId="50B95FA9" w14:textId="3CE641C0" w:rsidR="004359A5" w:rsidRDefault="004359A5" w:rsidP="004F778C">
            <w:pPr>
              <w:pStyle w:val="Niveau3"/>
            </w:pPr>
            <w:bookmarkStart w:id="334" w:name="_Toc179286673"/>
            <w:r>
              <w:t>P110/B1/29</w:t>
            </w:r>
            <w:r w:rsidR="00311A25">
              <w:t>2</w:t>
            </w:r>
            <w:r>
              <w:t xml:space="preserve"> : Visite du Monastère</w:t>
            </w:r>
            <w:bookmarkEnd w:id="334"/>
            <w:r>
              <w:t xml:space="preserve">  </w:t>
            </w:r>
          </w:p>
          <w:p w14:paraId="7297C98E" w14:textId="77777777" w:rsidR="004359A5" w:rsidRDefault="004359A5" w:rsidP="004359A5">
            <w:r>
              <w:lastRenderedPageBreak/>
              <w:t xml:space="preserve">– Années. – x photographies. – x négatifs. – x diapositives.  </w:t>
            </w:r>
          </w:p>
          <w:p w14:paraId="441C53C2" w14:textId="77777777" w:rsidR="004359A5" w:rsidRDefault="004359A5" w:rsidP="004359A5"/>
          <w:p w14:paraId="0DC60708" w14:textId="70ACC4B7" w:rsidR="004359A5" w:rsidRDefault="004359A5" w:rsidP="004359A5">
            <w:r w:rsidRPr="004359A5">
              <w:rPr>
                <w:i/>
              </w:rPr>
              <w:t>Portée et contenu :</w:t>
            </w:r>
          </w:p>
          <w:p w14:paraId="01087150" w14:textId="77777777" w:rsidR="004359A5" w:rsidRDefault="004359A5" w:rsidP="004359A5"/>
          <w:p w14:paraId="3BEFAE67" w14:textId="065EE7ED" w:rsidR="004359A5" w:rsidRDefault="004359A5" w:rsidP="004359A5">
            <w:r w:rsidRPr="004359A5">
              <w:rPr>
                <w:i/>
              </w:rPr>
              <w:t>Notes :</w:t>
            </w:r>
          </w:p>
          <w:p w14:paraId="750282ED" w14:textId="77777777" w:rsidR="004359A5" w:rsidRDefault="004359A5" w:rsidP="004359A5"/>
          <w:p w14:paraId="7C65BDC6" w14:textId="740710F9" w:rsidR="004359A5" w:rsidRDefault="004359A5" w:rsidP="004F778C">
            <w:pPr>
              <w:pStyle w:val="Niveau3"/>
            </w:pPr>
            <w:bookmarkStart w:id="335" w:name="_Toc179286674"/>
            <w:r>
              <w:t>P110/B1/29</w:t>
            </w:r>
            <w:r w:rsidR="00311A25">
              <w:t>3</w:t>
            </w:r>
            <w:r>
              <w:t xml:space="preserve"> : Voyage : France</w:t>
            </w:r>
            <w:bookmarkEnd w:id="335"/>
            <w:r>
              <w:t xml:space="preserve">  </w:t>
            </w:r>
          </w:p>
          <w:p w14:paraId="662E428C" w14:textId="77777777" w:rsidR="004359A5" w:rsidRDefault="004359A5" w:rsidP="004359A5">
            <w:r>
              <w:t xml:space="preserve">– Années. – x photographies. – x négatifs. – x diapositives.  </w:t>
            </w:r>
          </w:p>
          <w:p w14:paraId="17BBEB2D" w14:textId="77777777" w:rsidR="004359A5" w:rsidRDefault="004359A5" w:rsidP="004359A5"/>
          <w:p w14:paraId="1F39C98F" w14:textId="374CA15D" w:rsidR="004359A5" w:rsidRDefault="004359A5" w:rsidP="004359A5">
            <w:r w:rsidRPr="004359A5">
              <w:rPr>
                <w:i/>
              </w:rPr>
              <w:t>Portée et contenu :</w:t>
            </w:r>
          </w:p>
          <w:p w14:paraId="06F62CDF" w14:textId="77777777" w:rsidR="004359A5" w:rsidRDefault="004359A5" w:rsidP="004359A5"/>
          <w:p w14:paraId="2D242A26" w14:textId="0BE269F8" w:rsidR="004359A5" w:rsidRDefault="004359A5" w:rsidP="004359A5">
            <w:r w:rsidRPr="004359A5">
              <w:rPr>
                <w:i/>
              </w:rPr>
              <w:t>Notes :</w:t>
            </w:r>
          </w:p>
          <w:p w14:paraId="5F71C40D" w14:textId="77777777" w:rsidR="004359A5" w:rsidRDefault="004359A5" w:rsidP="004359A5"/>
          <w:p w14:paraId="2A7B152B" w14:textId="323EC0DF" w:rsidR="004359A5" w:rsidRDefault="004359A5" w:rsidP="004F778C">
            <w:pPr>
              <w:pStyle w:val="Niveau3"/>
            </w:pPr>
            <w:bookmarkStart w:id="336" w:name="_Toc179286675"/>
            <w:r>
              <w:t>P110/B1/29</w:t>
            </w:r>
            <w:r w:rsidR="00311A25">
              <w:t>4</w:t>
            </w:r>
            <w:r>
              <w:t xml:space="preserve"> : Voyage : Italie et Vatican</w:t>
            </w:r>
            <w:bookmarkEnd w:id="336"/>
            <w:r>
              <w:t xml:space="preserve">  </w:t>
            </w:r>
          </w:p>
          <w:p w14:paraId="4EE7E26B" w14:textId="77777777" w:rsidR="004359A5" w:rsidRDefault="004359A5" w:rsidP="004359A5">
            <w:r>
              <w:t xml:space="preserve">– Années. – x photographies. – x négatifs. – x diapositives.  </w:t>
            </w:r>
          </w:p>
          <w:p w14:paraId="30E60DDF" w14:textId="77777777" w:rsidR="004359A5" w:rsidRDefault="004359A5" w:rsidP="004359A5"/>
          <w:p w14:paraId="04AEE62D" w14:textId="070B8459" w:rsidR="004359A5" w:rsidRDefault="004359A5" w:rsidP="004359A5">
            <w:r w:rsidRPr="004359A5">
              <w:rPr>
                <w:i/>
              </w:rPr>
              <w:t>Portée et contenu :</w:t>
            </w:r>
          </w:p>
          <w:p w14:paraId="44C10EBC" w14:textId="77777777" w:rsidR="004359A5" w:rsidRDefault="004359A5" w:rsidP="004359A5"/>
          <w:p w14:paraId="3D5F1997" w14:textId="365A6393" w:rsidR="004359A5" w:rsidRDefault="004359A5" w:rsidP="004359A5">
            <w:r w:rsidRPr="004359A5">
              <w:rPr>
                <w:i/>
              </w:rPr>
              <w:t>Notes :</w:t>
            </w:r>
          </w:p>
          <w:p w14:paraId="046580CA" w14:textId="77777777" w:rsidR="004359A5" w:rsidRDefault="004359A5" w:rsidP="004359A5"/>
          <w:p w14:paraId="450A6B12" w14:textId="60948B4E" w:rsidR="004359A5" w:rsidRDefault="004359A5" w:rsidP="004F778C">
            <w:pPr>
              <w:pStyle w:val="Niveau3"/>
            </w:pPr>
            <w:bookmarkStart w:id="337" w:name="_Toc179286676"/>
            <w:r>
              <w:t>P110/B1/29</w:t>
            </w:r>
            <w:r w:rsidR="00311A25">
              <w:t>5</w:t>
            </w:r>
            <w:r>
              <w:t xml:space="preserve"> : Voyage : Manitoba</w:t>
            </w:r>
            <w:bookmarkEnd w:id="337"/>
            <w:r>
              <w:t xml:space="preserve">  </w:t>
            </w:r>
          </w:p>
          <w:p w14:paraId="3BBA7964" w14:textId="77777777" w:rsidR="004359A5" w:rsidRDefault="004359A5" w:rsidP="004359A5">
            <w:r>
              <w:t xml:space="preserve">– Années. – x photographies. – x négatifs. – x diapositives.  </w:t>
            </w:r>
          </w:p>
          <w:p w14:paraId="7BCFC1B9" w14:textId="77777777" w:rsidR="004359A5" w:rsidRDefault="004359A5" w:rsidP="004359A5"/>
          <w:p w14:paraId="6C47D296" w14:textId="575B8A04" w:rsidR="004359A5" w:rsidRDefault="004359A5" w:rsidP="004359A5">
            <w:r w:rsidRPr="004359A5">
              <w:rPr>
                <w:i/>
              </w:rPr>
              <w:t>Portée et contenu :</w:t>
            </w:r>
          </w:p>
          <w:p w14:paraId="1A66B26A" w14:textId="77777777" w:rsidR="004359A5" w:rsidRDefault="004359A5" w:rsidP="004359A5"/>
          <w:p w14:paraId="70D751F7" w14:textId="6AA1D7DC" w:rsidR="004359A5" w:rsidRDefault="004359A5" w:rsidP="004359A5">
            <w:r w:rsidRPr="004359A5">
              <w:rPr>
                <w:i/>
              </w:rPr>
              <w:t>Notes :</w:t>
            </w:r>
          </w:p>
          <w:p w14:paraId="0F70592F" w14:textId="77777777" w:rsidR="004359A5" w:rsidRDefault="004359A5" w:rsidP="004359A5"/>
          <w:p w14:paraId="641A1BA4" w14:textId="4DD91C94" w:rsidR="004359A5" w:rsidRDefault="004359A5" w:rsidP="004F778C">
            <w:pPr>
              <w:pStyle w:val="Niveau3"/>
            </w:pPr>
            <w:bookmarkStart w:id="338" w:name="_Toc179286677"/>
            <w:r>
              <w:t>P110/B1/29</w:t>
            </w:r>
            <w:r w:rsidR="00311A25">
              <w:t>6</w:t>
            </w:r>
            <w:r>
              <w:t xml:space="preserve"> : Voyage : Massachusetts</w:t>
            </w:r>
            <w:bookmarkEnd w:id="338"/>
            <w:r>
              <w:t xml:space="preserve">  </w:t>
            </w:r>
          </w:p>
          <w:p w14:paraId="58A34BED" w14:textId="77777777" w:rsidR="004359A5" w:rsidRDefault="004359A5" w:rsidP="004359A5">
            <w:r>
              <w:t xml:space="preserve">– Années. – x photographies. – x négatifs. – x diapositives.  </w:t>
            </w:r>
          </w:p>
          <w:p w14:paraId="0BA4ABC7" w14:textId="77777777" w:rsidR="004359A5" w:rsidRDefault="004359A5" w:rsidP="004359A5"/>
          <w:p w14:paraId="475E9B41" w14:textId="0ED9DAEA" w:rsidR="004359A5" w:rsidRDefault="004359A5" w:rsidP="004359A5">
            <w:r w:rsidRPr="004359A5">
              <w:rPr>
                <w:i/>
              </w:rPr>
              <w:t>Portée et contenu :</w:t>
            </w:r>
          </w:p>
          <w:p w14:paraId="1376DBAA" w14:textId="77777777" w:rsidR="004359A5" w:rsidRDefault="004359A5" w:rsidP="004359A5"/>
          <w:p w14:paraId="51D5D46F" w14:textId="6822C9AB" w:rsidR="004359A5" w:rsidRDefault="004359A5" w:rsidP="004359A5">
            <w:r w:rsidRPr="004359A5">
              <w:rPr>
                <w:i/>
              </w:rPr>
              <w:t>Notes :</w:t>
            </w:r>
          </w:p>
          <w:p w14:paraId="134391B3" w14:textId="77777777" w:rsidR="004359A5" w:rsidRDefault="004359A5" w:rsidP="004359A5"/>
          <w:p w14:paraId="22393EAB" w14:textId="753BC7CD" w:rsidR="004359A5" w:rsidRDefault="004359A5" w:rsidP="004F778C">
            <w:pPr>
              <w:pStyle w:val="Niveau3"/>
            </w:pPr>
            <w:bookmarkStart w:id="339" w:name="_Toc179286678"/>
            <w:r>
              <w:t>P110/B1/29</w:t>
            </w:r>
            <w:r w:rsidR="00311A25">
              <w:t>7</w:t>
            </w:r>
            <w:r>
              <w:t xml:space="preserve"> : Voyage : Matane</w:t>
            </w:r>
            <w:bookmarkEnd w:id="339"/>
            <w:r>
              <w:t xml:space="preserve">  </w:t>
            </w:r>
          </w:p>
          <w:p w14:paraId="0925FA45" w14:textId="77777777" w:rsidR="004359A5" w:rsidRDefault="004359A5" w:rsidP="004359A5">
            <w:r>
              <w:t xml:space="preserve">– Années. – x photographies. – x négatifs. – x diapositives.  </w:t>
            </w:r>
          </w:p>
          <w:p w14:paraId="10FEDBDF" w14:textId="77777777" w:rsidR="004359A5" w:rsidRDefault="004359A5" w:rsidP="004359A5"/>
          <w:p w14:paraId="1C45B356" w14:textId="3841FCB4" w:rsidR="004359A5" w:rsidRDefault="004359A5" w:rsidP="004359A5">
            <w:r w:rsidRPr="004359A5">
              <w:rPr>
                <w:i/>
              </w:rPr>
              <w:t>Portée et contenu :</w:t>
            </w:r>
          </w:p>
          <w:p w14:paraId="38FD9BFF" w14:textId="77777777" w:rsidR="004359A5" w:rsidRDefault="004359A5" w:rsidP="004359A5"/>
          <w:p w14:paraId="7456507D" w14:textId="1CC710A1" w:rsidR="004359A5" w:rsidRDefault="004359A5" w:rsidP="004359A5">
            <w:r w:rsidRPr="004359A5">
              <w:rPr>
                <w:i/>
              </w:rPr>
              <w:t>Notes :</w:t>
            </w:r>
          </w:p>
          <w:p w14:paraId="2E5AB6DC" w14:textId="77777777" w:rsidR="004359A5" w:rsidRDefault="004359A5" w:rsidP="004359A5"/>
          <w:p w14:paraId="6925DBAE" w14:textId="1A13E4FC" w:rsidR="004359A5" w:rsidRDefault="004359A5" w:rsidP="004F778C">
            <w:pPr>
              <w:pStyle w:val="Niveau3"/>
            </w:pPr>
            <w:bookmarkStart w:id="340" w:name="_Toc179286679"/>
            <w:r>
              <w:t>P110/B1/29</w:t>
            </w:r>
            <w:r w:rsidR="00311A25">
              <w:t>8</w:t>
            </w:r>
            <w:r>
              <w:t xml:space="preserve"> : Voyage : Nouveau-Brunswick</w:t>
            </w:r>
            <w:bookmarkEnd w:id="340"/>
            <w:r>
              <w:t xml:space="preserve">  </w:t>
            </w:r>
          </w:p>
          <w:p w14:paraId="6C69802B" w14:textId="77777777" w:rsidR="004359A5" w:rsidRDefault="004359A5" w:rsidP="004359A5">
            <w:r>
              <w:t xml:space="preserve">– Années. – x photographies. – x négatifs. – x diapositives.  </w:t>
            </w:r>
          </w:p>
          <w:p w14:paraId="2666E949" w14:textId="77777777" w:rsidR="004359A5" w:rsidRDefault="004359A5" w:rsidP="004359A5"/>
          <w:p w14:paraId="55104C24" w14:textId="44DD5898" w:rsidR="004359A5" w:rsidRDefault="004359A5" w:rsidP="004359A5">
            <w:r w:rsidRPr="004359A5">
              <w:rPr>
                <w:i/>
              </w:rPr>
              <w:t>Portée et contenu :</w:t>
            </w:r>
          </w:p>
          <w:p w14:paraId="6D45EAE0" w14:textId="77777777" w:rsidR="004359A5" w:rsidRDefault="004359A5" w:rsidP="004359A5"/>
          <w:p w14:paraId="2E507F7F" w14:textId="6EEEA1AA" w:rsidR="004359A5" w:rsidRDefault="004359A5" w:rsidP="004359A5">
            <w:r w:rsidRPr="004359A5">
              <w:rPr>
                <w:i/>
              </w:rPr>
              <w:lastRenderedPageBreak/>
              <w:t>Notes :</w:t>
            </w:r>
          </w:p>
          <w:p w14:paraId="6138092C" w14:textId="77777777" w:rsidR="004359A5" w:rsidRDefault="004359A5" w:rsidP="004359A5"/>
          <w:p w14:paraId="3DC4B540" w14:textId="415D7B90" w:rsidR="004359A5" w:rsidRDefault="004359A5" w:rsidP="004F778C">
            <w:pPr>
              <w:pStyle w:val="Niveau3"/>
            </w:pPr>
            <w:bookmarkStart w:id="341" w:name="_Toc179286680"/>
            <w:r>
              <w:t>P110/B1/29</w:t>
            </w:r>
            <w:r w:rsidR="00311A25">
              <w:t>9</w:t>
            </w:r>
            <w:r>
              <w:t xml:space="preserve"> : Voyage : Nouvelle-Écosse</w:t>
            </w:r>
            <w:bookmarkEnd w:id="341"/>
            <w:r>
              <w:t xml:space="preserve">  </w:t>
            </w:r>
          </w:p>
          <w:p w14:paraId="3E6A310A" w14:textId="77777777" w:rsidR="004359A5" w:rsidRDefault="004359A5" w:rsidP="004359A5">
            <w:r>
              <w:t xml:space="preserve">– Années. – x photographies. – x négatifs. – x diapositives.  </w:t>
            </w:r>
          </w:p>
          <w:p w14:paraId="0AE82FD7" w14:textId="77777777" w:rsidR="004359A5" w:rsidRDefault="004359A5" w:rsidP="004359A5"/>
          <w:p w14:paraId="08801178" w14:textId="64526A00" w:rsidR="004359A5" w:rsidRDefault="004359A5" w:rsidP="004359A5">
            <w:r w:rsidRPr="004359A5">
              <w:rPr>
                <w:i/>
              </w:rPr>
              <w:t>Portée et contenu :</w:t>
            </w:r>
          </w:p>
          <w:p w14:paraId="342ACB36" w14:textId="77777777" w:rsidR="004359A5" w:rsidRDefault="004359A5" w:rsidP="004359A5"/>
          <w:p w14:paraId="68C2AD4F" w14:textId="13C56842" w:rsidR="004359A5" w:rsidRDefault="004359A5" w:rsidP="004359A5">
            <w:r w:rsidRPr="004359A5">
              <w:rPr>
                <w:i/>
              </w:rPr>
              <w:t>Notes :</w:t>
            </w:r>
          </w:p>
          <w:p w14:paraId="0F7F8F9C" w14:textId="77777777" w:rsidR="004359A5" w:rsidRDefault="004359A5" w:rsidP="004359A5"/>
          <w:p w14:paraId="2BB51A55" w14:textId="69306EFC" w:rsidR="004359A5" w:rsidRDefault="004359A5" w:rsidP="004F778C">
            <w:pPr>
              <w:pStyle w:val="Niveau3"/>
            </w:pPr>
            <w:bookmarkStart w:id="342" w:name="_Toc179286681"/>
            <w:r>
              <w:t>P110/B1/</w:t>
            </w:r>
            <w:r w:rsidR="000C3934">
              <w:t>300</w:t>
            </w:r>
            <w:r>
              <w:t xml:space="preserve"> : Voyage : Oka</w:t>
            </w:r>
            <w:bookmarkEnd w:id="342"/>
            <w:r>
              <w:t xml:space="preserve">  </w:t>
            </w:r>
          </w:p>
          <w:p w14:paraId="5DBFED5E" w14:textId="77777777" w:rsidR="004359A5" w:rsidRDefault="004359A5" w:rsidP="004359A5">
            <w:r>
              <w:t xml:space="preserve">– Années. – x photographies. – x négatifs. – x diapositives.  </w:t>
            </w:r>
          </w:p>
          <w:p w14:paraId="27021BB9" w14:textId="77777777" w:rsidR="004359A5" w:rsidRDefault="004359A5" w:rsidP="004359A5"/>
          <w:p w14:paraId="16EE4341" w14:textId="0B3B8AD0" w:rsidR="004359A5" w:rsidRDefault="004359A5" w:rsidP="004359A5">
            <w:r w:rsidRPr="004359A5">
              <w:rPr>
                <w:i/>
              </w:rPr>
              <w:t>Portée et contenu :</w:t>
            </w:r>
          </w:p>
          <w:p w14:paraId="4D96CD2F" w14:textId="77777777" w:rsidR="004359A5" w:rsidRDefault="004359A5" w:rsidP="004359A5"/>
          <w:p w14:paraId="2D4A633C" w14:textId="2897D5E9" w:rsidR="004359A5" w:rsidRDefault="004359A5" w:rsidP="004359A5">
            <w:r w:rsidRPr="004359A5">
              <w:rPr>
                <w:i/>
              </w:rPr>
              <w:t>Notes :</w:t>
            </w:r>
          </w:p>
          <w:p w14:paraId="19CDC280" w14:textId="77777777" w:rsidR="004359A5" w:rsidRDefault="004359A5" w:rsidP="004359A5"/>
          <w:p w14:paraId="05AB69D7" w14:textId="1C201562" w:rsidR="004359A5" w:rsidRDefault="004359A5" w:rsidP="004F778C">
            <w:pPr>
              <w:pStyle w:val="Niveau3"/>
            </w:pPr>
            <w:bookmarkStart w:id="343" w:name="_Toc179286682"/>
            <w:r>
              <w:t>P110/B1/30</w:t>
            </w:r>
            <w:r w:rsidR="000C3934">
              <w:t>1</w:t>
            </w:r>
            <w:r>
              <w:t xml:space="preserve"> : Voyage : Ontario</w:t>
            </w:r>
            <w:bookmarkEnd w:id="343"/>
            <w:r>
              <w:t xml:space="preserve">  </w:t>
            </w:r>
          </w:p>
          <w:p w14:paraId="1C081F92" w14:textId="77777777" w:rsidR="004359A5" w:rsidRDefault="004359A5" w:rsidP="004359A5">
            <w:r>
              <w:t xml:space="preserve">– Années. – x photographies. – x négatifs. – x diapositives.  </w:t>
            </w:r>
          </w:p>
          <w:p w14:paraId="7EAFDBEF" w14:textId="77777777" w:rsidR="004359A5" w:rsidRDefault="004359A5" w:rsidP="004359A5"/>
          <w:p w14:paraId="3B954CFF" w14:textId="3BF2D4B3" w:rsidR="004359A5" w:rsidRDefault="004359A5" w:rsidP="004359A5">
            <w:r w:rsidRPr="004359A5">
              <w:rPr>
                <w:i/>
              </w:rPr>
              <w:t>Portée et contenu :</w:t>
            </w:r>
          </w:p>
          <w:p w14:paraId="69B79F23" w14:textId="77777777" w:rsidR="004359A5" w:rsidRDefault="004359A5" w:rsidP="004359A5"/>
          <w:p w14:paraId="4460ED03" w14:textId="70A4EA48" w:rsidR="004359A5" w:rsidRDefault="004359A5" w:rsidP="004359A5">
            <w:r w:rsidRPr="004359A5">
              <w:rPr>
                <w:i/>
              </w:rPr>
              <w:t>Notes :</w:t>
            </w:r>
          </w:p>
          <w:p w14:paraId="55716A20" w14:textId="77777777" w:rsidR="004359A5" w:rsidRDefault="004359A5" w:rsidP="004359A5"/>
          <w:p w14:paraId="7B0125E3" w14:textId="77268540" w:rsidR="004359A5" w:rsidRDefault="004359A5" w:rsidP="004F778C">
            <w:pPr>
              <w:pStyle w:val="Niveau3"/>
            </w:pPr>
            <w:bookmarkStart w:id="344" w:name="_Toc179286683"/>
            <w:r>
              <w:t>P110/B1/30</w:t>
            </w:r>
            <w:r w:rsidR="000C3934">
              <w:t>2</w:t>
            </w:r>
            <w:r>
              <w:t xml:space="preserve"> : Voyage : </w:t>
            </w:r>
            <w:proofErr w:type="spellStart"/>
            <w:r>
              <w:t>Rogersville</w:t>
            </w:r>
            <w:bookmarkEnd w:id="344"/>
            <w:proofErr w:type="spellEnd"/>
            <w:r>
              <w:t xml:space="preserve">  </w:t>
            </w:r>
          </w:p>
          <w:p w14:paraId="7617749D" w14:textId="77777777" w:rsidR="004359A5" w:rsidRDefault="004359A5" w:rsidP="004359A5">
            <w:r>
              <w:t xml:space="preserve">– Années. – x photographies. – x négatifs. – x diapositives.  </w:t>
            </w:r>
          </w:p>
          <w:p w14:paraId="7CE1B4AD" w14:textId="77777777" w:rsidR="004359A5" w:rsidRDefault="004359A5" w:rsidP="004359A5"/>
          <w:p w14:paraId="79DD449C" w14:textId="5EAE18F1" w:rsidR="004359A5" w:rsidRDefault="004359A5" w:rsidP="004359A5">
            <w:r w:rsidRPr="004359A5">
              <w:rPr>
                <w:i/>
              </w:rPr>
              <w:t>Portée et contenu :</w:t>
            </w:r>
          </w:p>
          <w:p w14:paraId="389E06F0" w14:textId="77777777" w:rsidR="004359A5" w:rsidRDefault="004359A5" w:rsidP="004359A5"/>
          <w:p w14:paraId="217CFF2E" w14:textId="42EA57E4" w:rsidR="004359A5" w:rsidRDefault="004359A5" w:rsidP="004359A5">
            <w:r w:rsidRPr="004359A5">
              <w:rPr>
                <w:i/>
              </w:rPr>
              <w:t>Notes :</w:t>
            </w:r>
          </w:p>
          <w:p w14:paraId="535640F5" w14:textId="77777777" w:rsidR="004359A5" w:rsidRDefault="004359A5" w:rsidP="004359A5"/>
          <w:p w14:paraId="2F06C827" w14:textId="0346B1D3" w:rsidR="004359A5" w:rsidRDefault="004359A5" w:rsidP="004F778C">
            <w:pPr>
              <w:pStyle w:val="Niveau3"/>
            </w:pPr>
            <w:bookmarkStart w:id="345" w:name="_Toc179286684"/>
            <w:r>
              <w:t>P110/B1/30</w:t>
            </w:r>
            <w:r w:rsidR="000C3934">
              <w:t>3</w:t>
            </w:r>
            <w:r>
              <w:t xml:space="preserve"> : Voyage : Rougemont</w:t>
            </w:r>
            <w:bookmarkEnd w:id="345"/>
            <w:r>
              <w:t xml:space="preserve">  </w:t>
            </w:r>
          </w:p>
          <w:p w14:paraId="32394F25" w14:textId="77777777" w:rsidR="004359A5" w:rsidRDefault="004359A5" w:rsidP="004359A5">
            <w:r>
              <w:t xml:space="preserve">– Années. – x photographies. – x négatifs. – x diapositives.  </w:t>
            </w:r>
          </w:p>
          <w:p w14:paraId="5B9E0326" w14:textId="77777777" w:rsidR="004359A5" w:rsidRDefault="004359A5" w:rsidP="004359A5"/>
          <w:p w14:paraId="57EBB84C" w14:textId="099EC27C" w:rsidR="004359A5" w:rsidRDefault="004359A5" w:rsidP="004359A5">
            <w:r w:rsidRPr="004359A5">
              <w:rPr>
                <w:i/>
              </w:rPr>
              <w:t>Portée et contenu :</w:t>
            </w:r>
          </w:p>
          <w:p w14:paraId="090A203E" w14:textId="77777777" w:rsidR="004359A5" w:rsidRDefault="004359A5" w:rsidP="004359A5"/>
          <w:p w14:paraId="64839BD3" w14:textId="6A68732A" w:rsidR="004359A5" w:rsidRDefault="004359A5" w:rsidP="004359A5">
            <w:r w:rsidRPr="004359A5">
              <w:rPr>
                <w:i/>
              </w:rPr>
              <w:t>Notes :</w:t>
            </w:r>
          </w:p>
          <w:p w14:paraId="27FDDB6D" w14:textId="77777777" w:rsidR="004359A5" w:rsidRDefault="004359A5" w:rsidP="004359A5"/>
          <w:p w14:paraId="50D79C0B" w14:textId="5DAE4761" w:rsidR="004359A5" w:rsidRDefault="004359A5" w:rsidP="004F778C">
            <w:pPr>
              <w:pStyle w:val="Niveau3"/>
            </w:pPr>
            <w:bookmarkStart w:id="346" w:name="_Toc179286685"/>
            <w:r>
              <w:t>P110/B1/30</w:t>
            </w:r>
            <w:r w:rsidR="000C3934">
              <w:t>4</w:t>
            </w:r>
            <w:r>
              <w:t xml:space="preserve"> : Voyage : Saint-Benoit-du-Lac</w:t>
            </w:r>
            <w:bookmarkEnd w:id="346"/>
            <w:r>
              <w:t xml:space="preserve">  </w:t>
            </w:r>
          </w:p>
          <w:p w14:paraId="7A8A3BB7" w14:textId="77777777" w:rsidR="004359A5" w:rsidRDefault="004359A5" w:rsidP="004359A5">
            <w:r>
              <w:t xml:space="preserve">– Années. – x photographies. – x négatifs. – x diapositives.  </w:t>
            </w:r>
          </w:p>
          <w:p w14:paraId="2421E700" w14:textId="77777777" w:rsidR="004359A5" w:rsidRDefault="004359A5" w:rsidP="004359A5"/>
          <w:p w14:paraId="43A7A6DE" w14:textId="18F7B869" w:rsidR="004359A5" w:rsidRDefault="004359A5" w:rsidP="004359A5">
            <w:r w:rsidRPr="004359A5">
              <w:rPr>
                <w:i/>
              </w:rPr>
              <w:t>Portée et contenu :</w:t>
            </w:r>
          </w:p>
          <w:p w14:paraId="11B97183" w14:textId="77777777" w:rsidR="004359A5" w:rsidRDefault="004359A5" w:rsidP="004359A5"/>
          <w:p w14:paraId="1244606C" w14:textId="437412D1" w:rsidR="004359A5" w:rsidRDefault="004359A5" w:rsidP="004359A5">
            <w:r w:rsidRPr="004359A5">
              <w:rPr>
                <w:i/>
              </w:rPr>
              <w:t>Notes :</w:t>
            </w:r>
          </w:p>
          <w:p w14:paraId="6433BAB1" w14:textId="77777777" w:rsidR="004359A5" w:rsidRDefault="004359A5" w:rsidP="004359A5"/>
          <w:p w14:paraId="2F8DFFA1" w14:textId="3A5C543E" w:rsidR="004359A5" w:rsidRDefault="004359A5" w:rsidP="004F778C">
            <w:pPr>
              <w:pStyle w:val="Niveau3"/>
            </w:pPr>
            <w:bookmarkStart w:id="347" w:name="_Toc179286686"/>
            <w:r>
              <w:t>P110/B1/30</w:t>
            </w:r>
            <w:r w:rsidR="000C3934">
              <w:t>5</w:t>
            </w:r>
            <w:r>
              <w:t xml:space="preserve"> : Voyage : Trois-Rivières et alentours</w:t>
            </w:r>
            <w:bookmarkEnd w:id="347"/>
            <w:r>
              <w:t xml:space="preserve">  </w:t>
            </w:r>
          </w:p>
          <w:p w14:paraId="75948978" w14:textId="77777777" w:rsidR="004359A5" w:rsidRDefault="004359A5" w:rsidP="004359A5">
            <w:r>
              <w:t xml:space="preserve">– Années. – x photographies. – x négatifs. – x diapositives.  </w:t>
            </w:r>
          </w:p>
          <w:p w14:paraId="5E6AB375" w14:textId="77777777" w:rsidR="004359A5" w:rsidRDefault="004359A5" w:rsidP="004359A5"/>
          <w:p w14:paraId="3E737AE0" w14:textId="721C7280" w:rsidR="004359A5" w:rsidRDefault="004359A5" w:rsidP="004359A5">
            <w:r w:rsidRPr="004359A5">
              <w:rPr>
                <w:i/>
              </w:rPr>
              <w:t>Portée et contenu :</w:t>
            </w:r>
          </w:p>
          <w:p w14:paraId="6F3DC860" w14:textId="77777777" w:rsidR="004359A5" w:rsidRDefault="004359A5" w:rsidP="004359A5"/>
          <w:p w14:paraId="303D0562" w14:textId="1D3ABAEE" w:rsidR="004359A5" w:rsidRDefault="004359A5" w:rsidP="004359A5">
            <w:r w:rsidRPr="004359A5">
              <w:rPr>
                <w:i/>
              </w:rPr>
              <w:t>Notes :</w:t>
            </w:r>
          </w:p>
          <w:p w14:paraId="300459D8" w14:textId="77777777" w:rsidR="004359A5" w:rsidRDefault="004359A5" w:rsidP="004359A5"/>
          <w:p w14:paraId="31F773C2" w14:textId="634DA87A" w:rsidR="004359A5" w:rsidRDefault="004359A5" w:rsidP="004F778C">
            <w:pPr>
              <w:pStyle w:val="Niveau3"/>
            </w:pPr>
            <w:bookmarkStart w:id="348" w:name="_Toc179286687"/>
            <w:r>
              <w:t>P110/B1/30</w:t>
            </w:r>
            <w:r w:rsidR="000C3934">
              <w:t>6</w:t>
            </w:r>
            <w:r>
              <w:t xml:space="preserve"> : Voyage : Québec </w:t>
            </w:r>
            <w:r w:rsidRPr="004F778C">
              <w:t>et</w:t>
            </w:r>
            <w:r>
              <w:t xml:space="preserve"> alentours</w:t>
            </w:r>
            <w:bookmarkEnd w:id="348"/>
            <w:r>
              <w:t xml:space="preserve">  </w:t>
            </w:r>
          </w:p>
          <w:p w14:paraId="7D20AD78" w14:textId="77777777" w:rsidR="004359A5" w:rsidRDefault="004359A5" w:rsidP="004359A5">
            <w:r>
              <w:t xml:space="preserve">– Années. – x photographies. – x négatifs. – x diapositives.  </w:t>
            </w:r>
          </w:p>
          <w:p w14:paraId="69ABC62F" w14:textId="77777777" w:rsidR="004359A5" w:rsidRDefault="004359A5" w:rsidP="004359A5"/>
          <w:p w14:paraId="7DDEE0FF" w14:textId="61829647" w:rsidR="004359A5" w:rsidRDefault="004359A5" w:rsidP="004359A5">
            <w:r w:rsidRPr="004359A5">
              <w:rPr>
                <w:i/>
              </w:rPr>
              <w:t>Portée et contenu :</w:t>
            </w:r>
          </w:p>
          <w:p w14:paraId="6A6A945D" w14:textId="77777777" w:rsidR="004359A5" w:rsidRDefault="004359A5" w:rsidP="004359A5"/>
          <w:p w14:paraId="15CAAC33" w14:textId="40E9FA3C" w:rsidR="004359A5" w:rsidRDefault="004359A5" w:rsidP="004359A5">
            <w:r w:rsidRPr="004359A5">
              <w:rPr>
                <w:i/>
              </w:rPr>
              <w:t>Notes :</w:t>
            </w:r>
          </w:p>
          <w:p w14:paraId="1B3CD009" w14:textId="77777777" w:rsidR="004359A5" w:rsidRDefault="004359A5" w:rsidP="004359A5"/>
          <w:p w14:paraId="0705A2E5" w14:textId="3BCDD448" w:rsidR="004359A5" w:rsidRDefault="004359A5" w:rsidP="005C5BB4">
            <w:pPr>
              <w:pStyle w:val="Niveau3"/>
            </w:pPr>
            <w:bookmarkStart w:id="349" w:name="_Toc179286688"/>
            <w:r>
              <w:t>P110/B1/30</w:t>
            </w:r>
            <w:r w:rsidR="000C3934">
              <w:t>7</w:t>
            </w:r>
            <w:r>
              <w:t xml:space="preserve"> : Voyages humanitaires</w:t>
            </w:r>
            <w:bookmarkEnd w:id="349"/>
            <w:r>
              <w:t xml:space="preserve">  </w:t>
            </w:r>
          </w:p>
          <w:p w14:paraId="7E46D273" w14:textId="77777777" w:rsidR="004359A5" w:rsidRDefault="004359A5" w:rsidP="004359A5">
            <w:r>
              <w:t xml:space="preserve">– Années. – x photographies. – x négatifs. – x diapositives.  </w:t>
            </w:r>
          </w:p>
          <w:p w14:paraId="7E048CDF" w14:textId="77777777" w:rsidR="004359A5" w:rsidRDefault="004359A5" w:rsidP="004359A5"/>
          <w:p w14:paraId="0F9D3409" w14:textId="51E5E2FF" w:rsidR="004359A5" w:rsidRDefault="004359A5" w:rsidP="004359A5">
            <w:r w:rsidRPr="004359A5">
              <w:rPr>
                <w:i/>
              </w:rPr>
              <w:t>Portée et contenu :</w:t>
            </w:r>
          </w:p>
          <w:p w14:paraId="1CE1FBD6" w14:textId="77777777" w:rsidR="004359A5" w:rsidRDefault="004359A5" w:rsidP="004359A5"/>
          <w:p w14:paraId="34378557" w14:textId="6BA19FBF" w:rsidR="004359A5" w:rsidRDefault="004359A5" w:rsidP="004359A5">
            <w:r w:rsidRPr="004359A5">
              <w:rPr>
                <w:i/>
              </w:rPr>
              <w:t>Notes :</w:t>
            </w:r>
          </w:p>
          <w:p w14:paraId="11BFDD9B" w14:textId="6C2DCDA8" w:rsidR="004359A5" w:rsidRDefault="004359A5" w:rsidP="004359A5"/>
        </w:tc>
      </w:tr>
      <w:tr w:rsidR="004359A5" w:rsidRPr="00A674F8" w14:paraId="246045A0" w14:textId="77777777" w:rsidTr="007F33D1">
        <w:trPr>
          <w:trHeight w:val="873"/>
        </w:trPr>
        <w:tc>
          <w:tcPr>
            <w:tcW w:w="1555" w:type="dxa"/>
            <w:shd w:val="clear" w:color="auto" w:fill="D9D9D9" w:themeFill="background1" w:themeFillShade="D9"/>
          </w:tcPr>
          <w:p w14:paraId="00B8D1C3" w14:textId="6F90C401" w:rsidR="004359A5" w:rsidRDefault="004359A5" w:rsidP="00D050AE">
            <w:pPr>
              <w:rPr>
                <w:lang w:eastAsia="en-US"/>
              </w:rPr>
            </w:pPr>
            <w:r>
              <w:rPr>
                <w:lang w:eastAsia="en-US"/>
              </w:rPr>
              <w:lastRenderedPageBreak/>
              <w:t>R-E-T</w:t>
            </w:r>
          </w:p>
        </w:tc>
        <w:tc>
          <w:tcPr>
            <w:tcW w:w="7801" w:type="dxa"/>
            <w:shd w:val="clear" w:color="auto" w:fill="auto"/>
          </w:tcPr>
          <w:p w14:paraId="3F4358FE" w14:textId="0B992D9F" w:rsidR="004359A5" w:rsidRDefault="004359A5" w:rsidP="005C5BB4">
            <w:pPr>
              <w:pStyle w:val="Niveau3"/>
            </w:pPr>
            <w:bookmarkStart w:id="350" w:name="_Toc179286689"/>
            <w:r>
              <w:t>P110/B1/30</w:t>
            </w:r>
            <w:r w:rsidR="000C3934">
              <w:t>8</w:t>
            </w:r>
            <w:r>
              <w:t xml:space="preserve"> : Zoo de Saint-Félicien</w:t>
            </w:r>
            <w:bookmarkEnd w:id="350"/>
            <w:r>
              <w:t xml:space="preserve">  </w:t>
            </w:r>
          </w:p>
          <w:p w14:paraId="15B9EABB" w14:textId="77777777" w:rsidR="004359A5" w:rsidRDefault="004359A5" w:rsidP="004359A5">
            <w:r>
              <w:t xml:space="preserve">– Années. – x photographies. – x négatifs. – x diapositives.  </w:t>
            </w:r>
          </w:p>
          <w:p w14:paraId="186ED556" w14:textId="77777777" w:rsidR="004359A5" w:rsidRDefault="004359A5" w:rsidP="004359A5"/>
          <w:p w14:paraId="6EFB1011" w14:textId="4AE32B76" w:rsidR="004359A5" w:rsidRDefault="004359A5" w:rsidP="004359A5">
            <w:r w:rsidRPr="004359A5">
              <w:rPr>
                <w:i/>
              </w:rPr>
              <w:t>Portée et contenu :</w:t>
            </w:r>
          </w:p>
          <w:p w14:paraId="30A4557C" w14:textId="77777777" w:rsidR="004359A5" w:rsidRDefault="004359A5" w:rsidP="004359A5"/>
          <w:p w14:paraId="205B68BC" w14:textId="6F585DF1" w:rsidR="004359A5" w:rsidRDefault="004359A5" w:rsidP="004359A5">
            <w:r w:rsidRPr="004359A5">
              <w:rPr>
                <w:i/>
              </w:rPr>
              <w:t>Notes :</w:t>
            </w:r>
          </w:p>
          <w:p w14:paraId="4D53D6B2" w14:textId="0F2883F8" w:rsidR="004359A5" w:rsidRDefault="004359A5" w:rsidP="004359A5"/>
        </w:tc>
      </w:tr>
    </w:tbl>
    <w:p w14:paraId="06E9BC0C" w14:textId="77777777" w:rsidR="00696AE2" w:rsidRPr="00A674F8" w:rsidRDefault="00696AE2" w:rsidP="00A035C2"/>
    <w:p w14:paraId="6E5061AF" w14:textId="77777777" w:rsidR="00696AE2" w:rsidRPr="00A674F8" w:rsidRDefault="00696AE2" w:rsidP="00696AE2"/>
    <w:p w14:paraId="1CC068EB" w14:textId="77777777" w:rsidR="00696AE2" w:rsidRPr="00A674F8" w:rsidRDefault="00696AE2" w:rsidP="00696AE2"/>
    <w:p w14:paraId="68C0FA1F" w14:textId="19162979" w:rsidR="00287473" w:rsidRPr="00A674F8" w:rsidRDefault="00185EDB" w:rsidP="00287473">
      <w:pPr>
        <w:pStyle w:val="Titre"/>
      </w:pPr>
      <w:bookmarkStart w:id="351" w:name="_Toc179286690"/>
      <w:r>
        <w:t>P110</w:t>
      </w:r>
      <w:r w:rsidR="00287473">
        <w:t>/C</w:t>
      </w:r>
      <w:r w:rsidR="00287473" w:rsidRPr="00A674F8">
        <w:t xml:space="preserve"> </w:t>
      </w:r>
      <w:r w:rsidR="00287473">
        <w:t>Documents audiovisuels</w:t>
      </w:r>
      <w:bookmarkEnd w:id="351"/>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2EF8E1BB" w:rsidR="00287473" w:rsidRPr="00A674F8" w:rsidRDefault="00185EDB" w:rsidP="00287473">
      <w:pPr>
        <w:pStyle w:val="Titre2"/>
      </w:pPr>
      <w:bookmarkStart w:id="352" w:name="_Toc179286691"/>
      <w:r>
        <w:t>P110</w:t>
      </w:r>
      <w:r w:rsidR="00287473">
        <w:t>/C</w:t>
      </w:r>
      <w:r w:rsidR="00287473" w:rsidRPr="00A674F8">
        <w:t xml:space="preserve">1 </w:t>
      </w:r>
      <w:r w:rsidR="00287473">
        <w:t>Enregistrements sonores</w:t>
      </w:r>
      <w:bookmarkEnd w:id="352"/>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D071FD">
        <w:trPr>
          <w:trHeight w:val="1197"/>
        </w:trPr>
        <w:tc>
          <w:tcPr>
            <w:tcW w:w="1555" w:type="dxa"/>
            <w:shd w:val="clear" w:color="auto" w:fill="D9D9D9" w:themeFill="background1" w:themeFillShade="D9"/>
            <w:hideMark/>
          </w:tcPr>
          <w:p w14:paraId="39ADAAB2" w14:textId="77777777" w:rsidR="00287473" w:rsidRDefault="00287473" w:rsidP="005E2181">
            <w:pPr>
              <w:rPr>
                <w:lang w:eastAsia="en-US"/>
              </w:rPr>
            </w:pPr>
            <w:r w:rsidRPr="00A674F8">
              <w:rPr>
                <w:lang w:eastAsia="en-US"/>
              </w:rPr>
              <w:lastRenderedPageBreak/>
              <w:t>R-E-T-P</w:t>
            </w:r>
          </w:p>
          <w:p w14:paraId="28DB1577" w14:textId="77777777" w:rsidR="001B6F55" w:rsidRDefault="001B6F55" w:rsidP="005E2181">
            <w:pPr>
              <w:rPr>
                <w:lang w:eastAsia="en-US"/>
              </w:rPr>
            </w:pPr>
          </w:p>
          <w:p w14:paraId="13C0EBD1" w14:textId="1892373B" w:rsidR="001B6F55" w:rsidRPr="00A674F8" w:rsidRDefault="001B6F55" w:rsidP="005E2181">
            <w:pPr>
              <w:rPr>
                <w:lang w:eastAsia="en-US"/>
              </w:rPr>
            </w:pPr>
            <w:r>
              <w:rPr>
                <w:lang w:eastAsia="en-US"/>
              </w:rPr>
              <w:t>Voir rangée de l’audiovisuel</w:t>
            </w:r>
          </w:p>
        </w:tc>
        <w:tc>
          <w:tcPr>
            <w:tcW w:w="7801" w:type="dxa"/>
            <w:shd w:val="clear" w:color="auto" w:fill="auto"/>
            <w:hideMark/>
          </w:tcPr>
          <w:p w14:paraId="469A92FE" w14:textId="09A2A7A5" w:rsidR="00287473" w:rsidRDefault="00185EDB" w:rsidP="00D071FD">
            <w:pPr>
              <w:pStyle w:val="Niveau3"/>
            </w:pPr>
            <w:bookmarkStart w:id="353" w:name="_Toc179286692"/>
            <w:r>
              <w:t>P110</w:t>
            </w:r>
            <w:r w:rsidR="00287473">
              <w:t>/C</w:t>
            </w:r>
            <w:r w:rsidR="00287473" w:rsidRPr="00B321DF">
              <w:t xml:space="preserve">1/1 : </w:t>
            </w:r>
            <w:r w:rsidR="00D071FD">
              <w:t>Entrevues audio</w:t>
            </w:r>
            <w:bookmarkEnd w:id="353"/>
          </w:p>
          <w:p w14:paraId="3305F59D" w14:textId="02BA37CA" w:rsidR="00287473" w:rsidRDefault="00D071FD" w:rsidP="005E2181">
            <w:pPr>
              <w:rPr>
                <w:lang w:eastAsia="en-US"/>
              </w:rPr>
            </w:pPr>
            <w:r>
              <w:rPr>
                <w:lang w:eastAsia="en-US"/>
              </w:rPr>
              <w:t>1988</w:t>
            </w:r>
            <w:r w:rsidR="0046475A">
              <w:rPr>
                <w:lang w:eastAsia="en-US"/>
              </w:rPr>
              <w:t>-1990</w:t>
            </w:r>
            <w:r>
              <w:rPr>
                <w:lang w:eastAsia="en-US"/>
              </w:rPr>
              <w:t xml:space="preserve">. – 7 cassettes (non écoutées, non transcrites). </w:t>
            </w:r>
          </w:p>
          <w:p w14:paraId="33A2EDF2" w14:textId="0C8F2AB1" w:rsidR="00D071FD" w:rsidRDefault="00D071FD" w:rsidP="005E2181">
            <w:pPr>
              <w:rPr>
                <w:lang w:eastAsia="en-US"/>
              </w:rPr>
            </w:pPr>
          </w:p>
          <w:p w14:paraId="1B432759" w14:textId="77777777" w:rsidR="00D071FD" w:rsidRPr="009210AE" w:rsidRDefault="00D071FD" w:rsidP="00D071FD">
            <w:r w:rsidRPr="009210AE">
              <w:t>Cassette 1-</w:t>
            </w:r>
            <w:r w:rsidRPr="009210AE">
              <w:tab/>
              <w:t>A :</w:t>
            </w:r>
            <w:r w:rsidRPr="009210AE">
              <w:tab/>
              <w:t>Adélard Ouellet</w:t>
            </w:r>
            <w:r w:rsidRPr="009210AE">
              <w:tab/>
            </w:r>
            <w:r w:rsidRPr="009210AE">
              <w:tab/>
              <w:t xml:space="preserve"> 08-12-1988</w:t>
            </w:r>
          </w:p>
          <w:p w14:paraId="7A493E65" w14:textId="77777777" w:rsidR="00D071FD" w:rsidRPr="009210AE" w:rsidRDefault="00D071FD" w:rsidP="00D071FD">
            <w:pPr>
              <w:ind w:firstLine="2160"/>
            </w:pPr>
            <w:r w:rsidRPr="009210AE">
              <w:t xml:space="preserve">Louise Tremblay-Martel </w:t>
            </w:r>
            <w:r w:rsidRPr="009210AE">
              <w:tab/>
              <w:t>19-09-1990</w:t>
            </w:r>
          </w:p>
          <w:p w14:paraId="66EBAA51" w14:textId="77777777" w:rsidR="00D071FD" w:rsidRPr="009210AE" w:rsidRDefault="00D071FD" w:rsidP="00D071FD">
            <w:pPr>
              <w:ind w:firstLine="2160"/>
            </w:pPr>
            <w:r w:rsidRPr="009210AE">
              <w:t>Édouard Martel</w:t>
            </w:r>
            <w:r w:rsidRPr="009210AE">
              <w:tab/>
            </w:r>
            <w:r w:rsidRPr="009210AE">
              <w:tab/>
              <w:t xml:space="preserve"> 01-12-1988</w:t>
            </w:r>
          </w:p>
          <w:p w14:paraId="79F1C88D" w14:textId="77777777" w:rsidR="00D071FD" w:rsidRPr="009210AE" w:rsidRDefault="00D071FD" w:rsidP="00D071FD">
            <w:pPr>
              <w:ind w:left="1416"/>
            </w:pPr>
            <w:r w:rsidRPr="009210AE">
              <w:t>B :</w:t>
            </w:r>
            <w:r w:rsidRPr="009210AE">
              <w:tab/>
              <w:t>Édouard Martel suite et fin</w:t>
            </w:r>
          </w:p>
          <w:p w14:paraId="4BA7D557" w14:textId="77777777" w:rsidR="00D071FD" w:rsidRPr="009210AE" w:rsidRDefault="00D071FD" w:rsidP="00D071FD">
            <w:pPr>
              <w:ind w:firstLine="2160"/>
            </w:pPr>
            <w:r w:rsidRPr="009210AE">
              <w:t>Édouard Ouellet</w:t>
            </w:r>
          </w:p>
          <w:p w14:paraId="00B037DC" w14:textId="77777777" w:rsidR="00D071FD" w:rsidRPr="009210AE" w:rsidRDefault="00D071FD" w:rsidP="00D071FD">
            <w:pPr>
              <w:ind w:firstLine="2160"/>
            </w:pPr>
            <w:r>
              <w:t xml:space="preserve">Eugène et Jean-Baptiste Dufour </w:t>
            </w:r>
            <w:r w:rsidRPr="009210AE">
              <w:t>08-12-1988</w:t>
            </w:r>
          </w:p>
          <w:p w14:paraId="035BB0D1" w14:textId="77777777" w:rsidR="00D071FD" w:rsidRPr="009210AE" w:rsidRDefault="00D071FD" w:rsidP="00D071FD">
            <w:pPr>
              <w:ind w:firstLine="1440"/>
            </w:pPr>
            <w:r w:rsidRPr="009210AE">
              <w:t>B :</w:t>
            </w:r>
            <w:r w:rsidRPr="009210AE">
              <w:tab/>
              <w:t>Mme Jules Martel</w:t>
            </w:r>
            <w:r w:rsidRPr="009210AE">
              <w:tab/>
            </w:r>
            <w:r w:rsidRPr="009210AE">
              <w:tab/>
              <w:t>08-12-1988</w:t>
            </w:r>
          </w:p>
          <w:p w14:paraId="6F9AF6C0" w14:textId="77777777" w:rsidR="00D071FD" w:rsidRPr="009210AE" w:rsidRDefault="00D071FD" w:rsidP="00D071FD">
            <w:pPr>
              <w:ind w:firstLine="2160"/>
            </w:pPr>
            <w:proofErr w:type="spellStart"/>
            <w:r w:rsidRPr="009210AE">
              <w:t>Ludger</w:t>
            </w:r>
            <w:proofErr w:type="spellEnd"/>
            <w:r w:rsidRPr="009210AE">
              <w:t xml:space="preserve"> Bouchard</w:t>
            </w:r>
            <w:r w:rsidRPr="009210AE">
              <w:tab/>
            </w:r>
            <w:r w:rsidRPr="009210AE">
              <w:tab/>
              <w:t>23-11-1988</w:t>
            </w:r>
          </w:p>
          <w:p w14:paraId="26F90B43" w14:textId="77777777" w:rsidR="00D071FD" w:rsidRPr="009210AE" w:rsidRDefault="00D071FD" w:rsidP="00D071FD"/>
          <w:p w14:paraId="3B31C5F5" w14:textId="77777777" w:rsidR="00D071FD" w:rsidRPr="009210AE" w:rsidRDefault="00D071FD" w:rsidP="00D071FD">
            <w:r w:rsidRPr="009210AE">
              <w:t>Cassette 2-</w:t>
            </w:r>
            <w:r w:rsidRPr="009210AE">
              <w:tab/>
              <w:t>A :</w:t>
            </w:r>
            <w:r w:rsidRPr="009210AE">
              <w:tab/>
              <w:t>Françoise Tremblay</w:t>
            </w:r>
            <w:r w:rsidRPr="009210AE">
              <w:tab/>
            </w:r>
            <w:r w:rsidRPr="009210AE">
              <w:tab/>
              <w:t>07-12-1988</w:t>
            </w:r>
          </w:p>
          <w:p w14:paraId="7F841FD1" w14:textId="77777777" w:rsidR="00D071FD" w:rsidRPr="009210AE" w:rsidRDefault="00D071FD" w:rsidP="00D071FD">
            <w:pPr>
              <w:ind w:firstLine="2160"/>
            </w:pPr>
            <w:r w:rsidRPr="009210AE">
              <w:t xml:space="preserve">Carmen </w:t>
            </w:r>
            <w:proofErr w:type="spellStart"/>
            <w:r w:rsidRPr="009210AE">
              <w:t>Guénard</w:t>
            </w:r>
            <w:proofErr w:type="spellEnd"/>
            <w:r w:rsidRPr="009210AE">
              <w:tab/>
            </w:r>
            <w:r w:rsidRPr="009210AE">
              <w:tab/>
              <w:t>30-11-1988</w:t>
            </w:r>
          </w:p>
          <w:p w14:paraId="0AC590A3" w14:textId="77777777" w:rsidR="00D071FD" w:rsidRPr="009210AE" w:rsidRDefault="00D071FD" w:rsidP="00D071FD">
            <w:pPr>
              <w:ind w:left="1416" w:firstLine="708"/>
            </w:pPr>
            <w:r w:rsidRPr="009210AE">
              <w:t xml:space="preserve">Frère Jude </w:t>
            </w:r>
            <w:proofErr w:type="spellStart"/>
            <w:r w:rsidRPr="009210AE">
              <w:t>Héon</w:t>
            </w:r>
            <w:proofErr w:type="spellEnd"/>
            <w:r w:rsidRPr="009210AE">
              <w:tab/>
              <w:t>P110</w:t>
            </w:r>
          </w:p>
          <w:p w14:paraId="584A6C7E" w14:textId="77777777" w:rsidR="00D071FD" w:rsidRPr="009210AE" w:rsidRDefault="00D071FD" w:rsidP="00D071FD"/>
          <w:p w14:paraId="3A310F37" w14:textId="77777777" w:rsidR="00D071FD" w:rsidRPr="009210AE" w:rsidRDefault="00D071FD" w:rsidP="00D071FD"/>
          <w:p w14:paraId="07218AF9" w14:textId="77777777" w:rsidR="00D071FD" w:rsidRPr="009210AE" w:rsidRDefault="00D071FD" w:rsidP="00D071FD">
            <w:r w:rsidRPr="009210AE">
              <w:t>Cassette 3-</w:t>
            </w:r>
            <w:r w:rsidRPr="009210AE">
              <w:tab/>
              <w:t>A :</w:t>
            </w:r>
            <w:r w:rsidRPr="009210AE">
              <w:tab/>
              <w:t>Françoise Turcotte</w:t>
            </w:r>
            <w:r w:rsidRPr="009210AE">
              <w:tab/>
            </w:r>
            <w:r w:rsidRPr="009210AE">
              <w:tab/>
              <w:t>05-12-1988</w:t>
            </w:r>
          </w:p>
          <w:p w14:paraId="2CDD2BB4" w14:textId="77777777" w:rsidR="00D071FD" w:rsidRPr="009210AE" w:rsidRDefault="00D071FD" w:rsidP="00D071FD">
            <w:pPr>
              <w:ind w:firstLine="2160"/>
              <w:rPr>
                <w:lang w:val="en-GB"/>
              </w:rPr>
            </w:pPr>
            <w:proofErr w:type="spellStart"/>
            <w:r w:rsidRPr="009210AE">
              <w:rPr>
                <w:lang w:val="en-GB"/>
              </w:rPr>
              <w:t>Donat</w:t>
            </w:r>
            <w:proofErr w:type="spellEnd"/>
            <w:r w:rsidRPr="009210AE">
              <w:rPr>
                <w:lang w:val="en-GB"/>
              </w:rPr>
              <w:t xml:space="preserve"> </w:t>
            </w:r>
            <w:proofErr w:type="spellStart"/>
            <w:r w:rsidRPr="009210AE">
              <w:rPr>
                <w:lang w:val="en-GB"/>
              </w:rPr>
              <w:t>Lefebre</w:t>
            </w:r>
            <w:proofErr w:type="spellEnd"/>
            <w:r w:rsidRPr="009210AE">
              <w:rPr>
                <w:lang w:val="en-GB"/>
              </w:rPr>
              <w:tab/>
            </w:r>
            <w:r w:rsidRPr="009210AE">
              <w:rPr>
                <w:lang w:val="en-GB"/>
              </w:rPr>
              <w:tab/>
            </w:r>
            <w:r w:rsidRPr="009210AE">
              <w:rPr>
                <w:lang w:val="en-GB"/>
              </w:rPr>
              <w:tab/>
              <w:t>30-11-1988</w:t>
            </w:r>
          </w:p>
          <w:p w14:paraId="3BE2698A" w14:textId="77777777" w:rsidR="00D071FD" w:rsidRPr="009210AE" w:rsidRDefault="00D071FD" w:rsidP="00D071FD">
            <w:pPr>
              <w:ind w:firstLine="2160"/>
              <w:rPr>
                <w:lang w:val="en-GB"/>
              </w:rPr>
            </w:pPr>
            <w:proofErr w:type="spellStart"/>
            <w:r w:rsidRPr="009210AE">
              <w:rPr>
                <w:lang w:val="en-GB"/>
              </w:rPr>
              <w:t>Delphonse</w:t>
            </w:r>
            <w:proofErr w:type="spellEnd"/>
            <w:r w:rsidRPr="009210AE">
              <w:rPr>
                <w:lang w:val="en-GB"/>
              </w:rPr>
              <w:t xml:space="preserve"> Simard</w:t>
            </w:r>
            <w:r w:rsidRPr="009210AE">
              <w:rPr>
                <w:lang w:val="en-GB"/>
              </w:rPr>
              <w:tab/>
            </w:r>
            <w:r w:rsidRPr="009210AE">
              <w:rPr>
                <w:lang w:val="en-GB"/>
              </w:rPr>
              <w:tab/>
              <w:t>30-11-1988</w:t>
            </w:r>
          </w:p>
          <w:p w14:paraId="77F7A21B" w14:textId="77777777" w:rsidR="00D071FD" w:rsidRPr="009210AE" w:rsidRDefault="00D071FD" w:rsidP="00D071FD">
            <w:pPr>
              <w:ind w:firstLine="1440"/>
            </w:pPr>
            <w:r w:rsidRPr="005E7B98">
              <w:t>B :</w:t>
            </w:r>
            <w:r w:rsidRPr="005E7B98">
              <w:tab/>
              <w:t xml:space="preserve">C.A.  </w:t>
            </w:r>
            <w:r w:rsidRPr="009210AE">
              <w:t>Gauthier et son épouse</w:t>
            </w:r>
            <w:r w:rsidRPr="009210AE">
              <w:tab/>
              <w:t>05-12-1988</w:t>
            </w:r>
          </w:p>
          <w:p w14:paraId="7212D0E1" w14:textId="77777777" w:rsidR="00D071FD" w:rsidRPr="009210AE" w:rsidRDefault="00D071FD" w:rsidP="00D071FD"/>
          <w:p w14:paraId="56E4374E" w14:textId="77777777" w:rsidR="00D071FD" w:rsidRPr="009210AE" w:rsidRDefault="00D071FD" w:rsidP="00D071FD">
            <w:r w:rsidRPr="009210AE">
              <w:t>Cassette 4-</w:t>
            </w:r>
            <w:r w:rsidRPr="009210AE">
              <w:tab/>
              <w:t>A :</w:t>
            </w:r>
            <w:r w:rsidRPr="009210AE">
              <w:tab/>
            </w:r>
            <w:proofErr w:type="spellStart"/>
            <w:r w:rsidRPr="009210AE">
              <w:t>Elzéar</w:t>
            </w:r>
            <w:proofErr w:type="spellEnd"/>
            <w:r w:rsidRPr="009210AE">
              <w:t xml:space="preserve"> Savard</w:t>
            </w:r>
            <w:r w:rsidRPr="009210AE">
              <w:tab/>
            </w:r>
            <w:r w:rsidRPr="009210AE">
              <w:tab/>
            </w:r>
            <w:r w:rsidRPr="009210AE">
              <w:tab/>
              <w:t>17-11-1988</w:t>
            </w:r>
          </w:p>
          <w:p w14:paraId="0C2A9703" w14:textId="77777777" w:rsidR="00D071FD" w:rsidRPr="009210AE" w:rsidRDefault="00D071FD" w:rsidP="00D071FD">
            <w:pPr>
              <w:ind w:firstLine="1440"/>
            </w:pPr>
            <w:r w:rsidRPr="009210AE">
              <w:t>B :</w:t>
            </w:r>
            <w:r w:rsidRPr="009210AE">
              <w:tab/>
              <w:t>Rosario Rousseau</w:t>
            </w:r>
            <w:r w:rsidRPr="009210AE">
              <w:tab/>
            </w:r>
            <w:r w:rsidRPr="009210AE">
              <w:tab/>
              <w:t>17-11-1988</w:t>
            </w:r>
          </w:p>
          <w:p w14:paraId="58F0023D" w14:textId="77777777" w:rsidR="00D071FD" w:rsidRPr="009210AE" w:rsidRDefault="00D071FD" w:rsidP="00D071FD">
            <w:pPr>
              <w:ind w:firstLine="2160"/>
            </w:pPr>
            <w:r w:rsidRPr="009210AE">
              <w:t>Joseph Rousseau</w:t>
            </w:r>
            <w:r w:rsidRPr="009210AE">
              <w:tab/>
            </w:r>
            <w:r w:rsidRPr="009210AE">
              <w:tab/>
              <w:t>17-11-1988</w:t>
            </w:r>
          </w:p>
          <w:p w14:paraId="06AC4BA0" w14:textId="77777777" w:rsidR="00287473" w:rsidRPr="00A674F8" w:rsidRDefault="00287473" w:rsidP="005E2181">
            <w:pPr>
              <w:rPr>
                <w:lang w:eastAsia="en-US"/>
              </w:rPr>
            </w:pPr>
          </w:p>
        </w:tc>
      </w:tr>
      <w:tr w:rsidR="00D071FD" w:rsidRPr="00A674F8" w14:paraId="61DA3E66" w14:textId="77777777" w:rsidTr="00D071FD">
        <w:trPr>
          <w:trHeight w:val="1197"/>
        </w:trPr>
        <w:tc>
          <w:tcPr>
            <w:tcW w:w="1555" w:type="dxa"/>
            <w:shd w:val="clear" w:color="auto" w:fill="D9D9D9" w:themeFill="background1" w:themeFillShade="D9"/>
          </w:tcPr>
          <w:p w14:paraId="48485D42" w14:textId="77777777" w:rsidR="00D071FD" w:rsidRPr="00A674F8" w:rsidRDefault="00D071FD" w:rsidP="005E2181">
            <w:pPr>
              <w:rPr>
                <w:lang w:eastAsia="en-US"/>
              </w:rPr>
            </w:pPr>
          </w:p>
        </w:tc>
        <w:tc>
          <w:tcPr>
            <w:tcW w:w="7801" w:type="dxa"/>
            <w:shd w:val="clear" w:color="auto" w:fill="auto"/>
          </w:tcPr>
          <w:p w14:paraId="1B2E7F66" w14:textId="77777777" w:rsidR="00D071FD" w:rsidRDefault="00D071FD" w:rsidP="00D071FD">
            <w:pPr>
              <w:pStyle w:val="Niveau3"/>
            </w:pPr>
          </w:p>
        </w:tc>
      </w:tr>
    </w:tbl>
    <w:p w14:paraId="1453E7DC" w14:textId="6A7933D1" w:rsidR="00287473" w:rsidRPr="00A674F8" w:rsidRDefault="00287473" w:rsidP="001153E5"/>
    <w:p w14:paraId="71F28F6D" w14:textId="77777777" w:rsidR="00287473" w:rsidRPr="00A674F8" w:rsidRDefault="00287473" w:rsidP="00287473"/>
    <w:p w14:paraId="017544C2" w14:textId="77777777" w:rsidR="00287473" w:rsidRPr="00A674F8" w:rsidRDefault="00287473" w:rsidP="00287473"/>
    <w:p w14:paraId="09BAECC7" w14:textId="28382442" w:rsidR="00A92BF9" w:rsidRPr="00A674F8" w:rsidRDefault="00A92BF9" w:rsidP="00A92BF9">
      <w:pPr>
        <w:pStyle w:val="Titre"/>
      </w:pPr>
      <w:bookmarkStart w:id="354" w:name="_Toc179286693"/>
      <w:r>
        <w:t>P110/D</w:t>
      </w:r>
      <w:r w:rsidRPr="00A674F8">
        <w:t xml:space="preserve"> </w:t>
      </w:r>
      <w:r>
        <w:t>Documents cartographiques</w:t>
      </w:r>
      <w:bookmarkEnd w:id="354"/>
    </w:p>
    <w:p w14:paraId="631A4344" w14:textId="77777777" w:rsidR="00A92BF9" w:rsidRDefault="00A92BF9" w:rsidP="00A92BF9"/>
    <w:p w14:paraId="019371A8" w14:textId="77777777" w:rsidR="00A92BF9" w:rsidRPr="00AB6798" w:rsidRDefault="00A92BF9" w:rsidP="00A92BF9">
      <w:pPr>
        <w:rPr>
          <w:i/>
        </w:rPr>
      </w:pPr>
      <w:r w:rsidRPr="00AB6798">
        <w:rPr>
          <w:i/>
        </w:rPr>
        <w:t xml:space="preserve">Portée et contenu : </w:t>
      </w:r>
    </w:p>
    <w:p w14:paraId="107BE75E" w14:textId="77777777" w:rsidR="00A92BF9" w:rsidRPr="00A674F8" w:rsidRDefault="00A92BF9" w:rsidP="00A92BF9">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67B080" w14:textId="77777777" w:rsidR="00A92BF9" w:rsidRDefault="00A92BF9" w:rsidP="00A92BF9"/>
    <w:p w14:paraId="30EB226A" w14:textId="77777777" w:rsidR="00A92BF9" w:rsidRPr="00AB6798" w:rsidRDefault="00A92BF9" w:rsidP="00A92BF9">
      <w:pPr>
        <w:rPr>
          <w:i/>
        </w:rPr>
      </w:pPr>
      <w:r w:rsidRPr="00AB6798">
        <w:rPr>
          <w:i/>
        </w:rPr>
        <w:t xml:space="preserve">Notes : </w:t>
      </w:r>
    </w:p>
    <w:p w14:paraId="4793FAC6" w14:textId="77777777" w:rsidR="00A92BF9" w:rsidRPr="00A674F8" w:rsidRDefault="00A92BF9" w:rsidP="00A92BF9">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085599" w14:textId="77777777" w:rsidR="00A92BF9" w:rsidRPr="00A674F8" w:rsidRDefault="00A92BF9" w:rsidP="00A92BF9"/>
    <w:p w14:paraId="41C895FD" w14:textId="78459C9D" w:rsidR="00A92BF9" w:rsidRPr="00A674F8" w:rsidRDefault="00A92BF9" w:rsidP="00A92BF9">
      <w:pPr>
        <w:pStyle w:val="Titre2"/>
      </w:pPr>
      <w:bookmarkStart w:id="355" w:name="_Toc179286694"/>
      <w:r>
        <w:t>P110/D</w:t>
      </w:r>
      <w:r w:rsidRPr="00A674F8">
        <w:t xml:space="preserve">1 </w:t>
      </w:r>
      <w:r>
        <w:t>Cartes et plans</w:t>
      </w:r>
      <w:bookmarkEnd w:id="355"/>
    </w:p>
    <w:p w14:paraId="472EE8B8" w14:textId="2196905C" w:rsidR="00A92BF9" w:rsidRDefault="00072B5F" w:rsidP="00A92BF9">
      <w:r>
        <w:t xml:space="preserve">- </w:t>
      </w:r>
      <w:r w:rsidR="008A25F5">
        <w:t>1890-1999</w:t>
      </w:r>
      <w:r>
        <w:t xml:space="preserve">. </w:t>
      </w:r>
    </w:p>
    <w:p w14:paraId="06E2554E" w14:textId="77777777" w:rsidR="00072B5F" w:rsidRPr="00A674F8" w:rsidRDefault="00072B5F" w:rsidP="00A92BF9"/>
    <w:p w14:paraId="6DA2C491" w14:textId="77777777" w:rsidR="00A92BF9" w:rsidRPr="00AB6798" w:rsidRDefault="00A92BF9" w:rsidP="00A92BF9">
      <w:pPr>
        <w:rPr>
          <w:i/>
        </w:rPr>
      </w:pPr>
      <w:r w:rsidRPr="00AB6798">
        <w:rPr>
          <w:i/>
        </w:rPr>
        <w:t xml:space="preserve">Portée et contenu : </w:t>
      </w:r>
    </w:p>
    <w:p w14:paraId="185BD3D5" w14:textId="77777777" w:rsidR="00A92BF9" w:rsidRPr="00A674F8" w:rsidRDefault="00A92BF9" w:rsidP="00A92BF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DA4E40" w14:textId="77777777" w:rsidR="00A92BF9" w:rsidRPr="00A674F8" w:rsidRDefault="00A92BF9" w:rsidP="00A92BF9"/>
    <w:tbl>
      <w:tblPr>
        <w:tblW w:w="9356" w:type="dxa"/>
        <w:tblInd w:w="-567" w:type="dxa"/>
        <w:shd w:val="clear" w:color="auto" w:fill="D9D9D9"/>
        <w:tblLook w:val="04A0" w:firstRow="1" w:lastRow="0" w:firstColumn="1" w:lastColumn="0" w:noHBand="0" w:noVBand="1"/>
      </w:tblPr>
      <w:tblGrid>
        <w:gridCol w:w="1555"/>
        <w:gridCol w:w="7801"/>
      </w:tblGrid>
      <w:tr w:rsidR="00A92BF9" w:rsidRPr="00A674F8" w14:paraId="520D2C22" w14:textId="77777777" w:rsidTr="005E2181">
        <w:trPr>
          <w:trHeight w:val="873"/>
        </w:trPr>
        <w:tc>
          <w:tcPr>
            <w:tcW w:w="1555" w:type="dxa"/>
            <w:shd w:val="clear" w:color="auto" w:fill="D9D9D9" w:themeFill="background1" w:themeFillShade="D9"/>
            <w:hideMark/>
          </w:tcPr>
          <w:p w14:paraId="3FC37369" w14:textId="7743CAFE" w:rsidR="001D7DA9" w:rsidRDefault="00D050AE" w:rsidP="005E2181">
            <w:pPr>
              <w:rPr>
                <w:lang w:eastAsia="en-US"/>
              </w:rPr>
            </w:pPr>
            <w:r>
              <w:rPr>
                <w:lang w:eastAsia="en-US"/>
              </w:rPr>
              <w:t>R12 E01 T02</w:t>
            </w:r>
          </w:p>
          <w:p w14:paraId="7ECF7C70" w14:textId="1590F12F" w:rsidR="00D050AE" w:rsidRDefault="00D050AE" w:rsidP="005E2181">
            <w:pPr>
              <w:rPr>
                <w:lang w:eastAsia="en-US"/>
              </w:rPr>
            </w:pPr>
            <w:r>
              <w:rPr>
                <w:lang w:eastAsia="en-US"/>
              </w:rPr>
              <w:t>Grandes boîtes A et B</w:t>
            </w:r>
          </w:p>
          <w:p w14:paraId="590F83BF" w14:textId="77777777" w:rsidR="001D7DA9" w:rsidRDefault="001D7DA9" w:rsidP="005E2181">
            <w:pPr>
              <w:rPr>
                <w:lang w:eastAsia="en-US"/>
              </w:rPr>
            </w:pPr>
          </w:p>
          <w:p w14:paraId="72F8A5BE" w14:textId="482F48FA" w:rsidR="001D7DA9" w:rsidRPr="00A674F8" w:rsidRDefault="001D7DA9" w:rsidP="005E2181">
            <w:pPr>
              <w:rPr>
                <w:lang w:eastAsia="en-US"/>
              </w:rPr>
            </w:pPr>
          </w:p>
        </w:tc>
        <w:tc>
          <w:tcPr>
            <w:tcW w:w="7801" w:type="dxa"/>
            <w:shd w:val="clear" w:color="auto" w:fill="auto"/>
            <w:hideMark/>
          </w:tcPr>
          <w:p w14:paraId="47FB6894" w14:textId="3DB6FCF3" w:rsidR="00A92BF9" w:rsidRPr="00B321DF" w:rsidRDefault="00A92BF9" w:rsidP="005E2181">
            <w:pPr>
              <w:pStyle w:val="Niveau3"/>
            </w:pPr>
            <w:bookmarkStart w:id="356" w:name="_Toc179286695"/>
            <w:r>
              <w:t>P110/D</w:t>
            </w:r>
            <w:r w:rsidRPr="00B321DF">
              <w:t xml:space="preserve">1/1 : </w:t>
            </w:r>
            <w:r w:rsidR="007B2D1E">
              <w:t>Grandes cartes</w:t>
            </w:r>
            <w:bookmarkEnd w:id="356"/>
          </w:p>
          <w:p w14:paraId="12E7C7AA" w14:textId="77777777" w:rsidR="00A92BF9" w:rsidRDefault="00A92BF9" w:rsidP="005E2181">
            <w:pPr>
              <w:rPr>
                <w:lang w:eastAsia="en-US"/>
              </w:rPr>
            </w:pPr>
          </w:p>
          <w:p w14:paraId="6CA699FD" w14:textId="77777777" w:rsidR="007B2D1E" w:rsidRDefault="007B2D1E" w:rsidP="005E2181">
            <w:pPr>
              <w:rPr>
                <w:lang w:eastAsia="en-US"/>
              </w:rPr>
            </w:pPr>
            <w:r>
              <w:rPr>
                <w:lang w:eastAsia="en-US"/>
              </w:rPr>
              <w:t>Grande boîte A :</w:t>
            </w:r>
          </w:p>
          <w:p w14:paraId="60E38CB0" w14:textId="583900A6" w:rsidR="00A92BF9" w:rsidRDefault="007B2D1E" w:rsidP="001509E4">
            <w:pPr>
              <w:pStyle w:val="Paragraphedeliste"/>
              <w:numPr>
                <w:ilvl w:val="0"/>
                <w:numId w:val="1"/>
              </w:numPr>
              <w:rPr>
                <w:lang w:eastAsia="en-US"/>
              </w:rPr>
            </w:pPr>
            <w:r>
              <w:rPr>
                <w:lang w:eastAsia="en-US"/>
              </w:rPr>
              <w:t>Domaine de la Trappe de Notre-Dame de Mistassini (</w:t>
            </w:r>
            <w:r w:rsidR="001509E4">
              <w:rPr>
                <w:lang w:eastAsia="en-US"/>
              </w:rPr>
              <w:t xml:space="preserve">2 cartes, </w:t>
            </w:r>
            <w:r>
              <w:rPr>
                <w:lang w:eastAsia="en-US"/>
              </w:rPr>
              <w:t>roulées sur bois, l’une est plus récent</w:t>
            </w:r>
            <w:r w:rsidR="001509E4">
              <w:rPr>
                <w:lang w:eastAsia="en-US"/>
              </w:rPr>
              <w:t>e, l’ancienne est endommagée et moisie</w:t>
            </w:r>
            <w:r>
              <w:rPr>
                <w:lang w:eastAsia="en-US"/>
              </w:rPr>
              <w:t>) – 1935</w:t>
            </w:r>
            <w:r w:rsidR="001509E4">
              <w:rPr>
                <w:lang w:eastAsia="en-US"/>
              </w:rPr>
              <w:t>, 1947.</w:t>
            </w:r>
          </w:p>
          <w:p w14:paraId="6F963BE6" w14:textId="77777777" w:rsidR="001509E4" w:rsidRDefault="001509E4" w:rsidP="001509E4">
            <w:pPr>
              <w:pStyle w:val="Paragraphedeliste"/>
              <w:numPr>
                <w:ilvl w:val="0"/>
                <w:numId w:val="1"/>
              </w:numPr>
              <w:rPr>
                <w:lang w:eastAsia="en-US"/>
              </w:rPr>
            </w:pPr>
            <w:r>
              <w:rPr>
                <w:lang w:eastAsia="en-US"/>
              </w:rPr>
              <w:t>Relevé du terrain des Pères Trappistes – 24 mai 1978.</w:t>
            </w:r>
          </w:p>
          <w:p w14:paraId="1DB1034D" w14:textId="77777777" w:rsidR="001509E4" w:rsidRDefault="001509E4" w:rsidP="001509E4">
            <w:pPr>
              <w:pStyle w:val="Paragraphedeliste"/>
              <w:numPr>
                <w:ilvl w:val="0"/>
                <w:numId w:val="1"/>
              </w:numPr>
              <w:rPr>
                <w:lang w:eastAsia="en-US"/>
              </w:rPr>
            </w:pPr>
            <w:r>
              <w:rPr>
                <w:lang w:eastAsia="en-US"/>
              </w:rPr>
              <w:t xml:space="preserve">Description technique – 11 mai 1999. </w:t>
            </w:r>
          </w:p>
          <w:p w14:paraId="60843A1A" w14:textId="77777777" w:rsidR="001509E4" w:rsidRDefault="001509E4" w:rsidP="001509E4">
            <w:pPr>
              <w:pStyle w:val="Paragraphedeliste"/>
              <w:numPr>
                <w:ilvl w:val="0"/>
                <w:numId w:val="1"/>
              </w:numPr>
              <w:rPr>
                <w:lang w:eastAsia="en-US"/>
              </w:rPr>
            </w:pPr>
            <w:r>
              <w:rPr>
                <w:lang w:eastAsia="en-US"/>
              </w:rPr>
              <w:t>Plateau Saint-Louis (endommagée) – 9 juillet 1973.</w:t>
            </w:r>
          </w:p>
          <w:p w14:paraId="003D4B38" w14:textId="4EFDC494" w:rsidR="007B2D1E" w:rsidRDefault="001509E4" w:rsidP="001509E4">
            <w:pPr>
              <w:pStyle w:val="Paragraphedeliste"/>
              <w:numPr>
                <w:ilvl w:val="0"/>
                <w:numId w:val="1"/>
              </w:numPr>
              <w:rPr>
                <w:lang w:eastAsia="en-US"/>
              </w:rPr>
            </w:pPr>
            <w:r>
              <w:rPr>
                <w:lang w:eastAsia="en-US"/>
              </w:rPr>
              <w:t xml:space="preserve">Projet d’un nouveau pouvoir hydroélectrique sur la rivière Mistassini (taché d’eau, légèrement endommagé et déchiré) – 31 mars 1921. </w:t>
            </w:r>
          </w:p>
          <w:p w14:paraId="2D9474F6" w14:textId="40DFA61D" w:rsidR="001509E4" w:rsidRDefault="001509E4" w:rsidP="001509E4">
            <w:pPr>
              <w:pStyle w:val="Paragraphedeliste"/>
              <w:numPr>
                <w:ilvl w:val="0"/>
                <w:numId w:val="1"/>
              </w:numPr>
              <w:rPr>
                <w:lang w:eastAsia="en-US"/>
              </w:rPr>
            </w:pPr>
            <w:r>
              <w:rPr>
                <w:lang w:eastAsia="en-US"/>
              </w:rPr>
              <w:t>Plateau St-Louis, 1</w:t>
            </w:r>
            <w:r w:rsidRPr="001509E4">
              <w:rPr>
                <w:vertAlign w:val="superscript"/>
                <w:lang w:eastAsia="en-US"/>
              </w:rPr>
              <w:t>er</w:t>
            </w:r>
            <w:r>
              <w:rPr>
                <w:lang w:eastAsia="en-US"/>
              </w:rPr>
              <w:t xml:space="preserve"> lotissement (copie) – 11 juin 1971. </w:t>
            </w:r>
          </w:p>
          <w:p w14:paraId="5EF46D31" w14:textId="77777777" w:rsidR="001509E4" w:rsidRDefault="001509E4" w:rsidP="001509E4">
            <w:pPr>
              <w:rPr>
                <w:lang w:eastAsia="en-US"/>
              </w:rPr>
            </w:pPr>
          </w:p>
          <w:p w14:paraId="7596CC4D" w14:textId="7555599E" w:rsidR="007B2D1E" w:rsidRDefault="007B2D1E" w:rsidP="005E2181">
            <w:pPr>
              <w:rPr>
                <w:lang w:eastAsia="en-US"/>
              </w:rPr>
            </w:pPr>
            <w:r>
              <w:rPr>
                <w:lang w:eastAsia="en-US"/>
              </w:rPr>
              <w:t xml:space="preserve">Grande boîte B : </w:t>
            </w:r>
          </w:p>
          <w:p w14:paraId="665BF20A" w14:textId="4A131B1D" w:rsidR="007B2D1E" w:rsidRDefault="001509E4" w:rsidP="001509E4">
            <w:pPr>
              <w:pStyle w:val="Paragraphedeliste"/>
              <w:numPr>
                <w:ilvl w:val="0"/>
                <w:numId w:val="2"/>
              </w:numPr>
              <w:rPr>
                <w:lang w:eastAsia="en-US"/>
              </w:rPr>
            </w:pPr>
            <w:r>
              <w:rPr>
                <w:lang w:eastAsia="en-US"/>
              </w:rPr>
              <w:t xml:space="preserve">Première ébauche – 1990. </w:t>
            </w:r>
          </w:p>
          <w:p w14:paraId="5A0415FA" w14:textId="14428928" w:rsidR="001509E4" w:rsidRDefault="001509E4" w:rsidP="001509E4">
            <w:pPr>
              <w:pStyle w:val="Paragraphedeliste"/>
              <w:numPr>
                <w:ilvl w:val="0"/>
                <w:numId w:val="2"/>
              </w:numPr>
              <w:rPr>
                <w:lang w:eastAsia="en-US"/>
              </w:rPr>
            </w:pPr>
            <w:r>
              <w:rPr>
                <w:lang w:eastAsia="en-US"/>
              </w:rPr>
              <w:t>Plan officiel du Township Racine – Canton Racine. – s.d.</w:t>
            </w:r>
          </w:p>
          <w:p w14:paraId="57948099" w14:textId="4F0CE5DD" w:rsidR="001509E4" w:rsidRDefault="001509E4" w:rsidP="001509E4">
            <w:pPr>
              <w:pStyle w:val="Paragraphedeliste"/>
              <w:numPr>
                <w:ilvl w:val="0"/>
                <w:numId w:val="2"/>
              </w:numPr>
              <w:rPr>
                <w:lang w:eastAsia="en-US"/>
              </w:rPr>
            </w:pPr>
            <w:r>
              <w:rPr>
                <w:lang w:eastAsia="en-US"/>
              </w:rPr>
              <w:t>Plan du cimetière – 1</w:t>
            </w:r>
            <w:r w:rsidRPr="001509E4">
              <w:rPr>
                <w:vertAlign w:val="superscript"/>
                <w:lang w:eastAsia="en-US"/>
              </w:rPr>
              <w:t>er</w:t>
            </w:r>
            <w:r>
              <w:rPr>
                <w:lang w:eastAsia="en-US"/>
              </w:rPr>
              <w:t xml:space="preserve"> juin 1973. </w:t>
            </w:r>
          </w:p>
          <w:p w14:paraId="3CDB3BA2" w14:textId="6123201A" w:rsidR="001509E4" w:rsidRDefault="001509E4" w:rsidP="001509E4">
            <w:pPr>
              <w:pStyle w:val="Paragraphedeliste"/>
              <w:numPr>
                <w:ilvl w:val="0"/>
                <w:numId w:val="2"/>
              </w:numPr>
              <w:rPr>
                <w:lang w:eastAsia="en-US"/>
              </w:rPr>
            </w:pPr>
            <w:r>
              <w:rPr>
                <w:lang w:eastAsia="en-US"/>
              </w:rPr>
              <w:t xml:space="preserve">Fabrique des Pères Trappistes – 22 avril 1942. </w:t>
            </w:r>
          </w:p>
          <w:p w14:paraId="1B936F19" w14:textId="54E88B7C" w:rsidR="001509E4" w:rsidRDefault="001509E4" w:rsidP="001509E4">
            <w:pPr>
              <w:pStyle w:val="Paragraphedeliste"/>
              <w:numPr>
                <w:ilvl w:val="0"/>
                <w:numId w:val="2"/>
              </w:numPr>
              <w:rPr>
                <w:lang w:eastAsia="en-US"/>
              </w:rPr>
            </w:pPr>
            <w:r>
              <w:rPr>
                <w:lang w:eastAsia="en-US"/>
              </w:rPr>
              <w:t>Abbaye cistercienne – 22 juin 1971.</w:t>
            </w:r>
          </w:p>
          <w:p w14:paraId="28C88C56" w14:textId="30BC8B5F" w:rsidR="001509E4" w:rsidRDefault="001509E4" w:rsidP="001509E4">
            <w:pPr>
              <w:pStyle w:val="Paragraphedeliste"/>
              <w:numPr>
                <w:ilvl w:val="0"/>
                <w:numId w:val="2"/>
              </w:numPr>
              <w:rPr>
                <w:lang w:eastAsia="en-US"/>
              </w:rPr>
            </w:pPr>
            <w:r>
              <w:rPr>
                <w:lang w:eastAsia="en-US"/>
              </w:rPr>
              <w:t xml:space="preserve">Plan du cours de la Rivière aux Rats – 13 septembre 1893. </w:t>
            </w:r>
          </w:p>
          <w:p w14:paraId="2CA0E50A" w14:textId="77777777" w:rsidR="007B2D1E" w:rsidRDefault="007B2D1E" w:rsidP="005E2181">
            <w:pPr>
              <w:rPr>
                <w:lang w:eastAsia="en-US"/>
              </w:rPr>
            </w:pPr>
          </w:p>
          <w:p w14:paraId="1499242A" w14:textId="77777777" w:rsidR="00A92BF9" w:rsidRPr="00A674F8" w:rsidRDefault="00A92BF9" w:rsidP="005E2181">
            <w:pPr>
              <w:rPr>
                <w:lang w:eastAsia="en-US"/>
              </w:rPr>
            </w:pPr>
          </w:p>
        </w:tc>
      </w:tr>
      <w:tr w:rsidR="007B2D1E" w:rsidRPr="00EF3B76" w14:paraId="27659E32" w14:textId="77777777" w:rsidTr="005E2181">
        <w:trPr>
          <w:trHeight w:val="873"/>
        </w:trPr>
        <w:tc>
          <w:tcPr>
            <w:tcW w:w="1555" w:type="dxa"/>
            <w:shd w:val="clear" w:color="auto" w:fill="D9D9D9" w:themeFill="background1" w:themeFillShade="D9"/>
          </w:tcPr>
          <w:p w14:paraId="0EA28CC2" w14:textId="77777777" w:rsidR="00A21B35" w:rsidRDefault="00A21B35" w:rsidP="007B2D1E">
            <w:pPr>
              <w:rPr>
                <w:lang w:eastAsia="en-US"/>
              </w:rPr>
            </w:pPr>
          </w:p>
          <w:p w14:paraId="08E76E06" w14:textId="455ED8A0" w:rsidR="007B2D1E" w:rsidRDefault="007B2D1E" w:rsidP="007B2D1E">
            <w:pPr>
              <w:rPr>
                <w:lang w:eastAsia="en-US"/>
              </w:rPr>
            </w:pPr>
            <w:r w:rsidRPr="00A674F8">
              <w:rPr>
                <w:lang w:eastAsia="en-US"/>
              </w:rPr>
              <w:t>R</w:t>
            </w:r>
            <w:r>
              <w:rPr>
                <w:lang w:eastAsia="en-US"/>
              </w:rPr>
              <w:t>00</w:t>
            </w:r>
            <w:r w:rsidRPr="00A674F8">
              <w:rPr>
                <w:lang w:eastAsia="en-US"/>
              </w:rPr>
              <w:t>-E</w:t>
            </w:r>
            <w:r>
              <w:rPr>
                <w:lang w:eastAsia="en-US"/>
              </w:rPr>
              <w:t>01</w:t>
            </w:r>
            <w:r w:rsidRPr="00A674F8">
              <w:rPr>
                <w:lang w:eastAsia="en-US"/>
              </w:rPr>
              <w:t>-T</w:t>
            </w:r>
            <w:r>
              <w:rPr>
                <w:lang w:eastAsia="en-US"/>
              </w:rPr>
              <w:t>02</w:t>
            </w:r>
          </w:p>
          <w:p w14:paraId="3174A071" w14:textId="110DE5EE" w:rsidR="007B2D1E" w:rsidRDefault="007B2D1E" w:rsidP="007B2D1E">
            <w:pPr>
              <w:rPr>
                <w:lang w:eastAsia="en-US"/>
              </w:rPr>
            </w:pPr>
            <w:r>
              <w:rPr>
                <w:lang w:eastAsia="en-US"/>
              </w:rPr>
              <w:t>Boîte</w:t>
            </w:r>
            <w:r w:rsidR="002760DA">
              <w:rPr>
                <w:lang w:eastAsia="en-US"/>
              </w:rPr>
              <w:t>s</w:t>
            </w:r>
            <w:r>
              <w:rPr>
                <w:lang w:eastAsia="en-US"/>
              </w:rPr>
              <w:t xml:space="preserve"> hors format 16 </w:t>
            </w:r>
            <w:r w:rsidR="009B37FA">
              <w:rPr>
                <w:lang w:eastAsia="en-US"/>
              </w:rPr>
              <w:t>à</w:t>
            </w:r>
            <w:r w:rsidR="002760DA">
              <w:rPr>
                <w:lang w:eastAsia="en-US"/>
              </w:rPr>
              <w:t xml:space="preserve"> 1</w:t>
            </w:r>
            <w:r w:rsidR="009B37FA">
              <w:rPr>
                <w:lang w:eastAsia="en-US"/>
              </w:rPr>
              <w:t xml:space="preserve">9 </w:t>
            </w:r>
          </w:p>
          <w:p w14:paraId="623BD4BB" w14:textId="77777777" w:rsidR="007B2D1E" w:rsidRDefault="007B2D1E" w:rsidP="007B2D1E">
            <w:pPr>
              <w:rPr>
                <w:lang w:eastAsia="en-US"/>
              </w:rPr>
            </w:pPr>
          </w:p>
          <w:p w14:paraId="25875B9D" w14:textId="77777777" w:rsidR="00A21B35" w:rsidRPr="00A674F8" w:rsidRDefault="00A21B35" w:rsidP="007B2D1E">
            <w:pPr>
              <w:rPr>
                <w:lang w:eastAsia="en-US"/>
              </w:rPr>
            </w:pPr>
          </w:p>
        </w:tc>
        <w:tc>
          <w:tcPr>
            <w:tcW w:w="7801" w:type="dxa"/>
            <w:shd w:val="clear" w:color="auto" w:fill="auto"/>
          </w:tcPr>
          <w:p w14:paraId="2C5D074A" w14:textId="7C25E6DC" w:rsidR="007B2D1E" w:rsidRPr="00B321DF" w:rsidRDefault="007B2D1E" w:rsidP="007B2D1E">
            <w:pPr>
              <w:pStyle w:val="Niveau3"/>
            </w:pPr>
            <w:bookmarkStart w:id="357" w:name="_Toc179286696"/>
            <w:r>
              <w:t>P110/D</w:t>
            </w:r>
            <w:r w:rsidRPr="00B321DF">
              <w:t>1/</w:t>
            </w:r>
            <w:r>
              <w:t>2</w:t>
            </w:r>
            <w:r w:rsidRPr="00B321DF">
              <w:t xml:space="preserve"> : </w:t>
            </w:r>
            <w:r>
              <w:t>Petites cartes</w:t>
            </w:r>
            <w:bookmarkEnd w:id="357"/>
          </w:p>
          <w:p w14:paraId="07ED774E" w14:textId="77777777" w:rsidR="007B2D1E" w:rsidRDefault="007B2D1E" w:rsidP="007B2D1E">
            <w:pPr>
              <w:rPr>
                <w:lang w:eastAsia="en-US"/>
              </w:rPr>
            </w:pPr>
          </w:p>
          <w:p w14:paraId="0D447225" w14:textId="0F3F9DF6" w:rsidR="007B2D1E" w:rsidRDefault="002760DA" w:rsidP="001509E4">
            <w:r>
              <w:t xml:space="preserve">Boîte hors format 16 : </w:t>
            </w:r>
          </w:p>
          <w:p w14:paraId="169B8FBB" w14:textId="77777777" w:rsidR="002760DA" w:rsidRDefault="002760DA" w:rsidP="001509E4"/>
          <w:p w14:paraId="68881706" w14:textId="77777777" w:rsidR="00304C3B" w:rsidRDefault="002760DA" w:rsidP="001509E4">
            <w:r>
              <w:t>Boîte hors format 17 :</w:t>
            </w:r>
          </w:p>
          <w:p w14:paraId="72B3B0F6" w14:textId="77777777" w:rsidR="00304C3B" w:rsidRDefault="00304C3B" w:rsidP="001509E4">
            <w:r>
              <w:t>- 57 plans.</w:t>
            </w:r>
          </w:p>
          <w:p w14:paraId="31A05A8C" w14:textId="2A6045E5" w:rsidR="005E7B98" w:rsidRDefault="005E7B98" w:rsidP="005E7B98">
            <w:pPr>
              <w:pStyle w:val="Paragraphedeliste"/>
              <w:numPr>
                <w:ilvl w:val="0"/>
                <w:numId w:val="5"/>
              </w:numPr>
            </w:pPr>
            <w:r>
              <w:t>Plan de Mistassini – 1900.</w:t>
            </w:r>
          </w:p>
          <w:p w14:paraId="35D9A5AC" w14:textId="35CB6BEE" w:rsidR="005E7B98" w:rsidRDefault="005E7B98" w:rsidP="005E7B98">
            <w:pPr>
              <w:pStyle w:val="Paragraphedeliste"/>
              <w:numPr>
                <w:ilvl w:val="0"/>
                <w:numId w:val="5"/>
              </w:numPr>
            </w:pPr>
            <w:r>
              <w:t>Plan du village de Mistassini</w:t>
            </w:r>
            <w:r w:rsidR="009B28E8">
              <w:t>.</w:t>
            </w:r>
          </w:p>
          <w:p w14:paraId="19BDFD4D" w14:textId="57F86ADE" w:rsidR="005E7B98" w:rsidRDefault="005E7B98" w:rsidP="005E7B98">
            <w:pPr>
              <w:pStyle w:val="Paragraphedeliste"/>
              <w:numPr>
                <w:ilvl w:val="0"/>
                <w:numId w:val="5"/>
              </w:numPr>
            </w:pPr>
            <w:r>
              <w:t>Plan de la rivière Mistassini – 27 janvier 1934</w:t>
            </w:r>
            <w:r w:rsidR="009B28E8">
              <w:t>.</w:t>
            </w:r>
          </w:p>
          <w:p w14:paraId="4AC49726" w14:textId="71C7B95C" w:rsidR="005E7B98" w:rsidRPr="005E7B98" w:rsidRDefault="005E7B98" w:rsidP="005E7B98">
            <w:pPr>
              <w:pStyle w:val="Paragraphedeliste"/>
              <w:numPr>
                <w:ilvl w:val="0"/>
                <w:numId w:val="5"/>
              </w:numPr>
              <w:rPr>
                <w:b/>
                <w:bCs/>
              </w:rPr>
            </w:pPr>
            <w:r>
              <w:t xml:space="preserve">4 Plans du </w:t>
            </w:r>
            <w:r w:rsidR="009B28E8">
              <w:t>M</w:t>
            </w:r>
            <w:r>
              <w:t xml:space="preserve">onastère N.D. de Mistassini – 1900 (2 originaux </w:t>
            </w:r>
            <w:r w:rsidRPr="005E7B98">
              <w:rPr>
                <w:b/>
                <w:bCs/>
              </w:rPr>
              <w:t>très endommagés</w:t>
            </w:r>
            <w:r>
              <w:rPr>
                <w:b/>
                <w:bCs/>
              </w:rPr>
              <w:t xml:space="preserve">, </w:t>
            </w:r>
            <w:r>
              <w:t>2 copies)</w:t>
            </w:r>
            <w:r w:rsidR="009B28E8">
              <w:t>.</w:t>
            </w:r>
          </w:p>
          <w:p w14:paraId="29381BD2" w14:textId="62652449" w:rsidR="005E7B98" w:rsidRPr="005E7B98" w:rsidRDefault="005E7B98" w:rsidP="005E7B98">
            <w:pPr>
              <w:pStyle w:val="Paragraphedeliste"/>
              <w:numPr>
                <w:ilvl w:val="0"/>
                <w:numId w:val="5"/>
              </w:numPr>
              <w:rPr>
                <w:b/>
                <w:bCs/>
              </w:rPr>
            </w:pPr>
            <w:r>
              <w:t>12 Plans du Juvénat de Dolbeau (diverses vues du bâtiments)</w:t>
            </w:r>
            <w:r w:rsidR="009B28E8">
              <w:t>.</w:t>
            </w:r>
          </w:p>
          <w:p w14:paraId="7C8682A5" w14:textId="47324219" w:rsidR="005E7B98" w:rsidRPr="005E7B98" w:rsidRDefault="005E7B98" w:rsidP="005E7B98">
            <w:pPr>
              <w:pStyle w:val="Paragraphedeliste"/>
              <w:numPr>
                <w:ilvl w:val="0"/>
                <w:numId w:val="5"/>
              </w:numPr>
              <w:rPr>
                <w:b/>
                <w:bCs/>
              </w:rPr>
            </w:pPr>
            <w:r>
              <w:t xml:space="preserve">Plan en toile de la façade et des parterres du </w:t>
            </w:r>
            <w:r w:rsidR="009B28E8">
              <w:t>M</w:t>
            </w:r>
            <w:r>
              <w:t>onastère de Mistassini – octobre 1926</w:t>
            </w:r>
            <w:r w:rsidR="009B28E8">
              <w:t>.</w:t>
            </w:r>
          </w:p>
          <w:p w14:paraId="59D2F46A" w14:textId="24258E5C" w:rsidR="005E7B98" w:rsidRPr="009B28E8" w:rsidRDefault="00D45A84" w:rsidP="005E7B98">
            <w:pPr>
              <w:pStyle w:val="Paragraphedeliste"/>
              <w:numPr>
                <w:ilvl w:val="0"/>
                <w:numId w:val="5"/>
              </w:numPr>
              <w:rPr>
                <w:b/>
                <w:bCs/>
              </w:rPr>
            </w:pPr>
            <w:r>
              <w:t xml:space="preserve">8 vieux plans du </w:t>
            </w:r>
            <w:r w:rsidR="009B28E8">
              <w:t>Monastère de Mistassini – 1910.</w:t>
            </w:r>
          </w:p>
          <w:p w14:paraId="45994E75" w14:textId="501E4F0C" w:rsidR="009B28E8" w:rsidRPr="009B28E8" w:rsidRDefault="009B28E8" w:rsidP="005E7B98">
            <w:pPr>
              <w:pStyle w:val="Paragraphedeliste"/>
              <w:numPr>
                <w:ilvl w:val="0"/>
                <w:numId w:val="5"/>
              </w:numPr>
              <w:rPr>
                <w:b/>
                <w:bCs/>
              </w:rPr>
            </w:pPr>
            <w:r>
              <w:t>3 Plans du rez-de-chaussée et du laboratoire du Monastère.</w:t>
            </w:r>
          </w:p>
          <w:p w14:paraId="1C8CBAC6" w14:textId="01F4982A" w:rsidR="009B28E8" w:rsidRPr="009B28E8" w:rsidRDefault="009B28E8" w:rsidP="005E7B98">
            <w:pPr>
              <w:pStyle w:val="Paragraphedeliste"/>
              <w:numPr>
                <w:ilvl w:val="0"/>
                <w:numId w:val="5"/>
              </w:numPr>
              <w:rPr>
                <w:b/>
                <w:bCs/>
              </w:rPr>
            </w:pPr>
            <w:r>
              <w:t>4 Plans du domaine du Monastère de Mistassini</w:t>
            </w:r>
            <w:r w:rsidR="00EF3B76">
              <w:t>.</w:t>
            </w:r>
          </w:p>
          <w:p w14:paraId="5E882C3D" w14:textId="1F7E340A" w:rsidR="009B28E8" w:rsidRPr="009B28E8" w:rsidRDefault="009B28E8" w:rsidP="005E7B98">
            <w:pPr>
              <w:pStyle w:val="Paragraphedeliste"/>
              <w:numPr>
                <w:ilvl w:val="0"/>
                <w:numId w:val="5"/>
              </w:numPr>
              <w:rPr>
                <w:b/>
                <w:bCs/>
              </w:rPr>
            </w:pPr>
            <w:r>
              <w:t>9 Plans de l’aile 138 du Monastère de Mistassini</w:t>
            </w:r>
            <w:r w:rsidR="00EF3B76">
              <w:t>.</w:t>
            </w:r>
          </w:p>
          <w:p w14:paraId="68351B70" w14:textId="479F20A0" w:rsidR="009B28E8" w:rsidRPr="009B28E8" w:rsidRDefault="009B28E8" w:rsidP="005E7B98">
            <w:pPr>
              <w:pStyle w:val="Paragraphedeliste"/>
              <w:numPr>
                <w:ilvl w:val="0"/>
                <w:numId w:val="5"/>
              </w:numPr>
              <w:rPr>
                <w:b/>
                <w:bCs/>
              </w:rPr>
            </w:pPr>
            <w:r>
              <w:t>4 Plans de fer de l’église du Monastère de Mistassini – avril 1935</w:t>
            </w:r>
            <w:r w:rsidR="00EF3B76">
              <w:t>.</w:t>
            </w:r>
          </w:p>
          <w:p w14:paraId="56555324" w14:textId="3EB3856C" w:rsidR="009B28E8" w:rsidRPr="009B28E8" w:rsidRDefault="009B28E8" w:rsidP="005E7B98">
            <w:pPr>
              <w:pStyle w:val="Paragraphedeliste"/>
              <w:numPr>
                <w:ilvl w:val="0"/>
                <w:numId w:val="5"/>
              </w:numPr>
              <w:rPr>
                <w:b/>
                <w:bCs/>
              </w:rPr>
            </w:pPr>
            <w:r>
              <w:t>Plan des routes principal de Dolbeau-Mistassini</w:t>
            </w:r>
            <w:r w:rsidR="00EF3B76">
              <w:t>.</w:t>
            </w:r>
          </w:p>
          <w:p w14:paraId="064A0125" w14:textId="08125E46" w:rsidR="00BC4901" w:rsidRPr="00BC4901" w:rsidRDefault="00200A2F" w:rsidP="00200A2F">
            <w:pPr>
              <w:pStyle w:val="Paragraphedeliste"/>
              <w:numPr>
                <w:ilvl w:val="0"/>
                <w:numId w:val="5"/>
              </w:numPr>
              <w:rPr>
                <w:b/>
                <w:bCs/>
              </w:rPr>
            </w:pPr>
            <w:r>
              <w:t>8 Plans de façade, élévation, parterre du Monastère de Mistassini – 1926</w:t>
            </w:r>
            <w:r w:rsidR="00EF3B76">
              <w:t>.</w:t>
            </w:r>
          </w:p>
          <w:p w14:paraId="00BE058A" w14:textId="77777777" w:rsidR="00BC4901" w:rsidRDefault="00BC4901" w:rsidP="00BC4901"/>
          <w:p w14:paraId="69BC421D" w14:textId="06A4044B" w:rsidR="00BC4901" w:rsidRDefault="00BC4901" w:rsidP="00BC4901">
            <w:r>
              <w:t>Boîte hors format 18 :</w:t>
            </w:r>
          </w:p>
          <w:p w14:paraId="1FD640C8" w14:textId="329DD116" w:rsidR="00EF3B76" w:rsidRDefault="00EF3B76" w:rsidP="00EF3B76">
            <w:r>
              <w:lastRenderedPageBreak/>
              <w:t>-</w:t>
            </w:r>
            <w:r w:rsidR="00BC4901">
              <w:t>155 Plans.</w:t>
            </w:r>
          </w:p>
          <w:p w14:paraId="7FCDB7AD" w14:textId="1F7EBED6" w:rsidR="00EF3B76" w:rsidRDefault="00EF3B76" w:rsidP="00EF3B76">
            <w:pPr>
              <w:pStyle w:val="Paragraphedeliste"/>
              <w:numPr>
                <w:ilvl w:val="1"/>
                <w:numId w:val="7"/>
              </w:numPr>
            </w:pPr>
            <w:r>
              <w:t xml:space="preserve">11 </w:t>
            </w:r>
            <w:r w:rsidR="00524952">
              <w:t>p</w:t>
            </w:r>
            <w:r>
              <w:t>lans d’ensemble et de l’église de Mistassini et du Monastère – 1925-30.</w:t>
            </w:r>
          </w:p>
          <w:p w14:paraId="3B00A142" w14:textId="3B364CC0" w:rsidR="00EF3B76" w:rsidRDefault="00EF3B76" w:rsidP="00EF3B76">
            <w:pPr>
              <w:pStyle w:val="Paragraphedeliste"/>
              <w:numPr>
                <w:ilvl w:val="1"/>
                <w:numId w:val="7"/>
              </w:numPr>
            </w:pPr>
            <w:r>
              <w:t>Plan de la prieure de cistercienne de N.D. de Mistassini – 25 avril 1936.</w:t>
            </w:r>
          </w:p>
          <w:p w14:paraId="09A075F4" w14:textId="0AAF0301" w:rsidR="00EF3B76" w:rsidRDefault="00EF3B76" w:rsidP="00EF3B76">
            <w:pPr>
              <w:pStyle w:val="Paragraphedeliste"/>
              <w:numPr>
                <w:ilvl w:val="1"/>
                <w:numId w:val="7"/>
              </w:numPr>
              <w:rPr>
                <w:lang w:val="en-US"/>
              </w:rPr>
            </w:pPr>
            <w:r w:rsidRPr="00EF3B76">
              <w:rPr>
                <w:lang w:val="en-US"/>
              </w:rPr>
              <w:t>Plan de « The town o</w:t>
            </w:r>
            <w:r>
              <w:rPr>
                <w:lang w:val="en-US"/>
              </w:rPr>
              <w:t xml:space="preserve">f </w:t>
            </w:r>
            <w:proofErr w:type="spellStart"/>
            <w:r>
              <w:rPr>
                <w:lang w:val="en-US"/>
              </w:rPr>
              <w:t>Dolbeau</w:t>
            </w:r>
            <w:proofErr w:type="spellEnd"/>
            <w:r>
              <w:rPr>
                <w:lang w:val="en-US"/>
              </w:rPr>
              <w:t>-Lake-St-John.</w:t>
            </w:r>
          </w:p>
          <w:p w14:paraId="2D970F4E" w14:textId="31CCAD93" w:rsidR="00EF3B76" w:rsidRDefault="00EF3B76" w:rsidP="00EF3B76">
            <w:pPr>
              <w:pStyle w:val="Paragraphedeliste"/>
              <w:numPr>
                <w:ilvl w:val="1"/>
                <w:numId w:val="7"/>
              </w:numPr>
            </w:pPr>
            <w:r w:rsidRPr="00EF3B76">
              <w:t xml:space="preserve">5 </w:t>
            </w:r>
            <w:r w:rsidR="00524952">
              <w:t>p</w:t>
            </w:r>
            <w:r w:rsidRPr="00EF3B76">
              <w:t>lans des étage</w:t>
            </w:r>
            <w:r>
              <w:t>s</w:t>
            </w:r>
            <w:r w:rsidRPr="00EF3B76">
              <w:t xml:space="preserve"> d’une é</w:t>
            </w:r>
            <w:r>
              <w:t xml:space="preserve">glise – 17 juin </w:t>
            </w:r>
            <w:proofErr w:type="gramStart"/>
            <w:r>
              <w:t>1942?.</w:t>
            </w:r>
            <w:proofErr w:type="gramEnd"/>
          </w:p>
          <w:p w14:paraId="6B2F6834" w14:textId="4CD0CBC5" w:rsidR="00EF3B76" w:rsidRDefault="00EF3B76" w:rsidP="00EF3B76">
            <w:pPr>
              <w:pStyle w:val="Paragraphedeliste"/>
              <w:numPr>
                <w:ilvl w:val="1"/>
                <w:numId w:val="7"/>
              </w:numPr>
            </w:pPr>
            <w:r>
              <w:t>4 « </w:t>
            </w:r>
            <w:proofErr w:type="spellStart"/>
            <w:r>
              <w:t>blueprint</w:t>
            </w:r>
            <w:proofErr w:type="spellEnd"/>
            <w:r>
              <w:t xml:space="preserve"> » </w:t>
            </w:r>
            <w:r w:rsidRPr="00EF3B76">
              <w:t>des étage</w:t>
            </w:r>
            <w:r>
              <w:t>s</w:t>
            </w:r>
            <w:r w:rsidRPr="00EF3B76">
              <w:t xml:space="preserve"> d’une é</w:t>
            </w:r>
            <w:r>
              <w:t xml:space="preserve">glise – 17 juin </w:t>
            </w:r>
            <w:proofErr w:type="gramStart"/>
            <w:r>
              <w:t>1942?.</w:t>
            </w:r>
            <w:proofErr w:type="gramEnd"/>
          </w:p>
          <w:p w14:paraId="3A3E71B8" w14:textId="74F57E1F" w:rsidR="00EF3B76" w:rsidRDefault="00EF3B76" w:rsidP="00EF3B76">
            <w:pPr>
              <w:pStyle w:val="Paragraphedeliste"/>
              <w:numPr>
                <w:ilvl w:val="1"/>
                <w:numId w:val="7"/>
              </w:numPr>
            </w:pPr>
            <w:r>
              <w:t>« </w:t>
            </w:r>
            <w:proofErr w:type="spellStart"/>
            <w:proofErr w:type="gramStart"/>
            <w:r>
              <w:t>blueprint</w:t>
            </w:r>
            <w:proofErr w:type="spellEnd"/>
            <w:proofErr w:type="gramEnd"/>
            <w:r>
              <w:t> » des bancs d’église et de leur position --17 juin 1942</w:t>
            </w:r>
            <w:r w:rsidR="00AE76B8">
              <w:t>.</w:t>
            </w:r>
          </w:p>
          <w:p w14:paraId="6BDEB530" w14:textId="307FF566" w:rsidR="00EF3B76" w:rsidRDefault="00EF3B76" w:rsidP="00EF3B76">
            <w:pPr>
              <w:pStyle w:val="Paragraphedeliste"/>
              <w:numPr>
                <w:ilvl w:val="1"/>
                <w:numId w:val="7"/>
              </w:numPr>
            </w:pPr>
            <w:r>
              <w:t>« </w:t>
            </w:r>
            <w:proofErr w:type="spellStart"/>
            <w:proofErr w:type="gramStart"/>
            <w:r>
              <w:t>blueprint</w:t>
            </w:r>
            <w:proofErr w:type="spellEnd"/>
            <w:proofErr w:type="gramEnd"/>
            <w:r>
              <w:t> » de l’ambon et escaliers – 17 juin 1942?</w:t>
            </w:r>
          </w:p>
          <w:p w14:paraId="78D764D8" w14:textId="08F4749C" w:rsidR="00AE76B8" w:rsidRDefault="00AE76B8" w:rsidP="00EF3B76">
            <w:pPr>
              <w:pStyle w:val="Paragraphedeliste"/>
              <w:numPr>
                <w:ilvl w:val="1"/>
                <w:numId w:val="7"/>
              </w:numPr>
            </w:pPr>
            <w:r>
              <w:t>« </w:t>
            </w:r>
            <w:proofErr w:type="spellStart"/>
            <w:proofErr w:type="gramStart"/>
            <w:r>
              <w:t>blueprint</w:t>
            </w:r>
            <w:proofErr w:type="spellEnd"/>
            <w:proofErr w:type="gramEnd"/>
            <w:r>
              <w:t> » d’une sculpture en forme de croix.</w:t>
            </w:r>
          </w:p>
          <w:p w14:paraId="2DF59F38" w14:textId="6D19B852" w:rsidR="00AE76B8" w:rsidRDefault="00AE76B8" w:rsidP="00EF3B76">
            <w:pPr>
              <w:pStyle w:val="Paragraphedeliste"/>
              <w:numPr>
                <w:ilvl w:val="1"/>
                <w:numId w:val="7"/>
              </w:numPr>
            </w:pPr>
            <w:r>
              <w:t xml:space="preserve">5 </w:t>
            </w:r>
            <w:r w:rsidR="00524952">
              <w:t>p</w:t>
            </w:r>
            <w:r>
              <w:t>lans de la trappe de Mistassini Village-des-Pères (copie et originaux) – 11 novembre 1969, 29 juin 1970.</w:t>
            </w:r>
          </w:p>
          <w:p w14:paraId="6C21610F" w14:textId="4E53C61D" w:rsidR="00AE76B8" w:rsidRDefault="00AE76B8" w:rsidP="00AE76B8">
            <w:pPr>
              <w:pStyle w:val="Paragraphedeliste"/>
              <w:numPr>
                <w:ilvl w:val="1"/>
                <w:numId w:val="7"/>
              </w:numPr>
            </w:pPr>
            <w:r>
              <w:t>Plan électrique de l’usine de lait en poudre des pères trappistes de Mistassini – septembre 1966.</w:t>
            </w:r>
          </w:p>
          <w:p w14:paraId="1239235A" w14:textId="55B961EC" w:rsidR="00AE76B8" w:rsidRDefault="00AE76B8" w:rsidP="00AE76B8">
            <w:pPr>
              <w:pStyle w:val="Paragraphedeliste"/>
              <w:numPr>
                <w:ilvl w:val="1"/>
                <w:numId w:val="7"/>
              </w:numPr>
            </w:pPr>
            <w:r>
              <w:t>4 « </w:t>
            </w:r>
            <w:proofErr w:type="spellStart"/>
            <w:r>
              <w:t>blueprint</w:t>
            </w:r>
            <w:proofErr w:type="spellEnd"/>
            <w:r>
              <w:t> » des différents étages du juvénat.</w:t>
            </w:r>
          </w:p>
          <w:p w14:paraId="2E14DBE9" w14:textId="27E413C1" w:rsidR="00AE76B8" w:rsidRDefault="00AE76B8" w:rsidP="00AE76B8">
            <w:pPr>
              <w:pStyle w:val="Paragraphedeliste"/>
              <w:numPr>
                <w:ilvl w:val="1"/>
                <w:numId w:val="7"/>
              </w:numPr>
            </w:pPr>
            <w:r>
              <w:t>8 « </w:t>
            </w:r>
            <w:proofErr w:type="spellStart"/>
            <w:r>
              <w:t>blueprint</w:t>
            </w:r>
            <w:proofErr w:type="spellEnd"/>
            <w:r>
              <w:t> » d’un lieu inconnu (possiblement le juvénat)</w:t>
            </w:r>
            <w:r w:rsidR="005A742A">
              <w:t>.</w:t>
            </w:r>
          </w:p>
          <w:p w14:paraId="06BABE08" w14:textId="04C5CD14" w:rsidR="00AE76B8" w:rsidRDefault="00AE76B8" w:rsidP="00AE76B8">
            <w:pPr>
              <w:pStyle w:val="Paragraphedeliste"/>
              <w:numPr>
                <w:ilvl w:val="1"/>
                <w:numId w:val="7"/>
              </w:numPr>
            </w:pPr>
            <w:r>
              <w:t>4 « </w:t>
            </w:r>
            <w:proofErr w:type="spellStart"/>
            <w:r>
              <w:t>blueprint</w:t>
            </w:r>
            <w:proofErr w:type="spellEnd"/>
            <w:r>
              <w:t> » du système électrique de l’aile sud du prieuré de N.</w:t>
            </w:r>
            <w:r w:rsidR="00E74D23">
              <w:t>B</w:t>
            </w:r>
            <w:r>
              <w:t>. de Mistassini – 1934</w:t>
            </w:r>
            <w:r w:rsidR="005A742A">
              <w:t>.</w:t>
            </w:r>
          </w:p>
          <w:p w14:paraId="156A9671" w14:textId="0912B3BA" w:rsidR="005A742A" w:rsidRDefault="00AE76B8" w:rsidP="00AE76B8">
            <w:pPr>
              <w:pStyle w:val="Paragraphedeliste"/>
              <w:numPr>
                <w:ilvl w:val="1"/>
                <w:numId w:val="7"/>
              </w:numPr>
            </w:pPr>
            <w:r>
              <w:t xml:space="preserve">Plan de coupe vertical </w:t>
            </w:r>
            <w:r w:rsidR="005A742A">
              <w:t>des tours d’éclairage.</w:t>
            </w:r>
          </w:p>
          <w:p w14:paraId="4A4F5E83" w14:textId="2D85A7AF" w:rsidR="005A742A" w:rsidRDefault="005A742A" w:rsidP="00AE76B8">
            <w:pPr>
              <w:pStyle w:val="Paragraphedeliste"/>
              <w:numPr>
                <w:ilvl w:val="1"/>
                <w:numId w:val="7"/>
              </w:numPr>
            </w:pPr>
            <w:r>
              <w:t>Plan du jubé et du toit de l’église.</w:t>
            </w:r>
          </w:p>
          <w:p w14:paraId="76CAE929" w14:textId="7B7EB87E" w:rsidR="005A742A" w:rsidRDefault="005A742A" w:rsidP="00AE76B8">
            <w:pPr>
              <w:pStyle w:val="Paragraphedeliste"/>
              <w:numPr>
                <w:ilvl w:val="1"/>
                <w:numId w:val="7"/>
              </w:numPr>
            </w:pPr>
            <w:r>
              <w:t>5 « </w:t>
            </w:r>
            <w:proofErr w:type="spellStart"/>
            <w:r>
              <w:t>blueprint</w:t>
            </w:r>
            <w:proofErr w:type="spellEnd"/>
            <w:r>
              <w:t> » des étages de l’église.</w:t>
            </w:r>
          </w:p>
          <w:p w14:paraId="464E5D20" w14:textId="77777777" w:rsidR="005A742A" w:rsidRDefault="005A742A" w:rsidP="00AE76B8">
            <w:pPr>
              <w:pStyle w:val="Paragraphedeliste"/>
              <w:numPr>
                <w:ilvl w:val="1"/>
                <w:numId w:val="7"/>
              </w:numPr>
            </w:pPr>
            <w:r>
              <w:t>Plan des lumières de l’église.</w:t>
            </w:r>
          </w:p>
          <w:p w14:paraId="6F21C965" w14:textId="43FC600D" w:rsidR="005A742A" w:rsidRDefault="005A742A" w:rsidP="00AE76B8">
            <w:pPr>
              <w:pStyle w:val="Paragraphedeliste"/>
              <w:numPr>
                <w:ilvl w:val="1"/>
                <w:numId w:val="7"/>
              </w:numPr>
            </w:pPr>
            <w:r>
              <w:t>« </w:t>
            </w:r>
            <w:proofErr w:type="spellStart"/>
            <w:proofErr w:type="gramStart"/>
            <w:r>
              <w:t>blueprint</w:t>
            </w:r>
            <w:proofErr w:type="spellEnd"/>
            <w:proofErr w:type="gramEnd"/>
            <w:r>
              <w:t> » d’escalier (monastère?).</w:t>
            </w:r>
          </w:p>
          <w:p w14:paraId="3B6A54E8" w14:textId="2A75F274" w:rsidR="00AE76B8" w:rsidRDefault="005A742A" w:rsidP="00AE76B8">
            <w:pPr>
              <w:pStyle w:val="Paragraphedeliste"/>
              <w:numPr>
                <w:ilvl w:val="1"/>
                <w:numId w:val="7"/>
              </w:numPr>
            </w:pPr>
            <w:r>
              <w:t>Plan du relevé du terrain des pères trappiste</w:t>
            </w:r>
            <w:r w:rsidR="00524952">
              <w:t>s</w:t>
            </w:r>
            <w:r>
              <w:t xml:space="preserve"> – 24 mai 1978.</w:t>
            </w:r>
          </w:p>
          <w:p w14:paraId="7C7EBADE" w14:textId="670A4453" w:rsidR="005A742A" w:rsidRDefault="005A742A" w:rsidP="00AE76B8">
            <w:pPr>
              <w:pStyle w:val="Paragraphedeliste"/>
              <w:numPr>
                <w:ilvl w:val="1"/>
                <w:numId w:val="7"/>
              </w:numPr>
            </w:pPr>
            <w:r>
              <w:t xml:space="preserve">38 </w:t>
            </w:r>
            <w:r w:rsidR="00524952">
              <w:t>p</w:t>
            </w:r>
            <w:r>
              <w:t>lans du village St-Michelle.</w:t>
            </w:r>
          </w:p>
          <w:p w14:paraId="307553B3" w14:textId="4155713E" w:rsidR="005A742A" w:rsidRDefault="005A742A" w:rsidP="00AE76B8">
            <w:pPr>
              <w:pStyle w:val="Paragraphedeliste"/>
              <w:numPr>
                <w:ilvl w:val="1"/>
                <w:numId w:val="7"/>
              </w:numPr>
            </w:pPr>
            <w:r>
              <w:t xml:space="preserve">Plan monastère N.D. de Mistassini – </w:t>
            </w:r>
            <w:proofErr w:type="gramStart"/>
            <w:r>
              <w:t>1970?.</w:t>
            </w:r>
            <w:proofErr w:type="gramEnd"/>
          </w:p>
          <w:p w14:paraId="2979E2BE" w14:textId="3F7945C2" w:rsidR="005A742A" w:rsidRDefault="005A742A" w:rsidP="00AE76B8">
            <w:pPr>
              <w:pStyle w:val="Paragraphedeliste"/>
              <w:numPr>
                <w:ilvl w:val="1"/>
                <w:numId w:val="7"/>
              </w:numPr>
            </w:pPr>
            <w:r>
              <w:t xml:space="preserve">5 </w:t>
            </w:r>
            <w:r w:rsidR="00524952">
              <w:t>p</w:t>
            </w:r>
            <w:r>
              <w:t>lans du Monastère et de son terrain.</w:t>
            </w:r>
          </w:p>
          <w:p w14:paraId="6E5196E8" w14:textId="54BFC57B" w:rsidR="005A742A" w:rsidRDefault="005A742A" w:rsidP="00AE76B8">
            <w:pPr>
              <w:pStyle w:val="Paragraphedeliste"/>
              <w:numPr>
                <w:ilvl w:val="1"/>
                <w:numId w:val="7"/>
              </w:numPr>
            </w:pPr>
            <w:r>
              <w:t>Plan des stalles et ambon.</w:t>
            </w:r>
          </w:p>
          <w:p w14:paraId="1D2F0E37" w14:textId="0E1B9F6D" w:rsidR="005A742A" w:rsidRDefault="005A742A" w:rsidP="00AE76B8">
            <w:pPr>
              <w:pStyle w:val="Paragraphedeliste"/>
              <w:numPr>
                <w:ilvl w:val="1"/>
                <w:numId w:val="7"/>
              </w:numPr>
            </w:pPr>
            <w:r>
              <w:t>Plan de l’étable –24 mai 1960.</w:t>
            </w:r>
          </w:p>
          <w:p w14:paraId="4AC87E21" w14:textId="32234170" w:rsidR="005A742A" w:rsidRDefault="005A742A" w:rsidP="00AE76B8">
            <w:pPr>
              <w:pStyle w:val="Paragraphedeliste"/>
              <w:numPr>
                <w:ilvl w:val="1"/>
                <w:numId w:val="7"/>
              </w:numPr>
            </w:pPr>
            <w:r>
              <w:t xml:space="preserve">11 </w:t>
            </w:r>
            <w:r w:rsidR="00524952">
              <w:t>p</w:t>
            </w:r>
            <w:r>
              <w:t>lans fait à la main du filage (monastère?).</w:t>
            </w:r>
          </w:p>
          <w:p w14:paraId="4A4D9C0D" w14:textId="770E2F71" w:rsidR="005A742A" w:rsidRDefault="005A742A" w:rsidP="00AE76B8">
            <w:pPr>
              <w:pStyle w:val="Paragraphedeliste"/>
              <w:numPr>
                <w:ilvl w:val="1"/>
                <w:numId w:val="7"/>
              </w:numPr>
            </w:pPr>
            <w:r>
              <w:t>Plans Monastère de Mistassini – 1960</w:t>
            </w:r>
            <w:r w:rsidR="00C64572">
              <w:t>.</w:t>
            </w:r>
          </w:p>
          <w:p w14:paraId="3DACC070" w14:textId="77777777" w:rsidR="005A742A" w:rsidRDefault="005A742A" w:rsidP="00FE0966">
            <w:pPr>
              <w:ind w:left="360"/>
            </w:pPr>
          </w:p>
          <w:p w14:paraId="30CE2363" w14:textId="79638822" w:rsidR="00FE0966" w:rsidRDefault="00FE0966" w:rsidP="00FE0966">
            <w:r>
              <w:t>Boîte hors format 19 :</w:t>
            </w:r>
          </w:p>
          <w:p w14:paraId="6F3053FF" w14:textId="7288EFCE" w:rsidR="00FE0966" w:rsidRDefault="00FE0966" w:rsidP="00FE0966">
            <w:r>
              <w:t>-32 Plans.</w:t>
            </w:r>
          </w:p>
          <w:p w14:paraId="5320660A" w14:textId="59C95E91" w:rsidR="00FE0966" w:rsidRDefault="00FE0966" w:rsidP="00FE0966">
            <w:r>
              <w:t>-3 Affiches</w:t>
            </w:r>
          </w:p>
          <w:p w14:paraId="420A0FD8" w14:textId="6044955B" w:rsidR="00FE0966" w:rsidRDefault="00FE0966" w:rsidP="00FE0966">
            <w:r>
              <w:t>-1 dessin</w:t>
            </w:r>
          </w:p>
          <w:p w14:paraId="1C95B7B0" w14:textId="75317BB9" w:rsidR="00FE0966" w:rsidRDefault="00C64572" w:rsidP="00FE0966">
            <w:pPr>
              <w:pStyle w:val="Paragraphedeliste"/>
              <w:numPr>
                <w:ilvl w:val="0"/>
                <w:numId w:val="10"/>
              </w:numPr>
            </w:pPr>
            <w:r>
              <w:t xml:space="preserve">9 </w:t>
            </w:r>
            <w:r w:rsidR="00524952">
              <w:t>p</w:t>
            </w:r>
            <w:r>
              <w:t>lans et dessins originaux fait</w:t>
            </w:r>
            <w:r w:rsidR="00524952">
              <w:t>s</w:t>
            </w:r>
            <w:r>
              <w:t xml:space="preserve"> à la main de l’église et du monastère – 1933.</w:t>
            </w:r>
          </w:p>
          <w:p w14:paraId="1EE29F83" w14:textId="0637D4D7" w:rsidR="00C64572" w:rsidRDefault="00C64572" w:rsidP="00FE0966">
            <w:pPr>
              <w:pStyle w:val="Paragraphedeliste"/>
              <w:numPr>
                <w:ilvl w:val="0"/>
                <w:numId w:val="10"/>
              </w:numPr>
            </w:pPr>
            <w:r>
              <w:t xml:space="preserve">Plan du village de Mistassini </w:t>
            </w:r>
            <w:r w:rsidR="00524952">
              <w:t xml:space="preserve">– </w:t>
            </w:r>
            <w:r>
              <w:t>1904.</w:t>
            </w:r>
          </w:p>
          <w:p w14:paraId="2F4FB424" w14:textId="4D530AC0" w:rsidR="00C64572" w:rsidRDefault="00C64572" w:rsidP="00FE0966">
            <w:pPr>
              <w:pStyle w:val="Paragraphedeliste"/>
              <w:numPr>
                <w:ilvl w:val="0"/>
                <w:numId w:val="10"/>
              </w:numPr>
            </w:pPr>
            <w:r>
              <w:t xml:space="preserve">9 </w:t>
            </w:r>
            <w:r w:rsidR="00524952">
              <w:t>p</w:t>
            </w:r>
            <w:r>
              <w:t>lans des divers étages et façade du monastère (CLSC?)</w:t>
            </w:r>
            <w:r w:rsidR="00E74D23">
              <w:t>.</w:t>
            </w:r>
          </w:p>
          <w:p w14:paraId="63306550" w14:textId="06470A2F" w:rsidR="00C64572" w:rsidRDefault="00C64572" w:rsidP="00FE0966">
            <w:pPr>
              <w:pStyle w:val="Paragraphedeliste"/>
              <w:numPr>
                <w:ilvl w:val="0"/>
                <w:numId w:val="10"/>
              </w:numPr>
            </w:pPr>
            <w:r>
              <w:t>1 copie de plan</w:t>
            </w:r>
            <w:r w:rsidR="00E74D23">
              <w:t>.</w:t>
            </w:r>
          </w:p>
          <w:p w14:paraId="6A0D508B" w14:textId="2A44542B" w:rsidR="00C64572" w:rsidRDefault="00C64572" w:rsidP="00FE0966">
            <w:pPr>
              <w:pStyle w:val="Paragraphedeliste"/>
              <w:numPr>
                <w:ilvl w:val="0"/>
                <w:numId w:val="10"/>
              </w:numPr>
            </w:pPr>
            <w:r>
              <w:t xml:space="preserve">5 </w:t>
            </w:r>
            <w:r w:rsidR="00524952">
              <w:t>p</w:t>
            </w:r>
            <w:r>
              <w:t>lans de l’aile ouest</w:t>
            </w:r>
            <w:r w:rsidR="00E74D23">
              <w:t>.</w:t>
            </w:r>
          </w:p>
          <w:p w14:paraId="0CA165E1" w14:textId="7C728780" w:rsidR="00C64572" w:rsidRDefault="00C64572" w:rsidP="00FE0966">
            <w:pPr>
              <w:pStyle w:val="Paragraphedeliste"/>
              <w:numPr>
                <w:ilvl w:val="0"/>
                <w:numId w:val="10"/>
              </w:numPr>
            </w:pPr>
            <w:r>
              <w:t>3 « </w:t>
            </w:r>
            <w:proofErr w:type="spellStart"/>
            <w:r>
              <w:t>blueprint</w:t>
            </w:r>
            <w:proofErr w:type="spellEnd"/>
            <w:r>
              <w:t xml:space="preserve"> » de l’aile </w:t>
            </w:r>
            <w:r w:rsidR="00E74D23">
              <w:t>ouest.</w:t>
            </w:r>
          </w:p>
          <w:p w14:paraId="1DD3CF1B" w14:textId="19129464" w:rsidR="00E74D23" w:rsidRDefault="00E74D23" w:rsidP="00FE0966">
            <w:pPr>
              <w:pStyle w:val="Paragraphedeliste"/>
              <w:numPr>
                <w:ilvl w:val="0"/>
                <w:numId w:val="10"/>
              </w:numPr>
            </w:pPr>
            <w:r>
              <w:t xml:space="preserve">3 </w:t>
            </w:r>
            <w:r w:rsidR="00524952">
              <w:t>a</w:t>
            </w:r>
            <w:r>
              <w:t>ffiches (propagande?).</w:t>
            </w:r>
          </w:p>
          <w:p w14:paraId="6597592A" w14:textId="50C54072" w:rsidR="00E74D23" w:rsidRDefault="00E74D23" w:rsidP="00FE0966">
            <w:pPr>
              <w:pStyle w:val="Paragraphedeliste"/>
              <w:numPr>
                <w:ilvl w:val="0"/>
                <w:numId w:val="10"/>
              </w:numPr>
            </w:pPr>
            <w:r>
              <w:lastRenderedPageBreak/>
              <w:t>Copie d’un plan de la ville de Mistassini.</w:t>
            </w:r>
          </w:p>
          <w:p w14:paraId="5A140C20" w14:textId="321A384C" w:rsidR="00E74D23" w:rsidRDefault="00E74D23" w:rsidP="00FE0966">
            <w:pPr>
              <w:pStyle w:val="Paragraphedeliste"/>
              <w:numPr>
                <w:ilvl w:val="0"/>
                <w:numId w:val="10"/>
              </w:numPr>
            </w:pPr>
            <w:r>
              <w:t>Plan d’une plaque pour le pavillon de Cardinal Cushing.</w:t>
            </w:r>
          </w:p>
          <w:p w14:paraId="3258D93C" w14:textId="64A0E566" w:rsidR="00E74D23" w:rsidRDefault="00E74D23" w:rsidP="00FE0966">
            <w:pPr>
              <w:pStyle w:val="Paragraphedeliste"/>
              <w:numPr>
                <w:ilvl w:val="0"/>
                <w:numId w:val="10"/>
              </w:numPr>
            </w:pPr>
            <w:r>
              <w:t xml:space="preserve">3 </w:t>
            </w:r>
            <w:r w:rsidR="00524952">
              <w:t>p</w:t>
            </w:r>
            <w:r>
              <w:t>lans du centre oriental chrétien (église orthodoxe).</w:t>
            </w:r>
          </w:p>
          <w:p w14:paraId="4C88990F" w14:textId="2F77A973" w:rsidR="00E74D23" w:rsidRDefault="00E74D23" w:rsidP="00FE0966">
            <w:pPr>
              <w:pStyle w:val="Paragraphedeliste"/>
              <w:numPr>
                <w:ilvl w:val="0"/>
                <w:numId w:val="10"/>
              </w:numPr>
            </w:pPr>
            <w:r>
              <w:t>Grand plan village et monastère.</w:t>
            </w:r>
          </w:p>
          <w:p w14:paraId="391B1B88" w14:textId="6D565A47" w:rsidR="00E74D23" w:rsidRDefault="00E74D23" w:rsidP="00FE0966">
            <w:pPr>
              <w:pStyle w:val="Paragraphedeliste"/>
              <w:numPr>
                <w:ilvl w:val="0"/>
                <w:numId w:val="10"/>
              </w:numPr>
            </w:pPr>
            <w:r>
              <w:t>Plan N.</w:t>
            </w:r>
            <w:r w:rsidR="00524952">
              <w:t>D</w:t>
            </w:r>
            <w:r>
              <w:t>. de Mistassini – 1892 à 1902.</w:t>
            </w:r>
          </w:p>
          <w:p w14:paraId="6A9DD755" w14:textId="10ACA1BA" w:rsidR="00FE0966" w:rsidRPr="00EF3B76" w:rsidRDefault="0088664A" w:rsidP="00524952">
            <w:pPr>
              <w:pStyle w:val="Paragraphedeliste"/>
              <w:numPr>
                <w:ilvl w:val="0"/>
                <w:numId w:val="10"/>
              </w:numPr>
            </w:pPr>
            <w:r>
              <w:t>Plan dessin de la laiterie-beurrerie-fromagerie des trappiste</w:t>
            </w:r>
            <w:r w:rsidR="00524952">
              <w:t>s</w:t>
            </w:r>
            <w:r>
              <w:t xml:space="preserve"> – 1942-1968</w:t>
            </w:r>
            <w:r w:rsidR="00524952">
              <w:t>.</w:t>
            </w:r>
          </w:p>
          <w:p w14:paraId="2A138BED" w14:textId="3236036C" w:rsidR="002760DA" w:rsidRPr="00524952" w:rsidRDefault="002760DA" w:rsidP="00304C3B">
            <w:pPr>
              <w:rPr>
                <w:b/>
                <w:bCs/>
              </w:rPr>
            </w:pPr>
          </w:p>
          <w:p w14:paraId="54D26B27" w14:textId="0D3AF69D" w:rsidR="00304C3B" w:rsidRPr="00EF3B76" w:rsidRDefault="00304C3B" w:rsidP="00304C3B"/>
        </w:tc>
      </w:tr>
      <w:tr w:rsidR="007B2D1E" w:rsidRPr="00A674F8" w14:paraId="5F67E93A" w14:textId="77777777" w:rsidTr="005E2181">
        <w:trPr>
          <w:trHeight w:val="873"/>
        </w:trPr>
        <w:tc>
          <w:tcPr>
            <w:tcW w:w="1555" w:type="dxa"/>
            <w:shd w:val="clear" w:color="auto" w:fill="D9D9D9" w:themeFill="background1" w:themeFillShade="D9"/>
          </w:tcPr>
          <w:p w14:paraId="627496E4" w14:textId="4C930547" w:rsidR="007B2D1E" w:rsidRDefault="007B2D1E" w:rsidP="007B2D1E">
            <w:pPr>
              <w:rPr>
                <w:lang w:eastAsia="en-US"/>
              </w:rPr>
            </w:pPr>
            <w:r>
              <w:rPr>
                <w:lang w:eastAsia="en-US"/>
              </w:rPr>
              <w:lastRenderedPageBreak/>
              <w:t>R-E-T-P</w:t>
            </w:r>
          </w:p>
          <w:p w14:paraId="4065796A" w14:textId="580B25D8" w:rsidR="00644058" w:rsidRDefault="00644058" w:rsidP="007B2D1E">
            <w:pPr>
              <w:rPr>
                <w:lang w:eastAsia="en-US"/>
              </w:rPr>
            </w:pPr>
            <w:r w:rsidRPr="00644058">
              <w:rPr>
                <w:highlight w:val="yellow"/>
                <w:lang w:eastAsia="en-US"/>
              </w:rPr>
              <w:t>Quel numéro de boîte?</w:t>
            </w:r>
          </w:p>
          <w:p w14:paraId="2DCD8A3D" w14:textId="77777777" w:rsidR="007B2D1E" w:rsidRDefault="007B2D1E" w:rsidP="007B2D1E">
            <w:pPr>
              <w:rPr>
                <w:lang w:eastAsia="en-US"/>
              </w:rPr>
            </w:pPr>
          </w:p>
          <w:p w14:paraId="6889BEF5" w14:textId="77777777" w:rsidR="007B2D1E" w:rsidRPr="00A674F8" w:rsidRDefault="007B2D1E" w:rsidP="007B2D1E">
            <w:pPr>
              <w:rPr>
                <w:lang w:eastAsia="en-US"/>
              </w:rPr>
            </w:pPr>
          </w:p>
        </w:tc>
        <w:tc>
          <w:tcPr>
            <w:tcW w:w="7801" w:type="dxa"/>
            <w:shd w:val="clear" w:color="auto" w:fill="auto"/>
          </w:tcPr>
          <w:p w14:paraId="413CFEBB" w14:textId="2E006287" w:rsidR="007B2D1E" w:rsidRPr="00B321DF" w:rsidRDefault="007B2D1E" w:rsidP="007B2D1E">
            <w:pPr>
              <w:pStyle w:val="Niveau3"/>
            </w:pPr>
            <w:bookmarkStart w:id="358" w:name="_Toc179286697"/>
            <w:r>
              <w:t>P110/D</w:t>
            </w:r>
            <w:r w:rsidRPr="00B321DF">
              <w:t>1/</w:t>
            </w:r>
            <w:r>
              <w:t>3</w:t>
            </w:r>
            <w:r w:rsidRPr="00B321DF">
              <w:t xml:space="preserve"> : </w:t>
            </w:r>
            <w:r>
              <w:t>Cartes pliées</w:t>
            </w:r>
            <w:bookmarkEnd w:id="358"/>
          </w:p>
          <w:p w14:paraId="5C052B17" w14:textId="4461DA32" w:rsidR="007B2D1E" w:rsidRDefault="007B2D1E" w:rsidP="007B2D1E">
            <w:pPr>
              <w:rPr>
                <w:lang w:eastAsia="en-US"/>
              </w:rPr>
            </w:pPr>
          </w:p>
          <w:p w14:paraId="78FC7851" w14:textId="67B69B76" w:rsidR="001509E4" w:rsidRDefault="001509E4" w:rsidP="007B2D1E">
            <w:pPr>
              <w:rPr>
                <w:lang w:eastAsia="en-US"/>
              </w:rPr>
            </w:pPr>
            <w:r>
              <w:rPr>
                <w:lang w:eastAsia="en-US"/>
              </w:rPr>
              <w:t>Dans la boîte standard </w:t>
            </w:r>
            <w:r w:rsidR="00644058" w:rsidRPr="00644058">
              <w:rPr>
                <w:highlight w:val="yellow"/>
                <w:lang w:eastAsia="en-US"/>
              </w:rPr>
              <w:t>no X</w:t>
            </w:r>
            <w:r w:rsidR="00644058">
              <w:rPr>
                <w:lang w:eastAsia="en-US"/>
              </w:rPr>
              <w:t xml:space="preserve"> </w:t>
            </w:r>
            <w:r>
              <w:rPr>
                <w:lang w:eastAsia="en-US"/>
              </w:rPr>
              <w:t xml:space="preserve">: </w:t>
            </w:r>
          </w:p>
          <w:p w14:paraId="1D5C8589" w14:textId="17153884" w:rsidR="001509E4" w:rsidRDefault="001509E4" w:rsidP="00A26A27">
            <w:pPr>
              <w:pStyle w:val="Paragraphedeliste"/>
              <w:numPr>
                <w:ilvl w:val="0"/>
                <w:numId w:val="3"/>
              </w:numPr>
              <w:rPr>
                <w:lang w:eastAsia="en-US"/>
              </w:rPr>
            </w:pPr>
            <w:r>
              <w:rPr>
                <w:lang w:eastAsia="en-US"/>
              </w:rPr>
              <w:t>Village des Pères – 7 septembre (année inconnue).</w:t>
            </w:r>
          </w:p>
          <w:p w14:paraId="2425EE1B" w14:textId="4A52BC3A" w:rsidR="001509E4" w:rsidRDefault="001509E4" w:rsidP="00A26A27">
            <w:pPr>
              <w:pStyle w:val="Paragraphedeliste"/>
              <w:numPr>
                <w:ilvl w:val="0"/>
                <w:numId w:val="3"/>
              </w:numPr>
              <w:rPr>
                <w:lang w:eastAsia="en-US"/>
              </w:rPr>
            </w:pPr>
            <w:r>
              <w:rPr>
                <w:lang w:eastAsia="en-US"/>
              </w:rPr>
              <w:t>Carte de Pontiac – 1932.</w:t>
            </w:r>
          </w:p>
          <w:p w14:paraId="630BC7B2" w14:textId="0F061F78"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Dablon</w:t>
            </w:r>
            <w:proofErr w:type="spellEnd"/>
            <w:r>
              <w:rPr>
                <w:lang w:eastAsia="en-US"/>
              </w:rPr>
              <w:t xml:space="preserve"> – 16 septembre 1890. </w:t>
            </w:r>
          </w:p>
          <w:p w14:paraId="78F20792" w14:textId="40C2C2A0" w:rsidR="001509E4" w:rsidRDefault="001509E4" w:rsidP="00A26A27">
            <w:pPr>
              <w:pStyle w:val="Paragraphedeliste"/>
              <w:numPr>
                <w:ilvl w:val="0"/>
                <w:numId w:val="3"/>
              </w:numPr>
              <w:rPr>
                <w:lang w:eastAsia="en-US"/>
              </w:rPr>
            </w:pPr>
            <w:r>
              <w:rPr>
                <w:lang w:eastAsia="en-US"/>
              </w:rPr>
              <w:t xml:space="preserve">Terre vacante de la Couronne – 27 janvier 1890. </w:t>
            </w:r>
          </w:p>
          <w:p w14:paraId="0AB15B74" w14:textId="60A7C77C" w:rsidR="001509E4" w:rsidRDefault="001509E4" w:rsidP="00A26A27">
            <w:pPr>
              <w:pStyle w:val="Paragraphedeliste"/>
              <w:numPr>
                <w:ilvl w:val="0"/>
                <w:numId w:val="3"/>
              </w:numPr>
              <w:rPr>
                <w:lang w:eastAsia="en-US"/>
              </w:rPr>
            </w:pPr>
            <w:r>
              <w:rPr>
                <w:lang w:eastAsia="en-US"/>
              </w:rPr>
              <w:t>Canton Taillon – 27 janvier 1890.</w:t>
            </w:r>
          </w:p>
          <w:p w14:paraId="1F9CC773" w14:textId="1C560C89" w:rsidR="001509E4" w:rsidRDefault="001509E4" w:rsidP="00A26A27">
            <w:pPr>
              <w:pStyle w:val="Paragraphedeliste"/>
              <w:numPr>
                <w:ilvl w:val="0"/>
                <w:numId w:val="3"/>
              </w:numPr>
              <w:rPr>
                <w:lang w:eastAsia="en-US"/>
              </w:rPr>
            </w:pPr>
            <w:r>
              <w:rPr>
                <w:lang w:eastAsia="en-US"/>
              </w:rPr>
              <w:t xml:space="preserve">Canton </w:t>
            </w:r>
            <w:proofErr w:type="spellStart"/>
            <w:r>
              <w:rPr>
                <w:lang w:eastAsia="en-US"/>
              </w:rPr>
              <w:t>Dequen</w:t>
            </w:r>
            <w:proofErr w:type="spellEnd"/>
            <w:r>
              <w:rPr>
                <w:lang w:eastAsia="en-US"/>
              </w:rPr>
              <w:t xml:space="preserve"> – 27 janvier 1890.</w:t>
            </w:r>
          </w:p>
          <w:p w14:paraId="2C2B991F" w14:textId="78D64B16" w:rsidR="001509E4" w:rsidRDefault="001509E4" w:rsidP="00A26A27">
            <w:pPr>
              <w:pStyle w:val="Paragraphedeliste"/>
              <w:numPr>
                <w:ilvl w:val="0"/>
                <w:numId w:val="3"/>
              </w:numPr>
              <w:rPr>
                <w:lang w:eastAsia="en-US"/>
              </w:rPr>
            </w:pPr>
            <w:r w:rsidRPr="005E7B98">
              <w:rPr>
                <w:lang w:val="en-US" w:eastAsia="en-US"/>
              </w:rPr>
              <w:t xml:space="preserve">Plan of the Township of Parent. </w:t>
            </w:r>
            <w:r>
              <w:rPr>
                <w:lang w:eastAsia="en-US"/>
              </w:rPr>
              <w:t>Canton Parent. – 27 janvier 1890.</w:t>
            </w:r>
          </w:p>
          <w:p w14:paraId="500B82BA" w14:textId="786B323C" w:rsidR="001509E4" w:rsidRDefault="001509E4" w:rsidP="00A26A27">
            <w:pPr>
              <w:pStyle w:val="Paragraphedeliste"/>
              <w:numPr>
                <w:ilvl w:val="0"/>
                <w:numId w:val="3"/>
              </w:numPr>
              <w:rPr>
                <w:lang w:eastAsia="en-US"/>
              </w:rPr>
            </w:pPr>
            <w:r>
              <w:rPr>
                <w:lang w:eastAsia="en-US"/>
              </w:rPr>
              <w:t>Terres non arpentées (plan très endommagé) – février 1897.</w:t>
            </w:r>
          </w:p>
          <w:p w14:paraId="43732B25" w14:textId="2EC74258" w:rsidR="001509E4" w:rsidRDefault="001509E4" w:rsidP="00A26A27">
            <w:pPr>
              <w:pStyle w:val="Paragraphedeliste"/>
              <w:numPr>
                <w:ilvl w:val="0"/>
                <w:numId w:val="3"/>
              </w:numPr>
              <w:rPr>
                <w:lang w:eastAsia="en-US"/>
              </w:rPr>
            </w:pPr>
            <w:r>
              <w:rPr>
                <w:lang w:eastAsia="en-US"/>
              </w:rPr>
              <w:t>Comté de Mégantic – 1937.</w:t>
            </w:r>
          </w:p>
          <w:p w14:paraId="5C87645E" w14:textId="296A45F1" w:rsidR="001509E4" w:rsidRDefault="001509E4" w:rsidP="00A26A27">
            <w:pPr>
              <w:pStyle w:val="Paragraphedeliste"/>
              <w:numPr>
                <w:ilvl w:val="0"/>
                <w:numId w:val="3"/>
              </w:numPr>
              <w:rPr>
                <w:lang w:eastAsia="en-US"/>
              </w:rPr>
            </w:pPr>
            <w:r>
              <w:rPr>
                <w:lang w:eastAsia="en-US"/>
              </w:rPr>
              <w:t>Comté de Roberval – 29 novembre 1960.</w:t>
            </w:r>
          </w:p>
          <w:p w14:paraId="6D0E9455" w14:textId="6376FC32" w:rsidR="001509E4" w:rsidRPr="005E7B98" w:rsidRDefault="001509E4" w:rsidP="00A26A27">
            <w:pPr>
              <w:pStyle w:val="Paragraphedeliste"/>
              <w:numPr>
                <w:ilvl w:val="0"/>
                <w:numId w:val="3"/>
              </w:numPr>
              <w:rPr>
                <w:lang w:val="en-US" w:eastAsia="en-US"/>
              </w:rPr>
            </w:pPr>
            <w:r w:rsidRPr="005E7B98">
              <w:rPr>
                <w:lang w:val="en-US" w:eastAsia="en-US"/>
              </w:rPr>
              <w:t>Lake St. John Power &amp; Paper, plan showing locati</w:t>
            </w:r>
            <w:r w:rsidR="00644058" w:rsidRPr="005E7B98">
              <w:rPr>
                <w:lang w:val="en-US" w:eastAsia="en-US"/>
              </w:rPr>
              <w:t>o</w:t>
            </w:r>
            <w:r w:rsidRPr="005E7B98">
              <w:rPr>
                <w:lang w:val="en-US" w:eastAsia="en-US"/>
              </w:rPr>
              <w:t>n of dam &amp; power – 20 mars 1929.</w:t>
            </w:r>
          </w:p>
          <w:p w14:paraId="046CDAC0" w14:textId="7841E11A" w:rsidR="001509E4" w:rsidRDefault="001509E4" w:rsidP="00A26A27">
            <w:pPr>
              <w:pStyle w:val="Paragraphedeliste"/>
              <w:numPr>
                <w:ilvl w:val="0"/>
                <w:numId w:val="3"/>
              </w:numPr>
              <w:rPr>
                <w:lang w:eastAsia="en-US"/>
              </w:rPr>
            </w:pPr>
            <w:r>
              <w:rPr>
                <w:lang w:eastAsia="en-US"/>
              </w:rPr>
              <w:t xml:space="preserve">Projet « C » </w:t>
            </w:r>
            <w:r w:rsidR="00644058">
              <w:rPr>
                <w:lang w:eastAsia="en-US"/>
              </w:rPr>
              <w:t>–</w:t>
            </w:r>
            <w:r>
              <w:rPr>
                <w:lang w:eastAsia="en-US"/>
              </w:rPr>
              <w:t xml:space="preserve"> décembre 1939.</w:t>
            </w:r>
          </w:p>
          <w:p w14:paraId="1568F52A" w14:textId="2E091632" w:rsidR="001509E4" w:rsidRDefault="001509E4" w:rsidP="00A26A27">
            <w:pPr>
              <w:pStyle w:val="Paragraphedeliste"/>
              <w:numPr>
                <w:ilvl w:val="0"/>
                <w:numId w:val="3"/>
              </w:numPr>
              <w:rPr>
                <w:lang w:eastAsia="en-US"/>
              </w:rPr>
            </w:pPr>
            <w:r>
              <w:rPr>
                <w:lang w:eastAsia="en-US"/>
              </w:rPr>
              <w:t>Canton Pelletier (endommagé par l’eau, déchiré) – 14 février 1905.</w:t>
            </w:r>
          </w:p>
          <w:p w14:paraId="4C3C3A88" w14:textId="77777777" w:rsidR="001509E4" w:rsidRDefault="001509E4" w:rsidP="007B2D1E">
            <w:pPr>
              <w:rPr>
                <w:lang w:eastAsia="en-US"/>
              </w:rPr>
            </w:pPr>
          </w:p>
          <w:p w14:paraId="076F99B2" w14:textId="77777777" w:rsidR="007B2D1E" w:rsidRDefault="007B2D1E" w:rsidP="001509E4"/>
        </w:tc>
      </w:tr>
    </w:tbl>
    <w:p w14:paraId="2A8E2558" w14:textId="77777777" w:rsidR="00E320D5" w:rsidRDefault="00E320D5" w:rsidP="00E320D5">
      <w:pPr>
        <w:tabs>
          <w:tab w:val="left" w:pos="2400"/>
        </w:tabs>
      </w:pPr>
    </w:p>
    <w:p w14:paraId="463F503E" w14:textId="77777777" w:rsidR="00E320D5" w:rsidRDefault="00E320D5" w:rsidP="00E320D5">
      <w:pPr>
        <w:tabs>
          <w:tab w:val="left" w:pos="2400"/>
        </w:tabs>
      </w:pPr>
    </w:p>
    <w:p w14:paraId="05F638A3" w14:textId="77777777" w:rsidR="00E320D5" w:rsidRPr="00A674F8" w:rsidRDefault="00E320D5" w:rsidP="00E320D5">
      <w:pPr>
        <w:pStyle w:val="Titre"/>
      </w:pPr>
      <w:bookmarkStart w:id="359" w:name="_Toc179286698"/>
      <w:r>
        <w:t>P110/E</w:t>
      </w:r>
      <w:r w:rsidRPr="00A674F8">
        <w:t xml:space="preserve"> </w:t>
      </w:r>
      <w:r>
        <w:t>Objets</w:t>
      </w:r>
      <w:bookmarkEnd w:id="359"/>
    </w:p>
    <w:p w14:paraId="7688C679" w14:textId="56AA0D20" w:rsidR="00524952" w:rsidRDefault="00524952" w:rsidP="00E320D5">
      <w:r>
        <w:t>– 6 objets incluant un sac de petites pierres de calcites, une peinture (Honoré Mercier), une balance du bureau de poste des Pères, une statue d’anges, une peinture et un dessin encadrés de l’ancien monastère.</w:t>
      </w:r>
    </w:p>
    <w:p w14:paraId="54C6685B" w14:textId="77777777" w:rsidR="00524952" w:rsidRDefault="00524952" w:rsidP="00E320D5"/>
    <w:p w14:paraId="38DCE6A9" w14:textId="77777777" w:rsidR="00E320D5" w:rsidRPr="00AB6798" w:rsidRDefault="00E320D5" w:rsidP="00E320D5">
      <w:pPr>
        <w:rPr>
          <w:i/>
        </w:rPr>
      </w:pPr>
      <w:r w:rsidRPr="00AB6798">
        <w:rPr>
          <w:i/>
        </w:rPr>
        <w:t xml:space="preserve">Portée et contenu : </w:t>
      </w:r>
    </w:p>
    <w:p w14:paraId="0D89C4FA" w14:textId="77777777" w:rsidR="00E320D5" w:rsidRPr="00A674F8" w:rsidRDefault="00E320D5" w:rsidP="00E320D5">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566DA7" w14:textId="77777777" w:rsidR="00E320D5" w:rsidRDefault="00E320D5" w:rsidP="00E320D5"/>
    <w:p w14:paraId="03B9A0C6" w14:textId="77777777" w:rsidR="00E320D5" w:rsidRPr="00AB6798" w:rsidRDefault="00E320D5" w:rsidP="00E320D5">
      <w:pPr>
        <w:rPr>
          <w:i/>
        </w:rPr>
      </w:pPr>
      <w:r w:rsidRPr="00AB6798">
        <w:rPr>
          <w:i/>
        </w:rPr>
        <w:t xml:space="preserve">Notes : </w:t>
      </w:r>
    </w:p>
    <w:p w14:paraId="03597E36" w14:textId="77777777" w:rsidR="00E320D5" w:rsidRPr="00A674F8" w:rsidRDefault="00E320D5" w:rsidP="00E320D5">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4A4E" w14:textId="77777777" w:rsidR="00E320D5" w:rsidRPr="00A674F8" w:rsidRDefault="00E320D5" w:rsidP="00E320D5"/>
    <w:p w14:paraId="3C5ABF48" w14:textId="7082E3D6" w:rsidR="00E320D5" w:rsidRPr="00A674F8" w:rsidRDefault="00E320D5" w:rsidP="00E320D5">
      <w:pPr>
        <w:pStyle w:val="Titre2"/>
      </w:pPr>
      <w:bookmarkStart w:id="360" w:name="_Toc179286699"/>
      <w:r>
        <w:t>P110/E</w:t>
      </w:r>
      <w:r w:rsidRPr="00A674F8">
        <w:t xml:space="preserve">1 </w:t>
      </w:r>
      <w:r w:rsidR="00644058">
        <w:t>Objets religieux</w:t>
      </w:r>
      <w:bookmarkEnd w:id="360"/>
    </w:p>
    <w:p w14:paraId="0068F564" w14:textId="77777777" w:rsidR="00E320D5" w:rsidRPr="00A674F8" w:rsidRDefault="00E320D5" w:rsidP="00E320D5"/>
    <w:p w14:paraId="559AB4B3" w14:textId="77777777" w:rsidR="00E320D5" w:rsidRPr="00AB6798" w:rsidRDefault="00E320D5" w:rsidP="00E320D5">
      <w:pPr>
        <w:rPr>
          <w:i/>
        </w:rPr>
      </w:pPr>
      <w:r w:rsidRPr="00AB6798">
        <w:rPr>
          <w:i/>
        </w:rPr>
        <w:t xml:space="preserve">Portée et contenu : </w:t>
      </w:r>
    </w:p>
    <w:p w14:paraId="2B1319C9" w14:textId="77777777" w:rsidR="00E320D5" w:rsidRPr="00A674F8" w:rsidRDefault="00E320D5" w:rsidP="00E320D5">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10552"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8DAE152" w14:textId="77777777" w:rsidTr="002760DA">
        <w:trPr>
          <w:trHeight w:val="873"/>
        </w:trPr>
        <w:tc>
          <w:tcPr>
            <w:tcW w:w="1555" w:type="dxa"/>
            <w:shd w:val="clear" w:color="auto" w:fill="D9D9D9" w:themeFill="background1" w:themeFillShade="D9"/>
            <w:hideMark/>
          </w:tcPr>
          <w:p w14:paraId="6BC5D156" w14:textId="77777777" w:rsidR="00E320D5" w:rsidRPr="00A674F8" w:rsidRDefault="00E320D5" w:rsidP="002760DA">
            <w:pPr>
              <w:rPr>
                <w:lang w:eastAsia="en-US"/>
              </w:rPr>
            </w:pPr>
            <w:r w:rsidRPr="00A674F8">
              <w:rPr>
                <w:lang w:eastAsia="en-US"/>
              </w:rPr>
              <w:t>R-E-T-P</w:t>
            </w:r>
          </w:p>
        </w:tc>
        <w:tc>
          <w:tcPr>
            <w:tcW w:w="7801" w:type="dxa"/>
            <w:shd w:val="clear" w:color="auto" w:fill="auto"/>
            <w:hideMark/>
          </w:tcPr>
          <w:p w14:paraId="1EFCB313" w14:textId="569FF511" w:rsidR="00E320D5" w:rsidRPr="00B321DF" w:rsidRDefault="00E320D5" w:rsidP="002760DA">
            <w:pPr>
              <w:pStyle w:val="Niveau3"/>
            </w:pPr>
            <w:bookmarkStart w:id="361" w:name="_Toc179286700"/>
            <w:r>
              <w:t>P110/E</w:t>
            </w:r>
            <w:r w:rsidRPr="00B321DF">
              <w:t xml:space="preserve">1/1 : </w:t>
            </w:r>
            <w:r w:rsidR="00644058">
              <w:t>Statue</w:t>
            </w:r>
            <w:bookmarkEnd w:id="361"/>
          </w:p>
          <w:p w14:paraId="5E8CD38A" w14:textId="46D45FBA" w:rsidR="001D7DA9" w:rsidRDefault="001D7DA9" w:rsidP="002760DA">
            <w:pPr>
              <w:rPr>
                <w:lang w:eastAsia="en-US"/>
              </w:rPr>
            </w:pPr>
            <w:r>
              <w:rPr>
                <w:lang w:eastAsia="en-US"/>
              </w:rPr>
              <w:t>Anges de l’ancien autel du Monastère, exposé dans la salle des chercheurs de la Société d’histoire.</w:t>
            </w:r>
          </w:p>
          <w:p w14:paraId="33771B1D" w14:textId="77777777" w:rsidR="00E320D5" w:rsidRDefault="00E320D5" w:rsidP="002760DA">
            <w:pPr>
              <w:rPr>
                <w:lang w:eastAsia="en-US"/>
              </w:rPr>
            </w:pPr>
          </w:p>
          <w:p w14:paraId="7B57F83B" w14:textId="77777777" w:rsidR="00E320D5" w:rsidRPr="00A674F8" w:rsidRDefault="00E320D5" w:rsidP="002760DA">
            <w:pPr>
              <w:rPr>
                <w:lang w:eastAsia="en-US"/>
              </w:rPr>
            </w:pPr>
          </w:p>
        </w:tc>
      </w:tr>
    </w:tbl>
    <w:p w14:paraId="00030A98" w14:textId="2C9CC396" w:rsidR="00E320D5" w:rsidRDefault="00E320D5" w:rsidP="00E320D5"/>
    <w:p w14:paraId="15082C3C" w14:textId="77777777" w:rsidR="00E320D5" w:rsidRDefault="00E320D5" w:rsidP="00E320D5"/>
    <w:p w14:paraId="5FAD7966" w14:textId="42EB9B51" w:rsidR="00E320D5" w:rsidRPr="00A674F8" w:rsidRDefault="00E320D5" w:rsidP="00E320D5">
      <w:pPr>
        <w:pStyle w:val="Titre2"/>
      </w:pPr>
      <w:bookmarkStart w:id="362" w:name="_Toc179286701"/>
      <w:r>
        <w:t>P110/E2</w:t>
      </w:r>
      <w:r w:rsidRPr="00A674F8">
        <w:t xml:space="preserve"> </w:t>
      </w:r>
      <w:r>
        <w:t>Cadres</w:t>
      </w:r>
      <w:bookmarkEnd w:id="362"/>
    </w:p>
    <w:p w14:paraId="1D172C34" w14:textId="77777777" w:rsidR="00E320D5" w:rsidRPr="00A674F8" w:rsidRDefault="00E320D5" w:rsidP="00E320D5"/>
    <w:p w14:paraId="1D077AD2" w14:textId="77777777" w:rsidR="00E320D5" w:rsidRPr="00AB6798" w:rsidRDefault="00E320D5" w:rsidP="00E320D5">
      <w:pPr>
        <w:rPr>
          <w:i/>
        </w:rPr>
      </w:pPr>
      <w:r w:rsidRPr="00AB6798">
        <w:rPr>
          <w:i/>
        </w:rPr>
        <w:t xml:space="preserve">Portée et contenu : </w:t>
      </w:r>
    </w:p>
    <w:p w14:paraId="42FF790B" w14:textId="77777777" w:rsidR="00E320D5" w:rsidRPr="00A674F8" w:rsidRDefault="00E320D5" w:rsidP="00E320D5">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38205" w14:textId="77777777" w:rsidR="00E320D5" w:rsidRPr="00A674F8" w:rsidRDefault="00E320D5" w:rsidP="00E320D5"/>
    <w:tbl>
      <w:tblPr>
        <w:tblW w:w="9356" w:type="dxa"/>
        <w:tblInd w:w="-567" w:type="dxa"/>
        <w:shd w:val="clear" w:color="auto" w:fill="D9D9D9"/>
        <w:tblLook w:val="04A0" w:firstRow="1" w:lastRow="0" w:firstColumn="1" w:lastColumn="0" w:noHBand="0" w:noVBand="1"/>
      </w:tblPr>
      <w:tblGrid>
        <w:gridCol w:w="1555"/>
        <w:gridCol w:w="7801"/>
      </w:tblGrid>
      <w:tr w:rsidR="00E320D5" w:rsidRPr="00A674F8" w14:paraId="7DDC4C45" w14:textId="77777777" w:rsidTr="002760DA">
        <w:trPr>
          <w:trHeight w:val="873"/>
        </w:trPr>
        <w:tc>
          <w:tcPr>
            <w:tcW w:w="1555" w:type="dxa"/>
            <w:shd w:val="clear" w:color="auto" w:fill="D9D9D9" w:themeFill="background1" w:themeFillShade="D9"/>
            <w:hideMark/>
          </w:tcPr>
          <w:p w14:paraId="162FF0A8" w14:textId="77777777" w:rsidR="00E320D5" w:rsidRPr="00A674F8" w:rsidRDefault="00E320D5" w:rsidP="002760DA">
            <w:pPr>
              <w:rPr>
                <w:lang w:eastAsia="en-US"/>
              </w:rPr>
            </w:pPr>
            <w:r w:rsidRPr="00A674F8">
              <w:rPr>
                <w:lang w:eastAsia="en-US"/>
              </w:rPr>
              <w:t>R-E-T-P</w:t>
            </w:r>
          </w:p>
        </w:tc>
        <w:tc>
          <w:tcPr>
            <w:tcW w:w="7801" w:type="dxa"/>
            <w:shd w:val="clear" w:color="auto" w:fill="auto"/>
            <w:hideMark/>
          </w:tcPr>
          <w:p w14:paraId="483013A7" w14:textId="67797F9E" w:rsidR="00E320D5" w:rsidRPr="00B321DF" w:rsidRDefault="00E320D5" w:rsidP="002760DA">
            <w:pPr>
              <w:pStyle w:val="Niveau3"/>
            </w:pPr>
            <w:bookmarkStart w:id="363" w:name="_Toc179286702"/>
            <w:r>
              <w:t>P110/E2</w:t>
            </w:r>
            <w:r w:rsidRPr="00B321DF">
              <w:t xml:space="preserve">/1 : </w:t>
            </w:r>
            <w:r>
              <w:t>Images encadrées</w:t>
            </w:r>
            <w:bookmarkEnd w:id="363"/>
          </w:p>
          <w:p w14:paraId="776ED777" w14:textId="0BBA2785" w:rsidR="00E320D5" w:rsidRDefault="00524952" w:rsidP="002760DA">
            <w:pPr>
              <w:rPr>
                <w:lang w:eastAsia="en-US"/>
              </w:rPr>
            </w:pPr>
            <w:r>
              <w:rPr>
                <w:lang w:eastAsia="en-US"/>
              </w:rPr>
              <w:t>Deux</w:t>
            </w:r>
            <w:r w:rsidR="00E320D5">
              <w:rPr>
                <w:lang w:eastAsia="en-US"/>
              </w:rPr>
              <w:t xml:space="preserve"> peinture</w:t>
            </w:r>
            <w:r>
              <w:rPr>
                <w:lang w:eastAsia="en-US"/>
              </w:rPr>
              <w:t>s</w:t>
            </w:r>
            <w:r w:rsidR="00E320D5">
              <w:rPr>
                <w:lang w:eastAsia="en-US"/>
              </w:rPr>
              <w:t xml:space="preserve"> et </w:t>
            </w:r>
            <w:proofErr w:type="gramStart"/>
            <w:r w:rsidR="00E320D5">
              <w:rPr>
                <w:lang w:eastAsia="en-US"/>
              </w:rPr>
              <w:t>un dessin encadrés</w:t>
            </w:r>
            <w:proofErr w:type="gramEnd"/>
            <w:r w:rsidR="00E320D5">
              <w:rPr>
                <w:lang w:eastAsia="en-US"/>
              </w:rPr>
              <w:t>, grands formats.</w:t>
            </w:r>
          </w:p>
          <w:p w14:paraId="23DF01F9" w14:textId="3B603685" w:rsidR="00116C99" w:rsidRDefault="00116C99" w:rsidP="002760DA">
            <w:pPr>
              <w:rPr>
                <w:lang w:eastAsia="en-US"/>
              </w:rPr>
            </w:pPr>
            <w:r>
              <w:rPr>
                <w:lang w:eastAsia="en-US"/>
              </w:rPr>
              <w:t>L</w:t>
            </w:r>
            <w:r w:rsidR="00524952">
              <w:rPr>
                <w:lang w:eastAsia="en-US"/>
              </w:rPr>
              <w:t>’une des</w:t>
            </w:r>
            <w:r>
              <w:rPr>
                <w:lang w:eastAsia="en-US"/>
              </w:rPr>
              <w:t xml:space="preserve"> peinture</w:t>
            </w:r>
            <w:r w:rsidR="00524952">
              <w:rPr>
                <w:lang w:eastAsia="en-US"/>
              </w:rPr>
              <w:t>s du monastère</w:t>
            </w:r>
            <w:r>
              <w:rPr>
                <w:lang w:eastAsia="en-US"/>
              </w:rPr>
              <w:t xml:space="preserve"> est affichée dans </w:t>
            </w:r>
            <w:r w:rsidR="001D7DA9">
              <w:rPr>
                <w:lang w:eastAsia="en-US"/>
              </w:rPr>
              <w:t>la salle des chercheurs de la Société d’histoire</w:t>
            </w:r>
            <w:r w:rsidR="00524952">
              <w:rPr>
                <w:lang w:eastAsia="en-US"/>
              </w:rPr>
              <w:t xml:space="preserve">, au-dessus du poste de numérisation. </w:t>
            </w:r>
          </w:p>
          <w:p w14:paraId="751857B1" w14:textId="43AC9310" w:rsidR="00524952" w:rsidRDefault="00524952" w:rsidP="002760DA">
            <w:pPr>
              <w:rPr>
                <w:lang w:eastAsia="en-US"/>
              </w:rPr>
            </w:pPr>
            <w:r>
              <w:rPr>
                <w:lang w:eastAsia="en-US"/>
              </w:rPr>
              <w:t>La peinture d’Honoré Mercier est conservée dans la voûte, debout, de même que le dessin, à plat.</w:t>
            </w:r>
          </w:p>
          <w:p w14:paraId="724CDC59" w14:textId="77777777" w:rsidR="00E320D5" w:rsidRDefault="00E320D5" w:rsidP="002760DA">
            <w:pPr>
              <w:rPr>
                <w:lang w:eastAsia="en-US"/>
              </w:rPr>
            </w:pPr>
          </w:p>
          <w:p w14:paraId="09AE46BC" w14:textId="77777777" w:rsidR="00E320D5" w:rsidRPr="00A674F8" w:rsidRDefault="00E320D5" w:rsidP="002760DA">
            <w:pPr>
              <w:rPr>
                <w:lang w:eastAsia="en-US"/>
              </w:rPr>
            </w:pPr>
          </w:p>
        </w:tc>
      </w:tr>
    </w:tbl>
    <w:p w14:paraId="2367C997" w14:textId="77777777" w:rsidR="00E320D5" w:rsidRPr="00A674F8" w:rsidRDefault="00E320D5" w:rsidP="00E320D5"/>
    <w:p w14:paraId="25E25E14" w14:textId="771D8E70" w:rsidR="00696AE2" w:rsidRDefault="00E320D5" w:rsidP="00E320D5">
      <w:pPr>
        <w:tabs>
          <w:tab w:val="left" w:pos="2400"/>
        </w:tabs>
      </w:pPr>
      <w:r>
        <w:tab/>
      </w:r>
    </w:p>
    <w:p w14:paraId="43EE669C" w14:textId="2BE33555" w:rsidR="00644058" w:rsidRDefault="00644058" w:rsidP="00E320D5">
      <w:pPr>
        <w:tabs>
          <w:tab w:val="left" w:pos="2400"/>
        </w:tabs>
      </w:pPr>
    </w:p>
    <w:p w14:paraId="7A244EB7" w14:textId="48059474" w:rsidR="00644058" w:rsidRPr="00A674F8" w:rsidRDefault="00644058" w:rsidP="00644058">
      <w:pPr>
        <w:pStyle w:val="Titre2"/>
      </w:pPr>
      <w:bookmarkStart w:id="364" w:name="_Toc179286703"/>
      <w:r>
        <w:t>P110/E3</w:t>
      </w:r>
      <w:r w:rsidRPr="00A674F8">
        <w:t xml:space="preserve"> </w:t>
      </w:r>
      <w:r>
        <w:t>Objets de travail</w:t>
      </w:r>
      <w:bookmarkEnd w:id="364"/>
      <w:r>
        <w:t xml:space="preserve"> </w:t>
      </w:r>
    </w:p>
    <w:p w14:paraId="5DECCA40" w14:textId="77777777" w:rsidR="00644058" w:rsidRPr="00A674F8" w:rsidRDefault="00644058" w:rsidP="00644058"/>
    <w:p w14:paraId="6017D82F" w14:textId="77777777" w:rsidR="00644058" w:rsidRPr="00AB6798" w:rsidRDefault="00644058" w:rsidP="00644058">
      <w:pPr>
        <w:rPr>
          <w:i/>
        </w:rPr>
      </w:pPr>
      <w:r w:rsidRPr="00AB6798">
        <w:rPr>
          <w:i/>
        </w:rPr>
        <w:t xml:space="preserve">Portée et contenu : </w:t>
      </w:r>
    </w:p>
    <w:p w14:paraId="0DCD623D" w14:textId="77777777" w:rsidR="00644058" w:rsidRPr="00A674F8" w:rsidRDefault="00644058" w:rsidP="0064405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3E6580" w14:textId="77777777" w:rsidR="00644058" w:rsidRPr="00A674F8" w:rsidRDefault="00644058" w:rsidP="00644058"/>
    <w:tbl>
      <w:tblPr>
        <w:tblW w:w="9356" w:type="dxa"/>
        <w:tblInd w:w="-567" w:type="dxa"/>
        <w:shd w:val="clear" w:color="auto" w:fill="D9D9D9"/>
        <w:tblLook w:val="04A0" w:firstRow="1" w:lastRow="0" w:firstColumn="1" w:lastColumn="0" w:noHBand="0" w:noVBand="1"/>
      </w:tblPr>
      <w:tblGrid>
        <w:gridCol w:w="1555"/>
        <w:gridCol w:w="7801"/>
      </w:tblGrid>
      <w:tr w:rsidR="00644058" w:rsidRPr="00A674F8" w14:paraId="06265BAC" w14:textId="77777777" w:rsidTr="00310DDD">
        <w:trPr>
          <w:trHeight w:val="873"/>
        </w:trPr>
        <w:tc>
          <w:tcPr>
            <w:tcW w:w="1555" w:type="dxa"/>
            <w:shd w:val="clear" w:color="auto" w:fill="D9D9D9" w:themeFill="background1" w:themeFillShade="D9"/>
            <w:hideMark/>
          </w:tcPr>
          <w:p w14:paraId="43C8A0D6" w14:textId="77777777" w:rsidR="00644058" w:rsidRPr="00A674F8" w:rsidRDefault="00644058" w:rsidP="00310DDD">
            <w:pPr>
              <w:rPr>
                <w:lang w:eastAsia="en-US"/>
              </w:rPr>
            </w:pPr>
            <w:r w:rsidRPr="00A674F8">
              <w:rPr>
                <w:lang w:eastAsia="en-US"/>
              </w:rPr>
              <w:t>R-E-T-P</w:t>
            </w:r>
          </w:p>
        </w:tc>
        <w:tc>
          <w:tcPr>
            <w:tcW w:w="7801" w:type="dxa"/>
            <w:shd w:val="clear" w:color="auto" w:fill="auto"/>
            <w:hideMark/>
          </w:tcPr>
          <w:p w14:paraId="02CF1A92" w14:textId="47395A31" w:rsidR="00644058" w:rsidRPr="00B321DF" w:rsidRDefault="00644058" w:rsidP="00310DDD">
            <w:pPr>
              <w:pStyle w:val="Niveau3"/>
            </w:pPr>
            <w:bookmarkStart w:id="365" w:name="_Toc179286704"/>
            <w:r>
              <w:t>P110/E3</w:t>
            </w:r>
            <w:r w:rsidRPr="00B321DF">
              <w:t xml:space="preserve">/1 : </w:t>
            </w:r>
            <w:r>
              <w:t>Instruments</w:t>
            </w:r>
            <w:bookmarkEnd w:id="365"/>
          </w:p>
          <w:p w14:paraId="40B29D11" w14:textId="6E476AC3" w:rsidR="00644058" w:rsidRDefault="00644058" w:rsidP="00310DDD">
            <w:pPr>
              <w:rPr>
                <w:lang w:eastAsia="en-US"/>
              </w:rPr>
            </w:pPr>
            <w:r>
              <w:rPr>
                <w:lang w:eastAsia="en-US"/>
              </w:rPr>
              <w:t>Balance en métal noir ayant servi dans le bureau de postes des Pères Trappistes.</w:t>
            </w:r>
          </w:p>
          <w:p w14:paraId="1F407071" w14:textId="77777777" w:rsidR="00644058" w:rsidRPr="00A674F8" w:rsidRDefault="00644058" w:rsidP="00310DDD">
            <w:pPr>
              <w:rPr>
                <w:lang w:eastAsia="en-US"/>
              </w:rPr>
            </w:pPr>
          </w:p>
        </w:tc>
      </w:tr>
      <w:tr w:rsidR="00524952" w:rsidRPr="00A674F8" w14:paraId="0DA2053D" w14:textId="77777777" w:rsidTr="00310DDD">
        <w:trPr>
          <w:trHeight w:val="873"/>
        </w:trPr>
        <w:tc>
          <w:tcPr>
            <w:tcW w:w="1555" w:type="dxa"/>
            <w:shd w:val="clear" w:color="auto" w:fill="D9D9D9" w:themeFill="background1" w:themeFillShade="D9"/>
          </w:tcPr>
          <w:p w14:paraId="7015E53A" w14:textId="77777777" w:rsidR="00524952" w:rsidRDefault="00524952" w:rsidP="00524952">
            <w:pPr>
              <w:rPr>
                <w:lang w:eastAsia="en-US"/>
              </w:rPr>
            </w:pPr>
            <w:r w:rsidRPr="00A674F8">
              <w:rPr>
                <w:lang w:eastAsia="en-US"/>
              </w:rPr>
              <w:t>R-E-T-P</w:t>
            </w:r>
          </w:p>
          <w:p w14:paraId="4DB0FA44" w14:textId="42BAD3E4" w:rsidR="0097113C" w:rsidRPr="00A674F8" w:rsidRDefault="0097113C" w:rsidP="00524952">
            <w:pPr>
              <w:rPr>
                <w:lang w:eastAsia="en-US"/>
              </w:rPr>
            </w:pPr>
            <w:r>
              <w:rPr>
                <w:lang w:eastAsia="en-US"/>
              </w:rPr>
              <w:t>Boîte 34</w:t>
            </w:r>
          </w:p>
        </w:tc>
        <w:tc>
          <w:tcPr>
            <w:tcW w:w="7801" w:type="dxa"/>
            <w:shd w:val="clear" w:color="auto" w:fill="auto"/>
          </w:tcPr>
          <w:p w14:paraId="45BE4B45" w14:textId="0111829F" w:rsidR="00524952" w:rsidRPr="00B321DF" w:rsidRDefault="00524952" w:rsidP="00524952">
            <w:pPr>
              <w:pStyle w:val="Niveau3"/>
            </w:pPr>
            <w:bookmarkStart w:id="366" w:name="_Toc179286705"/>
            <w:r>
              <w:t>P110/E3</w:t>
            </w:r>
            <w:r w:rsidRPr="00B321DF">
              <w:t>/</w:t>
            </w:r>
            <w:r>
              <w:t>2</w:t>
            </w:r>
            <w:r w:rsidRPr="00B321DF">
              <w:t> :</w:t>
            </w:r>
            <w:bookmarkEnd w:id="366"/>
            <w:r w:rsidRPr="00B321DF">
              <w:t xml:space="preserve"> </w:t>
            </w:r>
          </w:p>
          <w:p w14:paraId="305A6CC2" w14:textId="6331F5DD" w:rsidR="00524952" w:rsidRDefault="00524952" w:rsidP="00524952">
            <w:pPr>
              <w:rPr>
                <w:lang w:eastAsia="en-US"/>
              </w:rPr>
            </w:pPr>
            <w:r>
              <w:rPr>
                <w:lang w:eastAsia="en-US"/>
              </w:rPr>
              <w:t>Un sac de petites roches de calcite conservé pour le moment dans la boîte 2 du thème Calcites.</w:t>
            </w:r>
          </w:p>
          <w:p w14:paraId="197DE40A" w14:textId="77777777" w:rsidR="00524952" w:rsidRDefault="00524952" w:rsidP="00524952">
            <w:pPr>
              <w:pStyle w:val="Niveau3"/>
            </w:pPr>
          </w:p>
        </w:tc>
      </w:tr>
    </w:tbl>
    <w:p w14:paraId="4681BC5E" w14:textId="77777777" w:rsidR="00644058" w:rsidRPr="00E320D5" w:rsidRDefault="00644058" w:rsidP="00E320D5">
      <w:pPr>
        <w:tabs>
          <w:tab w:val="left" w:pos="2400"/>
        </w:tabs>
      </w:pPr>
    </w:p>
    <w:sectPr w:rsidR="00644058" w:rsidRPr="00E320D5"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E04B" w14:textId="77777777" w:rsidR="00505E28" w:rsidRDefault="00505E28" w:rsidP="00923766">
      <w:r>
        <w:separator/>
      </w:r>
    </w:p>
  </w:endnote>
  <w:endnote w:type="continuationSeparator" w:id="0">
    <w:p w14:paraId="7334C26B" w14:textId="77777777" w:rsidR="00505E28" w:rsidRDefault="00505E28"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BD2A1D" w:rsidRDefault="00BD2A1D"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59346BE2" w:rsidR="00BD2A1D" w:rsidRPr="009D2B71" w:rsidRDefault="00BD2A1D" w:rsidP="00923766">
    <w:pPr>
      <w:pStyle w:val="Pieddepage"/>
      <w:rPr>
        <w:sz w:val="20"/>
      </w:rPr>
    </w:pPr>
    <w:r>
      <w:rPr>
        <w:sz w:val="20"/>
      </w:rPr>
      <w:t>P110 Fonds Monastère des Pères Trappistes</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BD2A1D" w:rsidRDefault="00BD2A1D"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C2E3" w14:textId="77777777" w:rsidR="00505E28" w:rsidRDefault="00505E28" w:rsidP="00923766">
      <w:r>
        <w:separator/>
      </w:r>
    </w:p>
  </w:footnote>
  <w:footnote w:type="continuationSeparator" w:id="0">
    <w:p w14:paraId="3856A8AE" w14:textId="77777777" w:rsidR="00505E28" w:rsidRDefault="00505E28"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0679E"/>
    <w:multiLevelType w:val="hybridMultilevel"/>
    <w:tmpl w:val="E5CC8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87395F"/>
    <w:multiLevelType w:val="hybridMultilevel"/>
    <w:tmpl w:val="5A0289BA"/>
    <w:lvl w:ilvl="0" w:tplc="55E24158">
      <w:numFmt w:val="bullet"/>
      <w:lvlText w:val="-"/>
      <w:lvlJc w:val="left"/>
      <w:pPr>
        <w:ind w:left="360" w:hanging="360"/>
      </w:pPr>
      <w:rPr>
        <w:rFonts w:ascii="Times New Roman" w:eastAsia="Times New Roman"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0991F08"/>
    <w:multiLevelType w:val="hybridMultilevel"/>
    <w:tmpl w:val="54AA8558"/>
    <w:lvl w:ilvl="0" w:tplc="0C0C0001">
      <w:start w:val="1"/>
      <w:numFmt w:val="bullet"/>
      <w:lvlText w:val=""/>
      <w:lvlJc w:val="left"/>
      <w:pPr>
        <w:ind w:left="778" w:hanging="360"/>
      </w:pPr>
      <w:rPr>
        <w:rFonts w:ascii="Symbol" w:hAnsi="Symbol" w:hint="default"/>
      </w:rPr>
    </w:lvl>
    <w:lvl w:ilvl="1" w:tplc="0C0C0003" w:tentative="1">
      <w:start w:val="1"/>
      <w:numFmt w:val="bullet"/>
      <w:lvlText w:val="o"/>
      <w:lvlJc w:val="left"/>
      <w:pPr>
        <w:ind w:left="1498" w:hanging="360"/>
      </w:pPr>
      <w:rPr>
        <w:rFonts w:ascii="Courier New" w:hAnsi="Courier New" w:cs="Courier New" w:hint="default"/>
      </w:rPr>
    </w:lvl>
    <w:lvl w:ilvl="2" w:tplc="0C0C0005" w:tentative="1">
      <w:start w:val="1"/>
      <w:numFmt w:val="bullet"/>
      <w:lvlText w:val=""/>
      <w:lvlJc w:val="left"/>
      <w:pPr>
        <w:ind w:left="2218" w:hanging="360"/>
      </w:pPr>
      <w:rPr>
        <w:rFonts w:ascii="Wingdings" w:hAnsi="Wingdings" w:hint="default"/>
      </w:rPr>
    </w:lvl>
    <w:lvl w:ilvl="3" w:tplc="0C0C0001" w:tentative="1">
      <w:start w:val="1"/>
      <w:numFmt w:val="bullet"/>
      <w:lvlText w:val=""/>
      <w:lvlJc w:val="left"/>
      <w:pPr>
        <w:ind w:left="2938" w:hanging="360"/>
      </w:pPr>
      <w:rPr>
        <w:rFonts w:ascii="Symbol" w:hAnsi="Symbol" w:hint="default"/>
      </w:rPr>
    </w:lvl>
    <w:lvl w:ilvl="4" w:tplc="0C0C0003" w:tentative="1">
      <w:start w:val="1"/>
      <w:numFmt w:val="bullet"/>
      <w:lvlText w:val="o"/>
      <w:lvlJc w:val="left"/>
      <w:pPr>
        <w:ind w:left="3658" w:hanging="360"/>
      </w:pPr>
      <w:rPr>
        <w:rFonts w:ascii="Courier New" w:hAnsi="Courier New" w:cs="Courier New" w:hint="default"/>
      </w:rPr>
    </w:lvl>
    <w:lvl w:ilvl="5" w:tplc="0C0C0005" w:tentative="1">
      <w:start w:val="1"/>
      <w:numFmt w:val="bullet"/>
      <w:lvlText w:val=""/>
      <w:lvlJc w:val="left"/>
      <w:pPr>
        <w:ind w:left="4378" w:hanging="360"/>
      </w:pPr>
      <w:rPr>
        <w:rFonts w:ascii="Wingdings" w:hAnsi="Wingdings" w:hint="default"/>
      </w:rPr>
    </w:lvl>
    <w:lvl w:ilvl="6" w:tplc="0C0C0001" w:tentative="1">
      <w:start w:val="1"/>
      <w:numFmt w:val="bullet"/>
      <w:lvlText w:val=""/>
      <w:lvlJc w:val="left"/>
      <w:pPr>
        <w:ind w:left="5098" w:hanging="360"/>
      </w:pPr>
      <w:rPr>
        <w:rFonts w:ascii="Symbol" w:hAnsi="Symbol" w:hint="default"/>
      </w:rPr>
    </w:lvl>
    <w:lvl w:ilvl="7" w:tplc="0C0C0003" w:tentative="1">
      <w:start w:val="1"/>
      <w:numFmt w:val="bullet"/>
      <w:lvlText w:val="o"/>
      <w:lvlJc w:val="left"/>
      <w:pPr>
        <w:ind w:left="5818" w:hanging="360"/>
      </w:pPr>
      <w:rPr>
        <w:rFonts w:ascii="Courier New" w:hAnsi="Courier New" w:cs="Courier New" w:hint="default"/>
      </w:rPr>
    </w:lvl>
    <w:lvl w:ilvl="8" w:tplc="0C0C0005" w:tentative="1">
      <w:start w:val="1"/>
      <w:numFmt w:val="bullet"/>
      <w:lvlText w:val=""/>
      <w:lvlJc w:val="left"/>
      <w:pPr>
        <w:ind w:left="6538" w:hanging="360"/>
      </w:pPr>
      <w:rPr>
        <w:rFonts w:ascii="Wingdings" w:hAnsi="Wingdings" w:hint="default"/>
      </w:rPr>
    </w:lvl>
  </w:abstractNum>
  <w:abstractNum w:abstractNumId="3" w15:restartNumberingAfterBreak="0">
    <w:nsid w:val="35D56A17"/>
    <w:multiLevelType w:val="hybridMultilevel"/>
    <w:tmpl w:val="948A0E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FA6659"/>
    <w:multiLevelType w:val="hybridMultilevel"/>
    <w:tmpl w:val="4A0C0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C3A2242"/>
    <w:multiLevelType w:val="hybridMultilevel"/>
    <w:tmpl w:val="DC6A68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01151A1"/>
    <w:multiLevelType w:val="hybridMultilevel"/>
    <w:tmpl w:val="191A7280"/>
    <w:lvl w:ilvl="0" w:tplc="67ACC7FC">
      <w:numFmt w:val="bullet"/>
      <w:lvlText w:val="-"/>
      <w:lvlJc w:val="left"/>
      <w:pPr>
        <w:ind w:left="360" w:hanging="360"/>
      </w:pPr>
      <w:rPr>
        <w:rFonts w:ascii="Times New Roman" w:eastAsia="Times New Roman" w:hAnsi="Times New Roman" w:cs="Times New Roman" w:hint="default"/>
      </w:rPr>
    </w:lvl>
    <w:lvl w:ilvl="1" w:tplc="0C0C0001">
      <w:start w:val="1"/>
      <w:numFmt w:val="bullet"/>
      <w:lvlText w:val=""/>
      <w:lvlJc w:val="left"/>
      <w:pPr>
        <w:ind w:left="72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F337C39"/>
    <w:multiLevelType w:val="hybridMultilevel"/>
    <w:tmpl w:val="50A06556"/>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8" w15:restartNumberingAfterBreak="0">
    <w:nsid w:val="6746479A"/>
    <w:multiLevelType w:val="hybridMultilevel"/>
    <w:tmpl w:val="EDEC1312"/>
    <w:lvl w:ilvl="0" w:tplc="50A2CDD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C297C3A"/>
    <w:multiLevelType w:val="hybridMultilevel"/>
    <w:tmpl w:val="283CE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FF52718"/>
    <w:multiLevelType w:val="hybridMultilevel"/>
    <w:tmpl w:val="F6140D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9"/>
  </w:num>
  <w:num w:numId="6">
    <w:abstractNumId w:val="8"/>
  </w:num>
  <w:num w:numId="7">
    <w:abstractNumId w:val="6"/>
  </w:num>
  <w:num w:numId="8">
    <w:abstractNumId w:val="1"/>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7C4A"/>
    <w:rsid w:val="00032AD6"/>
    <w:rsid w:val="00050170"/>
    <w:rsid w:val="000519EA"/>
    <w:rsid w:val="000649B3"/>
    <w:rsid w:val="000723B8"/>
    <w:rsid w:val="00072B5F"/>
    <w:rsid w:val="000810CE"/>
    <w:rsid w:val="00084148"/>
    <w:rsid w:val="000A440C"/>
    <w:rsid w:val="000A694F"/>
    <w:rsid w:val="000C3934"/>
    <w:rsid w:val="000D2EB4"/>
    <w:rsid w:val="000E1668"/>
    <w:rsid w:val="000E5F3B"/>
    <w:rsid w:val="000F7851"/>
    <w:rsid w:val="00100C2C"/>
    <w:rsid w:val="001153BB"/>
    <w:rsid w:val="001153E5"/>
    <w:rsid w:val="00116C99"/>
    <w:rsid w:val="00122770"/>
    <w:rsid w:val="00131535"/>
    <w:rsid w:val="00136895"/>
    <w:rsid w:val="00136DC0"/>
    <w:rsid w:val="00140402"/>
    <w:rsid w:val="001431D6"/>
    <w:rsid w:val="001509E4"/>
    <w:rsid w:val="00156D52"/>
    <w:rsid w:val="0016557B"/>
    <w:rsid w:val="00166949"/>
    <w:rsid w:val="00166C91"/>
    <w:rsid w:val="00185EDB"/>
    <w:rsid w:val="001B6F55"/>
    <w:rsid w:val="001D41F7"/>
    <w:rsid w:val="001D5C99"/>
    <w:rsid w:val="001D7DA9"/>
    <w:rsid w:val="001E1F02"/>
    <w:rsid w:val="001E22C8"/>
    <w:rsid w:val="001E3FC8"/>
    <w:rsid w:val="001E5A46"/>
    <w:rsid w:val="00200A2F"/>
    <w:rsid w:val="00200B05"/>
    <w:rsid w:val="002273FD"/>
    <w:rsid w:val="00235526"/>
    <w:rsid w:val="0024188A"/>
    <w:rsid w:val="002429B5"/>
    <w:rsid w:val="00242C7D"/>
    <w:rsid w:val="0025336B"/>
    <w:rsid w:val="00254574"/>
    <w:rsid w:val="00262453"/>
    <w:rsid w:val="002709E0"/>
    <w:rsid w:val="0027203D"/>
    <w:rsid w:val="0027587C"/>
    <w:rsid w:val="002760DA"/>
    <w:rsid w:val="00281943"/>
    <w:rsid w:val="0028237E"/>
    <w:rsid w:val="00284955"/>
    <w:rsid w:val="0028732E"/>
    <w:rsid w:val="00287473"/>
    <w:rsid w:val="002975E2"/>
    <w:rsid w:val="002A1E83"/>
    <w:rsid w:val="002B1346"/>
    <w:rsid w:val="002C1C28"/>
    <w:rsid w:val="002C691C"/>
    <w:rsid w:val="002D0F20"/>
    <w:rsid w:val="002E39DA"/>
    <w:rsid w:val="0030124F"/>
    <w:rsid w:val="00304C3B"/>
    <w:rsid w:val="00310DDD"/>
    <w:rsid w:val="00311A25"/>
    <w:rsid w:val="00317F60"/>
    <w:rsid w:val="00326743"/>
    <w:rsid w:val="0033768E"/>
    <w:rsid w:val="0036739B"/>
    <w:rsid w:val="00367B4C"/>
    <w:rsid w:val="0038334C"/>
    <w:rsid w:val="003A354F"/>
    <w:rsid w:val="003A5846"/>
    <w:rsid w:val="003B3ADE"/>
    <w:rsid w:val="003B7BE7"/>
    <w:rsid w:val="003C571A"/>
    <w:rsid w:val="003C5CA7"/>
    <w:rsid w:val="003F60AF"/>
    <w:rsid w:val="00400756"/>
    <w:rsid w:val="00401587"/>
    <w:rsid w:val="00403EB8"/>
    <w:rsid w:val="004306E7"/>
    <w:rsid w:val="00434563"/>
    <w:rsid w:val="004359A5"/>
    <w:rsid w:val="00443A36"/>
    <w:rsid w:val="004440BF"/>
    <w:rsid w:val="0045758A"/>
    <w:rsid w:val="0046451E"/>
    <w:rsid w:val="0046475A"/>
    <w:rsid w:val="00474A7F"/>
    <w:rsid w:val="00482915"/>
    <w:rsid w:val="004862B9"/>
    <w:rsid w:val="00495A46"/>
    <w:rsid w:val="004A010D"/>
    <w:rsid w:val="004A7A1B"/>
    <w:rsid w:val="004D3B6B"/>
    <w:rsid w:val="004F778C"/>
    <w:rsid w:val="00502C0D"/>
    <w:rsid w:val="00505E28"/>
    <w:rsid w:val="00515C06"/>
    <w:rsid w:val="00524952"/>
    <w:rsid w:val="00534691"/>
    <w:rsid w:val="00537703"/>
    <w:rsid w:val="00540F42"/>
    <w:rsid w:val="00547A3C"/>
    <w:rsid w:val="00555CB4"/>
    <w:rsid w:val="00561EAD"/>
    <w:rsid w:val="0056722E"/>
    <w:rsid w:val="00571AA0"/>
    <w:rsid w:val="00580D11"/>
    <w:rsid w:val="00587F67"/>
    <w:rsid w:val="005A1D65"/>
    <w:rsid w:val="005A4E05"/>
    <w:rsid w:val="005A742A"/>
    <w:rsid w:val="005B615A"/>
    <w:rsid w:val="005C4432"/>
    <w:rsid w:val="005C5BB4"/>
    <w:rsid w:val="005D66AB"/>
    <w:rsid w:val="005E2181"/>
    <w:rsid w:val="005E2346"/>
    <w:rsid w:val="005E4B57"/>
    <w:rsid w:val="005E6B7A"/>
    <w:rsid w:val="005E7B98"/>
    <w:rsid w:val="005F1A1C"/>
    <w:rsid w:val="00603C18"/>
    <w:rsid w:val="00604239"/>
    <w:rsid w:val="00612460"/>
    <w:rsid w:val="0061698B"/>
    <w:rsid w:val="00624149"/>
    <w:rsid w:val="00633C11"/>
    <w:rsid w:val="0063435E"/>
    <w:rsid w:val="00644058"/>
    <w:rsid w:val="0066145D"/>
    <w:rsid w:val="00666BF0"/>
    <w:rsid w:val="00670602"/>
    <w:rsid w:val="00670CE5"/>
    <w:rsid w:val="00672758"/>
    <w:rsid w:val="00680B51"/>
    <w:rsid w:val="00696AE2"/>
    <w:rsid w:val="006A481A"/>
    <w:rsid w:val="006C4E45"/>
    <w:rsid w:val="006E0E18"/>
    <w:rsid w:val="006E598C"/>
    <w:rsid w:val="00717510"/>
    <w:rsid w:val="0071763A"/>
    <w:rsid w:val="007215FD"/>
    <w:rsid w:val="00727814"/>
    <w:rsid w:val="00745B76"/>
    <w:rsid w:val="00751F57"/>
    <w:rsid w:val="007566CA"/>
    <w:rsid w:val="00764514"/>
    <w:rsid w:val="0076644B"/>
    <w:rsid w:val="00797D5C"/>
    <w:rsid w:val="007B2D1E"/>
    <w:rsid w:val="007D2051"/>
    <w:rsid w:val="007D5031"/>
    <w:rsid w:val="007E6BD1"/>
    <w:rsid w:val="007F2663"/>
    <w:rsid w:val="007F33D1"/>
    <w:rsid w:val="0081052E"/>
    <w:rsid w:val="008129FD"/>
    <w:rsid w:val="0081384C"/>
    <w:rsid w:val="0082184E"/>
    <w:rsid w:val="00832D51"/>
    <w:rsid w:val="00840FF1"/>
    <w:rsid w:val="00850264"/>
    <w:rsid w:val="0085448F"/>
    <w:rsid w:val="00864E13"/>
    <w:rsid w:val="0088664A"/>
    <w:rsid w:val="008874A8"/>
    <w:rsid w:val="00893D42"/>
    <w:rsid w:val="008940D9"/>
    <w:rsid w:val="008A0AA0"/>
    <w:rsid w:val="008A25F5"/>
    <w:rsid w:val="008A5A38"/>
    <w:rsid w:val="008B2D6D"/>
    <w:rsid w:val="008B772D"/>
    <w:rsid w:val="008C3DCA"/>
    <w:rsid w:val="008D13E3"/>
    <w:rsid w:val="008D64A5"/>
    <w:rsid w:val="008F1786"/>
    <w:rsid w:val="008F3BB6"/>
    <w:rsid w:val="008F5CD0"/>
    <w:rsid w:val="00922E8E"/>
    <w:rsid w:val="00923766"/>
    <w:rsid w:val="009253EC"/>
    <w:rsid w:val="00927090"/>
    <w:rsid w:val="00931389"/>
    <w:rsid w:val="0094294B"/>
    <w:rsid w:val="00946D26"/>
    <w:rsid w:val="009534B2"/>
    <w:rsid w:val="00953B88"/>
    <w:rsid w:val="009705AB"/>
    <w:rsid w:val="0097113C"/>
    <w:rsid w:val="0097534E"/>
    <w:rsid w:val="009801E2"/>
    <w:rsid w:val="0098320B"/>
    <w:rsid w:val="009A7DEB"/>
    <w:rsid w:val="009B28E8"/>
    <w:rsid w:val="009B37FA"/>
    <w:rsid w:val="009B3B95"/>
    <w:rsid w:val="009C32C9"/>
    <w:rsid w:val="009C72BC"/>
    <w:rsid w:val="009D2B71"/>
    <w:rsid w:val="009D5B42"/>
    <w:rsid w:val="009D6D1C"/>
    <w:rsid w:val="009D72AA"/>
    <w:rsid w:val="009E3C64"/>
    <w:rsid w:val="009E53E1"/>
    <w:rsid w:val="009E5801"/>
    <w:rsid w:val="009F0832"/>
    <w:rsid w:val="009F5EC7"/>
    <w:rsid w:val="009F737B"/>
    <w:rsid w:val="009F7D9E"/>
    <w:rsid w:val="00A035C2"/>
    <w:rsid w:val="00A074A8"/>
    <w:rsid w:val="00A14780"/>
    <w:rsid w:val="00A17D3A"/>
    <w:rsid w:val="00A21B35"/>
    <w:rsid w:val="00A22EB3"/>
    <w:rsid w:val="00A24A20"/>
    <w:rsid w:val="00A26A27"/>
    <w:rsid w:val="00A30682"/>
    <w:rsid w:val="00A35BBA"/>
    <w:rsid w:val="00A674F8"/>
    <w:rsid w:val="00A75A12"/>
    <w:rsid w:val="00A763DF"/>
    <w:rsid w:val="00A822E0"/>
    <w:rsid w:val="00A92BF9"/>
    <w:rsid w:val="00A92E4B"/>
    <w:rsid w:val="00AA445A"/>
    <w:rsid w:val="00AA48C7"/>
    <w:rsid w:val="00AB5FAC"/>
    <w:rsid w:val="00AB6798"/>
    <w:rsid w:val="00AC56ED"/>
    <w:rsid w:val="00AE76B8"/>
    <w:rsid w:val="00B148D8"/>
    <w:rsid w:val="00B25321"/>
    <w:rsid w:val="00B321DF"/>
    <w:rsid w:val="00B3412B"/>
    <w:rsid w:val="00B46FC4"/>
    <w:rsid w:val="00B514D4"/>
    <w:rsid w:val="00B55D5C"/>
    <w:rsid w:val="00B66EA1"/>
    <w:rsid w:val="00B679CB"/>
    <w:rsid w:val="00B70F0F"/>
    <w:rsid w:val="00B71666"/>
    <w:rsid w:val="00B75E34"/>
    <w:rsid w:val="00B774F9"/>
    <w:rsid w:val="00B84A58"/>
    <w:rsid w:val="00B84C1F"/>
    <w:rsid w:val="00B918D4"/>
    <w:rsid w:val="00B96A9A"/>
    <w:rsid w:val="00B96E5D"/>
    <w:rsid w:val="00B9759C"/>
    <w:rsid w:val="00BB2D08"/>
    <w:rsid w:val="00BC1D9A"/>
    <w:rsid w:val="00BC2BA9"/>
    <w:rsid w:val="00BC4901"/>
    <w:rsid w:val="00BC64AB"/>
    <w:rsid w:val="00BD131D"/>
    <w:rsid w:val="00BD2A1D"/>
    <w:rsid w:val="00BD4041"/>
    <w:rsid w:val="00BD5104"/>
    <w:rsid w:val="00BE1381"/>
    <w:rsid w:val="00BE1812"/>
    <w:rsid w:val="00BF7589"/>
    <w:rsid w:val="00C071C8"/>
    <w:rsid w:val="00C11499"/>
    <w:rsid w:val="00C11F5D"/>
    <w:rsid w:val="00C1275D"/>
    <w:rsid w:val="00C40995"/>
    <w:rsid w:val="00C42F3C"/>
    <w:rsid w:val="00C55296"/>
    <w:rsid w:val="00C574EC"/>
    <w:rsid w:val="00C62534"/>
    <w:rsid w:val="00C64572"/>
    <w:rsid w:val="00C70C4E"/>
    <w:rsid w:val="00C7443E"/>
    <w:rsid w:val="00C817ED"/>
    <w:rsid w:val="00C81AEA"/>
    <w:rsid w:val="00C84D0D"/>
    <w:rsid w:val="00C865A3"/>
    <w:rsid w:val="00CA426C"/>
    <w:rsid w:val="00CB39D6"/>
    <w:rsid w:val="00CB5258"/>
    <w:rsid w:val="00CC59F8"/>
    <w:rsid w:val="00CD5183"/>
    <w:rsid w:val="00CE4201"/>
    <w:rsid w:val="00CE48E5"/>
    <w:rsid w:val="00CF7467"/>
    <w:rsid w:val="00D036AE"/>
    <w:rsid w:val="00D03890"/>
    <w:rsid w:val="00D050AE"/>
    <w:rsid w:val="00D06AA1"/>
    <w:rsid w:val="00D071FD"/>
    <w:rsid w:val="00D25352"/>
    <w:rsid w:val="00D257EF"/>
    <w:rsid w:val="00D30256"/>
    <w:rsid w:val="00D31201"/>
    <w:rsid w:val="00D32213"/>
    <w:rsid w:val="00D452AA"/>
    <w:rsid w:val="00D45A84"/>
    <w:rsid w:val="00D722D3"/>
    <w:rsid w:val="00D81EF4"/>
    <w:rsid w:val="00D90C35"/>
    <w:rsid w:val="00DA00EB"/>
    <w:rsid w:val="00DA6900"/>
    <w:rsid w:val="00DC3822"/>
    <w:rsid w:val="00DC5383"/>
    <w:rsid w:val="00DD3F14"/>
    <w:rsid w:val="00DF516C"/>
    <w:rsid w:val="00E06067"/>
    <w:rsid w:val="00E135CA"/>
    <w:rsid w:val="00E20787"/>
    <w:rsid w:val="00E3164C"/>
    <w:rsid w:val="00E320D5"/>
    <w:rsid w:val="00E46B4D"/>
    <w:rsid w:val="00E50120"/>
    <w:rsid w:val="00E57F6F"/>
    <w:rsid w:val="00E74D23"/>
    <w:rsid w:val="00E86474"/>
    <w:rsid w:val="00E9066C"/>
    <w:rsid w:val="00E95396"/>
    <w:rsid w:val="00EE0748"/>
    <w:rsid w:val="00EF3B76"/>
    <w:rsid w:val="00F14345"/>
    <w:rsid w:val="00F1743F"/>
    <w:rsid w:val="00F22AC1"/>
    <w:rsid w:val="00F3008F"/>
    <w:rsid w:val="00F41408"/>
    <w:rsid w:val="00F43CBC"/>
    <w:rsid w:val="00F50CB8"/>
    <w:rsid w:val="00F568C7"/>
    <w:rsid w:val="00F64BAF"/>
    <w:rsid w:val="00F67BC8"/>
    <w:rsid w:val="00F713A7"/>
    <w:rsid w:val="00F75A63"/>
    <w:rsid w:val="00F865F1"/>
    <w:rsid w:val="00F9148F"/>
    <w:rsid w:val="00F91E18"/>
    <w:rsid w:val="00FA474E"/>
    <w:rsid w:val="00FB027A"/>
    <w:rsid w:val="00FB2596"/>
    <w:rsid w:val="00FB4132"/>
    <w:rsid w:val="00FC3D97"/>
    <w:rsid w:val="00FD739C"/>
    <w:rsid w:val="00FE0966"/>
    <w:rsid w:val="00FE7279"/>
    <w:rsid w:val="00FF12AD"/>
    <w:rsid w:val="00FF2204"/>
    <w:rsid w:val="00FF513D"/>
    <w:rsid w:val="00FF64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1">
    <w:name w:val="heading 1"/>
    <w:basedOn w:val="Normal"/>
    <w:next w:val="Normal"/>
    <w:link w:val="Titre1Car"/>
    <w:uiPriority w:val="9"/>
    <w:rsid w:val="00D071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1FD"/>
    <w:rPr>
      <w:rFonts w:asciiTheme="majorHAnsi" w:eastAsiaTheme="majorEastAsia" w:hAnsiTheme="majorHAnsi" w:cstheme="majorBidi"/>
      <w:color w:val="2E74B5" w:themeColor="accent1" w:themeShade="BF"/>
      <w:sz w:val="32"/>
      <w:szCs w:val="32"/>
      <w:lang w:val="fr-CA"/>
    </w:rPr>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1509E4"/>
    <w:pPr>
      <w:ind w:left="720"/>
      <w:contextualSpacing/>
    </w:pPr>
  </w:style>
  <w:style w:type="character" w:styleId="Mentionnonrsolue">
    <w:name w:val="Unresolved Mention"/>
    <w:basedOn w:val="Policepardfaut"/>
    <w:uiPriority w:val="99"/>
    <w:semiHidden/>
    <w:unhideWhenUsed/>
    <w:rsid w:val="00F1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5868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onastere3d.com/objet-tombeau-de-marie-de-lincarnation-object-tomb-of-marie-de-lincarnation-fra.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90C1-73DB-45C2-A66E-81B1FFD8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2014</TotalTime>
  <Pages>74</Pages>
  <Words>16479</Words>
  <Characters>90640</Characters>
  <Application>Microsoft Office Word</Application>
  <DocSecurity>0</DocSecurity>
  <Lines>755</Lines>
  <Paragraphs>213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76</cp:revision>
  <cp:lastPrinted>2024-05-14T13:29:00Z</cp:lastPrinted>
  <dcterms:created xsi:type="dcterms:W3CDTF">2023-08-30T20:27:00Z</dcterms:created>
  <dcterms:modified xsi:type="dcterms:W3CDTF">2024-10-24T17:50:00Z</dcterms:modified>
</cp:coreProperties>
</file>